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CB20" w14:textId="77777777" w:rsidR="001A216F" w:rsidRPr="0053090C" w:rsidRDefault="001A216F">
      <w:pPr>
        <w:pStyle w:val="BodyText"/>
        <w:rPr>
          <w:rFonts w:ascii="Times New Roman"/>
          <w:sz w:val="30"/>
          <w:lang w:val="es-419"/>
        </w:rPr>
      </w:pPr>
    </w:p>
    <w:p w14:paraId="78373F99" w14:textId="77777777" w:rsidR="001A216F" w:rsidRPr="0053090C" w:rsidRDefault="001A216F">
      <w:pPr>
        <w:pStyle w:val="BodyText"/>
        <w:spacing w:before="307"/>
        <w:rPr>
          <w:rFonts w:ascii="Times New Roman"/>
          <w:sz w:val="30"/>
          <w:lang w:val="es-419"/>
        </w:rPr>
      </w:pPr>
    </w:p>
    <w:p w14:paraId="7A8FBA87" w14:textId="1ACABDBD" w:rsidR="007E20F7" w:rsidRPr="0053090C" w:rsidRDefault="006F48D9">
      <w:pPr>
        <w:pStyle w:val="Title"/>
        <w:rPr>
          <w:color w:val="31849B" w:themeColor="accent5" w:themeShade="BF"/>
          <w:lang w:val="es-419"/>
        </w:rPr>
      </w:pPr>
      <w:r w:rsidRPr="0053090C">
        <w:rPr>
          <w:noProof/>
          <w:color w:val="31849B" w:themeColor="accent5" w:themeShade="BF"/>
          <w:lang w:val="es-419"/>
        </w:rPr>
        <w:drawing>
          <wp:anchor distT="0" distB="0" distL="0" distR="0" simplePos="0" relativeHeight="251646464" behindDoc="0" locked="0" layoutInCell="1" allowOverlap="1" wp14:anchorId="7BFF84AA" wp14:editId="14915576">
            <wp:simplePos x="0" y="0"/>
            <wp:positionH relativeFrom="page">
              <wp:posOffset>755370</wp:posOffset>
            </wp:positionH>
            <wp:positionV relativeFrom="paragraph">
              <wp:posOffset>-627660</wp:posOffset>
            </wp:positionV>
            <wp:extent cx="1669684" cy="77701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9684" cy="777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90C">
        <w:rPr>
          <w:color w:val="31849B" w:themeColor="accent5" w:themeShade="BF"/>
          <w:spacing w:val="11"/>
          <w:lang w:val="es-419"/>
        </w:rPr>
        <w:t>E</w:t>
      </w:r>
      <w:r w:rsidRPr="0053090C">
        <w:rPr>
          <w:color w:val="31849B" w:themeColor="accent5" w:themeShade="BF"/>
          <w:lang w:val="es-419"/>
        </w:rPr>
        <w:t xml:space="preserve"> S P A C I O S </w:t>
      </w:r>
      <w:r w:rsidR="00066B72" w:rsidRPr="0053090C">
        <w:rPr>
          <w:color w:val="31849B" w:themeColor="accent5" w:themeShade="BF"/>
          <w:lang w:val="es-419"/>
        </w:rPr>
        <w:t xml:space="preserve"> </w:t>
      </w:r>
      <w:r w:rsidRPr="0053090C">
        <w:rPr>
          <w:color w:val="31849B" w:themeColor="accent5" w:themeShade="BF"/>
          <w:lang w:val="es-419"/>
        </w:rPr>
        <w:t xml:space="preserve">C O M U N I T A R I O S </w:t>
      </w:r>
    </w:p>
    <w:p w14:paraId="76F3C73F" w14:textId="1C6ACC94" w:rsidR="007E20F7" w:rsidRPr="0053090C" w:rsidRDefault="006F48D9">
      <w:pPr>
        <w:pStyle w:val="Title"/>
        <w:tabs>
          <w:tab w:val="left" w:pos="2277"/>
          <w:tab w:val="left" w:pos="3714"/>
        </w:tabs>
        <w:spacing w:before="41"/>
        <w:ind w:right="552"/>
        <w:rPr>
          <w:i/>
          <w:iCs/>
          <w:lang w:val="es-419"/>
        </w:rPr>
      </w:pPr>
      <w:r w:rsidRPr="0053090C">
        <w:rPr>
          <w:i/>
          <w:iCs/>
          <w:color w:val="689AAA"/>
          <w:spacing w:val="-10"/>
          <w:lang w:val="es-419"/>
        </w:rPr>
        <w:t xml:space="preserve">PROGRAMA DE SUBVENCIONES </w:t>
      </w:r>
      <w:r w:rsidR="00066B72" w:rsidRPr="0053090C">
        <w:rPr>
          <w:i/>
          <w:iCs/>
          <w:color w:val="689AAA"/>
          <w:spacing w:val="-10"/>
          <w:lang w:val="es-419"/>
        </w:rPr>
        <w:t>EQUIVALENTES</w:t>
      </w:r>
    </w:p>
    <w:p w14:paraId="012FC5FC" w14:textId="77777777" w:rsidR="007E20F7" w:rsidRPr="0053090C" w:rsidRDefault="006F48D9">
      <w:pPr>
        <w:pStyle w:val="BodyText"/>
        <w:spacing w:before="11"/>
        <w:rPr>
          <w:b/>
          <w:sz w:val="5"/>
          <w:lang w:val="es-419"/>
        </w:rPr>
      </w:pPr>
      <w:r w:rsidRPr="0053090C">
        <w:rPr>
          <w:noProof/>
          <w:lang w:val="es-419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26885255" wp14:editId="56CB3EC6">
                <wp:simplePos x="0" y="0"/>
                <wp:positionH relativeFrom="page">
                  <wp:posOffset>685800</wp:posOffset>
                </wp:positionH>
                <wp:positionV relativeFrom="paragraph">
                  <wp:posOffset>60983</wp:posOffset>
                </wp:positionV>
                <wp:extent cx="6400800" cy="42799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427990"/>
                          <a:chOff x="0" y="0"/>
                          <a:chExt cx="6400800" cy="4279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0080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15290">
                                <a:moveTo>
                                  <a:pt x="6400800" y="0"/>
                                </a:moveTo>
                                <a:lnTo>
                                  <a:pt x="1828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"/>
                                </a:lnTo>
                                <a:lnTo>
                                  <a:pt x="0" y="36576"/>
                                </a:lnTo>
                                <a:lnTo>
                                  <a:pt x="0" y="378714"/>
                                </a:lnTo>
                                <a:lnTo>
                                  <a:pt x="0" y="414528"/>
                                </a:lnTo>
                                <a:lnTo>
                                  <a:pt x="0" y="415290"/>
                                </a:lnTo>
                                <a:lnTo>
                                  <a:pt x="6400800" y="415290"/>
                                </a:lnTo>
                                <a:lnTo>
                                  <a:pt x="6400800" y="414528"/>
                                </a:lnTo>
                                <a:lnTo>
                                  <a:pt x="6400800" y="378714"/>
                                </a:lnTo>
                                <a:lnTo>
                                  <a:pt x="6400800" y="36576"/>
                                </a:lnTo>
                                <a:lnTo>
                                  <a:pt x="6400800" y="762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9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15302"/>
                            <a:ext cx="64008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270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6400800" y="12179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36576"/>
                            <a:ext cx="6400800" cy="342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9CB854" w14:textId="77777777" w:rsidR="007E20F7" w:rsidRDefault="007624D0">
                              <w:pPr>
                                <w:tabs>
                                  <w:tab w:val="left" w:pos="5959"/>
                                </w:tabs>
                                <w:spacing w:before="1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C72B08">
                                <w:rPr>
                                  <w:color w:val="FFFFFF"/>
                                  <w:spacing w:val="-10"/>
                                  <w:sz w:val="44"/>
                                  <w:szCs w:val="44"/>
                                </w:rPr>
                                <w:t>SOLICITUD</w:t>
                              </w:r>
                              <w:r w:rsidRPr="00C72B08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PREVIA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85255" id="Group 4" o:spid="_x0000_s1026" style="position:absolute;margin-left:54pt;margin-top:4.8pt;width:7in;height:33.7pt;z-index:-251659776;mso-wrap-distance-left:0;mso-wrap-distance-right:0;mso-position-horizontal-relative:page" coordsize="64008,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">
                <v:shape id="Graphic 5" o:spid="_x0000_s1027" style="position:absolute;width:64008;height:4152;visibility:visible;mso-wrap-style:square;v-text-anchor:top" coordsize="640080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" path="m6400800,l1828800,,,,,762,,36576,,378714r,35814l,415290r6400800,l6400800,414528r,-35814l6400800,36576r,-35814l6400800,xe" fillcolor="#689aaa" stroked="f">
                  <v:path arrowok="t"/>
                </v:shape>
                <v:shape id="Graphic 6" o:spid="_x0000_s1028" style="position:absolute;top:4153;width:64008;height:127;visibility:visible;mso-wrap-style:square;v-text-anchor:top" coordsize="64008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" path="m6400800,l,,,12179r6400800,l64008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top:365;width:64008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9CB854" w14:textId="77777777" w:rsidR="007E20F7" w:rsidRDefault="007624D0">
                        <w:pPr>
                          <w:tabs>
                            <w:tab w:val="left" w:pos="5959"/>
                          </w:tabs>
                          <w:spacing w:before="1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C72B08">
                          <w:rPr>
                            <w:color w:val="FFFFFF"/>
                            <w:spacing w:val="-10"/>
                            <w:sz w:val="44"/>
                            <w:szCs w:val="44"/>
                          </w:rPr>
                          <w:t>SOLICITUD</w:t>
                        </w:r>
                        <w:r w:rsidRPr="00C72B08">
                          <w:rPr>
                            <w:color w:val="FFFFFF"/>
                            <w:sz w:val="44"/>
                            <w:szCs w:val="44"/>
                          </w:rPr>
                          <w:t xml:space="preserve"> PREVIA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CAFF09" w14:textId="77777777" w:rsidR="001A216F" w:rsidRPr="0053090C" w:rsidRDefault="001A216F">
      <w:pPr>
        <w:pStyle w:val="BodyText"/>
        <w:spacing w:before="46"/>
        <w:rPr>
          <w:b/>
          <w:lang w:val="es-419"/>
        </w:rPr>
      </w:pPr>
    </w:p>
    <w:p w14:paraId="26A6AF60" w14:textId="120D775C" w:rsidR="007E20F7" w:rsidRPr="0053090C" w:rsidRDefault="00066B72">
      <w:pPr>
        <w:ind w:left="1080" w:right="810" w:hanging="450"/>
        <w:rPr>
          <w:lang w:val="es-419"/>
        </w:rPr>
      </w:pPr>
      <w:bookmarkStart w:id="0" w:name="_Hlk156989689"/>
      <w:r w:rsidRPr="0053090C">
        <w:rPr>
          <w:rFonts w:cstheme="minorBidi"/>
          <w:u w:val="single"/>
          <w:lang w:val="es-419"/>
        </w:rPr>
        <w:t>El objetivo de la solicitud previa es</w:t>
      </w:r>
      <w:r w:rsidRPr="0053090C">
        <w:rPr>
          <w:rFonts w:cstheme="minorBidi"/>
          <w:lang w:val="es-419"/>
        </w:rPr>
        <w:t xml:space="preserve">: </w:t>
      </w:r>
    </w:p>
    <w:p w14:paraId="63A2B034" w14:textId="49B95912" w:rsidR="007E20F7" w:rsidRPr="0053090C" w:rsidRDefault="006F48D9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080" w:right="810" w:hanging="450"/>
        <w:contextualSpacing/>
        <w:rPr>
          <w:lang w:val="es-419"/>
        </w:rPr>
      </w:pPr>
      <w:r w:rsidRPr="0053090C">
        <w:rPr>
          <w:rFonts w:cstheme="minorBidi"/>
          <w:lang w:val="es-419"/>
        </w:rPr>
        <w:t xml:space="preserve">Establecer relaciones con los solicitantes al principio del proceso de solicitud para apoyar el desarrollo de proyectos de espacios abiertos urbanos alineados con los objetivos del Programa de Subvenciones </w:t>
      </w:r>
      <w:r w:rsidR="00066B72" w:rsidRPr="0053090C">
        <w:rPr>
          <w:rFonts w:cstheme="minorBidi"/>
          <w:lang w:val="es-419"/>
        </w:rPr>
        <w:t>Equivalentes</w:t>
      </w:r>
      <w:r w:rsidRPr="0053090C">
        <w:rPr>
          <w:rFonts w:cstheme="minorBidi"/>
          <w:lang w:val="es-419"/>
        </w:rPr>
        <w:t xml:space="preserve"> (</w:t>
      </w:r>
      <w:r w:rsidR="00066B72" w:rsidRPr="0053090C">
        <w:rPr>
          <w:rFonts w:cstheme="minorBidi"/>
          <w:lang w:val="es-419"/>
        </w:rPr>
        <w:t xml:space="preserve">PSE, o </w:t>
      </w:r>
      <w:r w:rsidRPr="0053090C">
        <w:rPr>
          <w:rFonts w:cstheme="minorBidi"/>
          <w:lang w:val="es-419"/>
        </w:rPr>
        <w:t>MGP</w:t>
      </w:r>
      <w:r w:rsidR="00066B72" w:rsidRPr="0053090C">
        <w:rPr>
          <w:rFonts w:cstheme="minorBidi"/>
          <w:lang w:val="es-419"/>
        </w:rPr>
        <w:t xml:space="preserve"> por sus siglas en inglés</w:t>
      </w:r>
      <w:r w:rsidRPr="0053090C">
        <w:rPr>
          <w:rFonts w:cstheme="minorBidi"/>
          <w:lang w:val="es-419"/>
        </w:rPr>
        <w:t xml:space="preserve">); </w:t>
      </w:r>
    </w:p>
    <w:p w14:paraId="734EB788" w14:textId="77777777" w:rsidR="007E20F7" w:rsidRPr="0053090C" w:rsidRDefault="006F48D9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080" w:right="810" w:hanging="450"/>
        <w:contextualSpacing/>
        <w:rPr>
          <w:rFonts w:cstheme="minorHAnsi"/>
          <w:lang w:val="es-419"/>
        </w:rPr>
      </w:pPr>
      <w:r w:rsidRPr="0053090C">
        <w:rPr>
          <w:rFonts w:cstheme="minorHAnsi"/>
          <w:lang w:val="es-419"/>
        </w:rPr>
        <w:t>Determinar la elegibilidad del proyecto; y</w:t>
      </w:r>
    </w:p>
    <w:p w14:paraId="2DE3CF7F" w14:textId="78910FCE" w:rsidR="007E20F7" w:rsidRPr="0053090C" w:rsidRDefault="006F48D9">
      <w:pPr>
        <w:pStyle w:val="ListParagraph"/>
        <w:widowControl/>
        <w:numPr>
          <w:ilvl w:val="0"/>
          <w:numId w:val="18"/>
        </w:numPr>
        <w:autoSpaceDE/>
        <w:autoSpaceDN/>
        <w:spacing w:after="160" w:line="259" w:lineRule="auto"/>
        <w:ind w:left="1080" w:right="810" w:hanging="450"/>
        <w:contextualSpacing/>
        <w:rPr>
          <w:lang w:val="es-419"/>
        </w:rPr>
      </w:pPr>
      <w:r w:rsidRPr="0053090C">
        <w:rPr>
          <w:rFonts w:cstheme="minorBidi"/>
          <w:lang w:val="es-419"/>
        </w:rPr>
        <w:t>En caso necesario, ofrecer asistencia técnica (AT</w:t>
      </w:r>
      <w:r w:rsidR="00066B72" w:rsidRPr="0053090C">
        <w:rPr>
          <w:rFonts w:cstheme="minorBidi"/>
          <w:lang w:val="es-419"/>
        </w:rPr>
        <w:t>, o TA por sus siglas en inglés</w:t>
      </w:r>
      <w:r w:rsidRPr="0053090C">
        <w:rPr>
          <w:rFonts w:cstheme="minorBidi"/>
          <w:lang w:val="es-419"/>
        </w:rPr>
        <w:t>) para la solicitud de subvención a proyectos que atiendan a comunidades económicamente de</w:t>
      </w:r>
      <w:r w:rsidR="00066B72" w:rsidRPr="0053090C">
        <w:rPr>
          <w:rFonts w:cstheme="minorBidi"/>
          <w:lang w:val="es-419"/>
        </w:rPr>
        <w:t>satendidas</w:t>
      </w:r>
      <w:r w:rsidRPr="0053090C">
        <w:rPr>
          <w:rFonts w:cstheme="minorBidi"/>
          <w:lang w:val="es-419"/>
        </w:rPr>
        <w:t xml:space="preserve"> y que, por lo demás, carezcan de los recursos necesarios para presentar una solicitud completa al P</w:t>
      </w:r>
      <w:r w:rsidR="00066B72" w:rsidRPr="0053090C">
        <w:rPr>
          <w:rFonts w:cstheme="minorBidi"/>
          <w:lang w:val="es-419"/>
        </w:rPr>
        <w:t>SE</w:t>
      </w:r>
      <w:r w:rsidRPr="0053090C">
        <w:rPr>
          <w:rFonts w:cstheme="minorBidi"/>
          <w:lang w:val="es-419"/>
        </w:rPr>
        <w:t>.</w:t>
      </w:r>
    </w:p>
    <w:bookmarkEnd w:id="0"/>
    <w:p w14:paraId="179C14FB" w14:textId="77777777" w:rsidR="007E20F7" w:rsidRPr="0053090C" w:rsidRDefault="006F48D9">
      <w:pPr>
        <w:pStyle w:val="ListParagraph"/>
        <w:spacing w:after="160" w:line="259" w:lineRule="auto"/>
        <w:ind w:left="1080" w:right="810" w:hanging="450"/>
        <w:rPr>
          <w:rFonts w:cstheme="minorHAnsi"/>
          <w:u w:val="single"/>
          <w:lang w:val="es-419"/>
        </w:rPr>
      </w:pPr>
      <w:r w:rsidRPr="0053090C">
        <w:rPr>
          <w:rFonts w:cstheme="minorHAnsi"/>
          <w:u w:val="single"/>
          <w:lang w:val="es-419"/>
        </w:rPr>
        <w:t>Proceso</w:t>
      </w:r>
    </w:p>
    <w:p w14:paraId="59DD8C7E" w14:textId="174763A9" w:rsidR="007E20F7" w:rsidRPr="0053090C" w:rsidRDefault="006F48D9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szCs w:val="24"/>
          <w:lang w:val="es-419"/>
        </w:rPr>
      </w:pPr>
      <w:r w:rsidRPr="0053090C">
        <w:rPr>
          <w:rFonts w:cstheme="minorBidi"/>
          <w:lang w:val="es-419"/>
        </w:rPr>
        <w:t>Las solicitudes</w:t>
      </w:r>
      <w:r w:rsidR="00066B72" w:rsidRPr="0053090C">
        <w:rPr>
          <w:rFonts w:cstheme="minorBidi"/>
          <w:lang w:val="es-419"/>
        </w:rPr>
        <w:t xml:space="preserve"> previas</w:t>
      </w:r>
      <w:r w:rsidRPr="0053090C">
        <w:rPr>
          <w:rFonts w:cstheme="minorBidi"/>
          <w:lang w:val="es-419"/>
        </w:rPr>
        <w:t xml:space="preserve"> se aceptan de forma continua. </w:t>
      </w:r>
    </w:p>
    <w:p w14:paraId="2363972A" w14:textId="06DCCEFD" w:rsidR="007E20F7" w:rsidRPr="0053090C" w:rsidRDefault="006F48D9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lang w:val="es-419"/>
        </w:rPr>
      </w:pPr>
      <w:r w:rsidRPr="0053090C">
        <w:rPr>
          <w:rFonts w:cstheme="minorBidi"/>
          <w:lang w:val="es-419"/>
        </w:rPr>
        <w:t>Antes de cumplimentar la solicitud previa, consulte las</w:t>
      </w:r>
      <w:r w:rsidRPr="0053090C">
        <w:rPr>
          <w:rFonts w:cstheme="minorBidi"/>
          <w:b/>
          <w:bCs/>
          <w:lang w:val="es-419"/>
        </w:rPr>
        <w:t xml:space="preserve"> </w:t>
      </w:r>
      <w:r w:rsidR="00066B72" w:rsidRPr="0053090C">
        <w:rPr>
          <w:rFonts w:cstheme="minorBidi"/>
          <w:b/>
          <w:bCs/>
          <w:lang w:val="es-419"/>
        </w:rPr>
        <w:t>D</w:t>
      </w:r>
      <w:r w:rsidRPr="0053090C">
        <w:rPr>
          <w:rFonts w:cstheme="minorBidi"/>
          <w:b/>
          <w:bCs/>
          <w:lang w:val="es-419"/>
        </w:rPr>
        <w:t>irectrices del P</w:t>
      </w:r>
      <w:r w:rsidR="00066B72" w:rsidRPr="0053090C">
        <w:rPr>
          <w:rFonts w:cstheme="minorBidi"/>
          <w:b/>
          <w:bCs/>
          <w:lang w:val="es-419"/>
        </w:rPr>
        <w:t>SE</w:t>
      </w:r>
      <w:r w:rsidRPr="0053090C">
        <w:rPr>
          <w:rFonts w:cstheme="minorBidi"/>
          <w:b/>
          <w:bCs/>
          <w:lang w:val="es-419"/>
        </w:rPr>
        <w:t xml:space="preserve"> </w:t>
      </w:r>
      <w:r w:rsidRPr="0053090C">
        <w:rPr>
          <w:rFonts w:cstheme="minorBidi"/>
          <w:lang w:val="es-419"/>
        </w:rPr>
        <w:t xml:space="preserve">para obtener información sobre las actividades </w:t>
      </w:r>
      <w:r w:rsidR="0027029C" w:rsidRPr="0053090C">
        <w:rPr>
          <w:rFonts w:cstheme="minorBidi"/>
          <w:lang w:val="es-419"/>
        </w:rPr>
        <w:t>elegibles</w:t>
      </w:r>
      <w:r w:rsidRPr="0053090C">
        <w:rPr>
          <w:rFonts w:cstheme="minorBidi"/>
          <w:lang w:val="es-419"/>
        </w:rPr>
        <w:t xml:space="preserve"> y la financiación, los criterios de evaluación, las condiciones previas a la adjudicación y los requisitos de cumplimiento.</w:t>
      </w:r>
    </w:p>
    <w:p w14:paraId="3EAAF47C" w14:textId="622646A1" w:rsidR="007E20F7" w:rsidRPr="0053090C" w:rsidRDefault="00066B72" w:rsidP="00066B72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rFonts w:cstheme="minorHAnsi"/>
          <w:b/>
          <w:bCs/>
          <w:lang w:val="es-419"/>
        </w:rPr>
      </w:pPr>
      <w:r w:rsidRPr="0053090C">
        <w:rPr>
          <w:rFonts w:cstheme="minorBidi"/>
          <w:lang w:val="es-419"/>
        </w:rPr>
        <w:t xml:space="preserve">Si tiene alguna pregunta, envíe un correo electrónico a </w:t>
      </w:r>
      <w:r w:rsidRPr="0053090C">
        <w:rPr>
          <w:rStyle w:val="Hyperlink"/>
          <w:rFonts w:eastAsia="MS Mincho" w:cstheme="minorBidi"/>
          <w:b/>
          <w:bCs/>
          <w:lang w:val="es-419"/>
        </w:rPr>
        <w:t>MatchingGrant@sonoma-county.org.</w:t>
      </w:r>
    </w:p>
    <w:p w14:paraId="3F7204CD" w14:textId="77777777" w:rsidR="007E20F7" w:rsidRPr="0053090C" w:rsidRDefault="006F48D9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rFonts w:cstheme="minorHAnsi"/>
          <w:b/>
          <w:bCs/>
          <w:lang w:val="es-419"/>
        </w:rPr>
      </w:pPr>
      <w:r w:rsidRPr="0053090C">
        <w:rPr>
          <w:rFonts w:eastAsia="MS Mincho" w:cstheme="minorBidi"/>
          <w:b/>
          <w:bCs/>
          <w:lang w:val="es-419"/>
        </w:rPr>
        <w:t xml:space="preserve">Rellene la solicitud previa y envíela a </w:t>
      </w:r>
      <w:r w:rsidRPr="0053090C">
        <w:rPr>
          <w:rStyle w:val="Hyperlink"/>
          <w:rFonts w:eastAsia="MS Mincho" w:cstheme="minorBidi"/>
          <w:b/>
          <w:bCs/>
          <w:lang w:val="es-419"/>
        </w:rPr>
        <w:t>MatchingGrant@sonoma-county.org.</w:t>
      </w:r>
    </w:p>
    <w:p w14:paraId="142EF874" w14:textId="7A1E980D" w:rsidR="007E20F7" w:rsidRPr="0053090C" w:rsidRDefault="006F48D9">
      <w:pPr>
        <w:pStyle w:val="ListParagraph"/>
        <w:widowControl/>
        <w:numPr>
          <w:ilvl w:val="0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rFonts w:cstheme="minorHAnsi"/>
          <w:lang w:val="es-419"/>
        </w:rPr>
      </w:pPr>
      <w:r w:rsidRPr="0053090C">
        <w:rPr>
          <w:rFonts w:cstheme="minorBidi"/>
          <w:lang w:val="es-419"/>
        </w:rPr>
        <w:t xml:space="preserve">Una vez recibida, el personal revisará las solicitudes </w:t>
      </w:r>
      <w:r w:rsidR="00066B72" w:rsidRPr="0053090C">
        <w:rPr>
          <w:rFonts w:cstheme="minorBidi"/>
          <w:lang w:val="es-419"/>
        </w:rPr>
        <w:t xml:space="preserve">previas </w:t>
      </w:r>
      <w:r w:rsidRPr="0053090C">
        <w:rPr>
          <w:rFonts w:cstheme="minorBidi"/>
          <w:lang w:val="es-419"/>
        </w:rPr>
        <w:t>para comprobar si cumplen los requisitos, si el proyecto está listo y determinará los siguientes pasos</w:t>
      </w:r>
      <w:r w:rsidR="00066B72" w:rsidRPr="0053090C">
        <w:rPr>
          <w:rFonts w:cstheme="minorBidi"/>
          <w:lang w:val="es-419"/>
        </w:rPr>
        <w:t>,</w:t>
      </w:r>
      <w:r w:rsidRPr="0053090C">
        <w:rPr>
          <w:rFonts w:cstheme="minorBidi"/>
          <w:lang w:val="es-419"/>
        </w:rPr>
        <w:t xml:space="preserve"> que pueden incluir: </w:t>
      </w:r>
    </w:p>
    <w:p w14:paraId="68FE34A8" w14:textId="674A1D1B" w:rsidR="007E20F7" w:rsidRPr="0053090C" w:rsidRDefault="006F48D9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lang w:val="es-419"/>
        </w:rPr>
      </w:pPr>
      <w:r w:rsidRPr="0053090C">
        <w:rPr>
          <w:rFonts w:cstheme="minorBidi"/>
          <w:lang w:val="es-419"/>
        </w:rPr>
        <w:t xml:space="preserve">Invitación a </w:t>
      </w:r>
      <w:r w:rsidR="00066B72" w:rsidRPr="0053090C">
        <w:rPr>
          <w:rFonts w:cstheme="minorBidi"/>
          <w:lang w:val="es-419"/>
        </w:rPr>
        <w:t>rellenar</w:t>
      </w:r>
      <w:r w:rsidRPr="0053090C">
        <w:rPr>
          <w:rFonts w:cstheme="minorBidi"/>
          <w:lang w:val="es-419"/>
        </w:rPr>
        <w:t xml:space="preserve"> una solicitud completa*;</w:t>
      </w:r>
    </w:p>
    <w:p w14:paraId="7B370BE9" w14:textId="473E190A" w:rsidR="007E20F7" w:rsidRPr="0053090C" w:rsidRDefault="006F48D9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szCs w:val="24"/>
          <w:lang w:val="es-419"/>
        </w:rPr>
      </w:pPr>
      <w:r w:rsidRPr="0053090C">
        <w:rPr>
          <w:rFonts w:cstheme="minorBidi"/>
          <w:lang w:val="es-419"/>
        </w:rPr>
        <w:t xml:space="preserve">Discusión con el solicitante del proyecto sobre la elegibilidad y </w:t>
      </w:r>
      <w:r w:rsidR="00066B72" w:rsidRPr="0053090C">
        <w:rPr>
          <w:rFonts w:cstheme="minorBidi"/>
          <w:lang w:val="es-419"/>
        </w:rPr>
        <w:t>disposi</w:t>
      </w:r>
      <w:r w:rsidRPr="0053090C">
        <w:rPr>
          <w:rFonts w:cstheme="minorBidi"/>
          <w:lang w:val="es-419"/>
        </w:rPr>
        <w:t xml:space="preserve">ción </w:t>
      </w:r>
      <w:proofErr w:type="gramStart"/>
      <w:r w:rsidRPr="0053090C">
        <w:rPr>
          <w:rFonts w:cstheme="minorBidi"/>
          <w:lang w:val="es-419"/>
        </w:rPr>
        <w:t>del mismo</w:t>
      </w:r>
      <w:proofErr w:type="gramEnd"/>
      <w:r w:rsidRPr="0053090C">
        <w:rPr>
          <w:rFonts w:cstheme="minorBidi"/>
          <w:lang w:val="es-419"/>
        </w:rPr>
        <w:t xml:space="preserve">; </w:t>
      </w:r>
    </w:p>
    <w:p w14:paraId="09D0E5A8" w14:textId="568095D4" w:rsidR="007E20F7" w:rsidRPr="0053090C" w:rsidRDefault="006F48D9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lang w:val="es-419"/>
        </w:rPr>
      </w:pPr>
      <w:r w:rsidRPr="0053090C">
        <w:rPr>
          <w:rFonts w:cstheme="minorBidi"/>
          <w:lang w:val="es-419"/>
        </w:rPr>
        <w:t xml:space="preserve">Asistencia técnica para </w:t>
      </w:r>
      <w:r w:rsidR="00066B72" w:rsidRPr="0053090C">
        <w:rPr>
          <w:rFonts w:cstheme="minorBidi"/>
          <w:lang w:val="es-419"/>
        </w:rPr>
        <w:t>rellenar</w:t>
      </w:r>
      <w:r w:rsidRPr="0053090C">
        <w:rPr>
          <w:rFonts w:cstheme="minorBidi"/>
          <w:lang w:val="es-419"/>
        </w:rPr>
        <w:t xml:space="preserve"> la solicitud completa;</w:t>
      </w:r>
    </w:p>
    <w:p w14:paraId="2E0702D3" w14:textId="1E20C42F" w:rsidR="007E20F7" w:rsidRPr="0053090C" w:rsidRDefault="006F48D9">
      <w:pPr>
        <w:pStyle w:val="ListParagraph"/>
        <w:widowControl/>
        <w:numPr>
          <w:ilvl w:val="1"/>
          <w:numId w:val="19"/>
        </w:numPr>
        <w:autoSpaceDE/>
        <w:autoSpaceDN/>
        <w:spacing w:after="160" w:line="259" w:lineRule="auto"/>
        <w:ind w:left="1080" w:right="810" w:hanging="450"/>
        <w:contextualSpacing/>
        <w:rPr>
          <w:rFonts w:cstheme="minorHAnsi"/>
          <w:lang w:val="es-419"/>
        </w:rPr>
      </w:pPr>
      <w:r w:rsidRPr="0053090C">
        <w:rPr>
          <w:rFonts w:cstheme="minorBidi"/>
          <w:lang w:val="es-419"/>
        </w:rPr>
        <w:t xml:space="preserve">Consideración de otras oportunidades si el proyecto no </w:t>
      </w:r>
      <w:r w:rsidR="00066B72" w:rsidRPr="0053090C">
        <w:rPr>
          <w:rFonts w:cstheme="minorBidi"/>
          <w:lang w:val="es-419"/>
        </w:rPr>
        <w:t>es elegible</w:t>
      </w:r>
      <w:r w:rsidRPr="0053090C">
        <w:rPr>
          <w:rFonts w:cstheme="minorBidi"/>
          <w:lang w:val="es-419"/>
        </w:rPr>
        <w:t xml:space="preserve"> </w:t>
      </w:r>
      <w:r w:rsidR="00066B72" w:rsidRPr="0053090C">
        <w:rPr>
          <w:rFonts w:cstheme="minorBidi"/>
          <w:lang w:val="es-419"/>
        </w:rPr>
        <w:t>para</w:t>
      </w:r>
      <w:r w:rsidRPr="0053090C">
        <w:rPr>
          <w:rFonts w:cstheme="minorBidi"/>
          <w:lang w:val="es-419"/>
        </w:rPr>
        <w:t xml:space="preserve"> la financiación del P</w:t>
      </w:r>
      <w:r w:rsidR="00066B72" w:rsidRPr="0053090C">
        <w:rPr>
          <w:rFonts w:cstheme="minorBidi"/>
          <w:lang w:val="es-419"/>
        </w:rPr>
        <w:t>SE</w:t>
      </w:r>
      <w:r w:rsidRPr="0053090C">
        <w:rPr>
          <w:rFonts w:cstheme="minorBidi"/>
          <w:lang w:val="es-419"/>
        </w:rPr>
        <w:t xml:space="preserve">. </w:t>
      </w:r>
    </w:p>
    <w:p w14:paraId="5E04133F" w14:textId="77777777" w:rsidR="007E20F7" w:rsidRPr="0053090C" w:rsidRDefault="00C72B08" w:rsidP="00066B72">
      <w:pPr>
        <w:ind w:left="1080" w:right="810"/>
        <w:rPr>
          <w:lang w:val="es-419"/>
        </w:rPr>
        <w:sectPr w:rsidR="007E20F7" w:rsidRPr="0053090C" w:rsidSect="006F5D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340" w:right="640" w:bottom="840" w:left="620" w:header="0" w:footer="657" w:gutter="0"/>
          <w:pgNumType w:start="1"/>
          <w:cols w:space="720"/>
        </w:sectPr>
      </w:pPr>
      <w:r w:rsidRPr="0053090C">
        <w:rPr>
          <w:rFonts w:cstheme="minorBidi"/>
          <w:lang w:val="es-419"/>
        </w:rPr>
        <w:t>*Se contactará con los solicitantes en relación con el estado de la solicitud previa en el plazo de un mes a partir de su presentación.</w:t>
      </w:r>
      <w:r w:rsidRPr="0053090C">
        <w:rPr>
          <w:lang w:val="es-419"/>
        </w:rPr>
        <w:br/>
      </w:r>
    </w:p>
    <w:tbl>
      <w:tblPr>
        <w:tblW w:w="0" w:type="auto"/>
        <w:tblInd w:w="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541"/>
        <w:gridCol w:w="3321"/>
        <w:gridCol w:w="815"/>
        <w:gridCol w:w="994"/>
        <w:gridCol w:w="629"/>
        <w:gridCol w:w="2877"/>
      </w:tblGrid>
      <w:tr w:rsidR="001A216F" w:rsidRPr="0053090C" w14:paraId="1A400383" w14:textId="77777777">
        <w:trPr>
          <w:trHeight w:val="421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89AAA"/>
          </w:tcPr>
          <w:p w14:paraId="5D63335F" w14:textId="0286287D" w:rsidR="007E20F7" w:rsidRPr="0053090C" w:rsidRDefault="006F48D9">
            <w:pPr>
              <w:pStyle w:val="TableParagraph"/>
              <w:spacing w:before="58"/>
              <w:ind w:left="122"/>
              <w:rPr>
                <w:sz w:val="21"/>
                <w:lang w:val="es-419"/>
              </w:rPr>
            </w:pPr>
            <w:r w:rsidRPr="0053090C">
              <w:rPr>
                <w:color w:val="FFFFFF"/>
                <w:sz w:val="21"/>
                <w:lang w:val="es-419"/>
              </w:rPr>
              <w:lastRenderedPageBreak/>
              <w:t xml:space="preserve">S </w:t>
            </w:r>
            <w:r w:rsidRPr="0053090C">
              <w:rPr>
                <w:color w:val="FFFFFF"/>
                <w:spacing w:val="11"/>
                <w:sz w:val="21"/>
                <w:lang w:val="es-419"/>
              </w:rPr>
              <w:t xml:space="preserve">E </w:t>
            </w:r>
            <w:r w:rsidRPr="0053090C">
              <w:rPr>
                <w:color w:val="FFFFFF"/>
                <w:sz w:val="21"/>
                <w:lang w:val="es-419"/>
              </w:rPr>
              <w:t xml:space="preserve">C </w:t>
            </w:r>
            <w:r w:rsidR="0082204D" w:rsidRPr="0053090C">
              <w:rPr>
                <w:color w:val="FFFFFF"/>
                <w:sz w:val="21"/>
                <w:lang w:val="es-419"/>
              </w:rPr>
              <w:t>C I Ó N</w:t>
            </w:r>
          </w:p>
        </w:tc>
        <w:tc>
          <w:tcPr>
            <w:tcW w:w="8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41B6BB66" w14:textId="77777777" w:rsidR="007E20F7" w:rsidRPr="0053090C" w:rsidRDefault="006F48D9">
            <w:pPr>
              <w:pStyle w:val="TableParagraph"/>
              <w:spacing w:before="57"/>
              <w:ind w:left="122"/>
              <w:rPr>
                <w:b/>
                <w:sz w:val="25"/>
                <w:lang w:val="es-419"/>
              </w:rPr>
            </w:pPr>
            <w:bookmarkStart w:id="1" w:name="2._APPLICATION_FORM"/>
            <w:bookmarkStart w:id="2" w:name="_bookmark1"/>
            <w:bookmarkEnd w:id="1"/>
            <w:bookmarkEnd w:id="2"/>
            <w:r w:rsidRPr="0053090C">
              <w:rPr>
                <w:b/>
                <w:color w:val="689AAA"/>
                <w:sz w:val="25"/>
                <w:lang w:val="es-419"/>
              </w:rPr>
              <w:t xml:space="preserve">A </w:t>
            </w:r>
            <w:r w:rsidR="007624D0" w:rsidRPr="0053090C">
              <w:rPr>
                <w:b/>
                <w:color w:val="689AAA"/>
                <w:sz w:val="25"/>
                <w:lang w:val="es-419"/>
              </w:rPr>
              <w:t xml:space="preserve">. </w:t>
            </w:r>
            <w:r w:rsidRPr="0053090C">
              <w:rPr>
                <w:b/>
                <w:color w:val="689AAA"/>
                <w:sz w:val="25"/>
                <w:lang w:val="es-419"/>
              </w:rPr>
              <w:t>INFORMACIÓN DE CONTACTO</w:t>
            </w:r>
          </w:p>
        </w:tc>
      </w:tr>
      <w:tr w:rsidR="001A216F" w:rsidRPr="0053090C" w14:paraId="045486D0" w14:textId="77777777">
        <w:trPr>
          <w:trHeight w:val="960"/>
        </w:trPr>
        <w:tc>
          <w:tcPr>
            <w:tcW w:w="10076" w:type="dxa"/>
            <w:gridSpan w:val="7"/>
            <w:tcBorders>
              <w:top w:val="nil"/>
              <w:left w:val="nil"/>
              <w:right w:val="nil"/>
            </w:tcBorders>
            <w:shd w:val="clear" w:color="auto" w:fill="FBFBFB"/>
          </w:tcPr>
          <w:p w14:paraId="24D368B2" w14:textId="77777777" w:rsidR="00EB11DB" w:rsidRPr="0053090C" w:rsidRDefault="00EB11DB" w:rsidP="008E14B3">
            <w:pPr>
              <w:pStyle w:val="TableParagraph"/>
              <w:spacing w:before="59"/>
              <w:ind w:left="114"/>
              <w:rPr>
                <w:b/>
                <w:color w:val="7E7E7E"/>
                <w:spacing w:val="17"/>
                <w:sz w:val="21"/>
                <w:lang w:val="es-419"/>
              </w:rPr>
            </w:pPr>
          </w:p>
          <w:p w14:paraId="5D643FAA" w14:textId="03E00A87" w:rsidR="007E20F7" w:rsidRPr="0053090C" w:rsidRDefault="0082204D">
            <w:pPr>
              <w:pStyle w:val="TableParagraph"/>
              <w:spacing w:before="59"/>
              <w:ind w:left="114"/>
              <w:rPr>
                <w:b/>
                <w:color w:val="689AAA"/>
                <w:spacing w:val="-2"/>
                <w:sz w:val="23"/>
                <w:u w:val="single" w:color="689AAA"/>
                <w:lang w:val="es-419"/>
              </w:rPr>
            </w:pPr>
            <w:r w:rsidRPr="0053090C">
              <w:rPr>
                <w:b/>
                <w:color w:val="7E7E7E"/>
                <w:spacing w:val="8"/>
                <w:sz w:val="21"/>
                <w:lang w:val="es-419"/>
              </w:rPr>
              <w:t>Título del proyecto</w:t>
            </w:r>
            <w:r w:rsidR="008E14B3" w:rsidRPr="0053090C">
              <w:rPr>
                <w:b/>
                <w:color w:val="7E7E7E"/>
                <w:spacing w:val="8"/>
                <w:sz w:val="21"/>
                <w:lang w:val="es-419"/>
              </w:rPr>
              <w:t xml:space="preserve">: </w:t>
            </w:r>
          </w:p>
          <w:p w14:paraId="69EB5624" w14:textId="77777777" w:rsidR="001A216F" w:rsidRPr="0053090C" w:rsidRDefault="001A216F">
            <w:pPr>
              <w:pStyle w:val="TableParagraph"/>
              <w:ind w:left="122"/>
              <w:rPr>
                <w:b/>
                <w:sz w:val="21"/>
                <w:lang w:val="es-419"/>
              </w:rPr>
            </w:pPr>
          </w:p>
        </w:tc>
      </w:tr>
      <w:tr w:rsidR="008E14B3" w:rsidRPr="0053090C" w14:paraId="4307B9F4" w14:textId="77777777">
        <w:trPr>
          <w:trHeight w:val="396"/>
        </w:trPr>
        <w:sdt>
          <w:sdtPr>
            <w:rPr>
              <w:lang w:val="es-419"/>
            </w:rPr>
            <w:alias w:val="Name of Project"/>
            <w:tag w:val="Name of Project"/>
            <w:id w:val="-1993931529"/>
            <w:placeholder>
              <w:docPart w:val="2169FCE4F7964098A91A0969BCB66735"/>
            </w:placeholder>
            <w:showingPlcHdr/>
          </w:sdtPr>
          <w:sdtEndPr/>
          <w:sdtContent>
            <w:tc>
              <w:tcPr>
                <w:tcW w:w="10076" w:type="dxa"/>
                <w:gridSpan w:val="7"/>
                <w:shd w:val="clear" w:color="auto" w:fill="FBFBFB"/>
              </w:tcPr>
              <w:p w14:paraId="39C483F9" w14:textId="77777777" w:rsidR="007E20F7" w:rsidRPr="0053090C" w:rsidRDefault="006F48D9">
                <w:pPr>
                  <w:pStyle w:val="TableParagraph"/>
                  <w:spacing w:before="59"/>
                  <w:ind w:left="114"/>
                  <w:rPr>
                    <w:b/>
                    <w:sz w:val="23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 xml:space="preserve">Haga clic aquí para introducir el </w:t>
                </w:r>
                <w:r w:rsidRPr="0053090C">
                  <w:rPr>
                    <w:bCs/>
                    <w:color w:val="689AAA"/>
                    <w:spacing w:val="-2"/>
                    <w:sz w:val="20"/>
                    <w:szCs w:val="20"/>
                    <w:lang w:val="es-419"/>
                  </w:rPr>
                  <w:t>texto</w:t>
                </w:r>
              </w:p>
            </w:tc>
          </w:sdtContent>
        </w:sdt>
      </w:tr>
      <w:tr w:rsidR="001A216F" w:rsidRPr="0053090C" w14:paraId="52C4AE36" w14:textId="77777777">
        <w:trPr>
          <w:trHeight w:val="582"/>
        </w:trPr>
        <w:tc>
          <w:tcPr>
            <w:tcW w:w="10076" w:type="dxa"/>
            <w:gridSpan w:val="7"/>
            <w:tcBorders>
              <w:left w:val="nil"/>
              <w:bottom w:val="single" w:sz="24" w:space="0" w:color="000000"/>
              <w:right w:val="nil"/>
            </w:tcBorders>
            <w:shd w:val="clear" w:color="auto" w:fill="FBFBFB"/>
          </w:tcPr>
          <w:p w14:paraId="1A759EF5" w14:textId="77777777" w:rsidR="001A216F" w:rsidRPr="0053090C" w:rsidRDefault="001A216F">
            <w:pPr>
              <w:pStyle w:val="TableParagraph"/>
              <w:spacing w:before="12"/>
              <w:rPr>
                <w:sz w:val="12"/>
                <w:szCs w:val="12"/>
                <w:lang w:val="es-419"/>
              </w:rPr>
            </w:pPr>
          </w:p>
          <w:p w14:paraId="2D5FE443" w14:textId="77777777" w:rsidR="007E20F7" w:rsidRPr="0053090C" w:rsidRDefault="006F48D9">
            <w:pPr>
              <w:pStyle w:val="TableParagraph"/>
              <w:ind w:left="122"/>
              <w:rPr>
                <w:b/>
                <w:sz w:val="21"/>
                <w:lang w:val="es-419"/>
              </w:rPr>
            </w:pPr>
            <w:r w:rsidRPr="0053090C">
              <w:rPr>
                <w:b/>
                <w:color w:val="7E7E7E"/>
                <w:spacing w:val="14"/>
                <w:sz w:val="21"/>
                <w:lang w:val="es-419"/>
              </w:rPr>
              <w:t xml:space="preserve">Nombre </w:t>
            </w:r>
            <w:r w:rsidRPr="0053090C">
              <w:rPr>
                <w:b/>
                <w:color w:val="7E7E7E"/>
                <w:spacing w:val="10"/>
                <w:sz w:val="21"/>
                <w:lang w:val="es-419"/>
              </w:rPr>
              <w:t xml:space="preserve">de la </w:t>
            </w:r>
            <w:r w:rsidRPr="0053090C">
              <w:rPr>
                <w:b/>
                <w:color w:val="7E7E7E"/>
                <w:spacing w:val="17"/>
                <w:sz w:val="21"/>
                <w:lang w:val="es-419"/>
              </w:rPr>
              <w:t xml:space="preserve">agencia/organización que solicita </w:t>
            </w:r>
            <w:r w:rsidRPr="0053090C">
              <w:rPr>
                <w:b/>
                <w:color w:val="7E7E7E"/>
                <w:spacing w:val="15"/>
                <w:sz w:val="21"/>
                <w:lang w:val="es-419"/>
              </w:rPr>
              <w:t xml:space="preserve">la financiación: </w:t>
            </w:r>
          </w:p>
        </w:tc>
      </w:tr>
      <w:tr w:rsidR="001A216F" w:rsidRPr="0053090C" w14:paraId="632D1987" w14:textId="77777777">
        <w:trPr>
          <w:trHeight w:val="405"/>
        </w:trPr>
        <w:tc>
          <w:tcPr>
            <w:tcW w:w="899" w:type="dxa"/>
            <w:tcBorders>
              <w:top w:val="single" w:sz="24" w:space="0" w:color="000000"/>
            </w:tcBorders>
            <w:shd w:val="clear" w:color="auto" w:fill="EFECD7"/>
          </w:tcPr>
          <w:p w14:paraId="5E5C3F95" w14:textId="77777777" w:rsidR="007E20F7" w:rsidRPr="0053090C" w:rsidRDefault="006F48D9">
            <w:pPr>
              <w:pStyle w:val="TableParagraph"/>
              <w:spacing w:before="59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Nombre:</w:t>
            </w:r>
          </w:p>
        </w:tc>
        <w:sdt>
          <w:sdtPr>
            <w:rPr>
              <w:rFonts w:asciiTheme="minorHAnsi" w:hAnsiTheme="minorHAnsi" w:cstheme="minorHAnsi"/>
              <w:bCs/>
              <w:color w:val="689AAA"/>
              <w:sz w:val="20"/>
              <w:szCs w:val="20"/>
              <w:lang w:val="es-419"/>
            </w:rPr>
            <w:alias w:val="Organization Name"/>
            <w:tag w:val="Organization Name"/>
            <w:id w:val="240614027"/>
            <w:lock w:val="sdtLocked"/>
            <w:placeholder>
              <w:docPart w:val="290C202B28E6477986568D0D465741A0"/>
            </w:placeholder>
            <w:showingPlcHdr/>
          </w:sdtPr>
          <w:sdtEndPr>
            <w:rPr>
              <w:b/>
              <w:bCs w:val="0"/>
              <w:u w:val="single" w:color="689AAA"/>
            </w:rPr>
          </w:sdtEndPr>
          <w:sdtContent>
            <w:tc>
              <w:tcPr>
                <w:tcW w:w="9177" w:type="dxa"/>
                <w:gridSpan w:val="6"/>
                <w:tcBorders>
                  <w:top w:val="single" w:sz="24" w:space="0" w:color="000000"/>
                </w:tcBorders>
                <w:shd w:val="clear" w:color="auto" w:fill="FBFBFB"/>
              </w:tcPr>
              <w:p w14:paraId="14001B89" w14:textId="77777777" w:rsidR="007E20F7" w:rsidRPr="0053090C" w:rsidRDefault="006F48D9">
                <w:pPr>
                  <w:pStyle w:val="TableParagraph"/>
                  <w:rPr>
                    <w:rFonts w:asciiTheme="minorHAnsi" w:hAnsiTheme="minorHAnsi" w:cstheme="minorHAnsi"/>
                    <w:b/>
                    <w:color w:val="689AAA"/>
                    <w:sz w:val="20"/>
                    <w:szCs w:val="20"/>
                    <w:u w:val="single" w:color="689AAA"/>
                    <w:lang w:val="es-419"/>
                  </w:rPr>
                </w:pPr>
                <w:r w:rsidRPr="0053090C">
                  <w:rPr>
                    <w:rFonts w:asciiTheme="minorHAnsi" w:hAnsiTheme="minorHAnsi" w:cstheme="minorHAnsi"/>
                    <w:bCs/>
                    <w:color w:val="689AAA"/>
                    <w:sz w:val="20"/>
                    <w:szCs w:val="20"/>
                    <w:lang w:val="es-419"/>
                  </w:rPr>
                  <w:t>Haga clic aquí para introducir el nombre de su organización o agencia.</w:t>
                </w:r>
              </w:p>
            </w:tc>
          </w:sdtContent>
        </w:sdt>
      </w:tr>
      <w:tr w:rsidR="008E14B3" w:rsidRPr="0053090C" w14:paraId="7CCC9031" w14:textId="77777777">
        <w:trPr>
          <w:trHeight w:val="413"/>
        </w:trPr>
        <w:tc>
          <w:tcPr>
            <w:tcW w:w="899" w:type="dxa"/>
            <w:shd w:val="clear" w:color="auto" w:fill="EFECD7"/>
          </w:tcPr>
          <w:p w14:paraId="54394A2D" w14:textId="77777777" w:rsidR="007E20F7" w:rsidRPr="0053090C" w:rsidRDefault="006F48D9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Dirección:</w:t>
            </w:r>
          </w:p>
        </w:tc>
        <w:sdt>
          <w:sdtPr>
            <w:rPr>
              <w:b/>
              <w:color w:val="689AAA"/>
              <w:sz w:val="20"/>
              <w:szCs w:val="20"/>
              <w:u w:val="single" w:color="689AAA"/>
              <w:lang w:val="es-419"/>
            </w:rPr>
            <w:alias w:val="Organization Address"/>
            <w:tag w:val="Organization Address"/>
            <w:id w:val="-1791895813"/>
            <w:lock w:val="sdtLocked"/>
            <w:placeholder>
              <w:docPart w:val="31AAF1D86C1D4598A66B5969F693D86F"/>
            </w:placeholder>
            <w:showingPlcHdr/>
          </w:sdtPr>
          <w:sdtEndPr/>
          <w:sdtContent>
            <w:tc>
              <w:tcPr>
                <w:tcW w:w="9177" w:type="dxa"/>
                <w:gridSpan w:val="6"/>
                <w:shd w:val="clear" w:color="auto" w:fill="FBFBFB"/>
              </w:tcPr>
              <w:p w14:paraId="34DF7D09" w14:textId="77777777" w:rsidR="007E20F7" w:rsidRPr="0053090C" w:rsidRDefault="006F48D9">
                <w:pPr>
                  <w:pStyle w:val="TableParagraph"/>
                  <w:rPr>
                    <w:b/>
                    <w:color w:val="689AAA"/>
                    <w:sz w:val="20"/>
                    <w:szCs w:val="20"/>
                    <w:u w:val="single" w:color="689AAA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Haga clic aquí para introducir la dirección de su organización.</w:t>
                </w:r>
              </w:p>
            </w:tc>
          </w:sdtContent>
        </w:sdt>
      </w:tr>
      <w:tr w:rsidR="008E14B3" w:rsidRPr="0053090C" w14:paraId="6E8F7BE8" w14:textId="77777777">
        <w:trPr>
          <w:trHeight w:val="414"/>
        </w:trPr>
        <w:tc>
          <w:tcPr>
            <w:tcW w:w="899" w:type="dxa"/>
            <w:shd w:val="clear" w:color="auto" w:fill="EFECD7"/>
          </w:tcPr>
          <w:p w14:paraId="4EC4A468" w14:textId="77777777" w:rsidR="007E20F7" w:rsidRPr="0053090C" w:rsidRDefault="006F48D9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Ciudad:</w:t>
            </w:r>
          </w:p>
        </w:tc>
        <w:sdt>
          <w:sdtPr>
            <w:rPr>
              <w:b/>
              <w:color w:val="689AAA"/>
              <w:sz w:val="20"/>
              <w:szCs w:val="20"/>
              <w:u w:val="single" w:color="689AAA"/>
              <w:lang w:val="es-419"/>
            </w:rPr>
            <w:alias w:val="Organization City"/>
            <w:tag w:val="Organization City"/>
            <w:id w:val="783998294"/>
            <w:lock w:val="sdtLocked"/>
            <w:placeholder>
              <w:docPart w:val="A73473DEFF54404D8377C8601DE8B909"/>
            </w:placeholder>
            <w:showingPlcHdr/>
          </w:sdtPr>
          <w:sdtEndPr/>
          <w:sdtContent>
            <w:tc>
              <w:tcPr>
                <w:tcW w:w="3862" w:type="dxa"/>
                <w:gridSpan w:val="2"/>
                <w:shd w:val="clear" w:color="auto" w:fill="FBFBFB"/>
              </w:tcPr>
              <w:p w14:paraId="68E40651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szCs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la ciudad</w:t>
                </w:r>
              </w:p>
            </w:tc>
          </w:sdtContent>
        </w:sdt>
        <w:tc>
          <w:tcPr>
            <w:tcW w:w="815" w:type="dxa"/>
            <w:shd w:val="clear" w:color="auto" w:fill="EFECD7"/>
          </w:tcPr>
          <w:p w14:paraId="0ED337C8" w14:textId="77777777" w:rsidR="007E20F7" w:rsidRPr="0053090C" w:rsidRDefault="006F48D9">
            <w:pPr>
              <w:pStyle w:val="TableParagraph"/>
              <w:rPr>
                <w:b/>
                <w:color w:val="689AAA"/>
                <w:sz w:val="23"/>
                <w:u w:val="single" w:color="689AAA"/>
                <w:lang w:val="es-419"/>
              </w:rPr>
            </w:pPr>
            <w:r w:rsidRPr="0053090C">
              <w:rPr>
                <w:color w:val="574D23"/>
                <w:spacing w:val="-4"/>
                <w:sz w:val="18"/>
                <w:lang w:val="es-419"/>
              </w:rPr>
              <w:t>Estado: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Organization State"/>
            <w:tag w:val="Organization State"/>
            <w:id w:val="1358389435"/>
            <w:lock w:val="sdtLocked"/>
            <w:placeholder>
              <w:docPart w:val="F62FC4F3A92146C7AA75EDBB23414F02"/>
            </w:placeholder>
            <w:showingPlcHdr/>
          </w:sdtPr>
          <w:sdtEndPr/>
          <w:sdtContent>
            <w:tc>
              <w:tcPr>
                <w:tcW w:w="994" w:type="dxa"/>
                <w:shd w:val="clear" w:color="auto" w:fill="FBFBFB"/>
              </w:tcPr>
              <w:p w14:paraId="580FABC7" w14:textId="77777777" w:rsidR="007E20F7" w:rsidRPr="0053090C" w:rsidRDefault="008E14B3">
                <w:pPr>
                  <w:pStyle w:val="TableParagraph"/>
                  <w:rPr>
                    <w:b/>
                    <w:color w:val="689AAA"/>
                    <w:sz w:val="23"/>
                    <w:u w:val="single" w:color="689AAA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Estado</w:t>
                </w:r>
              </w:p>
            </w:tc>
          </w:sdtContent>
        </w:sdt>
        <w:tc>
          <w:tcPr>
            <w:tcW w:w="629" w:type="dxa"/>
            <w:shd w:val="clear" w:color="auto" w:fill="EFECD7"/>
          </w:tcPr>
          <w:p w14:paraId="6C3DCD01" w14:textId="77777777" w:rsidR="007E20F7" w:rsidRPr="0053090C" w:rsidRDefault="006F48D9">
            <w:pPr>
              <w:pStyle w:val="TableParagraph"/>
              <w:spacing w:before="58"/>
              <w:ind w:left="117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4"/>
                <w:sz w:val="18"/>
                <w:lang w:val="es-419"/>
              </w:rPr>
              <w:t>Código postal: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Organization Zipcode"/>
            <w:tag w:val="Organization Zipcode"/>
            <w:id w:val="-1660384201"/>
            <w:lock w:val="sdtLocked"/>
            <w:placeholder>
              <w:docPart w:val="73AB6726C03D4548A53C2BE35F1A52C0"/>
            </w:placeholder>
          </w:sdtPr>
          <w:sdtEndPr/>
          <w:sdtContent>
            <w:tc>
              <w:tcPr>
                <w:tcW w:w="2877" w:type="dxa"/>
                <w:shd w:val="clear" w:color="auto" w:fill="FBFBFB"/>
              </w:tcPr>
              <w:p w14:paraId="19EE85CB" w14:textId="6A09443A" w:rsidR="007E20F7" w:rsidRPr="0053090C" w:rsidRDefault="0082204D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código postal</w:t>
                </w:r>
              </w:p>
            </w:tc>
          </w:sdtContent>
        </w:sdt>
      </w:tr>
      <w:tr w:rsidR="008E14B3" w:rsidRPr="0053090C" w14:paraId="14BD45B9" w14:textId="77777777">
        <w:trPr>
          <w:trHeight w:val="538"/>
        </w:trPr>
        <w:tc>
          <w:tcPr>
            <w:tcW w:w="10076" w:type="dxa"/>
            <w:gridSpan w:val="7"/>
            <w:tcBorders>
              <w:left w:val="nil"/>
              <w:bottom w:val="single" w:sz="24" w:space="0" w:color="000000"/>
              <w:right w:val="nil"/>
            </w:tcBorders>
            <w:shd w:val="clear" w:color="auto" w:fill="FBFBFB"/>
          </w:tcPr>
          <w:p w14:paraId="11917835" w14:textId="529F7B5C" w:rsidR="007E20F7" w:rsidRPr="0053090C" w:rsidRDefault="006F48D9">
            <w:pPr>
              <w:pStyle w:val="TableParagraph"/>
              <w:spacing w:before="223"/>
              <w:ind w:left="122"/>
              <w:rPr>
                <w:b/>
                <w:sz w:val="21"/>
                <w:lang w:val="es-419"/>
              </w:rPr>
            </w:pPr>
            <w:r w:rsidRPr="0053090C">
              <w:rPr>
                <w:b/>
                <w:color w:val="7E7E7E"/>
                <w:spacing w:val="16"/>
                <w:sz w:val="21"/>
                <w:lang w:val="es-419"/>
              </w:rPr>
              <w:t>Director de</w:t>
            </w:r>
            <w:r w:rsidR="0082204D" w:rsidRPr="0053090C">
              <w:rPr>
                <w:b/>
                <w:color w:val="7E7E7E"/>
                <w:spacing w:val="16"/>
                <w:sz w:val="21"/>
                <w:lang w:val="es-419"/>
              </w:rPr>
              <w:t>l</w:t>
            </w:r>
            <w:r w:rsidRPr="0053090C">
              <w:rPr>
                <w:b/>
                <w:color w:val="7E7E7E"/>
                <w:spacing w:val="16"/>
                <w:sz w:val="21"/>
                <w:lang w:val="es-419"/>
              </w:rPr>
              <w:t xml:space="preserve"> </w:t>
            </w:r>
            <w:r w:rsidRPr="0053090C">
              <w:rPr>
                <w:b/>
                <w:color w:val="7E7E7E"/>
                <w:spacing w:val="17"/>
                <w:sz w:val="21"/>
                <w:lang w:val="es-419"/>
              </w:rPr>
              <w:t xml:space="preserve">proyecto </w:t>
            </w:r>
            <w:r w:rsidR="0082204D" w:rsidRPr="0053090C">
              <w:rPr>
                <w:b/>
                <w:color w:val="7E7E7E"/>
                <w:spacing w:val="17"/>
                <w:sz w:val="21"/>
                <w:lang w:val="es-419"/>
              </w:rPr>
              <w:t>que representa</w:t>
            </w:r>
            <w:r w:rsidRPr="0053090C">
              <w:rPr>
                <w:b/>
                <w:color w:val="7E7E7E"/>
                <w:spacing w:val="17"/>
                <w:sz w:val="21"/>
                <w:lang w:val="es-419"/>
              </w:rPr>
              <w:t xml:space="preserve"> </w:t>
            </w:r>
            <w:r w:rsidRPr="0053090C">
              <w:rPr>
                <w:b/>
                <w:color w:val="7E7E7E"/>
                <w:spacing w:val="16"/>
                <w:sz w:val="21"/>
                <w:lang w:val="es-419"/>
              </w:rPr>
              <w:t>la agencia/organización:</w:t>
            </w:r>
          </w:p>
        </w:tc>
      </w:tr>
      <w:tr w:rsidR="00F219C1" w:rsidRPr="0053090C" w14:paraId="3B2FDEF9" w14:textId="77777777">
        <w:trPr>
          <w:trHeight w:val="413"/>
        </w:trPr>
        <w:tc>
          <w:tcPr>
            <w:tcW w:w="899" w:type="dxa"/>
            <w:tcBorders>
              <w:top w:val="single" w:sz="24" w:space="0" w:color="000000"/>
            </w:tcBorders>
            <w:shd w:val="clear" w:color="auto" w:fill="EFECD7"/>
          </w:tcPr>
          <w:p w14:paraId="3C289416" w14:textId="77777777" w:rsidR="007E20F7" w:rsidRPr="0053090C" w:rsidRDefault="006F48D9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Nombre: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Project Manager Name"/>
            <w:tag w:val="Project Manager Name"/>
            <w:id w:val="2037151492"/>
            <w:placeholder>
              <w:docPart w:val="B87418EFA91A4D368659C1BD89F62E0F"/>
            </w:placeholder>
          </w:sdtPr>
          <w:sdtEndPr/>
          <w:sdtContent>
            <w:tc>
              <w:tcPr>
                <w:tcW w:w="3862" w:type="dxa"/>
                <w:gridSpan w:val="2"/>
                <w:tcBorders>
                  <w:top w:val="single" w:sz="24" w:space="0" w:color="000000"/>
                </w:tcBorders>
                <w:shd w:val="clear" w:color="auto" w:fill="FBFBFB"/>
              </w:tcPr>
              <w:p w14:paraId="7BC5ED93" w14:textId="4808F1FB" w:rsidR="007E20F7" w:rsidRPr="0053090C" w:rsidRDefault="0082204D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nombre del director.</w:t>
                </w:r>
              </w:p>
            </w:tc>
          </w:sdtContent>
        </w:sdt>
        <w:tc>
          <w:tcPr>
            <w:tcW w:w="815" w:type="dxa"/>
            <w:tcBorders>
              <w:top w:val="single" w:sz="24" w:space="0" w:color="000000"/>
            </w:tcBorders>
            <w:shd w:val="clear" w:color="auto" w:fill="EFECD7"/>
          </w:tcPr>
          <w:p w14:paraId="73381B95" w14:textId="77777777" w:rsidR="007E20F7" w:rsidRPr="0053090C" w:rsidRDefault="006F48D9">
            <w:pPr>
              <w:pStyle w:val="TableParagraph"/>
              <w:spacing w:before="58"/>
              <w:ind w:right="199"/>
              <w:jc w:val="center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Título: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Title"/>
            <w:tag w:val="Title"/>
            <w:id w:val="-174735090"/>
            <w:placeholder>
              <w:docPart w:val="41AD36D5EF474F06A105A5ED62A4C551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top w:val="single" w:sz="24" w:space="0" w:color="000000"/>
                </w:tcBorders>
                <w:shd w:val="clear" w:color="auto" w:fill="FBFBFB"/>
              </w:tcPr>
              <w:p w14:paraId="4A8714A5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título.</w:t>
                </w:r>
              </w:p>
            </w:tc>
          </w:sdtContent>
        </w:sdt>
      </w:tr>
      <w:tr w:rsidR="00F219C1" w:rsidRPr="0053090C" w14:paraId="6366B02D" w14:textId="77777777">
        <w:trPr>
          <w:trHeight w:val="413"/>
        </w:trPr>
        <w:tc>
          <w:tcPr>
            <w:tcW w:w="899" w:type="dxa"/>
            <w:shd w:val="clear" w:color="auto" w:fill="EFECD7"/>
          </w:tcPr>
          <w:p w14:paraId="3689D8EA" w14:textId="77777777" w:rsidR="007E20F7" w:rsidRPr="0053090C" w:rsidRDefault="006F48D9">
            <w:pPr>
              <w:pStyle w:val="TableParagraph"/>
              <w:spacing w:before="57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Firma:</w:t>
            </w:r>
          </w:p>
        </w:tc>
        <w:tc>
          <w:tcPr>
            <w:tcW w:w="3862" w:type="dxa"/>
            <w:gridSpan w:val="2"/>
            <w:shd w:val="clear" w:color="auto" w:fill="FBFBFB"/>
          </w:tcPr>
          <w:p w14:paraId="61535668" w14:textId="77777777" w:rsidR="00F219C1" w:rsidRPr="0053090C" w:rsidRDefault="008F7374" w:rsidP="00F219C1">
            <w:pPr>
              <w:pStyle w:val="TableParagraph"/>
              <w:rPr>
                <w:rFonts w:ascii="Times New Roman"/>
                <w:sz w:val="20"/>
                <w:lang w:val="es-419"/>
              </w:rPr>
            </w:pPr>
            <w:r>
              <w:rPr>
                <w:rFonts w:ascii="Times New Roman"/>
                <w:sz w:val="20"/>
                <w:lang w:val="es-419"/>
              </w:rPr>
              <w:pict w14:anchorId="4E341F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87.55pt;height:36pt">
                  <v:imagedata r:id="rId15" o:title=""/>
                  <o:lock v:ext="edit" ungrouping="t" rotation="t" cropping="t" verticies="t" text="t" grouping="t"/>
                  <o:signatureline v:ext="edit" id="{BFDE7042-47EB-4514-9401-1DDC049EEE4F}" provid="{00000000-0000-0000-0000-000000000000}" issignatureline="t"/>
                </v:shape>
              </w:pict>
            </w:r>
          </w:p>
        </w:tc>
        <w:tc>
          <w:tcPr>
            <w:tcW w:w="815" w:type="dxa"/>
            <w:shd w:val="clear" w:color="auto" w:fill="EFECD7"/>
          </w:tcPr>
          <w:p w14:paraId="5526C5F9" w14:textId="77777777" w:rsidR="007E20F7" w:rsidRPr="0053090C" w:rsidRDefault="006F48D9">
            <w:pPr>
              <w:pStyle w:val="TableParagraph"/>
              <w:spacing w:before="57"/>
              <w:ind w:right="50"/>
              <w:jc w:val="center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Teléfono: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Phone number"/>
            <w:tag w:val="Phone number"/>
            <w:id w:val="-9842412"/>
            <w:placeholder>
              <w:docPart w:val="82A0ACB3FB4D44B09C234A98BE9BD476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shd w:val="clear" w:color="auto" w:fill="FBFBFB"/>
              </w:tcPr>
              <w:p w14:paraId="4B85B467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número de teléfono.</w:t>
                </w:r>
              </w:p>
            </w:tc>
          </w:sdtContent>
        </w:sdt>
      </w:tr>
      <w:tr w:rsidR="00F219C1" w:rsidRPr="0053090C" w14:paraId="649065CC" w14:textId="77777777">
        <w:trPr>
          <w:trHeight w:val="414"/>
        </w:trPr>
        <w:tc>
          <w:tcPr>
            <w:tcW w:w="899" w:type="dxa"/>
            <w:shd w:val="clear" w:color="auto" w:fill="EFECD7"/>
          </w:tcPr>
          <w:p w14:paraId="7581A99A" w14:textId="70F94A96" w:rsidR="007E20F7" w:rsidRPr="0053090C" w:rsidRDefault="0082204D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Email: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Email Address"/>
            <w:tag w:val="Email Address"/>
            <w:id w:val="1438408939"/>
            <w:placeholder>
              <w:docPart w:val="3A593457D5184082AB54F8B42A8335F8"/>
            </w:placeholder>
            <w:showingPlcHdr/>
          </w:sdtPr>
          <w:sdtEndPr/>
          <w:sdtContent>
            <w:tc>
              <w:tcPr>
                <w:tcW w:w="9177" w:type="dxa"/>
                <w:gridSpan w:val="6"/>
                <w:shd w:val="clear" w:color="auto" w:fill="FBFBFB"/>
              </w:tcPr>
              <w:p w14:paraId="0A54716F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la dirección de correo electrónico</w:t>
                </w:r>
              </w:p>
            </w:tc>
          </w:sdtContent>
        </w:sdt>
      </w:tr>
      <w:tr w:rsidR="00F219C1" w:rsidRPr="0053090C" w14:paraId="2912D9B7" w14:textId="77777777">
        <w:trPr>
          <w:trHeight w:val="614"/>
        </w:trPr>
        <w:tc>
          <w:tcPr>
            <w:tcW w:w="10076" w:type="dxa"/>
            <w:gridSpan w:val="7"/>
            <w:tcBorders>
              <w:left w:val="nil"/>
              <w:bottom w:val="single" w:sz="24" w:space="0" w:color="000000"/>
              <w:right w:val="nil"/>
            </w:tcBorders>
            <w:shd w:val="clear" w:color="auto" w:fill="FBFBFB"/>
          </w:tcPr>
          <w:p w14:paraId="129E1EF9" w14:textId="77777777" w:rsidR="00F219C1" w:rsidRPr="0053090C" w:rsidRDefault="00F219C1" w:rsidP="00F219C1">
            <w:pPr>
              <w:pStyle w:val="TableParagraph"/>
              <w:spacing w:before="42"/>
              <w:rPr>
                <w:sz w:val="21"/>
                <w:lang w:val="es-419"/>
              </w:rPr>
            </w:pPr>
          </w:p>
          <w:p w14:paraId="57170475" w14:textId="4D3880C4" w:rsidR="007E20F7" w:rsidRPr="0053090C" w:rsidRDefault="006F48D9">
            <w:pPr>
              <w:pStyle w:val="TableParagraph"/>
              <w:ind w:left="122"/>
              <w:rPr>
                <w:b/>
                <w:sz w:val="21"/>
                <w:lang w:val="es-419"/>
              </w:rPr>
            </w:pPr>
            <w:r w:rsidRPr="0053090C">
              <w:rPr>
                <w:b/>
                <w:color w:val="7E7E7E"/>
                <w:spacing w:val="16"/>
                <w:sz w:val="21"/>
                <w:lang w:val="es-419"/>
              </w:rPr>
              <w:t xml:space="preserve">Persona </w:t>
            </w:r>
            <w:r w:rsidRPr="0053090C">
              <w:rPr>
                <w:b/>
                <w:color w:val="7E7E7E"/>
                <w:spacing w:val="17"/>
                <w:sz w:val="21"/>
                <w:lang w:val="es-419"/>
              </w:rPr>
              <w:t xml:space="preserve">autorizada </w:t>
            </w:r>
            <w:r w:rsidRPr="0053090C">
              <w:rPr>
                <w:b/>
                <w:color w:val="7E7E7E"/>
                <w:spacing w:val="18"/>
                <w:sz w:val="21"/>
                <w:lang w:val="es-419"/>
              </w:rPr>
              <w:t xml:space="preserve">que representa </w:t>
            </w:r>
            <w:r w:rsidRPr="0053090C">
              <w:rPr>
                <w:b/>
                <w:color w:val="7E7E7E"/>
                <w:spacing w:val="16"/>
                <w:sz w:val="21"/>
                <w:lang w:val="es-419"/>
              </w:rPr>
              <w:t xml:space="preserve">la agencia/organización: </w:t>
            </w:r>
          </w:p>
        </w:tc>
      </w:tr>
      <w:tr w:rsidR="00F219C1" w:rsidRPr="0053090C" w14:paraId="7AFEC743" w14:textId="77777777">
        <w:trPr>
          <w:trHeight w:val="413"/>
        </w:trPr>
        <w:tc>
          <w:tcPr>
            <w:tcW w:w="899" w:type="dxa"/>
            <w:tcBorders>
              <w:top w:val="single" w:sz="24" w:space="0" w:color="000000"/>
            </w:tcBorders>
            <w:shd w:val="clear" w:color="auto" w:fill="EFECD7"/>
          </w:tcPr>
          <w:p w14:paraId="533719D2" w14:textId="77777777" w:rsidR="007E20F7" w:rsidRPr="0053090C" w:rsidRDefault="006F48D9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Nombre:</w:t>
            </w:r>
          </w:p>
        </w:tc>
        <w:sdt>
          <w:sdtPr>
            <w:rPr>
              <w:bCs/>
              <w:color w:val="689AAA"/>
              <w:sz w:val="20"/>
              <w:szCs w:val="20"/>
              <w:u w:val="single" w:color="689AAA"/>
              <w:lang w:val="es-419"/>
            </w:rPr>
            <w:alias w:val="Authorized person "/>
            <w:tag w:val="Authorized person "/>
            <w:id w:val="109720438"/>
            <w:placeholder>
              <w:docPart w:val="61F11139D53442F18F8E7C4D794F6D1F"/>
            </w:placeholder>
            <w:showingPlcHdr/>
          </w:sdtPr>
          <w:sdtEndPr/>
          <w:sdtContent>
            <w:tc>
              <w:tcPr>
                <w:tcW w:w="3862" w:type="dxa"/>
                <w:gridSpan w:val="2"/>
                <w:tcBorders>
                  <w:top w:val="single" w:sz="24" w:space="0" w:color="000000"/>
                </w:tcBorders>
                <w:shd w:val="clear" w:color="auto" w:fill="FBFBFB"/>
              </w:tcPr>
              <w:p w14:paraId="03E66D0D" w14:textId="77777777" w:rsidR="007E20F7" w:rsidRPr="0053090C" w:rsidRDefault="006F48D9">
                <w:pPr>
                  <w:pStyle w:val="TableParagraph"/>
                  <w:rPr>
                    <w:rFonts w:ascii="Times New Roman"/>
                    <w:bCs/>
                    <w:sz w:val="20"/>
                    <w:szCs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nombre de la persona autorizada.</w:t>
                </w:r>
              </w:p>
            </w:tc>
          </w:sdtContent>
        </w:sdt>
        <w:tc>
          <w:tcPr>
            <w:tcW w:w="815" w:type="dxa"/>
            <w:tcBorders>
              <w:top w:val="single" w:sz="24" w:space="0" w:color="000000"/>
            </w:tcBorders>
            <w:shd w:val="clear" w:color="auto" w:fill="EFECD7"/>
          </w:tcPr>
          <w:p w14:paraId="39F24472" w14:textId="77777777" w:rsidR="007E20F7" w:rsidRPr="0053090C" w:rsidRDefault="006F48D9">
            <w:pPr>
              <w:pStyle w:val="TableParagraph"/>
              <w:spacing w:before="58"/>
              <w:ind w:right="199"/>
              <w:jc w:val="center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Título: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Title"/>
            <w:tag w:val="Title"/>
            <w:id w:val="-967350131"/>
            <w:placeholder>
              <w:docPart w:val="DFE96557E509425EBB9CA1C9ED569695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tcBorders>
                  <w:top w:val="single" w:sz="24" w:space="0" w:color="000000"/>
                </w:tcBorders>
                <w:shd w:val="clear" w:color="auto" w:fill="FBFBFB"/>
              </w:tcPr>
              <w:p w14:paraId="1E389026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título.</w:t>
                </w:r>
              </w:p>
            </w:tc>
          </w:sdtContent>
        </w:sdt>
      </w:tr>
      <w:tr w:rsidR="00F219C1" w:rsidRPr="0053090C" w14:paraId="2DB7C25B" w14:textId="77777777">
        <w:trPr>
          <w:trHeight w:val="413"/>
        </w:trPr>
        <w:tc>
          <w:tcPr>
            <w:tcW w:w="899" w:type="dxa"/>
            <w:shd w:val="clear" w:color="auto" w:fill="EFECD7"/>
          </w:tcPr>
          <w:p w14:paraId="1B2F3DCB" w14:textId="77777777" w:rsidR="007E20F7" w:rsidRPr="0053090C" w:rsidRDefault="006F48D9">
            <w:pPr>
              <w:pStyle w:val="TableParagraph"/>
              <w:spacing w:before="57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Firma:</w:t>
            </w:r>
          </w:p>
        </w:tc>
        <w:tc>
          <w:tcPr>
            <w:tcW w:w="3862" w:type="dxa"/>
            <w:gridSpan w:val="2"/>
            <w:shd w:val="clear" w:color="auto" w:fill="FBFBFB"/>
          </w:tcPr>
          <w:p w14:paraId="7E625050" w14:textId="77777777" w:rsidR="00F219C1" w:rsidRPr="0053090C" w:rsidRDefault="008F7374" w:rsidP="00F219C1">
            <w:pPr>
              <w:pStyle w:val="TableParagraph"/>
              <w:rPr>
                <w:rFonts w:ascii="Times New Roman"/>
                <w:sz w:val="20"/>
                <w:lang w:val="es-419"/>
              </w:rPr>
            </w:pPr>
            <w:r>
              <w:rPr>
                <w:rFonts w:ascii="Times New Roman"/>
                <w:sz w:val="20"/>
                <w:lang w:val="es-419"/>
              </w:rPr>
              <w:pict w14:anchorId="4099F4DF">
                <v:shape id="_x0000_i1026" type="#_x0000_t75" alt="Microsoft Office Signature Line..." style="width:189.2pt;height:36pt">
                  <v:imagedata r:id="rId15" o:title=""/>
                  <o:lock v:ext="edit" ungrouping="t" rotation="t" cropping="t" verticies="t" text="t" grouping="t"/>
                  <o:signatureline v:ext="edit" id="{33182543-03B9-40D3-84D6-F44D0EF2E93C}" provid="{00000000-0000-0000-0000-000000000000}" issignatureline="t"/>
                </v:shape>
              </w:pict>
            </w:r>
          </w:p>
        </w:tc>
        <w:tc>
          <w:tcPr>
            <w:tcW w:w="815" w:type="dxa"/>
            <w:shd w:val="clear" w:color="auto" w:fill="EFECD7"/>
          </w:tcPr>
          <w:p w14:paraId="1CAFF66A" w14:textId="77777777" w:rsidR="007E20F7" w:rsidRPr="0053090C" w:rsidRDefault="006F48D9">
            <w:pPr>
              <w:pStyle w:val="TableParagraph"/>
              <w:spacing w:before="57"/>
              <w:ind w:right="50"/>
              <w:jc w:val="center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Teléfono: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Phone number"/>
            <w:tag w:val="Phone number"/>
            <w:id w:val="214010490"/>
            <w:placeholder>
              <w:docPart w:val="FE58EE411A9E4B3D8FDA8F9AAC264931"/>
            </w:placeholder>
            <w:showingPlcHdr/>
          </w:sdtPr>
          <w:sdtEndPr/>
          <w:sdtContent>
            <w:tc>
              <w:tcPr>
                <w:tcW w:w="4500" w:type="dxa"/>
                <w:gridSpan w:val="3"/>
                <w:shd w:val="clear" w:color="auto" w:fill="FBFBFB"/>
              </w:tcPr>
              <w:p w14:paraId="258D02F9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el número de teléfono.</w:t>
                </w:r>
              </w:p>
            </w:tc>
          </w:sdtContent>
        </w:sdt>
      </w:tr>
      <w:tr w:rsidR="00F219C1" w:rsidRPr="0053090C" w14:paraId="49BA253B" w14:textId="77777777">
        <w:trPr>
          <w:trHeight w:val="414"/>
        </w:trPr>
        <w:tc>
          <w:tcPr>
            <w:tcW w:w="899" w:type="dxa"/>
            <w:shd w:val="clear" w:color="auto" w:fill="EFECD7"/>
          </w:tcPr>
          <w:p w14:paraId="7DA7E3DD" w14:textId="061ED27D" w:rsidR="007E20F7" w:rsidRPr="0053090C" w:rsidRDefault="0082204D">
            <w:pPr>
              <w:pStyle w:val="TableParagraph"/>
              <w:spacing w:before="58"/>
              <w:ind w:left="114"/>
              <w:rPr>
                <w:sz w:val="18"/>
                <w:lang w:val="es-419"/>
              </w:rPr>
            </w:pPr>
            <w:r w:rsidRPr="0053090C">
              <w:rPr>
                <w:color w:val="574D23"/>
                <w:spacing w:val="-2"/>
                <w:sz w:val="18"/>
                <w:lang w:val="es-419"/>
              </w:rPr>
              <w:t>Email:</w:t>
            </w:r>
          </w:p>
        </w:tc>
        <w:sdt>
          <w:sdtPr>
            <w:rPr>
              <w:b/>
              <w:color w:val="689AAA"/>
              <w:sz w:val="23"/>
              <w:u w:val="single" w:color="689AAA"/>
              <w:lang w:val="es-419"/>
            </w:rPr>
            <w:alias w:val="Email Address"/>
            <w:tag w:val="Email Address"/>
            <w:id w:val="-1779254132"/>
            <w:placeholder>
              <w:docPart w:val="7D29CB56D0464320A3FDC1A32FE87125"/>
            </w:placeholder>
            <w:showingPlcHdr/>
          </w:sdtPr>
          <w:sdtEndPr/>
          <w:sdtContent>
            <w:tc>
              <w:tcPr>
                <w:tcW w:w="9177" w:type="dxa"/>
                <w:gridSpan w:val="6"/>
                <w:shd w:val="clear" w:color="auto" w:fill="FBFBFB"/>
              </w:tcPr>
              <w:p w14:paraId="2CDD8814" w14:textId="77777777" w:rsidR="007E20F7" w:rsidRPr="0053090C" w:rsidRDefault="006F48D9">
                <w:pPr>
                  <w:pStyle w:val="TableParagraph"/>
                  <w:rPr>
                    <w:rFonts w:ascii="Times New Roman"/>
                    <w:sz w:val="20"/>
                    <w:lang w:val="es-419"/>
                  </w:rPr>
                </w:pPr>
                <w:r w:rsidRPr="0053090C">
                  <w:rPr>
                    <w:bCs/>
                    <w:color w:val="689AAA"/>
                    <w:sz w:val="20"/>
                    <w:szCs w:val="20"/>
                    <w:lang w:val="es-419"/>
                  </w:rPr>
                  <w:t>Introduzca la dirección de correo electrónico</w:t>
                </w:r>
              </w:p>
            </w:tc>
          </w:sdtContent>
        </w:sdt>
      </w:tr>
    </w:tbl>
    <w:tbl>
      <w:tblPr>
        <w:tblpPr w:leftFromText="180" w:rightFromText="180" w:vertAnchor="text" w:horzAnchor="page" w:tblpX="1126" w:tblpY="13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6924"/>
      </w:tblGrid>
      <w:tr w:rsidR="00EB11DB" w:rsidRPr="0053090C" w14:paraId="6C0A0DB2" w14:textId="77777777" w:rsidTr="0094720D">
        <w:trPr>
          <w:trHeight w:val="603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689AAA"/>
          </w:tcPr>
          <w:p w14:paraId="05332A98" w14:textId="486D0369" w:rsidR="007E20F7" w:rsidRPr="0053090C" w:rsidRDefault="00EB11DB">
            <w:pPr>
              <w:pStyle w:val="TableParagraph"/>
              <w:spacing w:before="58"/>
              <w:rPr>
                <w:sz w:val="21"/>
                <w:lang w:val="es-419"/>
              </w:rPr>
            </w:pPr>
            <w:r w:rsidRPr="0053090C">
              <w:rPr>
                <w:color w:val="FFFFFF"/>
                <w:sz w:val="21"/>
                <w:lang w:val="es-419"/>
              </w:rPr>
              <w:t xml:space="preserve">  S </w:t>
            </w:r>
            <w:r w:rsidRPr="0053090C">
              <w:rPr>
                <w:color w:val="FFFFFF"/>
                <w:spacing w:val="11"/>
                <w:sz w:val="21"/>
                <w:lang w:val="es-419"/>
              </w:rPr>
              <w:t xml:space="preserve">E </w:t>
            </w:r>
            <w:r w:rsidRPr="0053090C">
              <w:rPr>
                <w:color w:val="FFFFFF"/>
                <w:sz w:val="21"/>
                <w:lang w:val="es-419"/>
              </w:rPr>
              <w:t xml:space="preserve">C </w:t>
            </w:r>
            <w:r w:rsidR="0082204D" w:rsidRPr="0053090C">
              <w:rPr>
                <w:color w:val="FFFFFF"/>
                <w:sz w:val="21"/>
                <w:lang w:val="es-419"/>
              </w:rPr>
              <w:t>C I Ó N</w:t>
            </w:r>
          </w:p>
        </w:tc>
        <w:tc>
          <w:tcPr>
            <w:tcW w:w="692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14:paraId="16F5BAC0" w14:textId="77777777" w:rsidR="007E20F7" w:rsidRPr="0053090C" w:rsidRDefault="006F48D9">
            <w:pPr>
              <w:pStyle w:val="TableParagraph"/>
              <w:spacing w:before="57"/>
              <w:ind w:left="122"/>
              <w:rPr>
                <w:b/>
                <w:sz w:val="25"/>
                <w:lang w:val="es-419"/>
              </w:rPr>
            </w:pPr>
            <w:r w:rsidRPr="0053090C">
              <w:rPr>
                <w:b/>
                <w:color w:val="689AAA"/>
                <w:sz w:val="25"/>
                <w:lang w:val="es-419"/>
              </w:rPr>
              <w:t>B . INFORMACIÓN SOBRE EL PROYECTO</w:t>
            </w:r>
          </w:p>
        </w:tc>
      </w:tr>
    </w:tbl>
    <w:p w14:paraId="58BC5D79" w14:textId="77777777" w:rsidR="00D56A5E" w:rsidRPr="0053090C" w:rsidRDefault="00D56A5E">
      <w:pPr>
        <w:pStyle w:val="BodyText"/>
        <w:rPr>
          <w:sz w:val="20"/>
          <w:lang w:val="es-419"/>
        </w:rPr>
      </w:pPr>
    </w:p>
    <w:p w14:paraId="4D5AD5E1" w14:textId="77777777" w:rsidR="006B085E" w:rsidRPr="0053090C" w:rsidRDefault="006B085E">
      <w:pPr>
        <w:pStyle w:val="BodyText"/>
        <w:rPr>
          <w:sz w:val="20"/>
          <w:lang w:val="es-419"/>
        </w:rPr>
      </w:pPr>
    </w:p>
    <w:p w14:paraId="30CBFA4C" w14:textId="462A431E" w:rsidR="007E20F7" w:rsidRPr="0053090C" w:rsidRDefault="006F48D9">
      <w:pPr>
        <w:pStyle w:val="BodyText"/>
        <w:spacing w:before="153"/>
        <w:rPr>
          <w:sz w:val="20"/>
          <w:lang w:val="es-419"/>
        </w:rPr>
      </w:pPr>
      <w:r w:rsidRPr="0053090C">
        <w:rPr>
          <w:noProof/>
          <w:lang w:val="es-419"/>
        </w:rPr>
        <mc:AlternateContent>
          <mc:Choice Requires="wpg">
            <w:drawing>
              <wp:anchor distT="0" distB="0" distL="0" distR="0" simplePos="0" relativeHeight="251684352" behindDoc="1" locked="0" layoutInCell="1" allowOverlap="1" wp14:anchorId="6D53F357" wp14:editId="5E5DBA9A">
                <wp:simplePos x="0" y="0"/>
                <wp:positionH relativeFrom="margin">
                  <wp:posOffset>273685</wp:posOffset>
                </wp:positionH>
                <wp:positionV relativeFrom="paragraph">
                  <wp:posOffset>262890</wp:posOffset>
                </wp:positionV>
                <wp:extent cx="6349365" cy="2943225"/>
                <wp:effectExtent l="0" t="0" r="0" b="9525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9365" cy="2943225"/>
                          <a:chOff x="0" y="262889"/>
                          <a:chExt cx="6444996" cy="3392424"/>
                        </a:xfrm>
                      </wpg:grpSpPr>
                      <wps:wsp>
                        <wps:cNvPr id="95" name="Graphic 15"/>
                        <wps:cNvSpPr/>
                        <wps:spPr>
                          <a:xfrm>
                            <a:off x="12191" y="300990"/>
                            <a:ext cx="639826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251460">
                                <a:moveTo>
                                  <a:pt x="6397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397752" y="251460"/>
                                </a:lnTo>
                                <a:lnTo>
                                  <a:pt x="6397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16"/>
                        <wps:cNvSpPr/>
                        <wps:spPr>
                          <a:xfrm>
                            <a:off x="6096" y="262889"/>
                            <a:ext cx="64389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74930">
                                <a:moveTo>
                                  <a:pt x="6438900" y="0"/>
                                </a:moveTo>
                                <a:lnTo>
                                  <a:pt x="643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6108" y="74676"/>
                                </a:lnTo>
                                <a:lnTo>
                                  <a:pt x="6108" y="38100"/>
                                </a:lnTo>
                                <a:lnTo>
                                  <a:pt x="44196" y="38100"/>
                                </a:lnTo>
                                <a:lnTo>
                                  <a:pt x="1443228" y="38100"/>
                                </a:lnTo>
                                <a:lnTo>
                                  <a:pt x="1481328" y="38100"/>
                                </a:lnTo>
                                <a:lnTo>
                                  <a:pt x="6400800" y="38100"/>
                                </a:lnTo>
                                <a:lnTo>
                                  <a:pt x="6400800" y="74676"/>
                                </a:lnTo>
                                <a:lnTo>
                                  <a:pt x="6406909" y="74676"/>
                                </a:lnTo>
                                <a:lnTo>
                                  <a:pt x="6406909" y="38100"/>
                                </a:lnTo>
                                <a:lnTo>
                                  <a:pt x="6438900" y="38100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17"/>
                        <wps:cNvSpPr/>
                        <wps:spPr>
                          <a:xfrm>
                            <a:off x="9144" y="515112"/>
                            <a:ext cx="63982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8260" h="36830">
                                <a:moveTo>
                                  <a:pt x="63977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397752" y="36575"/>
                                </a:lnTo>
                                <a:lnTo>
                                  <a:pt x="6397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18"/>
                        <wps:cNvSpPr/>
                        <wps:spPr>
                          <a:xfrm>
                            <a:off x="6096" y="337565"/>
                            <a:ext cx="640715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 h="21526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6108" y="21488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  <a:path w="6407150" h="215265">
                                <a:moveTo>
                                  <a:pt x="6406909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214884"/>
                                </a:lnTo>
                                <a:lnTo>
                                  <a:pt x="6406909" y="214884"/>
                                </a:lnTo>
                                <a:lnTo>
                                  <a:pt x="6406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19"/>
                        <wps:cNvSpPr/>
                        <wps:spPr>
                          <a:xfrm>
                            <a:off x="9144" y="552449"/>
                            <a:ext cx="6400800" cy="43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36880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6576"/>
                                </a:lnTo>
                                <a:lnTo>
                                  <a:pt x="0" y="436626"/>
                                </a:lnTo>
                                <a:lnTo>
                                  <a:pt x="6400800" y="436626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20"/>
                        <wps:cNvSpPr/>
                        <wps:spPr>
                          <a:xfrm>
                            <a:off x="6095" y="552450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52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08" y="914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21"/>
                        <wps:cNvSpPr/>
                        <wps:spPr>
                          <a:xfrm>
                            <a:off x="12191" y="561594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9143" y="27432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22"/>
                        <wps:cNvSpPr/>
                        <wps:spPr>
                          <a:xfrm>
                            <a:off x="12192" y="552449"/>
                            <a:ext cx="63950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5085" h="9525">
                                <a:moveTo>
                                  <a:pt x="6394691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394691" y="9144"/>
                                </a:lnTo>
                                <a:lnTo>
                                  <a:pt x="6394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23"/>
                        <wps:cNvSpPr/>
                        <wps:spPr>
                          <a:xfrm>
                            <a:off x="6406896" y="561594"/>
                            <a:ext cx="317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2794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3048" y="2743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24"/>
                        <wps:cNvSpPr/>
                        <wps:spPr>
                          <a:xfrm>
                            <a:off x="6406896" y="552450"/>
                            <a:ext cx="6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9525">
                                <a:moveTo>
                                  <a:pt x="6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108" y="9144"/>
                                </a:lnTo>
                                <a:lnTo>
                                  <a:pt x="6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25"/>
                        <wps:cNvSpPr/>
                        <wps:spPr>
                          <a:xfrm>
                            <a:off x="13716" y="1027938"/>
                            <a:ext cx="56578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262255">
                                <a:moveTo>
                                  <a:pt x="565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565404" y="262127"/>
                                </a:lnTo>
                                <a:lnTo>
                                  <a:pt x="565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26"/>
                        <wps:cNvSpPr/>
                        <wps:spPr>
                          <a:xfrm>
                            <a:off x="583691" y="1027938"/>
                            <a:ext cx="58216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1680" h="262255">
                                <a:moveTo>
                                  <a:pt x="5821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127"/>
                                </a:lnTo>
                                <a:lnTo>
                                  <a:pt x="5821680" y="262127"/>
                                </a:lnTo>
                                <a:lnTo>
                                  <a:pt x="5821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27"/>
                        <wps:cNvSpPr/>
                        <wps:spPr>
                          <a:xfrm>
                            <a:off x="4572" y="989075"/>
                            <a:ext cx="952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93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28"/>
                        <wps:cNvSpPr/>
                        <wps:spPr>
                          <a:xfrm>
                            <a:off x="13716" y="1027175"/>
                            <a:ext cx="3810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683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38100" y="36576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29"/>
                        <wps:cNvSpPr/>
                        <wps:spPr>
                          <a:xfrm>
                            <a:off x="13716" y="989075"/>
                            <a:ext cx="56134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38100">
                                <a:moveTo>
                                  <a:pt x="560832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560832" y="38100"/>
                                </a:lnTo>
                                <a:lnTo>
                                  <a:pt x="56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30"/>
                        <wps:cNvSpPr/>
                        <wps:spPr>
                          <a:xfrm>
                            <a:off x="51815" y="1027175"/>
                            <a:ext cx="52324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240" h="36830">
                                <a:moveTo>
                                  <a:pt x="522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522731" y="36576"/>
                                </a:lnTo>
                                <a:lnTo>
                                  <a:pt x="5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31"/>
                        <wps:cNvSpPr/>
                        <wps:spPr>
                          <a:xfrm>
                            <a:off x="583691" y="1027175"/>
                            <a:ext cx="29209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36830">
                                <a:moveTo>
                                  <a:pt x="28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28956" y="36576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32"/>
                        <wps:cNvSpPr/>
                        <wps:spPr>
                          <a:xfrm>
                            <a:off x="574548" y="989075"/>
                            <a:ext cx="583120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74930">
                                <a:moveTo>
                                  <a:pt x="5830824" y="0"/>
                                </a:move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5830824" y="38100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33"/>
                        <wps:cNvSpPr/>
                        <wps:spPr>
                          <a:xfrm>
                            <a:off x="612648" y="1027175"/>
                            <a:ext cx="57931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 h="36830">
                                <a:moveTo>
                                  <a:pt x="579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5792724" y="36576"/>
                                </a:lnTo>
                                <a:lnTo>
                                  <a:pt x="579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34"/>
                        <wps:cNvSpPr/>
                        <wps:spPr>
                          <a:xfrm>
                            <a:off x="6405372" y="989075"/>
                            <a:ext cx="381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493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35"/>
                        <wps:cNvSpPr/>
                        <wps:spPr>
                          <a:xfrm>
                            <a:off x="9144" y="1252727"/>
                            <a:ext cx="5657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85" h="36830">
                                <a:moveTo>
                                  <a:pt x="5654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565404" y="36576"/>
                                </a:lnTo>
                                <a:lnTo>
                                  <a:pt x="565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36"/>
                        <wps:cNvSpPr/>
                        <wps:spPr>
                          <a:xfrm>
                            <a:off x="4572" y="1063752"/>
                            <a:ext cx="952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2669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313"/>
                                </a:lnTo>
                                <a:lnTo>
                                  <a:pt x="9143" y="22631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37"/>
                        <wps:cNvSpPr/>
                        <wps:spPr>
                          <a:xfrm>
                            <a:off x="579119" y="1252727"/>
                            <a:ext cx="583120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36830">
                                <a:moveTo>
                                  <a:pt x="5830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5830824" y="36576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38"/>
                        <wps:cNvSpPr/>
                        <wps:spPr>
                          <a:xfrm>
                            <a:off x="574548" y="1063751"/>
                            <a:ext cx="584009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0095" h="2266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314"/>
                                </a:lnTo>
                                <a:lnTo>
                                  <a:pt x="9144" y="2263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5840095" h="226695">
                                <a:moveTo>
                                  <a:pt x="5839968" y="0"/>
                                </a:moveTo>
                                <a:lnTo>
                                  <a:pt x="5830824" y="0"/>
                                </a:lnTo>
                                <a:lnTo>
                                  <a:pt x="5830824" y="226314"/>
                                </a:lnTo>
                                <a:lnTo>
                                  <a:pt x="5839968" y="226314"/>
                                </a:lnTo>
                                <a:lnTo>
                                  <a:pt x="5839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39"/>
                        <wps:cNvSpPr/>
                        <wps:spPr>
                          <a:xfrm>
                            <a:off x="9144" y="1290827"/>
                            <a:ext cx="6400800" cy="4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40195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814"/>
                                </a:lnTo>
                                <a:lnTo>
                                  <a:pt x="0" y="401574"/>
                                </a:lnTo>
                                <a:lnTo>
                                  <a:pt x="6400800" y="401574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40"/>
                        <wps:cNvSpPr/>
                        <wps:spPr>
                          <a:xfrm>
                            <a:off x="4572" y="129006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41"/>
                        <wps:cNvSpPr/>
                        <wps:spPr>
                          <a:xfrm>
                            <a:off x="13716" y="1299210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42"/>
                        <wps:cNvSpPr/>
                        <wps:spPr>
                          <a:xfrm>
                            <a:off x="13716" y="1290065"/>
                            <a:ext cx="5613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9525">
                                <a:moveTo>
                                  <a:pt x="56083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560832" y="9144"/>
                                </a:lnTo>
                                <a:lnTo>
                                  <a:pt x="56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43"/>
                        <wps:cNvSpPr/>
                        <wps:spPr>
                          <a:xfrm>
                            <a:off x="574548" y="1299210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44"/>
                        <wps:cNvSpPr/>
                        <wps:spPr>
                          <a:xfrm>
                            <a:off x="574548" y="1290065"/>
                            <a:ext cx="58312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1205" h="9525">
                                <a:moveTo>
                                  <a:pt x="5830824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5830824" y="9144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45"/>
                        <wps:cNvSpPr/>
                        <wps:spPr>
                          <a:xfrm>
                            <a:off x="6405371" y="1299210"/>
                            <a:ext cx="508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794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4572" y="2743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46"/>
                        <wps:cNvSpPr/>
                        <wps:spPr>
                          <a:xfrm>
                            <a:off x="6405372" y="129006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47"/>
                        <wps:cNvSpPr/>
                        <wps:spPr>
                          <a:xfrm>
                            <a:off x="9144" y="1656587"/>
                            <a:ext cx="6400800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337185">
                                <a:moveTo>
                                  <a:pt x="6400800" y="74676"/>
                                </a:moveTo>
                                <a:lnTo>
                                  <a:pt x="4572" y="74676"/>
                                </a:lnTo>
                                <a:lnTo>
                                  <a:pt x="4572" y="336804"/>
                                </a:lnTo>
                                <a:lnTo>
                                  <a:pt x="6400800" y="336804"/>
                                </a:lnTo>
                                <a:lnTo>
                                  <a:pt x="6400800" y="74676"/>
                                </a:lnTo>
                                <a:close/>
                              </a:path>
                              <a:path w="6400800" h="337185">
                                <a:moveTo>
                                  <a:pt x="6400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6400800" y="36576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 w14:paraId="26141323" w14:textId="77777777" w:rsidR="007E20F7" w:rsidRDefault="008F7374">
                              <w:pPr>
                                <w:spacing w:before="176"/>
                                <w:rPr>
                                  <w:sz w:val="18"/>
                                </w:rPr>
                              </w:pPr>
                              <w:sdt>
                                <w:sdtPr>
                                  <w:rPr>
                                    <w:b/>
                                    <w:color w:val="689AAA"/>
                                    <w:sz w:val="23"/>
                                    <w:u w:val="single" w:color="689AAA"/>
                                  </w:rPr>
                                  <w:alias w:val="Accessor Parcel Number"/>
                                  <w:tag w:val="Accessor Parcel Number"/>
                                  <w:id w:val="638854252"/>
                                  <w:placeholder>
                                    <w:docPart w:val="8DB26B9E9C6F4BC9AF8062B401DCAF9E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6B085E" w:rsidRPr="0080623E">
                                    <w:rPr>
                                      <w:bCs/>
                                      <w:color w:val="689AAA"/>
                                      <w:sz w:val="20"/>
                                      <w:szCs w:val="20"/>
                                    </w:rPr>
                                    <w:t xml:space="preserve"> Introduzca </w:t>
                                  </w:r>
                                  <w:r w:rsidR="006B085E">
                                    <w:rPr>
                                      <w:bCs/>
                                      <w:color w:val="689AAA"/>
                                      <w:sz w:val="20"/>
                                      <w:szCs w:val="20"/>
                                    </w:rPr>
                                    <w:t>APN(s)</w:t>
                                  </w:r>
                                </w:sdtContent>
                              </w:sdt>
                            </w:p>
                            <w:p w14:paraId="6B2EE5A0" w14:textId="77777777" w:rsidR="006B085E" w:rsidRDefault="006B085E" w:rsidP="006B085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48"/>
                        <wps:cNvSpPr/>
                        <wps:spPr>
                          <a:xfrm>
                            <a:off x="4572" y="1693163"/>
                            <a:ext cx="643890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8900" h="74930">
                                <a:moveTo>
                                  <a:pt x="6438900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47244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9144" y="74676"/>
                                </a:lnTo>
                                <a:lnTo>
                                  <a:pt x="9144" y="38100"/>
                                </a:lnTo>
                                <a:lnTo>
                                  <a:pt x="47244" y="38100"/>
                                </a:lnTo>
                                <a:lnTo>
                                  <a:pt x="6400800" y="38100"/>
                                </a:lnTo>
                                <a:lnTo>
                                  <a:pt x="6400800" y="74676"/>
                                </a:lnTo>
                                <a:lnTo>
                                  <a:pt x="6409944" y="74676"/>
                                </a:lnTo>
                                <a:lnTo>
                                  <a:pt x="6409944" y="38100"/>
                                </a:lnTo>
                                <a:lnTo>
                                  <a:pt x="6438900" y="38100"/>
                                </a:lnTo>
                                <a:lnTo>
                                  <a:pt x="6438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49"/>
                        <wps:cNvSpPr/>
                        <wps:spPr>
                          <a:xfrm>
                            <a:off x="9144" y="1956816"/>
                            <a:ext cx="63963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6355" h="36830">
                                <a:moveTo>
                                  <a:pt x="6396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5"/>
                                </a:lnTo>
                                <a:lnTo>
                                  <a:pt x="6396228" y="36575"/>
                                </a:lnTo>
                                <a:lnTo>
                                  <a:pt x="6396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50"/>
                        <wps:cNvSpPr/>
                        <wps:spPr>
                          <a:xfrm>
                            <a:off x="4572" y="1767839"/>
                            <a:ext cx="6410325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0325" h="2266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314"/>
                                </a:lnTo>
                                <a:lnTo>
                                  <a:pt x="9144" y="22631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410325" h="226695">
                                <a:moveTo>
                                  <a:pt x="6409944" y="0"/>
                                </a:moveTo>
                                <a:lnTo>
                                  <a:pt x="6400800" y="0"/>
                                </a:lnTo>
                                <a:lnTo>
                                  <a:pt x="6400800" y="226314"/>
                                </a:lnTo>
                                <a:lnTo>
                                  <a:pt x="6409944" y="226314"/>
                                </a:lnTo>
                                <a:lnTo>
                                  <a:pt x="6409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52"/>
                        <wps:cNvSpPr/>
                        <wps:spPr>
                          <a:xfrm>
                            <a:off x="4572" y="199415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53"/>
                        <wps:cNvSpPr/>
                        <wps:spPr>
                          <a:xfrm>
                            <a:off x="13716" y="2003298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54"/>
                        <wps:cNvSpPr/>
                        <wps:spPr>
                          <a:xfrm>
                            <a:off x="13716" y="1994153"/>
                            <a:ext cx="2464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4435" h="9525">
                                <a:moveTo>
                                  <a:pt x="2464295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2464295" y="9144"/>
                                </a:lnTo>
                                <a:lnTo>
                                  <a:pt x="2464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55"/>
                        <wps:cNvSpPr/>
                        <wps:spPr>
                          <a:xfrm>
                            <a:off x="2478023" y="2003298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56"/>
                        <wps:cNvSpPr/>
                        <wps:spPr>
                          <a:xfrm>
                            <a:off x="2478024" y="1994153"/>
                            <a:ext cx="3879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85" h="9525">
                                <a:moveTo>
                                  <a:pt x="387858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387858" y="9144"/>
                                </a:lnTo>
                                <a:lnTo>
                                  <a:pt x="387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57"/>
                        <wps:cNvSpPr/>
                        <wps:spPr>
                          <a:xfrm>
                            <a:off x="2865882" y="2003298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4" y="27431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58"/>
                        <wps:cNvSpPr/>
                        <wps:spPr>
                          <a:xfrm>
                            <a:off x="2865882" y="1994153"/>
                            <a:ext cx="35394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9490" h="9525">
                                <a:moveTo>
                                  <a:pt x="353949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3539490" y="9144"/>
                                </a:lnTo>
                                <a:lnTo>
                                  <a:pt x="3539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59"/>
                        <wps:cNvSpPr/>
                        <wps:spPr>
                          <a:xfrm>
                            <a:off x="6405371" y="2003298"/>
                            <a:ext cx="508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794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4572" y="2743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60"/>
                        <wps:cNvSpPr/>
                        <wps:spPr>
                          <a:xfrm>
                            <a:off x="6405372" y="199415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63"/>
                        <wps:cNvSpPr/>
                        <wps:spPr>
                          <a:xfrm>
                            <a:off x="2482595" y="2396489"/>
                            <a:ext cx="379095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74930">
                                <a:moveTo>
                                  <a:pt x="3787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675"/>
                                </a:lnTo>
                                <a:lnTo>
                                  <a:pt x="378713" y="74675"/>
                                </a:lnTo>
                                <a:lnTo>
                                  <a:pt x="3787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66"/>
                        <wps:cNvSpPr/>
                        <wps:spPr>
                          <a:xfrm>
                            <a:off x="4572" y="2471166"/>
                            <a:ext cx="952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5844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318"/>
                                </a:lnTo>
                                <a:lnTo>
                                  <a:pt x="9143" y="25831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72"/>
                        <wps:cNvSpPr/>
                        <wps:spPr>
                          <a:xfrm>
                            <a:off x="4572" y="27294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73"/>
                        <wps:cNvSpPr/>
                        <wps:spPr>
                          <a:xfrm>
                            <a:off x="13716" y="2738627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75"/>
                        <wps:cNvSpPr/>
                        <wps:spPr>
                          <a:xfrm>
                            <a:off x="2473451" y="2738627"/>
                            <a:ext cx="952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79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9143" y="2743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76"/>
                        <wps:cNvSpPr/>
                        <wps:spPr>
                          <a:xfrm>
                            <a:off x="2473452" y="27294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79"/>
                        <wps:cNvSpPr/>
                        <wps:spPr>
                          <a:xfrm>
                            <a:off x="6405371" y="2738627"/>
                            <a:ext cx="508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27940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4572" y="2743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B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80"/>
                        <wps:cNvSpPr/>
                        <wps:spPr>
                          <a:xfrm>
                            <a:off x="0" y="2729483"/>
                            <a:ext cx="6414770" cy="92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4770" h="925830">
                                <a:moveTo>
                                  <a:pt x="6409944" y="887730"/>
                                </a:moveTo>
                                <a:lnTo>
                                  <a:pt x="0" y="887730"/>
                                </a:lnTo>
                                <a:lnTo>
                                  <a:pt x="0" y="925830"/>
                                </a:lnTo>
                                <a:lnTo>
                                  <a:pt x="6409944" y="925830"/>
                                </a:lnTo>
                                <a:lnTo>
                                  <a:pt x="6409944" y="887730"/>
                                </a:lnTo>
                                <a:close/>
                              </a:path>
                              <a:path w="6414770" h="925830">
                                <a:moveTo>
                                  <a:pt x="6414516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6405372" y="9144"/>
                                </a:lnTo>
                                <a:lnTo>
                                  <a:pt x="6414516" y="9144"/>
                                </a:lnTo>
                                <a:lnTo>
                                  <a:pt x="6414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Textbox 81"/>
                        <wps:cNvSpPr txBox="1"/>
                        <wps:spPr>
                          <a:xfrm>
                            <a:off x="82295" y="367284"/>
                            <a:ext cx="4021775" cy="14782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sz w:val="23"/>
                                </w:rPr>
                                <w:alias w:val="Project Type"/>
                                <w:tag w:val="Project Type"/>
                                <w:id w:val="2078943561"/>
                                <w:showingPlcHdr/>
                                <w:comboBox>
                                  <w:listItem w:value="Choose an item."/>
                                  <w:listItem w:displayText="Acquistion" w:value="Acquistion"/>
                                  <w:listItem w:displayText="Improvement" w:value="Improvement"/>
                                  <w:listItem w:displayText="Combination" w:value="Combination"/>
                                </w:comboBox>
                              </w:sdtPr>
                              <w:sdtEndPr/>
                              <w:sdtContent>
                                <w:p w14:paraId="162DEB33" w14:textId="77777777" w:rsidR="007E20F7" w:rsidRDefault="006F48D9">
                                  <w:pPr>
                                    <w:spacing w:line="230" w:lineRule="exact"/>
                                    <w:rPr>
                                      <w:b/>
                                      <w:sz w:val="23"/>
                                    </w:rPr>
                                  </w:pPr>
                                  <w:r w:rsidRPr="00D57903">
                                    <w:rPr>
                                      <w:bCs/>
                                      <w:color w:val="689AAA"/>
                                      <w:sz w:val="20"/>
                                      <w:szCs w:val="20"/>
                                    </w:rPr>
                                    <w:t>Seleccione el tipo de proyecto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82"/>
                        <wps:cNvSpPr txBox="1"/>
                        <wps:spPr>
                          <a:xfrm>
                            <a:off x="70902" y="769045"/>
                            <a:ext cx="6339548" cy="9987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20975" w14:textId="77777777" w:rsidR="007E20F7" w:rsidRPr="00066B72" w:rsidRDefault="006F48D9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  <w:lang w:val="es-ES"/>
                                </w:rPr>
                              </w:pPr>
                              <w:r w:rsidRPr="00066B72">
                                <w:rPr>
                                  <w:b/>
                                  <w:color w:val="7E7E7E"/>
                                  <w:spacing w:val="16"/>
                                  <w:sz w:val="21"/>
                                  <w:lang w:val="es-ES"/>
                                </w:rPr>
                                <w:t xml:space="preserve">Ubicación/dirección </w:t>
                              </w:r>
                              <w:r w:rsidRPr="00066B72">
                                <w:rPr>
                                  <w:b/>
                                  <w:color w:val="7E7E7E"/>
                                  <w:spacing w:val="17"/>
                                  <w:sz w:val="21"/>
                                  <w:lang w:val="es-ES"/>
                                </w:rPr>
                                <w:t>del proyecto</w:t>
                              </w:r>
                              <w:r w:rsidRPr="00066B72">
                                <w:rPr>
                                  <w:b/>
                                  <w:color w:val="7E7E7E"/>
                                  <w:spacing w:val="16"/>
                                  <w:sz w:val="21"/>
                                  <w:lang w:val="es-ES"/>
                                </w:rPr>
                                <w:t>:</w:t>
                              </w:r>
                            </w:p>
                            <w:p w14:paraId="06BE4D6D" w14:textId="425274AB" w:rsidR="00C86006" w:rsidRDefault="0027029C" w:rsidP="00C86006">
                              <w:pPr>
                                <w:spacing w:before="176"/>
                                <w:rPr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color w:val="574D23"/>
                                  <w:spacing w:val="-2"/>
                                  <w:sz w:val="18"/>
                                  <w:lang w:val="es-ES"/>
                                </w:rPr>
                                <w:t>Ubic</w:t>
                              </w:r>
                              <w:r w:rsidRPr="00066B72">
                                <w:rPr>
                                  <w:color w:val="574D23"/>
                                  <w:spacing w:val="-2"/>
                                  <w:sz w:val="18"/>
                                  <w:lang w:val="es-ES"/>
                                </w:rPr>
                                <w:t xml:space="preserve">ación:     </w:t>
                              </w:r>
                              <w:sdt>
                                <w:sdtPr>
                                  <w:rPr>
                                    <w:b/>
                                    <w:color w:val="689AAA"/>
                                    <w:sz w:val="23"/>
                                    <w:u w:val="single" w:color="689AAA"/>
                                  </w:rPr>
                                  <w:alias w:val="Project Address"/>
                                  <w:tag w:val="Project Address"/>
                                  <w:id w:val="-2019223956"/>
                                  <w:showingPlcHdr/>
                                </w:sdtPr>
                                <w:sdtEndPr/>
                                <w:sdtContent>
                                  <w:r w:rsidRPr="0080623E">
                                    <w:rPr>
                                      <w:bCs/>
                                      <w:color w:val="689AAA"/>
                                      <w:sz w:val="20"/>
                                      <w:szCs w:val="20"/>
                                    </w:rPr>
                                    <w:t xml:space="preserve">Introduzca la dirección </w:t>
                                  </w:r>
                                  <w:r>
                                    <w:rPr>
                                      <w:bCs/>
                                      <w:color w:val="689AAA"/>
                                      <w:sz w:val="20"/>
                                      <w:szCs w:val="20"/>
                                    </w:rPr>
                                    <w:t>del proyecto</w:t>
                                  </w:r>
                                </w:sdtContent>
                              </w:sdt>
                            </w:p>
                            <w:p w14:paraId="050475B3" w14:textId="230E7659" w:rsidR="007E20F7" w:rsidRPr="00C86006" w:rsidRDefault="006F48D9" w:rsidP="00C86006">
                              <w:pPr>
                                <w:spacing w:before="176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C86006">
                                <w:rPr>
                                  <w:b/>
                                  <w:color w:val="7E7E7E"/>
                                  <w:spacing w:val="10"/>
                                  <w:sz w:val="21"/>
                                  <w:lang w:val="es-ES"/>
                                </w:rPr>
                                <w:t xml:space="preserve">Para </w:t>
                              </w:r>
                              <w:r w:rsidRPr="00C86006">
                                <w:rPr>
                                  <w:b/>
                                  <w:color w:val="7E7E7E"/>
                                  <w:spacing w:val="17"/>
                                  <w:sz w:val="21"/>
                                  <w:lang w:val="es-ES"/>
                                </w:rPr>
                                <w:t>confirmar</w:t>
                              </w:r>
                              <w:r w:rsidR="00C86006">
                                <w:rPr>
                                  <w:b/>
                                  <w:color w:val="7E7E7E"/>
                                  <w:spacing w:val="17"/>
                                  <w:sz w:val="21"/>
                                  <w:lang w:val="es-ES"/>
                                </w:rPr>
                                <w:t xml:space="preserve"> la parcela</w:t>
                              </w:r>
                              <w:r w:rsidRPr="00C86006">
                                <w:rPr>
                                  <w:b/>
                                  <w:color w:val="7E7E7E"/>
                                  <w:spacing w:val="17"/>
                                  <w:sz w:val="21"/>
                                  <w:lang w:val="es-ES"/>
                                </w:rPr>
                                <w:t xml:space="preserve">: </w:t>
                              </w:r>
                              <w:hyperlink r:id="rId16" w:history="1">
                                <w:r w:rsidR="00EB11DB" w:rsidRPr="00C86006">
                                  <w:rPr>
                                    <w:rStyle w:val="Hyperlink"/>
                                    <w:b/>
                                    <w:spacing w:val="17"/>
                                    <w:sz w:val="21"/>
                                    <w:lang w:val="es-ES"/>
                                  </w:rPr>
                                  <w:t>https://common1.mptsweb.com/mbap/sonoma/asr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1" name="Textbox 84"/>
                        <wps:cNvSpPr txBox="1"/>
                        <wps:spPr>
                          <a:xfrm>
                            <a:off x="47681" y="2115660"/>
                            <a:ext cx="6334446" cy="13274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D0E208" w14:textId="7859CFFD" w:rsidR="0040486E" w:rsidRDefault="006F48D9" w:rsidP="0040486E">
                              <w:pPr>
                                <w:spacing w:line="214" w:lineRule="exact"/>
                                <w:rPr>
                                  <w:b/>
                                  <w:color w:val="7E7E7E"/>
                                  <w:spacing w:val="18"/>
                                  <w:sz w:val="21"/>
                                  <w:lang w:val="es-ES"/>
                                </w:rPr>
                              </w:pPr>
                              <w:r w:rsidRPr="00066B72">
                                <w:rPr>
                                  <w:b/>
                                  <w:color w:val="7E7E7E"/>
                                  <w:spacing w:val="18"/>
                                  <w:sz w:val="21"/>
                                  <w:lang w:val="es-ES"/>
                                </w:rPr>
                                <w:t xml:space="preserve">Espacio abierto urbano: 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Confirm</w:t>
                              </w:r>
                              <w:r w:rsidR="00C86006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e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 la proximidad del proyecto a menos de media milla del límite de </w:t>
                              </w:r>
                              <w:r w:rsidR="00C86006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una zona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 urban</w:t>
                              </w:r>
                              <w:r w:rsidR="00C86006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a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 existente, del límite del área de servicio urbano o del bloque censal con una población superior a 100 habitantes (</w:t>
                              </w:r>
                              <w:r w:rsidR="00C86006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consulte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 el mapa </w:t>
                              </w:r>
                              <w:r w:rsidRPr="00C86006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>del</w:t>
                              </w:r>
                              <w:r w:rsidRPr="00066B72">
                                <w:rPr>
                                  <w:rStyle w:val="normaltextrun"/>
                                  <w:i/>
                                  <w:iCs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 Área del Proyecto </w:t>
                              </w:r>
                              <w:r w:rsidRPr="00066B72">
                                <w:rPr>
                                  <w:rStyle w:val="normaltextrun"/>
                                  <w:color w:val="000000"/>
                                  <w:shd w:val="clear" w:color="auto" w:fill="FFFFFF"/>
                                  <w:lang w:val="es-ES"/>
                                </w:rPr>
                                <w:t xml:space="preserve">en el </w:t>
                              </w:r>
                              <w:hyperlink r:id="rId17" w:tgtFrame="_blank" w:history="1">
                                <w:r w:rsidRPr="00066B72">
                                  <w:rPr>
                                    <w:rStyle w:val="normaltextrun"/>
                                    <w:color w:val="0000FF"/>
                                    <w:u w:val="single"/>
                                    <w:shd w:val="clear" w:color="auto" w:fill="FFFFFF"/>
                                    <w:lang w:val="es-ES"/>
                                  </w:rPr>
                                  <w:t>Mapa Web del P</w:t>
                                </w:r>
                                <w:r w:rsidR="00C86006">
                                  <w:rPr>
                                    <w:rStyle w:val="normaltextrun"/>
                                    <w:color w:val="0000FF"/>
                                    <w:u w:val="single"/>
                                    <w:shd w:val="clear" w:color="auto" w:fill="FFFFFF"/>
                                    <w:lang w:val="es-ES"/>
                                  </w:rPr>
                                  <w:t>SE</w:t>
                                </w:r>
                                <w:r w:rsidRPr="00066B72">
                                  <w:rPr>
                                    <w:rStyle w:val="normaltextrun"/>
                                    <w:color w:val="0000FF"/>
                                    <w:u w:val="single"/>
                                    <w:shd w:val="clear" w:color="auto" w:fill="FFFFFF"/>
                                    <w:lang w:val="es-ES"/>
                                  </w:rPr>
                                  <w:t>)</w:t>
                                </w:r>
                              </w:hyperlink>
                              <w:r w:rsidRPr="00066B72">
                                <w:rPr>
                                  <w:b/>
                                  <w:color w:val="7E7E7E"/>
                                  <w:spacing w:val="18"/>
                                  <w:sz w:val="21"/>
                                  <w:lang w:val="es-ES"/>
                                </w:rPr>
                                <w:t xml:space="preserve">. </w:t>
                              </w:r>
                            </w:p>
                            <w:p w14:paraId="45417A49" w14:textId="77777777" w:rsidR="0040486E" w:rsidRPr="0040486E" w:rsidRDefault="0040486E" w:rsidP="0040486E">
                              <w:pPr>
                                <w:spacing w:line="214" w:lineRule="exact"/>
                                <w:rPr>
                                  <w:b/>
                                  <w:color w:val="7E7E7E"/>
                                  <w:spacing w:val="18"/>
                                  <w:sz w:val="21"/>
                                  <w:lang w:val="es-ES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Ind w:w="-5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9810"/>
                              </w:tblGrid>
                              <w:tr w:rsidR="0040486E" w:rsidRPr="0053090C" w14:paraId="2AB367D4" w14:textId="77777777" w:rsidTr="0040486E">
                                <w:trPr>
                                  <w:trHeight w:val="649"/>
                                </w:trPr>
                                <w:tc>
                                  <w:tcPr>
                                    <w:tcW w:w="981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FBFBFB"/>
                                  </w:tcPr>
                                  <w:p w14:paraId="08DD3E80" w14:textId="4607F54A" w:rsidR="0040486E" w:rsidRPr="0053090C" w:rsidRDefault="0040486E" w:rsidP="0040486E">
                                    <w:pPr>
                                      <w:pStyle w:val="TableParagraph"/>
                                      <w:spacing w:before="57"/>
                                      <w:ind w:left="114"/>
                                      <w:rPr>
                                        <w:sz w:val="20"/>
                                        <w:lang w:val="es-419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Introduzca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la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información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aquí</w:t>
                                    </w:r>
                                    <w:proofErr w:type="spellEnd"/>
                                  </w:p>
                                </w:tc>
                              </w:tr>
                            </w:tbl>
                            <w:p w14:paraId="2B9771B7" w14:textId="77777777" w:rsidR="00435528" w:rsidRPr="00066B72" w:rsidRDefault="00435528" w:rsidP="006B085E">
                              <w:pPr>
                                <w:spacing w:line="214" w:lineRule="exact"/>
                                <w:rPr>
                                  <w:b/>
                                  <w:sz w:val="20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3F357" id="Group 94" o:spid="_x0000_s1030" style="position:absolute;margin-left:21.55pt;margin-top:20.7pt;width:499.95pt;height:231.75pt;z-index:-251632128;mso-wrap-distance-left:0;mso-wrap-distance-right:0;mso-position-horizontal-relative:margin;mso-width-relative:margin;mso-height-relative:margin" coordorigin=",2628" coordsize="64449,3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">
                <v:shape id="Graphic 15" o:spid="_x0000_s1031" style="position:absolute;left:121;top:3009;width:63983;height:2515;visibility:visible;mso-wrap-style:square;v-text-anchor:top" coordsize="639826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" path="m6397752,l,,,251460r6397752,l6397752,xe" fillcolor="#fbfbfb" stroked="f">
                  <v:path arrowok="t"/>
                </v:shape>
                <v:shape id="Graphic 16" o:spid="_x0000_s1032" style="position:absolute;left:60;top:2628;width:64389;height:750;visibility:visible;mso-wrap-style:square;v-text-anchor:top" coordsize="64389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" path="m6438900,r,l,,,38100,,74676r6108,l6108,38100r38088,l1443228,38100r38100,l6400800,38100r,36576l6406909,74676r,-36576l6438900,38100r,-38100xe" fillcolor="black" stroked="f">
                  <v:path arrowok="t"/>
                </v:shape>
                <v:shape id="Graphic 17" o:spid="_x0000_s1033" style="position:absolute;left:91;top:5151;width:63983;height:368;visibility:visible;mso-wrap-style:square;v-text-anchor:top" coordsize="639826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" path="m6397752,l,,,36575r6397752,l6397752,xe" fillcolor="#fbfbfb" stroked="f">
                  <v:path arrowok="t"/>
                </v:shape>
                <v:shape id="Graphic 18" o:spid="_x0000_s1034" style="position:absolute;left:60;top:3375;width:64072;height:2153;visibility:visible;mso-wrap-style:square;v-text-anchor:top" coordsize="640715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" path="m6108,l,,,214884r6108,l6108,xem6406909,r-6109,l6400800,214884r6109,l6406909,xe" fillcolor="black" stroked="f">
                  <v:path arrowok="t"/>
                </v:shape>
                <v:shape id="Graphic 19" o:spid="_x0000_s1035" style="position:absolute;left:91;top:5524;width:64008;height:4369;visibility:visible;mso-wrap-style:square;v-text-anchor:top" coordsize="6400800,436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" path="m6400800,l,,,9144,,36576,,436626r6400800,l6400800,xe" fillcolor="#fbfbfb" stroked="f">
                  <v:path arrowok="t"/>
                </v:shape>
                <v:shape id="Graphic 20" o:spid="_x0000_s1036" style="position:absolute;left:60;top:5524;width:64;height:95;visibility:visible;mso-wrap-style:square;v-text-anchor:top" coordsize="63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" path="m6108,l,,,9144r6108,l6108,xe" fillcolor="black" stroked="f">
                  <v:path arrowok="t"/>
                </v:shape>
                <v:shape id="Graphic 21" o:spid="_x0000_s1037" style="position:absolute;left:121;top:5615;width:96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" path="m9143,l,,,27432r9143,l9143,xe" fillcolor="#fbfbfb" stroked="f">
                  <v:path arrowok="t"/>
                </v:shape>
                <v:shape id="Graphic 22" o:spid="_x0000_s1038" style="position:absolute;left:121;top:5524;width:63951;height:95;visibility:visible;mso-wrap-style:square;v-text-anchor:top" coordsize="63950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" path="m6394691,l9144,,,,,9144r9144,l6394691,9144r,-9144xe" fillcolor="black" stroked="f">
                  <v:path arrowok="t"/>
                </v:shape>
                <v:shape id="Graphic 23" o:spid="_x0000_s1039" style="position:absolute;left:64068;top:5615;width:32;height:280;visibility:visible;mso-wrap-style:square;v-text-anchor:top" coordsize="317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" path="m3048,l,,,27432r3048,l3048,xe" fillcolor="#fbfbfb" stroked="f">
                  <v:path arrowok="t"/>
                </v:shape>
                <v:shape id="Graphic 24" o:spid="_x0000_s1040" style="position:absolute;left:64068;top:5524;width:64;height:95;visibility:visible;mso-wrap-style:square;v-text-anchor:top" coordsize="63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" path="m6108,l,,,9144r6108,l6108,xe" fillcolor="black" stroked="f">
                  <v:path arrowok="t"/>
                </v:shape>
                <v:shape id="Graphic 25" o:spid="_x0000_s1041" style="position:absolute;left:137;top:10279;width:5658;height:2622;visibility:visible;mso-wrap-style:square;v-text-anchor:top" coordsize="565785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" path="m565404,l,,,262127r565404,l565404,xe" fillcolor="#efecd7" stroked="f">
                  <v:path arrowok="t"/>
                </v:shape>
                <v:shape id="Graphic 26" o:spid="_x0000_s1042" style="position:absolute;left:5836;top:10279;width:58217;height:2622;visibility:visible;mso-wrap-style:square;v-text-anchor:top" coordsize="582168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" path="m5821680,l,,,262127r5821680,l5821680,xe" fillcolor="#fbfbfb" stroked="f">
                  <v:path arrowok="t"/>
                </v:shape>
                <v:shape id="Graphic 27" o:spid="_x0000_s1043" style="position:absolute;left:45;top:9890;width:95;height:750;visibility:visible;mso-wrap-style:square;v-text-anchor:top" coordsize="952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" path="m9144,l,,,38100,,74676r9144,l9144,38100,9144,xe" fillcolor="black" stroked="f">
                  <v:path arrowok="t"/>
                </v:shape>
                <v:shape id="Graphic 28" o:spid="_x0000_s1044" style="position:absolute;left:137;top:10271;width:381;height:369;visibility:visible;mso-wrap-style:square;v-text-anchor:top" coordsize="3810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" path="m38100,l,,,36576r38100,l38100,xe" fillcolor="#efecd7" stroked="f">
                  <v:path arrowok="t"/>
                </v:shape>
                <v:shape id="Graphic 29" o:spid="_x0000_s1045" style="position:absolute;left:137;top:9890;width:5613;height:381;visibility:visible;mso-wrap-style:square;v-text-anchor:top" coordsize="56134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" path="m560832,l38100,,,,,38100r38100,l560832,38100,560832,xe" fillcolor="black" stroked="f">
                  <v:path arrowok="t"/>
                </v:shape>
                <v:shape id="Graphic 30" o:spid="_x0000_s1046" style="position:absolute;left:518;top:10271;width:5232;height:369;visibility:visible;mso-wrap-style:square;v-text-anchor:top" coordsize="52324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" path="m522731,l,,,36576r522731,l522731,xe" fillcolor="#efecd7" stroked="f">
                  <v:path arrowok="t"/>
                </v:shape>
                <v:shape id="Graphic 31" o:spid="_x0000_s1047" style="position:absolute;left:5836;top:10271;width:293;height:369;visibility:visible;mso-wrap-style:square;v-text-anchor:top" coordsize="29209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" path="m28956,l,,,36576r28956,l28956,xe" fillcolor="#fbfbfb" stroked="f">
                  <v:path arrowok="t"/>
                </v:shape>
                <v:shape id="Graphic 32" o:spid="_x0000_s1048" style="position:absolute;left:5745;top:9890;width:58312;height:750;visibility:visible;mso-wrap-style:square;v-text-anchor:top" coordsize="583120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" path="m5830824,l38100,,,,,38100,,74676r9144,l9144,38100r28956,l5830824,38100r,-38100xe" fillcolor="black" stroked="f">
                  <v:path arrowok="t"/>
                </v:shape>
                <v:shape id="Graphic 33" o:spid="_x0000_s1049" style="position:absolute;left:6126;top:10271;width:57931;height:369;visibility:visible;mso-wrap-style:square;v-text-anchor:top" coordsize="57931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" path="m5792724,l,,,36576r5792724,l5792724,xe" fillcolor="#fbfbfb" stroked="f">
                  <v:path arrowok="t"/>
                </v:shape>
                <v:shape id="Graphic 34" o:spid="_x0000_s1050" style="position:absolute;left:64053;top:9890;width:381;height:750;visibility:visible;mso-wrap-style:square;v-text-anchor:top" coordsize="381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" path="m38100,l,,,38100,,74676r9144,l9144,38100r28956,l38100,xe" fillcolor="black" stroked="f">
                  <v:path arrowok="t"/>
                </v:shape>
                <v:shape id="Graphic 35" o:spid="_x0000_s1051" style="position:absolute;left:91;top:12527;width:5658;height:368;visibility:visible;mso-wrap-style:square;v-text-anchor:top" coordsize="5657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" path="m565404,l,,,36576r565404,l565404,xe" fillcolor="#efecd7" stroked="f">
                  <v:path arrowok="t"/>
                </v:shape>
                <v:shape id="Graphic 36" o:spid="_x0000_s1052" style="position:absolute;left:45;top:10637;width:95;height:2267;visibility:visible;mso-wrap-style:square;v-text-anchor:top" coordsize="952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" path="m9143,l,,,226313r9143,l9143,xe" fillcolor="black" stroked="f">
                  <v:path arrowok="t"/>
                </v:shape>
                <v:shape id="Graphic 37" o:spid="_x0000_s1053" style="position:absolute;left:5791;top:12527;width:58312;height:368;visibility:visible;mso-wrap-style:square;v-text-anchor:top" coordsize="583120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" path="m5830824,l,,,36576r5830824,l5830824,xe" fillcolor="#fbfbfb" stroked="f">
                  <v:path arrowok="t"/>
                </v:shape>
                <v:shape id="Graphic 38" o:spid="_x0000_s1054" style="position:absolute;left:5745;top:10637;width:58401;height:2267;visibility:visible;mso-wrap-style:square;v-text-anchor:top" coordsize="584009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" path="m9144,l,,,226314r9144,l9144,xem5839968,r-9144,l5830824,226314r9144,l5839968,xe" fillcolor="black" stroked="f">
                  <v:path arrowok="t"/>
                </v:shape>
                <v:shape id="Graphic 39" o:spid="_x0000_s1055" style="position:absolute;left:91;top:12908;width:64008;height:4019;visibility:visible;mso-wrap-style:square;v-text-anchor:top" coordsize="6400800,4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" path="m6400800,l,,,8382,,35814,,401574r6400800,l6400800,xe" fillcolor="#fbfbfb" stroked="f">
                  <v:path arrowok="t"/>
                </v:shape>
                <v:shape id="Graphic 40" o:spid="_x0000_s1056" style="position:absolute;left:45;top:1290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" path="m9144,l,,,9144r9144,l9144,xe" fillcolor="black" stroked="f">
                  <v:path arrowok="t"/>
                </v:shape>
                <v:shape id="Graphic 41" o:spid="_x0000_s1057" style="position:absolute;left:137;top:12992;width:95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" path="m9143,l,,,27431r9143,l9143,xe" fillcolor="#fbfbfb" stroked="f">
                  <v:path arrowok="t"/>
                </v:shape>
                <v:shape id="Graphic 42" o:spid="_x0000_s1058" style="position:absolute;left:137;top:12900;width:5613;height:95;visibility:visible;mso-wrap-style:square;v-text-anchor:top" coordsize="5613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" path="m560832,l9144,,,,,9144r9144,l560832,9144r,-9144xe" fillcolor="black" stroked="f">
                  <v:path arrowok="t"/>
                </v:shape>
                <v:shape id="Graphic 43" o:spid="_x0000_s1059" style="position:absolute;left:5745;top:12992;width:95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" path="m9143,l,,,27431r9143,l9143,xe" fillcolor="#fbfbfb" stroked="f">
                  <v:path arrowok="t"/>
                </v:shape>
                <v:shape id="Graphic 44" o:spid="_x0000_s1060" style="position:absolute;left:5745;top:12900;width:58312;height:95;visibility:visible;mso-wrap-style:square;v-text-anchor:top" coordsize="58312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" path="m5830824,l9144,,,,,9144r9144,l5830824,9144r,-9144xe" fillcolor="black" stroked="f">
                  <v:path arrowok="t"/>
                </v:shape>
                <v:shape id="Graphic 45" o:spid="_x0000_s1061" style="position:absolute;left:64053;top:12992;width:51;height:279;visibility:visible;mso-wrap-style:square;v-text-anchor:top" coordsize="508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" path="m4572,l,,,27431r4572,l4572,xe" fillcolor="#fbfbfb" stroked="f">
                  <v:path arrowok="t"/>
                </v:shape>
                <v:shape id="Graphic 46" o:spid="_x0000_s1062" style="position:absolute;left:64053;top:1290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" path="m9144,l,,,9144r9144,l9144,xe" fillcolor="black" stroked="f">
                  <v:path arrowok="t"/>
                </v:shape>
                <v:shape id="Graphic 47" o:spid="_x0000_s1063" style="position:absolute;left:91;top:16565;width:64008;height:3372;visibility:visible;mso-wrap-style:square;v-text-anchor:top" coordsize="6400800,337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" adj="-11796480,,5400" path="m6400800,74676r-6396228,l4572,336804r6396228,l6400800,74676xem6400800,l,,,36576r6400800,l6400800,xe" fillcolor="#fbfbfb" stroked="f">
                  <v:stroke joinstyle="miter"/>
                  <v:formulas/>
                  <v:path arrowok="t" o:connecttype="custom" textboxrect="0,0,6400800,337185"/>
                  <v:textbox inset="0,0,0,0">
                    <w:txbxContent>
                      <w:p w14:paraId="26141323" w14:textId="77777777" w:rsidR="007E20F7" w:rsidRDefault="008F7374">
                        <w:pPr>
                          <w:spacing w:before="176"/>
                          <w:rPr>
                            <w:sz w:val="18"/>
                          </w:rPr>
                        </w:pPr>
                        <w:sdt>
                          <w:sdtPr>
                            <w:rPr>
                              <w:b/>
                              <w:color w:val="689AAA"/>
                              <w:sz w:val="23"/>
                              <w:u w:val="single" w:color="689AAA"/>
                            </w:rPr>
                            <w:alias w:val="Accessor Parcel Number"/>
                            <w:tag w:val="Accessor Parcel Number"/>
                            <w:id w:val="638854252"/>
                            <w:placeholder>
                              <w:docPart w:val="8DB26B9E9C6F4BC9AF8062B401DCAF9E"/>
                            </w:placeholder>
                            <w:showingPlcHdr/>
                          </w:sdtPr>
                          <w:sdtEndPr/>
                          <w:sdtContent>
                            <w:r w:rsidR="006B085E" w:rsidRPr="0080623E">
                              <w:rPr>
                                <w:bCs/>
                                <w:color w:val="689AAA"/>
                                <w:sz w:val="20"/>
                                <w:szCs w:val="20"/>
                              </w:rPr>
                              <w:t xml:space="preserve"> Introduzca </w:t>
                            </w:r>
                            <w:r w:rsidR="006B085E">
                              <w:rPr>
                                <w:bCs/>
                                <w:color w:val="689AAA"/>
                                <w:sz w:val="20"/>
                                <w:szCs w:val="20"/>
                              </w:rPr>
                              <w:t>APN(s)</w:t>
                            </w:r>
                          </w:sdtContent>
                        </w:sdt>
                      </w:p>
                      <w:p w14:paraId="6B2EE5A0" w14:textId="77777777" w:rsidR="006B085E" w:rsidRDefault="006B085E" w:rsidP="006B085E">
                        <w:pPr>
                          <w:jc w:val="center"/>
                        </w:pPr>
                      </w:p>
                    </w:txbxContent>
                  </v:textbox>
                </v:shape>
                <v:shape id="Graphic 48" o:spid="_x0000_s1064" style="position:absolute;left:45;top:16931;width:64389;height:749;visibility:visible;mso-wrap-style:square;v-text-anchor:top" coordsize="6438900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" path="m6438900,r-38100,l47244,,9144,,,,,38100,,74676r9144,l9144,38100r38100,l6400800,38100r,36576l6409944,74676r,-36576l6438900,38100r,-38100xe" fillcolor="black" stroked="f">
                  <v:path arrowok="t"/>
                </v:shape>
                <v:shape id="Graphic 49" o:spid="_x0000_s1065" style="position:absolute;left:91;top:19568;width:63963;height:368;visibility:visible;mso-wrap-style:square;v-text-anchor:top" coordsize="639635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" path="m6396228,l,,,36575r6396228,l6396228,xe" fillcolor="#fbfbfb" stroked="f">
                  <v:path arrowok="t"/>
                </v:shape>
                <v:shape id="Graphic 50" o:spid="_x0000_s1066" style="position:absolute;left:45;top:17678;width:64103;height:2267;visibility:visible;mso-wrap-style:square;v-text-anchor:top" coordsize="6410325,226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" path="m9144,l,,,226314r9144,l9144,xem6409944,r-9144,l6400800,226314r9144,l6409944,xe" fillcolor="black" stroked="f">
                  <v:path arrowok="t"/>
                </v:shape>
                <v:shape id="Graphic 52" o:spid="_x0000_s1067" style="position:absolute;left:45;top:1994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" path="m9144,l,,,9144r9144,l9144,xe" fillcolor="black" stroked="f">
                  <v:path arrowok="t"/>
                </v:shape>
                <v:shape id="Graphic 53" o:spid="_x0000_s1068" style="position:absolute;left:137;top:20032;width:95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" path="m9143,l,,,27431r9143,l9143,xe" fillcolor="#fbfbfb" stroked="f">
                  <v:path arrowok="t"/>
                </v:shape>
                <v:shape id="Graphic 54" o:spid="_x0000_s1069" style="position:absolute;left:137;top:19941;width:24644;height:95;visibility:visible;mso-wrap-style:square;v-text-anchor:top" coordsize="2464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" path="m2464295,l9144,,,,,9144r9144,l2464295,9144r,-9144xe" fillcolor="black" stroked="f">
                  <v:path arrowok="t"/>
                </v:shape>
                <v:shape id="Graphic 55" o:spid="_x0000_s1070" style="position:absolute;left:24780;top:20032;width:95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" path="m9143,l,,,27431r9143,l9143,xe" fillcolor="#fbfbfb" stroked="f">
                  <v:path arrowok="t"/>
                </v:shape>
                <v:shape id="Graphic 56" o:spid="_x0000_s1071" style="position:absolute;left:24780;top:19941;width:3880;height:95;visibility:visible;mso-wrap-style:square;v-text-anchor:top" coordsize="3879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" path="m387858,l9144,,,,,9144r9144,l387858,9144r,-9144xe" fillcolor="black" stroked="f">
                  <v:path arrowok="t"/>
                </v:shape>
                <v:shape id="Graphic 57" o:spid="_x0000_s1072" style="position:absolute;left:28658;top:20032;width:96;height:280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" path="m9144,l,,,27431r9144,l9144,xe" fillcolor="#fbfbfb" stroked="f">
                  <v:path arrowok="t"/>
                </v:shape>
                <v:shape id="Graphic 58" o:spid="_x0000_s1073" style="position:absolute;left:28658;top:19941;width:35395;height:95;visibility:visible;mso-wrap-style:square;v-text-anchor:top" coordsize="35394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" path="m3539490,l9144,,,,,9144r9144,l3539490,9144r,-9144xe" fillcolor="black" stroked="f">
                  <v:path arrowok="t"/>
                </v:shape>
                <v:shape id="Graphic 59" o:spid="_x0000_s1074" style="position:absolute;left:64053;top:20032;width:51;height:280;visibility:visible;mso-wrap-style:square;v-text-anchor:top" coordsize="508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" path="m4572,l,,,27431r4572,l4572,xe" fillcolor="#fbfbfb" stroked="f">
                  <v:path arrowok="t"/>
                </v:shape>
                <v:shape id="Graphic 60" o:spid="_x0000_s1075" style="position:absolute;left:64053;top:19941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" path="m9144,l,,,9144r9144,l9144,xe" fillcolor="black" stroked="f">
                  <v:path arrowok="t"/>
                </v:shape>
                <v:shape id="Graphic 63" o:spid="_x0000_s1076" style="position:absolute;left:24825;top:23964;width:3791;height:750;visibility:visible;mso-wrap-style:square;v-text-anchor:top" coordsize="379095,7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" path="m378713,l,,,74675r378713,l378713,xe" fillcolor="#fbfbfb" stroked="f">
                  <v:path arrowok="t"/>
                </v:shape>
                <v:shape id="Graphic 66" o:spid="_x0000_s1077" style="position:absolute;left:45;top:24711;width:95;height:2585;visibility:visible;mso-wrap-style:square;v-text-anchor:top" coordsize="952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" path="m9143,l,,,258318r9143,l9143,xe" fillcolor="black" stroked="f">
                  <v:path arrowok="t"/>
                </v:shape>
                <v:shape id="Graphic 72" o:spid="_x0000_s1078" style="position:absolute;left:45;top:27294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" path="m9144,l,,,9144r9144,l9144,xe" fillcolor="black" stroked="f">
                  <v:path arrowok="t"/>
                </v:shape>
                <v:shape id="Graphic 73" o:spid="_x0000_s1079" style="position:absolute;left:137;top:27386;width:95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" path="m9143,l,,,27431r9143,l9143,xe" fillcolor="#fbfbfb" stroked="f">
                  <v:path arrowok="t"/>
                </v:shape>
                <v:shape id="Graphic 75" o:spid="_x0000_s1080" style="position:absolute;left:24734;top:27386;width:95;height:279;visibility:visible;mso-wrap-style:square;v-text-anchor:top" coordsize="9525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" path="m9143,l,,,27431r9143,l9143,xe" fillcolor="#fbfbfb" stroked="f">
                  <v:path arrowok="t"/>
                </v:shape>
                <v:shape id="Graphic 76" o:spid="_x0000_s1081" style="position:absolute;left:24734;top:27294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" path="m9144,l,,,9144r9144,l9144,xe" fillcolor="black" stroked="f">
                  <v:path arrowok="t"/>
                </v:shape>
                <v:shape id="Graphic 79" o:spid="_x0000_s1082" style="position:absolute;left:64053;top:27386;width:51;height:279;visibility:visible;mso-wrap-style:square;v-text-anchor:top" coordsize="508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" path="m4572,l,,,27431r4572,l4572,xe" fillcolor="#fbfbfb" stroked="f">
                  <v:path arrowok="t"/>
                </v:shape>
                <v:shape id="Graphic 80" o:spid="_x0000_s1083" style="position:absolute;top:27294;width:64147;height:9259;visibility:visible;mso-wrap-style:square;v-text-anchor:top" coordsize="6414770,925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" path="m6409944,887730l,887730r,38100l6409944,925830r,-38100xem6414516,r-9144,l6405372,9144r9144,l641451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1" o:spid="_x0000_s1084" type="#_x0000_t202" style="position:absolute;left:822;top:3672;width:40218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sz w:val="23"/>
                          </w:rPr>
                          <w:alias w:val="Project Type"/>
                          <w:tag w:val="Project Type"/>
                          <w:id w:val="2078943561"/>
                          <w:showingPlcHdr/>
                          <w:comboBox>
                            <w:listItem w:value="Choose an item."/>
                            <w:listItem w:displayText="Acquistion" w:value="Acquistion"/>
                            <w:listItem w:displayText="Improvement" w:value="Improvement"/>
                            <w:listItem w:displayText="Combination" w:value="Combination"/>
                          </w:comboBox>
                        </w:sdtPr>
                        <w:sdtEndPr/>
                        <w:sdtContent>
                          <w:p w14:paraId="162DEB33" w14:textId="77777777" w:rsidR="007E20F7" w:rsidRDefault="006F48D9">
                            <w:pPr>
                              <w:spacing w:line="230" w:lineRule="exact"/>
                              <w:rPr>
                                <w:b/>
                                <w:sz w:val="23"/>
                              </w:rPr>
                            </w:pPr>
                            <w:r w:rsidRPr="00D57903">
                              <w:rPr>
                                <w:bCs/>
                                <w:color w:val="689AAA"/>
                                <w:sz w:val="20"/>
                                <w:szCs w:val="20"/>
                              </w:rPr>
                              <w:t>Seleccione el tipo de proyecto</w:t>
                            </w:r>
                          </w:p>
                        </w:sdtContent>
                      </w:sdt>
                    </w:txbxContent>
                  </v:textbox>
                </v:shape>
                <v:shape id="Textbox 82" o:spid="_x0000_s1085" type="#_x0000_t202" style="position:absolute;left:709;top:7690;width:63395;height: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1DE20975" w14:textId="77777777" w:rsidR="007E20F7" w:rsidRPr="00066B72" w:rsidRDefault="006F48D9">
                        <w:pPr>
                          <w:spacing w:line="214" w:lineRule="exact"/>
                          <w:rPr>
                            <w:b/>
                            <w:sz w:val="21"/>
                            <w:lang w:val="es-ES"/>
                          </w:rPr>
                        </w:pPr>
                        <w:r w:rsidRPr="00066B72">
                          <w:rPr>
                            <w:b/>
                            <w:color w:val="7E7E7E"/>
                            <w:spacing w:val="16"/>
                            <w:sz w:val="21"/>
                            <w:lang w:val="es-ES"/>
                          </w:rPr>
                          <w:t xml:space="preserve">Ubicación/dirección </w:t>
                        </w:r>
                        <w:r w:rsidRPr="00066B72">
                          <w:rPr>
                            <w:b/>
                            <w:color w:val="7E7E7E"/>
                            <w:spacing w:val="17"/>
                            <w:sz w:val="21"/>
                            <w:lang w:val="es-ES"/>
                          </w:rPr>
                          <w:t>del proyecto</w:t>
                        </w:r>
                        <w:r w:rsidRPr="00066B72">
                          <w:rPr>
                            <w:b/>
                            <w:color w:val="7E7E7E"/>
                            <w:spacing w:val="16"/>
                            <w:sz w:val="21"/>
                            <w:lang w:val="es-ES"/>
                          </w:rPr>
                          <w:t>:</w:t>
                        </w:r>
                      </w:p>
                      <w:p w14:paraId="06BE4D6D" w14:textId="425274AB" w:rsidR="00C86006" w:rsidRDefault="0027029C" w:rsidP="00C86006">
                        <w:pPr>
                          <w:spacing w:before="176"/>
                          <w:rPr>
                            <w:sz w:val="18"/>
                            <w:lang w:val="es-ES"/>
                          </w:rPr>
                        </w:pPr>
                        <w:r>
                          <w:rPr>
                            <w:color w:val="574D23"/>
                            <w:spacing w:val="-2"/>
                            <w:sz w:val="18"/>
                            <w:lang w:val="es-ES"/>
                          </w:rPr>
                          <w:t>Ubic</w:t>
                        </w:r>
                        <w:r w:rsidRPr="00066B72">
                          <w:rPr>
                            <w:color w:val="574D23"/>
                            <w:spacing w:val="-2"/>
                            <w:sz w:val="18"/>
                            <w:lang w:val="es-ES"/>
                          </w:rPr>
                          <w:t xml:space="preserve">ación:     </w:t>
                        </w:r>
                        <w:sdt>
                          <w:sdtPr>
                            <w:rPr>
                              <w:b/>
                              <w:color w:val="689AAA"/>
                              <w:sz w:val="23"/>
                              <w:u w:val="single" w:color="689AAA"/>
                            </w:rPr>
                            <w:alias w:val="Project Address"/>
                            <w:tag w:val="Project Address"/>
                            <w:id w:val="-2019223956"/>
                            <w:showingPlcHdr/>
                          </w:sdtPr>
                          <w:sdtEndPr/>
                          <w:sdtContent>
                            <w:r w:rsidRPr="0080623E">
                              <w:rPr>
                                <w:bCs/>
                                <w:color w:val="689AAA"/>
                                <w:sz w:val="20"/>
                                <w:szCs w:val="20"/>
                              </w:rPr>
                              <w:t xml:space="preserve">Introduzca la dirección </w:t>
                            </w:r>
                            <w:r>
                              <w:rPr>
                                <w:bCs/>
                                <w:color w:val="689AAA"/>
                                <w:sz w:val="20"/>
                                <w:szCs w:val="20"/>
                              </w:rPr>
                              <w:t>del proyecto</w:t>
                            </w:r>
                          </w:sdtContent>
                        </w:sdt>
                      </w:p>
                      <w:p w14:paraId="050475B3" w14:textId="230E7659" w:rsidR="007E20F7" w:rsidRPr="00C86006" w:rsidRDefault="006F48D9" w:rsidP="00C86006">
                        <w:pPr>
                          <w:spacing w:before="176"/>
                          <w:rPr>
                            <w:sz w:val="18"/>
                            <w:lang w:val="es-ES"/>
                          </w:rPr>
                        </w:pPr>
                        <w:r w:rsidRPr="00C86006">
                          <w:rPr>
                            <w:b/>
                            <w:color w:val="7E7E7E"/>
                            <w:spacing w:val="10"/>
                            <w:sz w:val="21"/>
                            <w:lang w:val="es-ES"/>
                          </w:rPr>
                          <w:t xml:space="preserve">Para </w:t>
                        </w:r>
                        <w:r w:rsidRPr="00C86006">
                          <w:rPr>
                            <w:b/>
                            <w:color w:val="7E7E7E"/>
                            <w:spacing w:val="17"/>
                            <w:sz w:val="21"/>
                            <w:lang w:val="es-ES"/>
                          </w:rPr>
                          <w:t>confirmar</w:t>
                        </w:r>
                        <w:r w:rsidR="00C86006">
                          <w:rPr>
                            <w:b/>
                            <w:color w:val="7E7E7E"/>
                            <w:spacing w:val="17"/>
                            <w:sz w:val="21"/>
                            <w:lang w:val="es-ES"/>
                          </w:rPr>
                          <w:t xml:space="preserve"> la parcela</w:t>
                        </w:r>
                        <w:r w:rsidRPr="00C86006">
                          <w:rPr>
                            <w:b/>
                            <w:color w:val="7E7E7E"/>
                            <w:spacing w:val="17"/>
                            <w:sz w:val="21"/>
                            <w:lang w:val="es-ES"/>
                          </w:rPr>
                          <w:t xml:space="preserve">: </w:t>
                        </w:r>
                        <w:hyperlink r:id="rId18" w:history="1">
                          <w:r w:rsidR="00EB11DB" w:rsidRPr="00C86006">
                            <w:rPr>
                              <w:rStyle w:val="Hyperlink"/>
                              <w:b/>
                              <w:spacing w:val="17"/>
                              <w:sz w:val="21"/>
                              <w:lang w:val="es-ES"/>
                            </w:rPr>
                            <w:t>https://common1.mptsweb.com/mbap/sonoma/asr</w:t>
                          </w:r>
                        </w:hyperlink>
                      </w:p>
                    </w:txbxContent>
                  </v:textbox>
                </v:shape>
                <v:shape id="Textbox 84" o:spid="_x0000_s1086" type="#_x0000_t202" style="position:absolute;left:476;top:21156;width:63345;height:13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54D0E208" w14:textId="7859CFFD" w:rsidR="0040486E" w:rsidRDefault="006F48D9" w:rsidP="0040486E">
                        <w:pPr>
                          <w:spacing w:line="214" w:lineRule="exact"/>
                          <w:rPr>
                            <w:b/>
                            <w:color w:val="7E7E7E"/>
                            <w:spacing w:val="18"/>
                            <w:sz w:val="21"/>
                            <w:lang w:val="es-ES"/>
                          </w:rPr>
                        </w:pPr>
                        <w:r w:rsidRPr="00066B72">
                          <w:rPr>
                            <w:b/>
                            <w:color w:val="7E7E7E"/>
                            <w:spacing w:val="18"/>
                            <w:sz w:val="21"/>
                            <w:lang w:val="es-ES"/>
                          </w:rPr>
                          <w:t xml:space="preserve">Espacio abierto urbano: 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Confirm</w:t>
                        </w:r>
                        <w:r w:rsidR="00C86006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e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 xml:space="preserve"> la proximidad del proyecto a menos de media milla del límite de </w:t>
                        </w:r>
                        <w:r w:rsidR="00C86006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una zona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 xml:space="preserve"> urban</w:t>
                        </w:r>
                        <w:r w:rsidR="00C86006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a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 xml:space="preserve"> existente, del límite del área de servicio urbano o del bloque censal con una población superior a 100 habitantes (</w:t>
                        </w:r>
                        <w:r w:rsidR="00C86006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consulte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 xml:space="preserve"> el mapa </w:t>
                        </w:r>
                        <w:r w:rsidRPr="00C86006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>del</w:t>
                        </w:r>
                        <w:r w:rsidRPr="00066B72">
                          <w:rPr>
                            <w:rStyle w:val="normaltextrun"/>
                            <w:i/>
                            <w:iCs/>
                            <w:color w:val="000000"/>
                            <w:shd w:val="clear" w:color="auto" w:fill="FFFFFF"/>
                            <w:lang w:val="es-ES"/>
                          </w:rPr>
                          <w:t xml:space="preserve"> Área del Proyecto </w:t>
                        </w:r>
                        <w:r w:rsidRPr="00066B72">
                          <w:rPr>
                            <w:rStyle w:val="normaltextrun"/>
                            <w:color w:val="000000"/>
                            <w:shd w:val="clear" w:color="auto" w:fill="FFFFFF"/>
                            <w:lang w:val="es-ES"/>
                          </w:rPr>
                          <w:t xml:space="preserve">en el </w:t>
                        </w:r>
                        <w:hyperlink r:id="rId19" w:tgtFrame="_blank" w:history="1">
                          <w:r w:rsidRPr="00066B72">
                            <w:rPr>
                              <w:rStyle w:val="normaltextrun"/>
                              <w:color w:val="0000FF"/>
                              <w:u w:val="single"/>
                              <w:shd w:val="clear" w:color="auto" w:fill="FFFFFF"/>
                              <w:lang w:val="es-ES"/>
                            </w:rPr>
                            <w:t>Mapa Web del P</w:t>
                          </w:r>
                          <w:r w:rsidR="00C86006">
                            <w:rPr>
                              <w:rStyle w:val="normaltextrun"/>
                              <w:color w:val="0000FF"/>
                              <w:u w:val="single"/>
                              <w:shd w:val="clear" w:color="auto" w:fill="FFFFFF"/>
                              <w:lang w:val="es-ES"/>
                            </w:rPr>
                            <w:t>SE</w:t>
                          </w:r>
                          <w:r w:rsidRPr="00066B72">
                            <w:rPr>
                              <w:rStyle w:val="normaltextrun"/>
                              <w:color w:val="0000FF"/>
                              <w:u w:val="single"/>
                              <w:shd w:val="clear" w:color="auto" w:fill="FFFFFF"/>
                              <w:lang w:val="es-ES"/>
                            </w:rPr>
                            <w:t>)</w:t>
                          </w:r>
                        </w:hyperlink>
                        <w:r w:rsidRPr="00066B72">
                          <w:rPr>
                            <w:b/>
                            <w:color w:val="7E7E7E"/>
                            <w:spacing w:val="18"/>
                            <w:sz w:val="21"/>
                            <w:lang w:val="es-ES"/>
                          </w:rPr>
                          <w:t xml:space="preserve">. </w:t>
                        </w:r>
                      </w:p>
                      <w:p w14:paraId="45417A49" w14:textId="77777777" w:rsidR="0040486E" w:rsidRPr="0040486E" w:rsidRDefault="0040486E" w:rsidP="0040486E">
                        <w:pPr>
                          <w:spacing w:line="214" w:lineRule="exact"/>
                          <w:rPr>
                            <w:b/>
                            <w:color w:val="7E7E7E"/>
                            <w:spacing w:val="18"/>
                            <w:sz w:val="21"/>
                            <w:lang w:val="es-ES"/>
                          </w:rPr>
                        </w:pPr>
                      </w:p>
                      <w:tbl>
                        <w:tblPr>
                          <w:tblW w:w="0" w:type="auto"/>
                          <w:tblInd w:w="-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9810"/>
                        </w:tblGrid>
                        <w:tr w:rsidR="0040486E" w:rsidRPr="0053090C" w14:paraId="2AB367D4" w14:textId="77777777" w:rsidTr="0040486E">
                          <w:trPr>
                            <w:trHeight w:val="649"/>
                          </w:trPr>
                          <w:tc>
                            <w:tcPr>
                              <w:tcW w:w="98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FBFBFB"/>
                            </w:tcPr>
                            <w:p w14:paraId="08DD3E80" w14:textId="4607F54A" w:rsidR="0040486E" w:rsidRPr="0053090C" w:rsidRDefault="0040486E" w:rsidP="0040486E">
                              <w:pPr>
                                <w:pStyle w:val="TableParagraph"/>
                                <w:spacing w:before="57"/>
                                <w:ind w:left="114"/>
                                <w:rPr>
                                  <w:sz w:val="20"/>
                                  <w:lang w:val="es-419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Introduzca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la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información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aquí</w:t>
                              </w:r>
                              <w:proofErr w:type="spellEnd"/>
                            </w:p>
                          </w:tc>
                        </w:tr>
                      </w:tbl>
                      <w:p w14:paraId="2B9771B7" w14:textId="77777777" w:rsidR="00435528" w:rsidRPr="00066B72" w:rsidRDefault="00435528" w:rsidP="006B085E">
                        <w:pPr>
                          <w:spacing w:line="214" w:lineRule="exact"/>
                          <w:rPr>
                            <w:b/>
                            <w:sz w:val="20"/>
                            <w:lang w:val="es-E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C4DFC1F" w14:textId="77777777" w:rsidR="001A216F" w:rsidRPr="0053090C" w:rsidRDefault="001A216F">
      <w:pPr>
        <w:pStyle w:val="BodyText"/>
        <w:spacing w:before="153"/>
        <w:rPr>
          <w:sz w:val="20"/>
          <w:lang w:val="es-419"/>
        </w:rPr>
      </w:pPr>
    </w:p>
    <w:tbl>
      <w:tblPr>
        <w:tblpPr w:leftFromText="180" w:rightFromText="180" w:vertAnchor="page" w:horzAnchor="margin" w:tblpXSpec="center" w:tblpY="1783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0"/>
        <w:gridCol w:w="2001"/>
        <w:gridCol w:w="271"/>
      </w:tblGrid>
      <w:tr w:rsidR="003B521B" w:rsidRPr="0053090C" w14:paraId="535CDD60" w14:textId="77777777" w:rsidTr="00435528">
        <w:trPr>
          <w:trHeight w:val="1382"/>
        </w:trPr>
        <w:tc>
          <w:tcPr>
            <w:tcW w:w="10082" w:type="dxa"/>
            <w:gridSpan w:val="3"/>
            <w:tcBorders>
              <w:top w:val="single" w:sz="6" w:space="0" w:color="000000"/>
              <w:left w:val="nil"/>
              <w:right w:val="nil"/>
            </w:tcBorders>
            <w:shd w:val="clear" w:color="auto" w:fill="FBFBFB"/>
          </w:tcPr>
          <w:p w14:paraId="76CDE1D0" w14:textId="77777777" w:rsidR="007E20F7" w:rsidRPr="0053090C" w:rsidRDefault="006F48D9">
            <w:pPr>
              <w:pStyle w:val="TableParagraph"/>
              <w:ind w:left="122"/>
              <w:rPr>
                <w:b/>
                <w:sz w:val="21"/>
                <w:lang w:val="es-419"/>
              </w:rPr>
            </w:pPr>
            <w:r w:rsidRPr="0053090C">
              <w:rPr>
                <w:b/>
                <w:spacing w:val="17"/>
                <w:sz w:val="21"/>
                <w:lang w:val="es-419"/>
              </w:rPr>
              <w:t>Solicitud de financiación</w:t>
            </w:r>
            <w:r w:rsidRPr="0053090C">
              <w:rPr>
                <w:b/>
                <w:color w:val="7E7E7E"/>
                <w:spacing w:val="41"/>
                <w:sz w:val="21"/>
                <w:lang w:val="es-419"/>
              </w:rPr>
              <w:t xml:space="preserve">: </w:t>
            </w:r>
          </w:p>
        </w:tc>
      </w:tr>
      <w:tr w:rsidR="003B521B" w:rsidRPr="0053090C" w14:paraId="66100341" w14:textId="77777777" w:rsidTr="00435528">
        <w:trPr>
          <w:trHeight w:val="406"/>
        </w:trPr>
        <w:tc>
          <w:tcPr>
            <w:tcW w:w="10082" w:type="dxa"/>
            <w:gridSpan w:val="3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2CA58C9C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</w:tr>
      <w:tr w:rsidR="003B521B" w:rsidRPr="0053090C" w14:paraId="15442A1F" w14:textId="77777777" w:rsidTr="00435528">
        <w:trPr>
          <w:trHeight w:val="465"/>
        </w:trPr>
        <w:tc>
          <w:tcPr>
            <w:tcW w:w="781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0F59B280" w14:textId="17BED428" w:rsidR="007E20F7" w:rsidRPr="0053090C" w:rsidRDefault="00C86006">
            <w:pPr>
              <w:pStyle w:val="TableParagraph"/>
              <w:tabs>
                <w:tab w:val="left" w:pos="2578"/>
              </w:tabs>
              <w:spacing w:before="152"/>
              <w:ind w:right="99"/>
              <w:jc w:val="right"/>
              <w:rPr>
                <w:b/>
                <w:sz w:val="21"/>
                <w:lang w:val="es-419"/>
              </w:rPr>
            </w:pPr>
            <w:r w:rsidRPr="0053090C">
              <w:rPr>
                <w:sz w:val="20"/>
                <w:lang w:val="es-419"/>
              </w:rPr>
              <w:t xml:space="preserve">       Subvención </w:t>
            </w:r>
            <w:r w:rsidRPr="0053090C">
              <w:rPr>
                <w:spacing w:val="-2"/>
                <w:sz w:val="20"/>
                <w:lang w:val="es-419"/>
              </w:rPr>
              <w:t>solicitada:</w:t>
            </w:r>
            <w:r w:rsidRPr="0053090C">
              <w:rPr>
                <w:sz w:val="20"/>
                <w:lang w:val="es-419"/>
              </w:rPr>
              <w:tab/>
            </w:r>
            <w:r w:rsidRPr="0053090C">
              <w:rPr>
                <w:b/>
                <w:spacing w:val="-10"/>
                <w:sz w:val="21"/>
                <w:lang w:val="es-419"/>
              </w:rPr>
              <w:t>$</w:t>
            </w:r>
          </w:p>
          <w:p w14:paraId="7F21A2D3" w14:textId="37DF7A39" w:rsidR="007E20F7" w:rsidRPr="0053090C" w:rsidRDefault="0027029C" w:rsidP="0027029C">
            <w:pPr>
              <w:pStyle w:val="TableParagraph"/>
              <w:tabs>
                <w:tab w:val="left" w:pos="1981"/>
              </w:tabs>
              <w:spacing w:before="129"/>
              <w:ind w:right="99"/>
              <w:jc w:val="center"/>
              <w:rPr>
                <w:b/>
                <w:sz w:val="21"/>
                <w:lang w:val="es-419"/>
              </w:rPr>
            </w:pPr>
            <w:r w:rsidRPr="0053090C">
              <w:rPr>
                <w:spacing w:val="-2"/>
                <w:position w:val="1"/>
                <w:sz w:val="20"/>
                <w:lang w:val="es-419"/>
              </w:rPr>
              <w:t xml:space="preserve">                                                                                                                              Fondos </w:t>
            </w:r>
            <w:r w:rsidR="00C86006" w:rsidRPr="0053090C">
              <w:rPr>
                <w:spacing w:val="-2"/>
                <w:position w:val="1"/>
                <w:sz w:val="20"/>
                <w:lang w:val="es-419"/>
              </w:rPr>
              <w:t>equivalentes</w:t>
            </w:r>
            <w:r w:rsidRPr="0053090C">
              <w:rPr>
                <w:spacing w:val="-2"/>
                <w:position w:val="1"/>
                <w:sz w:val="20"/>
                <w:lang w:val="es-419"/>
              </w:rPr>
              <w:t xml:space="preserve">: </w:t>
            </w:r>
            <w:r w:rsidRPr="0053090C">
              <w:rPr>
                <w:position w:val="1"/>
                <w:sz w:val="20"/>
                <w:lang w:val="es-419"/>
              </w:rPr>
              <w:tab/>
              <w:t xml:space="preserve">        </w:t>
            </w:r>
            <w:r w:rsidRPr="0053090C">
              <w:rPr>
                <w:b/>
                <w:spacing w:val="-10"/>
                <w:sz w:val="21"/>
                <w:lang w:val="es-419"/>
              </w:rPr>
              <w:t>$</w:t>
            </w:r>
          </w:p>
          <w:p w14:paraId="4870800C" w14:textId="20142F33" w:rsidR="007E20F7" w:rsidRPr="0053090C" w:rsidRDefault="00C86006" w:rsidP="00C86006">
            <w:pPr>
              <w:pStyle w:val="TableParagraph"/>
              <w:tabs>
                <w:tab w:val="left" w:pos="3515"/>
              </w:tabs>
              <w:spacing w:before="223"/>
              <w:ind w:right="99"/>
              <w:jc w:val="center"/>
              <w:rPr>
                <w:b/>
                <w:sz w:val="21"/>
                <w:lang w:val="es-419"/>
              </w:rPr>
            </w:pPr>
            <w:r w:rsidRPr="0053090C">
              <w:rPr>
                <w:spacing w:val="-4"/>
                <w:position w:val="1"/>
                <w:sz w:val="20"/>
                <w:lang w:val="es-419"/>
              </w:rPr>
              <w:t xml:space="preserve">                                                                      Coste </w:t>
            </w:r>
            <w:r w:rsidRPr="0053090C">
              <w:rPr>
                <w:position w:val="1"/>
                <w:sz w:val="20"/>
                <w:lang w:val="es-419"/>
              </w:rPr>
              <w:t>total del proyecto de subvención equivalente</w:t>
            </w:r>
            <w:r w:rsidRPr="0053090C">
              <w:rPr>
                <w:spacing w:val="-4"/>
                <w:position w:val="1"/>
                <w:sz w:val="20"/>
                <w:lang w:val="es-419"/>
              </w:rPr>
              <w:t>:</w:t>
            </w:r>
            <w:r w:rsidRPr="0053090C">
              <w:rPr>
                <w:position w:val="1"/>
                <w:sz w:val="20"/>
                <w:lang w:val="es-419"/>
              </w:rPr>
              <w:tab/>
              <w:t xml:space="preserve">        </w:t>
            </w:r>
            <w:r w:rsidRPr="0053090C">
              <w:rPr>
                <w:b/>
                <w:spacing w:val="-10"/>
                <w:sz w:val="21"/>
                <w:lang w:val="es-419"/>
              </w:rPr>
              <w:t>$</w:t>
            </w:r>
          </w:p>
          <w:p w14:paraId="1EED2EE4" w14:textId="6F05B37C" w:rsidR="007E20F7" w:rsidRPr="0053090C" w:rsidRDefault="00C86006" w:rsidP="00C86006">
            <w:pPr>
              <w:pStyle w:val="TableParagraph"/>
              <w:tabs>
                <w:tab w:val="left" w:pos="7577"/>
              </w:tabs>
              <w:spacing w:before="224"/>
              <w:rPr>
                <w:b/>
                <w:sz w:val="23"/>
                <w:lang w:val="es-419"/>
              </w:rPr>
            </w:pPr>
            <w:r w:rsidRPr="0053090C">
              <w:rPr>
                <w:b/>
                <w:spacing w:val="-2"/>
                <w:sz w:val="23"/>
                <w:lang w:val="es-419"/>
              </w:rPr>
              <w:t xml:space="preserve">                                                                                      COSTE </w:t>
            </w:r>
            <w:r w:rsidRPr="0053090C">
              <w:rPr>
                <w:b/>
                <w:sz w:val="23"/>
                <w:lang w:val="es-419"/>
              </w:rPr>
              <w:t>TOTAL DEL PROYECTO</w:t>
            </w:r>
            <w:r w:rsidRPr="0053090C">
              <w:rPr>
                <w:b/>
                <w:spacing w:val="-2"/>
                <w:sz w:val="23"/>
                <w:lang w:val="es-419"/>
              </w:rPr>
              <w:t>:</w:t>
            </w:r>
            <w:r w:rsidRPr="0053090C">
              <w:rPr>
                <w:b/>
                <w:sz w:val="23"/>
                <w:lang w:val="es-419"/>
              </w:rPr>
              <w:tab/>
            </w:r>
            <w:r w:rsidRPr="0053090C">
              <w:rPr>
                <w:b/>
                <w:spacing w:val="-10"/>
                <w:sz w:val="23"/>
                <w:lang w:val="es-419"/>
              </w:rPr>
              <w:t>$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14:paraId="0C2CB533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  <w:tc>
          <w:tcPr>
            <w:tcW w:w="2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2A302D3C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</w:tr>
      <w:tr w:rsidR="003B521B" w:rsidRPr="0053090C" w14:paraId="59CE2769" w14:textId="77777777" w:rsidTr="00435528">
        <w:trPr>
          <w:trHeight w:val="463"/>
        </w:trPr>
        <w:tc>
          <w:tcPr>
            <w:tcW w:w="78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73109A23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14:paraId="5EF6175D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21EB454C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</w:tr>
      <w:tr w:rsidR="003B521B" w:rsidRPr="0053090C" w14:paraId="45DC5057" w14:textId="77777777" w:rsidTr="00435528">
        <w:trPr>
          <w:trHeight w:val="465"/>
        </w:trPr>
        <w:tc>
          <w:tcPr>
            <w:tcW w:w="78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54CAC6D4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</w:tcPr>
          <w:p w14:paraId="023A8B23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1AF86235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</w:tr>
      <w:tr w:rsidR="003B521B" w:rsidRPr="0053090C" w14:paraId="0D6AA47B" w14:textId="77777777" w:rsidTr="00435528">
        <w:trPr>
          <w:trHeight w:val="465"/>
        </w:trPr>
        <w:tc>
          <w:tcPr>
            <w:tcW w:w="781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3002F638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FBFB"/>
          </w:tcPr>
          <w:p w14:paraId="7CAC894C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BFBFB"/>
          </w:tcPr>
          <w:p w14:paraId="021C2957" w14:textId="77777777" w:rsidR="003B521B" w:rsidRPr="0053090C" w:rsidRDefault="003B521B" w:rsidP="003B521B">
            <w:pPr>
              <w:rPr>
                <w:sz w:val="2"/>
                <w:szCs w:val="2"/>
                <w:lang w:val="es-419"/>
              </w:rPr>
            </w:pPr>
          </w:p>
        </w:tc>
      </w:tr>
      <w:tr w:rsidR="003B521B" w:rsidRPr="0053090C" w14:paraId="37AFA3DE" w14:textId="77777777" w:rsidTr="00435528">
        <w:trPr>
          <w:trHeight w:val="454"/>
        </w:trPr>
        <w:tc>
          <w:tcPr>
            <w:tcW w:w="10082" w:type="dxa"/>
            <w:gridSpan w:val="3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BFBFB"/>
          </w:tcPr>
          <w:p w14:paraId="4F34CD2A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</w:tr>
      <w:tr w:rsidR="003B521B" w:rsidRPr="0053090C" w14:paraId="5344FD15" w14:textId="77777777" w:rsidTr="00435528">
        <w:trPr>
          <w:trHeight w:val="326"/>
        </w:trPr>
        <w:tc>
          <w:tcPr>
            <w:tcW w:w="10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14:paraId="682E4CCB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</w:tr>
      <w:tr w:rsidR="003B521B" w:rsidRPr="0053090C" w14:paraId="3E58DFB0" w14:textId="77777777" w:rsidTr="00435528">
        <w:trPr>
          <w:trHeight w:val="1630"/>
        </w:trPr>
        <w:tc>
          <w:tcPr>
            <w:tcW w:w="10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14:paraId="18ADF9B4" w14:textId="77777777" w:rsidR="003B521B" w:rsidRPr="0053090C" w:rsidRDefault="003B521B" w:rsidP="003B521B">
            <w:pPr>
              <w:pStyle w:val="TableParagraph"/>
              <w:rPr>
                <w:sz w:val="20"/>
                <w:lang w:val="es-419"/>
              </w:rPr>
            </w:pPr>
          </w:p>
          <w:p w14:paraId="65513785" w14:textId="77777777" w:rsidR="003B521B" w:rsidRPr="0053090C" w:rsidRDefault="003B521B" w:rsidP="003B521B">
            <w:pPr>
              <w:pStyle w:val="TableParagraph"/>
              <w:rPr>
                <w:sz w:val="20"/>
                <w:lang w:val="es-419"/>
              </w:rPr>
            </w:pPr>
          </w:p>
          <w:p w14:paraId="77CBCDF1" w14:textId="77777777" w:rsidR="003B521B" w:rsidRPr="0053090C" w:rsidRDefault="003B521B" w:rsidP="003B521B">
            <w:pPr>
              <w:pStyle w:val="TableParagraph"/>
              <w:spacing w:before="82"/>
              <w:rPr>
                <w:sz w:val="20"/>
                <w:lang w:val="es-419"/>
              </w:rPr>
            </w:pPr>
          </w:p>
          <w:p w14:paraId="60A89494" w14:textId="3B57E00A" w:rsidR="007E20F7" w:rsidRPr="0053090C" w:rsidRDefault="006F48D9">
            <w:pPr>
              <w:pStyle w:val="TableParagraph"/>
              <w:ind w:left="180" w:right="91"/>
              <w:rPr>
                <w:i/>
                <w:sz w:val="20"/>
                <w:lang w:val="es-419"/>
              </w:rPr>
            </w:pP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Describa brevemente los costes totales del proyecto y las fuentes (conocidas y pendientes). Especifique la parte del proyecto que financiará el P</w:t>
            </w:r>
            <w:r w:rsidR="00C86006"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SE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 </w:t>
            </w:r>
            <w:r w:rsidR="00C86006" w:rsidRPr="0053090C">
              <w:rPr>
                <w:spacing w:val="29"/>
                <w:sz w:val="20"/>
                <w:lang w:val="es-419"/>
              </w:rPr>
              <w:t>(</w:t>
            </w:r>
            <w:r w:rsidR="00C86006" w:rsidRPr="0053090C">
              <w:rPr>
                <w:i/>
                <w:iCs/>
                <w:sz w:val="20"/>
                <w:lang w:val="es-419"/>
              </w:rPr>
              <w:t>L</w:t>
            </w:r>
            <w:r w:rsidR="003B521B" w:rsidRPr="0053090C">
              <w:rPr>
                <w:i/>
                <w:iCs/>
                <w:sz w:val="20"/>
                <w:lang w:val="es-419"/>
              </w:rPr>
              <w:t xml:space="preserve">ímite </w:t>
            </w:r>
            <w:r w:rsidR="003B521B" w:rsidRPr="0053090C">
              <w:rPr>
                <w:i/>
                <w:sz w:val="20"/>
                <w:lang w:val="es-419"/>
              </w:rPr>
              <w:t>máximo de 300 palabras</w:t>
            </w:r>
            <w:r w:rsidR="006B255C" w:rsidRPr="0053090C">
              <w:rPr>
                <w:i/>
                <w:sz w:val="20"/>
                <w:lang w:val="es-419"/>
              </w:rPr>
              <w:t>).</w:t>
            </w:r>
          </w:p>
        </w:tc>
      </w:tr>
      <w:tr w:rsidR="003B521B" w:rsidRPr="0053090C" w14:paraId="3939B346" w14:textId="77777777" w:rsidTr="00435528">
        <w:trPr>
          <w:trHeight w:val="502"/>
        </w:trPr>
        <w:tc>
          <w:tcPr>
            <w:tcW w:w="10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14:paraId="728A2851" w14:textId="77777777" w:rsidR="007E20F7" w:rsidRPr="0053090C" w:rsidRDefault="006F48D9">
            <w:pPr>
              <w:pStyle w:val="TableParagraph"/>
              <w:spacing w:before="56"/>
              <w:ind w:left="180"/>
              <w:rPr>
                <w:color w:val="689AAA"/>
                <w:spacing w:val="-4"/>
                <w:sz w:val="20"/>
                <w:lang w:val="es-419"/>
              </w:rPr>
            </w:pPr>
            <w:r w:rsidRPr="0053090C">
              <w:rPr>
                <w:color w:val="689AAA"/>
                <w:sz w:val="20"/>
                <w:lang w:val="es-419"/>
              </w:rPr>
              <w:t xml:space="preserve">Haga clic aquí para introducir el </w:t>
            </w:r>
            <w:r w:rsidRPr="0053090C">
              <w:rPr>
                <w:color w:val="689AAA"/>
                <w:spacing w:val="-4"/>
                <w:sz w:val="20"/>
                <w:lang w:val="es-419"/>
              </w:rPr>
              <w:t>texto.</w:t>
            </w:r>
          </w:p>
        </w:tc>
      </w:tr>
      <w:tr w:rsidR="003B521B" w:rsidRPr="0053090C" w14:paraId="57C1E720" w14:textId="77777777" w:rsidTr="00435528">
        <w:trPr>
          <w:trHeight w:val="3549"/>
        </w:trPr>
        <w:tc>
          <w:tcPr>
            <w:tcW w:w="100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BFBFB"/>
          </w:tcPr>
          <w:p w14:paraId="759F440A" w14:textId="77777777" w:rsidR="003B521B" w:rsidRPr="0053090C" w:rsidRDefault="003B521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  <w:p w14:paraId="7A023C00" w14:textId="77777777" w:rsidR="00EB11DB" w:rsidRPr="0053090C" w:rsidRDefault="00EB11D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  <w:p w14:paraId="42C4BC51" w14:textId="77777777" w:rsidR="00EB11DB" w:rsidRPr="0053090C" w:rsidRDefault="00EB11D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  <w:p w14:paraId="1079540F" w14:textId="77777777" w:rsidR="00EB11DB" w:rsidRPr="0053090C" w:rsidRDefault="00EB11D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  <w:p w14:paraId="199A74C1" w14:textId="77777777" w:rsidR="00EB11DB" w:rsidRPr="0053090C" w:rsidRDefault="00EB11D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  <w:p w14:paraId="557DD785" w14:textId="77777777" w:rsidR="00EB11DB" w:rsidRPr="0053090C" w:rsidRDefault="00EB11DB" w:rsidP="003B521B">
            <w:pPr>
              <w:pStyle w:val="TableParagraph"/>
              <w:rPr>
                <w:rFonts w:ascii="Times New Roman"/>
                <w:sz w:val="20"/>
                <w:lang w:val="es-419"/>
              </w:rPr>
            </w:pPr>
          </w:p>
        </w:tc>
      </w:tr>
    </w:tbl>
    <w:p w14:paraId="44CCA059" w14:textId="77777777" w:rsidR="001A216F" w:rsidRPr="0053090C" w:rsidRDefault="001A216F">
      <w:pPr>
        <w:rPr>
          <w:rFonts w:ascii="Times New Roman"/>
          <w:sz w:val="20"/>
          <w:lang w:val="es-419"/>
        </w:rPr>
        <w:sectPr w:rsidR="001A216F" w:rsidRPr="0053090C" w:rsidSect="006F5D3F">
          <w:headerReference w:type="default" r:id="rId20"/>
          <w:footerReference w:type="default" r:id="rId21"/>
          <w:pgSz w:w="12240" w:h="15840"/>
          <w:pgMar w:top="720" w:right="640" w:bottom="840" w:left="620" w:header="480" w:footer="657" w:gutter="0"/>
          <w:cols w:space="720"/>
        </w:sect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640"/>
      </w:tblGrid>
      <w:tr w:rsidR="001A216F" w:rsidRPr="0053090C" w14:paraId="605070FC" w14:textId="77777777" w:rsidTr="0094720D">
        <w:trPr>
          <w:trHeight w:val="450"/>
        </w:trPr>
        <w:tc>
          <w:tcPr>
            <w:tcW w:w="1440" w:type="dxa"/>
            <w:shd w:val="clear" w:color="auto" w:fill="689AAA"/>
          </w:tcPr>
          <w:p w14:paraId="79305B7B" w14:textId="4C59D588" w:rsidR="007E20F7" w:rsidRPr="0053090C" w:rsidRDefault="007624D0">
            <w:pPr>
              <w:pStyle w:val="TableParagraph"/>
              <w:rPr>
                <w:sz w:val="21"/>
                <w:lang w:val="es-419"/>
              </w:rPr>
            </w:pPr>
            <w:r w:rsidRPr="0053090C">
              <w:rPr>
                <w:color w:val="FFFFFF"/>
                <w:sz w:val="21"/>
                <w:lang w:val="es-419"/>
              </w:rPr>
              <w:lastRenderedPageBreak/>
              <w:t xml:space="preserve">  S </w:t>
            </w:r>
            <w:r w:rsidRPr="0053090C">
              <w:rPr>
                <w:color w:val="FFFFFF"/>
                <w:spacing w:val="11"/>
                <w:sz w:val="21"/>
                <w:lang w:val="es-419"/>
              </w:rPr>
              <w:t xml:space="preserve">E </w:t>
            </w:r>
            <w:r w:rsidRPr="0053090C">
              <w:rPr>
                <w:color w:val="FFFFFF"/>
                <w:sz w:val="21"/>
                <w:lang w:val="es-419"/>
              </w:rPr>
              <w:t xml:space="preserve">C </w:t>
            </w:r>
            <w:r w:rsidR="00C86006" w:rsidRPr="0053090C">
              <w:rPr>
                <w:color w:val="FFFFFF"/>
                <w:sz w:val="21"/>
                <w:lang w:val="es-419"/>
              </w:rPr>
              <w:t>C I Ó N</w:t>
            </w:r>
          </w:p>
        </w:tc>
        <w:tc>
          <w:tcPr>
            <w:tcW w:w="8640" w:type="dxa"/>
            <w:shd w:val="clear" w:color="auto" w:fill="FBFBFB"/>
          </w:tcPr>
          <w:p w14:paraId="4F328621" w14:textId="372E99E1" w:rsidR="007E20F7" w:rsidRPr="0053090C" w:rsidRDefault="006F48D9">
            <w:pPr>
              <w:pStyle w:val="TableParagraph"/>
              <w:spacing w:before="52"/>
              <w:ind w:left="119"/>
              <w:rPr>
                <w:b/>
                <w:sz w:val="25"/>
                <w:lang w:val="es-419"/>
              </w:rPr>
            </w:pPr>
            <w:bookmarkStart w:id="3" w:name="3._PROJECT_SUMMARY_STATEMENT__"/>
            <w:bookmarkStart w:id="4" w:name="_bookmark2"/>
            <w:bookmarkEnd w:id="3"/>
            <w:bookmarkEnd w:id="4"/>
            <w:r w:rsidRPr="0053090C">
              <w:rPr>
                <w:b/>
                <w:color w:val="689AAA"/>
                <w:sz w:val="25"/>
                <w:lang w:val="es-419"/>
              </w:rPr>
              <w:t xml:space="preserve">3 . </w:t>
            </w:r>
            <w:r w:rsidR="00C86006" w:rsidRPr="0053090C">
              <w:rPr>
                <w:b/>
                <w:color w:val="689AAA"/>
                <w:sz w:val="25"/>
                <w:lang w:val="es-419"/>
              </w:rPr>
              <w:t>RESUMEN</w:t>
            </w:r>
            <w:r w:rsidR="00EB11DB" w:rsidRPr="0053090C">
              <w:rPr>
                <w:b/>
                <w:color w:val="689AAA"/>
                <w:sz w:val="25"/>
                <w:lang w:val="es-419"/>
              </w:rPr>
              <w:t xml:space="preserve"> DEL </w:t>
            </w:r>
            <w:r w:rsidRPr="0053090C">
              <w:rPr>
                <w:b/>
                <w:color w:val="689AAA"/>
                <w:spacing w:val="19"/>
                <w:sz w:val="25"/>
                <w:lang w:val="es-419"/>
              </w:rPr>
              <w:t>PRO</w:t>
            </w:r>
            <w:r w:rsidR="0027029C" w:rsidRPr="0053090C">
              <w:rPr>
                <w:b/>
                <w:color w:val="689AAA"/>
                <w:spacing w:val="19"/>
                <w:sz w:val="25"/>
                <w:lang w:val="es-419"/>
              </w:rPr>
              <w:t>YECTO</w:t>
            </w:r>
          </w:p>
        </w:tc>
      </w:tr>
      <w:tr w:rsidR="001A216F" w:rsidRPr="0053090C" w14:paraId="6860ABA8" w14:textId="77777777" w:rsidTr="004E44EF">
        <w:trPr>
          <w:trHeight w:val="2532"/>
        </w:trPr>
        <w:tc>
          <w:tcPr>
            <w:tcW w:w="10080" w:type="dxa"/>
            <w:gridSpan w:val="2"/>
            <w:shd w:val="clear" w:color="auto" w:fill="FBFBFB"/>
          </w:tcPr>
          <w:p w14:paraId="090B5AF4" w14:textId="77777777" w:rsidR="007E20F7" w:rsidRPr="0053090C" w:rsidRDefault="006F48D9">
            <w:pPr>
              <w:pStyle w:val="TableParagraph"/>
              <w:numPr>
                <w:ilvl w:val="0"/>
                <w:numId w:val="22"/>
              </w:numPr>
              <w:tabs>
                <w:tab w:val="left" w:pos="838"/>
              </w:tabs>
              <w:rPr>
                <w:b/>
                <w:lang w:val="es-419"/>
              </w:rPr>
            </w:pPr>
            <w:r w:rsidRPr="0053090C"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  <w:t>Describa brevemente el proyecto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. </w:t>
            </w:r>
            <w:r w:rsidRPr="0053090C">
              <w:rPr>
                <w:rStyle w:val="normaltextrun"/>
                <w:i/>
                <w:iCs/>
                <w:color w:val="000000"/>
                <w:shd w:val="clear" w:color="auto" w:fill="FFFFFF"/>
                <w:lang w:val="es-419"/>
              </w:rPr>
              <w:t>(Límite de 500 palabras</w:t>
            </w:r>
            <w:r w:rsidRPr="0053090C">
              <w:rPr>
                <w:b/>
                <w:lang w:val="es-419"/>
              </w:rPr>
              <w:t xml:space="preserve">)  </w:t>
            </w:r>
          </w:p>
          <w:p w14:paraId="13ACE93B" w14:textId="77777777" w:rsidR="004E44EF" w:rsidRPr="0053090C" w:rsidRDefault="004E44EF" w:rsidP="004E44EF">
            <w:pPr>
              <w:pStyle w:val="TableParagraph"/>
              <w:tabs>
                <w:tab w:val="left" w:pos="838"/>
              </w:tabs>
              <w:rPr>
                <w:b/>
                <w:lang w:val="es-419"/>
              </w:rPr>
            </w:pPr>
          </w:p>
          <w:p w14:paraId="6B7C44D0" w14:textId="77777777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</w:tabs>
              <w:rPr>
                <w:lang w:val="es-419"/>
              </w:rPr>
            </w:pPr>
            <w:r w:rsidRPr="0053090C">
              <w:rPr>
                <w:b/>
                <w:lang w:val="es-419"/>
              </w:rPr>
              <w:t xml:space="preserve">Objetivos principales </w:t>
            </w:r>
            <w:r w:rsidRPr="0053090C">
              <w:rPr>
                <w:lang w:val="es-419"/>
              </w:rPr>
              <w:t xml:space="preserve">- Describa los objetivos del </w:t>
            </w:r>
            <w:r w:rsidRPr="0053090C">
              <w:rPr>
                <w:spacing w:val="-2"/>
                <w:lang w:val="es-419"/>
              </w:rPr>
              <w:t xml:space="preserve">proyecto </w:t>
            </w:r>
            <w:r w:rsidRPr="0053090C">
              <w:rPr>
                <w:lang w:val="es-419"/>
              </w:rPr>
              <w:t>propuesto</w:t>
            </w:r>
          </w:p>
          <w:p w14:paraId="1968CB3D" w14:textId="77777777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</w:tabs>
              <w:rPr>
                <w:lang w:val="es-419"/>
              </w:rPr>
            </w:pPr>
            <w:r w:rsidRPr="0053090C">
              <w:rPr>
                <w:b/>
                <w:spacing w:val="15"/>
                <w:lang w:val="es-419"/>
              </w:rPr>
              <w:t xml:space="preserve">Fase </w:t>
            </w:r>
            <w:r w:rsidRPr="0053090C">
              <w:rPr>
                <w:b/>
                <w:lang w:val="es-419"/>
              </w:rPr>
              <w:t xml:space="preserve">del proyecto </w:t>
            </w:r>
          </w:p>
          <w:p w14:paraId="64499762" w14:textId="77777777" w:rsidR="007E20F7" w:rsidRPr="0053090C" w:rsidRDefault="007624D0">
            <w:pPr>
              <w:pStyle w:val="TableParagraph"/>
              <w:numPr>
                <w:ilvl w:val="0"/>
                <w:numId w:val="21"/>
              </w:numPr>
              <w:tabs>
                <w:tab w:val="left" w:pos="838"/>
              </w:tabs>
              <w:rPr>
                <w:b/>
                <w:bCs/>
                <w:lang w:val="es-419"/>
              </w:rPr>
            </w:pPr>
            <w:r w:rsidRPr="0053090C">
              <w:rPr>
                <w:b/>
                <w:bCs/>
                <w:lang w:val="es-419"/>
              </w:rPr>
              <w:t xml:space="preserve">            Estado del </w:t>
            </w:r>
            <w:r w:rsidRPr="0053090C">
              <w:rPr>
                <w:b/>
                <w:bCs/>
                <w:spacing w:val="-2"/>
                <w:lang w:val="es-419"/>
              </w:rPr>
              <w:t>proyecto</w:t>
            </w:r>
          </w:p>
          <w:p w14:paraId="76417B97" w14:textId="77777777" w:rsidR="007E20F7" w:rsidRPr="0053090C" w:rsidRDefault="006F48D9">
            <w:pPr>
              <w:pStyle w:val="TableParagraph"/>
              <w:numPr>
                <w:ilvl w:val="0"/>
                <w:numId w:val="21"/>
              </w:numPr>
              <w:tabs>
                <w:tab w:val="left" w:pos="838"/>
              </w:tabs>
              <w:rPr>
                <w:rStyle w:val="normaltextrun"/>
                <w:lang w:val="es-419"/>
              </w:rPr>
            </w:pPr>
            <w:r w:rsidRPr="0053090C"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  <w:t>Fechas estimadas de inicio y finalización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:</w:t>
            </w:r>
          </w:p>
          <w:p w14:paraId="492F4CC3" w14:textId="77777777" w:rsidR="007E20F7" w:rsidRPr="0053090C" w:rsidRDefault="006F48D9">
            <w:pPr>
              <w:pStyle w:val="TableParagraph"/>
              <w:numPr>
                <w:ilvl w:val="0"/>
                <w:numId w:val="21"/>
              </w:numPr>
              <w:tabs>
                <w:tab w:val="left" w:pos="838"/>
              </w:tabs>
              <w:rPr>
                <w:rStyle w:val="eop"/>
                <w:lang w:val="es-419"/>
              </w:rPr>
            </w:pPr>
            <w:r w:rsidRPr="0053090C"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  <w:t xml:space="preserve">Proyectos de adquisición 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- </w:t>
            </w:r>
            <w:r w:rsidRPr="0053090C">
              <w:rPr>
                <w:rStyle w:val="eop"/>
                <w:color w:val="000000"/>
                <w:shd w:val="clear" w:color="auto" w:fill="FFFFFF"/>
                <w:lang w:val="es-419"/>
              </w:rPr>
              <w:t>condición de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 vendedor dispuesto </w:t>
            </w:r>
          </w:p>
          <w:p w14:paraId="36A0A6E3" w14:textId="7054D033" w:rsidR="007E20F7" w:rsidRPr="0053090C" w:rsidRDefault="006F48D9">
            <w:pPr>
              <w:pStyle w:val="TableParagraph"/>
              <w:numPr>
                <w:ilvl w:val="0"/>
                <w:numId w:val="21"/>
              </w:numPr>
              <w:tabs>
                <w:tab w:val="left" w:pos="839"/>
              </w:tabs>
              <w:rPr>
                <w:lang w:val="es-419"/>
              </w:rPr>
            </w:pPr>
            <w:r w:rsidRPr="0053090C"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  <w:t xml:space="preserve">Proyectos de mejora 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- </w:t>
            </w:r>
            <w:r w:rsidR="00C86006" w:rsidRPr="0053090C">
              <w:rPr>
                <w:rStyle w:val="eop"/>
                <w:color w:val="000000"/>
                <w:shd w:val="clear" w:color="auto" w:fill="FFFFFF"/>
                <w:lang w:val="es-419"/>
              </w:rPr>
              <w:t>condición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 del control de obras  </w:t>
            </w:r>
          </w:p>
          <w:p w14:paraId="4C2F2855" w14:textId="01250753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</w:tabs>
              <w:rPr>
                <w:lang w:val="es-419"/>
              </w:rPr>
            </w:pPr>
            <w:r w:rsidRPr="0053090C">
              <w:rPr>
                <w:b/>
                <w:lang w:val="es-419"/>
              </w:rPr>
              <w:t xml:space="preserve">Socios del proyecto </w:t>
            </w:r>
            <w:r w:rsidRPr="0053090C">
              <w:rPr>
                <w:lang w:val="es-419"/>
              </w:rPr>
              <w:t xml:space="preserve">- Incluya los socios clave del proyecto y sus respectivas </w:t>
            </w:r>
            <w:r w:rsidRPr="0053090C">
              <w:rPr>
                <w:spacing w:val="-2"/>
                <w:lang w:val="es-419"/>
              </w:rPr>
              <w:t>funciones</w:t>
            </w:r>
          </w:p>
          <w:p w14:paraId="482B24DD" w14:textId="76E54ED2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38"/>
              </w:tabs>
              <w:rPr>
                <w:lang w:val="es-419"/>
              </w:rPr>
            </w:pPr>
            <w:r w:rsidRPr="0053090C">
              <w:rPr>
                <w:b/>
                <w:lang w:val="es-419"/>
              </w:rPr>
              <w:t xml:space="preserve">Actividades principales </w:t>
            </w:r>
            <w:r w:rsidR="0027029C" w:rsidRPr="0053090C">
              <w:rPr>
                <w:b/>
                <w:lang w:val="es-419"/>
              </w:rPr>
              <w:t>elegibles</w:t>
            </w:r>
            <w:r w:rsidRPr="0053090C">
              <w:rPr>
                <w:b/>
                <w:lang w:val="es-419"/>
              </w:rPr>
              <w:t xml:space="preserve"> </w:t>
            </w:r>
            <w:r w:rsidRPr="0053090C">
              <w:rPr>
                <w:lang w:val="es-419"/>
              </w:rPr>
              <w:t xml:space="preserve">- Tareas principales del </w:t>
            </w:r>
            <w:r w:rsidRPr="0053090C">
              <w:rPr>
                <w:spacing w:val="-2"/>
                <w:lang w:val="es-419"/>
              </w:rPr>
              <w:t xml:space="preserve">proyecto </w:t>
            </w:r>
            <w:r w:rsidR="004E44EF"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(</w:t>
            </w:r>
            <w:r w:rsidR="00C86006"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Consult</w:t>
            </w:r>
            <w:r w:rsidR="004E44EF"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 xml:space="preserve">e </w:t>
            </w:r>
            <w:hyperlink r:id="rId22" w:tgtFrame="_blank" w:history="1">
              <w:r w:rsidR="004E44EF" w:rsidRPr="0053090C">
                <w:rPr>
                  <w:rStyle w:val="normaltextrun"/>
                  <w:i/>
                  <w:iCs/>
                  <w:color w:val="0000FF"/>
                  <w:u w:val="single"/>
                  <w:shd w:val="clear" w:color="auto" w:fill="FFFFFF"/>
                  <w:lang w:val="es-419"/>
                </w:rPr>
                <w:t xml:space="preserve">Actividades </w:t>
              </w:r>
              <w:r w:rsidR="00C86006" w:rsidRPr="0053090C">
                <w:rPr>
                  <w:rStyle w:val="normaltextrun"/>
                  <w:i/>
                  <w:iCs/>
                  <w:color w:val="0000FF"/>
                  <w:u w:val="single"/>
                  <w:shd w:val="clear" w:color="auto" w:fill="FFFFFF"/>
                  <w:lang w:val="es-419"/>
                </w:rPr>
                <w:t>elegible</w:t>
              </w:r>
              <w:r w:rsidR="004E44EF" w:rsidRPr="0053090C">
                <w:rPr>
                  <w:rStyle w:val="normaltextrun"/>
                  <w:i/>
                  <w:iCs/>
                  <w:color w:val="0000FF"/>
                  <w:u w:val="single"/>
                  <w:shd w:val="clear" w:color="auto" w:fill="FFFFFF"/>
                  <w:lang w:val="es-419"/>
                </w:rPr>
                <w:t>s</w:t>
              </w:r>
            </w:hyperlink>
            <w:r w:rsidR="004E44EF" w:rsidRPr="0053090C">
              <w:rPr>
                <w:rStyle w:val="eop"/>
                <w:i/>
                <w:iCs/>
                <w:color w:val="000000"/>
                <w:shd w:val="clear" w:color="auto" w:fill="FFFFFF"/>
                <w:lang w:val="es-419"/>
              </w:rPr>
              <w:t xml:space="preserve">) </w:t>
            </w:r>
          </w:p>
          <w:p w14:paraId="3A31FFE9" w14:textId="77777777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40"/>
              </w:tabs>
              <w:rPr>
                <w:lang w:val="es-419"/>
              </w:rPr>
            </w:pPr>
            <w:r w:rsidRPr="0053090C">
              <w:rPr>
                <w:b/>
                <w:lang w:val="es-419"/>
              </w:rPr>
              <w:t xml:space="preserve">Acceso </w:t>
            </w:r>
            <w:r w:rsidRPr="0053090C">
              <w:rPr>
                <w:b/>
                <w:bCs/>
                <w:iCs/>
                <w:lang w:val="es-419"/>
              </w:rPr>
              <w:t>público</w:t>
            </w:r>
            <w:r w:rsidRPr="0053090C">
              <w:rPr>
                <w:i/>
                <w:lang w:val="es-419"/>
              </w:rPr>
              <w:t xml:space="preserve"> </w:t>
            </w:r>
            <w:r w:rsidRPr="0053090C">
              <w:rPr>
                <w:lang w:val="es-419"/>
              </w:rPr>
              <w:t xml:space="preserve">- Si el proyecto incluye </w:t>
            </w:r>
            <w:r w:rsidRPr="0053090C">
              <w:rPr>
                <w:i/>
                <w:lang w:val="es-419"/>
              </w:rPr>
              <w:t>acceso público</w:t>
            </w:r>
            <w:r w:rsidRPr="0053090C">
              <w:rPr>
                <w:lang w:val="es-419"/>
              </w:rPr>
              <w:t xml:space="preserve">, incluya una breve </w:t>
            </w:r>
            <w:r w:rsidRPr="0053090C">
              <w:rPr>
                <w:spacing w:val="-2"/>
                <w:lang w:val="es-419"/>
              </w:rPr>
              <w:t>descripción</w:t>
            </w:r>
          </w:p>
          <w:p w14:paraId="2B336E61" w14:textId="77777777" w:rsidR="007E20F7" w:rsidRPr="0053090C" w:rsidRDefault="006F48D9">
            <w:pPr>
              <w:pStyle w:val="TableParagraph"/>
              <w:numPr>
                <w:ilvl w:val="0"/>
                <w:numId w:val="20"/>
              </w:numPr>
              <w:tabs>
                <w:tab w:val="left" w:pos="840"/>
              </w:tabs>
              <w:rPr>
                <w:lang w:val="es-419"/>
              </w:rPr>
            </w:pPr>
            <w:r w:rsidRPr="0053090C">
              <w:rPr>
                <w:b/>
                <w:lang w:val="es-419"/>
              </w:rPr>
              <w:t xml:space="preserve">Necesidades de la comunidad </w:t>
            </w:r>
            <w:r w:rsidRPr="0053090C">
              <w:rPr>
                <w:lang w:val="es-419"/>
              </w:rPr>
              <w:t xml:space="preserve">- Compromiso, papel de la comunidad, </w:t>
            </w:r>
            <w:r w:rsidRPr="0053090C">
              <w:rPr>
                <w:spacing w:val="-2"/>
                <w:lang w:val="es-419"/>
              </w:rPr>
              <w:t>organizaciones</w:t>
            </w:r>
          </w:p>
          <w:p w14:paraId="6F1E45D1" w14:textId="77777777" w:rsidR="00DC4C5F" w:rsidRPr="0053090C" w:rsidRDefault="00DC4C5F" w:rsidP="00DC4C5F">
            <w:pPr>
              <w:pStyle w:val="TableParagraph"/>
              <w:tabs>
                <w:tab w:val="left" w:pos="840"/>
              </w:tabs>
              <w:ind w:right="489"/>
              <w:rPr>
                <w:lang w:val="es-419"/>
              </w:rPr>
            </w:pPr>
          </w:p>
          <w:tbl>
            <w:tblPr>
              <w:tblW w:w="0" w:type="auto"/>
              <w:tblInd w:w="4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31"/>
            </w:tblGrid>
            <w:tr w:rsidR="0094720D" w:rsidRPr="0053090C" w14:paraId="21A7F3C1" w14:textId="77777777" w:rsidTr="0094720D">
              <w:trPr>
                <w:trHeight w:val="649"/>
              </w:trPr>
              <w:tc>
                <w:tcPr>
                  <w:tcW w:w="9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FBFB"/>
                </w:tcPr>
                <w:p w14:paraId="7769672C" w14:textId="77777777" w:rsidR="0094720D" w:rsidRPr="0053090C" w:rsidRDefault="0094720D" w:rsidP="0094720D">
                  <w:pPr>
                    <w:pStyle w:val="TableParagraph"/>
                    <w:spacing w:before="57"/>
                    <w:ind w:left="114"/>
                    <w:rPr>
                      <w:sz w:val="20"/>
                      <w:lang w:val="es-419"/>
                    </w:rPr>
                  </w:pPr>
                  <w:bookmarkStart w:id="5" w:name="_Hlk161756160"/>
                </w:p>
              </w:tc>
            </w:tr>
            <w:bookmarkEnd w:id="5"/>
          </w:tbl>
          <w:p w14:paraId="433EF4D3" w14:textId="77777777" w:rsidR="0094720D" w:rsidRPr="0053090C" w:rsidRDefault="0094720D" w:rsidP="0094720D">
            <w:pPr>
              <w:pStyle w:val="BodyText"/>
              <w:spacing w:before="6"/>
              <w:rPr>
                <w:b/>
                <w:i/>
                <w:lang w:val="es-419"/>
              </w:rPr>
            </w:pPr>
          </w:p>
          <w:p w14:paraId="614327F4" w14:textId="77777777" w:rsidR="00DC4C5F" w:rsidRPr="0053090C" w:rsidRDefault="00DC4C5F" w:rsidP="00DC4C5F">
            <w:pPr>
              <w:pStyle w:val="TableParagraph"/>
              <w:tabs>
                <w:tab w:val="left" w:pos="840"/>
              </w:tabs>
              <w:ind w:right="489"/>
              <w:rPr>
                <w:lang w:val="es-419"/>
              </w:rPr>
            </w:pPr>
          </w:p>
        </w:tc>
      </w:tr>
      <w:tr w:rsidR="004E44EF" w:rsidRPr="0053090C" w14:paraId="5B904F0F" w14:textId="77777777">
        <w:trPr>
          <w:trHeight w:val="2532"/>
        </w:trPr>
        <w:tc>
          <w:tcPr>
            <w:tcW w:w="10080" w:type="dxa"/>
            <w:gridSpan w:val="2"/>
            <w:tcBorders>
              <w:bottom w:val="single" w:sz="4" w:space="0" w:color="000000"/>
            </w:tcBorders>
            <w:shd w:val="clear" w:color="auto" w:fill="FBFBFB"/>
          </w:tcPr>
          <w:p w14:paraId="5FA63B13" w14:textId="45F96F1E" w:rsidR="007E20F7" w:rsidRPr="0053090C" w:rsidRDefault="006F48D9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Autorización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(</w:t>
            </w:r>
            <w:r w:rsidR="00C86006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Consult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e </w:t>
            </w:r>
            <w:hyperlink r:id="rId23" w:anchor="_Resolution%20Sample%20English%20.docx" w:tgtFrame="_blank" w:history="1">
              <w:r w:rsidRPr="0053090C">
                <w:rPr>
                  <w:rStyle w:val="normaltextrun"/>
                  <w:rFonts w:ascii="Calibri" w:hAnsi="Calibri" w:cs="Calibri"/>
                  <w:sz w:val="22"/>
                  <w:szCs w:val="22"/>
                  <w:lang w:val="es-419"/>
                </w:rPr>
                <w:t>el</w:t>
              </w:r>
              <w:r w:rsidRPr="0053090C">
                <w:rPr>
                  <w:rStyle w:val="normaltextrun"/>
                  <w:rFonts w:ascii="Calibri" w:hAnsi="Calibri" w:cs="Calibri"/>
                  <w:i/>
                  <w:iCs/>
                  <w:sz w:val="22"/>
                  <w:szCs w:val="22"/>
                  <w:lang w:val="es-419"/>
                </w:rPr>
                <w:t xml:space="preserve"> </w:t>
              </w:r>
              <w:r w:rsidR="0027029C" w:rsidRPr="0053090C">
                <w:rPr>
                  <w:rStyle w:val="normaltextrun"/>
                  <w:rFonts w:ascii="Calibri" w:hAnsi="Calibri" w:cs="Calibri"/>
                  <w:i/>
                  <w:iCs/>
                  <w:sz w:val="22"/>
                  <w:szCs w:val="22"/>
                  <w:lang w:val="es-419"/>
                </w:rPr>
                <w:t>E</w:t>
              </w:r>
              <w:r w:rsidRPr="0053090C">
                <w:rPr>
                  <w:rStyle w:val="normaltextrun"/>
                  <w:rFonts w:ascii="Calibri" w:hAnsi="Calibri" w:cs="Calibri"/>
                  <w:i/>
                  <w:iCs/>
                  <w:sz w:val="22"/>
                  <w:szCs w:val="22"/>
                  <w:lang w:val="es-419"/>
                </w:rPr>
                <w:t>jemplo de resolución</w:t>
              </w:r>
            </w:hyperlink>
            <w:r w:rsidRPr="0053090C">
              <w:rPr>
                <w:rStyle w:val="eop"/>
                <w:rFonts w:eastAsia="Calibri"/>
                <w:sz w:val="22"/>
                <w:szCs w:val="22"/>
                <w:lang w:val="es-419"/>
              </w:rPr>
              <w:t xml:space="preserve">)  </w:t>
            </w:r>
          </w:p>
          <w:p w14:paraId="07352917" w14:textId="16D1C9F2" w:rsidR="007E20F7" w:rsidRPr="0053090C" w:rsidRDefault="006F48D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s-419"/>
              </w:rPr>
              <w:t xml:space="preserve">Confirme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(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sí</w:t>
            </w:r>
            <w:r w:rsidR="00C86006"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o 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no)</w:t>
            </w:r>
            <w:r w:rsidR="00C86006"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.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</w:t>
            </w:r>
            <w:r w:rsidR="00C86006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Yo puedo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obtener una resolución/carta de </w:t>
            </w:r>
            <w:r w:rsidR="00C86006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mi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órgano de gobierno que incluya: </w:t>
            </w:r>
            <w:r w:rsidRPr="0053090C">
              <w:rPr>
                <w:rStyle w:val="eop"/>
                <w:rFonts w:eastAsia="Calibri"/>
                <w:sz w:val="22"/>
                <w:szCs w:val="22"/>
                <w:lang w:val="es-419"/>
              </w:rPr>
              <w:t xml:space="preserve"> </w:t>
            </w:r>
          </w:p>
          <w:p w14:paraId="1D75FB06" w14:textId="77777777" w:rsidR="007E20F7" w:rsidRPr="0053090C" w:rsidRDefault="006F48D9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Afirmación de la capacidad del solicitante para completar el proyecto tal como se presenta</w:t>
            </w:r>
            <w:r w:rsidRPr="0053090C">
              <w:rPr>
                <w:rStyle w:val="eop"/>
                <w:rFonts w:eastAsia="Calibri"/>
                <w:sz w:val="22"/>
                <w:szCs w:val="22"/>
                <w:lang w:val="es-419"/>
              </w:rPr>
              <w:t xml:space="preserve">; </w:t>
            </w:r>
          </w:p>
          <w:p w14:paraId="522BDA56" w14:textId="77777777" w:rsidR="007E20F7" w:rsidRPr="0053090C" w:rsidRDefault="006F48D9">
            <w:pPr>
              <w:pStyle w:val="paragraph"/>
              <w:numPr>
                <w:ilvl w:val="0"/>
                <w:numId w:val="2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Confirmación de que el proyecto es coherente con el plan general y la zonificación de la jurisdicción; </w:t>
            </w:r>
            <w:r w:rsidRPr="0053090C">
              <w:rPr>
                <w:rStyle w:val="eop"/>
                <w:rFonts w:asciiTheme="minorHAnsi" w:eastAsia="Calibri" w:hAnsiTheme="minorHAnsi" w:cstheme="minorHAnsi"/>
                <w:sz w:val="22"/>
                <w:szCs w:val="22"/>
                <w:lang w:val="es-419"/>
              </w:rPr>
              <w:t>y</w:t>
            </w:r>
            <w:r w:rsidRPr="0053090C">
              <w:rPr>
                <w:rStyle w:val="eop"/>
                <w:rFonts w:eastAsia="Calibri"/>
                <w:sz w:val="22"/>
                <w:szCs w:val="22"/>
                <w:lang w:val="es-419"/>
              </w:rPr>
              <w:t xml:space="preserve"> </w:t>
            </w:r>
          </w:p>
          <w:p w14:paraId="7764082E" w14:textId="22F5B491" w:rsidR="007E20F7" w:rsidRPr="0053090C" w:rsidRDefault="006F48D9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Verificación de que el solicitante ha revisado y cumplirá todas las condiciones establecidas en el 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Acuerdo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de Subvenci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ones Equivalentes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, incluid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a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la Servidumbre de Conservación y el Convenio de 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Recreación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, según proceda</w:t>
            </w:r>
            <w:r w:rsidRPr="0053090C">
              <w:rPr>
                <w:rStyle w:val="eop"/>
                <w:rFonts w:eastAsia="Calibri"/>
                <w:sz w:val="22"/>
                <w:szCs w:val="22"/>
                <w:lang w:val="es-419"/>
              </w:rPr>
              <w:t xml:space="preserve">. </w:t>
            </w:r>
          </w:p>
          <w:p w14:paraId="539ABEFA" w14:textId="77777777" w:rsidR="004E44EF" w:rsidRPr="0053090C" w:rsidRDefault="004E44EF" w:rsidP="004E44EF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</w:pPr>
          </w:p>
          <w:p w14:paraId="729D56CE" w14:textId="77777777" w:rsidR="007E20F7" w:rsidRPr="0053090C" w:rsidRDefault="006F48D9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eop"/>
                <w:rFonts w:eastAsia="Calibri"/>
                <w:lang w:val="es-419"/>
              </w:rPr>
            </w:pPr>
            <w:r w:rsidRPr="0053090C">
              <w:rPr>
                <w:rStyle w:val="eop"/>
                <w:rFonts w:eastAsia="Calibri"/>
                <w:noProof/>
                <w:lang w:val="es-419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1947BA45" wp14:editId="6FC195F2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135890</wp:posOffset>
                      </wp:positionV>
                      <wp:extent cx="1019175" cy="247650"/>
                      <wp:effectExtent l="0" t="0" r="28575" b="19050"/>
                      <wp:wrapSquare wrapText="bothSides"/>
                      <wp:docPr id="2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DCB41" w14:textId="77777777" w:rsidR="007E20F7" w:rsidRDefault="006F48D9">
                                  <w: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BA45" id="Text Box 2" o:spid="_x0000_s1087" type="#_x0000_t202" style="position:absolute;left:0;text-align:left;margin-left:115.9pt;margin-top:10.7pt;width:80.25pt;height:19.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">
                      <v:textbox>
                        <w:txbxContent>
                          <w:p w14:paraId="528DCB41" w14:textId="77777777" w:rsidR="007E20F7" w:rsidRDefault="006F48D9">
                            <w:r>
                              <w:t>Sí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es-419"/>
              </w:rPr>
              <w:id w:val="1513105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1822CF" w14:textId="77777777" w:rsidR="007E20F7" w:rsidRPr="0053090C" w:rsidRDefault="006F48D9">
                <w:pPr>
                  <w:pStyle w:val="paragraph"/>
                  <w:spacing w:before="0" w:beforeAutospacing="0" w:after="0" w:afterAutospacing="0"/>
                  <w:ind w:left="1800"/>
                  <w:textAlignment w:val="baseline"/>
                  <w:rPr>
                    <w:rFonts w:ascii="Calibri" w:hAnsi="Calibri" w:cs="Calibri"/>
                    <w:sz w:val="22"/>
                    <w:szCs w:val="22"/>
                    <w:lang w:val="es-419"/>
                  </w:rPr>
                </w:pPr>
                <w:r w:rsidRPr="0053090C">
                  <w:rPr>
                    <w:rFonts w:ascii="MS Gothic" w:eastAsia="MS Gothic" w:hAnsi="MS Gothic" w:cs="Calibri"/>
                    <w:sz w:val="22"/>
                    <w:szCs w:val="22"/>
                    <w:lang w:val="es-419"/>
                  </w:rPr>
                  <w:t>☐</w:t>
                </w:r>
              </w:p>
            </w:sdtContent>
          </w:sdt>
          <w:p w14:paraId="4DFC3059" w14:textId="77777777" w:rsidR="004E44EF" w:rsidRPr="0053090C" w:rsidRDefault="004E44EF" w:rsidP="004E44EF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</w:pPr>
          </w:p>
          <w:p w14:paraId="5ED7954E" w14:textId="77777777" w:rsidR="007E20F7" w:rsidRPr="0053090C" w:rsidRDefault="006F48D9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eop"/>
                <w:rFonts w:eastAsia="Calibri"/>
                <w:lang w:val="es-419"/>
              </w:rPr>
            </w:pPr>
            <w:r w:rsidRPr="0053090C">
              <w:rPr>
                <w:rStyle w:val="eop"/>
                <w:rFonts w:eastAsia="Calibri"/>
                <w:noProof/>
                <w:lang w:val="es-419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70A25D8C" wp14:editId="1FEBAEC9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135890</wp:posOffset>
                      </wp:positionV>
                      <wp:extent cx="1019175" cy="247650"/>
                      <wp:effectExtent l="0" t="0" r="28575" b="19050"/>
                      <wp:wrapSquare wrapText="bothSides"/>
                      <wp:docPr id="2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9263B" w14:textId="77777777" w:rsidR="007E20F7" w:rsidRDefault="006F48D9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5D8C" id="_x0000_s1088" type="#_x0000_t202" style="position:absolute;left:0;text-align:left;margin-left:115.9pt;margin-top:10.7pt;width:80.25pt;height:19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">
                      <v:textbox>
                        <w:txbxContent>
                          <w:p w14:paraId="45B9263B" w14:textId="77777777" w:rsidR="007E20F7" w:rsidRDefault="006F48D9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es-419"/>
              </w:rPr>
              <w:id w:val="-981302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87BC69" w14:textId="486AAED2" w:rsidR="007E20F7" w:rsidRPr="0053090C" w:rsidRDefault="00CC381C">
                <w:pPr>
                  <w:pStyle w:val="paragraph"/>
                  <w:spacing w:before="0" w:beforeAutospacing="0" w:after="0" w:afterAutospacing="0"/>
                  <w:ind w:left="1800"/>
                  <w:textAlignment w:val="baseline"/>
                  <w:rPr>
                    <w:rFonts w:ascii="Calibri" w:hAnsi="Calibri" w:cs="Calibri"/>
                    <w:sz w:val="22"/>
                    <w:szCs w:val="22"/>
                    <w:lang w:val="es-419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  <w:lang w:val="es-419"/>
                  </w:rPr>
                  <w:t>☐</w:t>
                </w:r>
              </w:p>
            </w:sdtContent>
          </w:sdt>
          <w:p w14:paraId="6553D146" w14:textId="77777777" w:rsidR="004E44EF" w:rsidRPr="0053090C" w:rsidRDefault="004E44EF" w:rsidP="004E44EF">
            <w:pPr>
              <w:pStyle w:val="TableParagraph"/>
              <w:tabs>
                <w:tab w:val="left" w:pos="838"/>
              </w:tabs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</w:pPr>
          </w:p>
        </w:tc>
      </w:tr>
    </w:tbl>
    <w:p w14:paraId="4A35CA1D" w14:textId="77777777" w:rsidR="007E20F7" w:rsidRPr="0053090C" w:rsidRDefault="006F48D9">
      <w:pPr>
        <w:pStyle w:val="BodyText"/>
        <w:spacing w:before="146"/>
        <w:rPr>
          <w:sz w:val="20"/>
          <w:lang w:val="es-419"/>
        </w:rPr>
      </w:pPr>
      <w:r w:rsidRPr="0053090C">
        <w:rPr>
          <w:noProof/>
          <w:lang w:val="es-419"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F9D104A" wp14:editId="3786B45C">
                <wp:simplePos x="0" y="0"/>
                <wp:positionH relativeFrom="page">
                  <wp:posOffset>685800</wp:posOffset>
                </wp:positionH>
                <wp:positionV relativeFrom="paragraph">
                  <wp:posOffset>263054</wp:posOffset>
                </wp:positionV>
                <wp:extent cx="6400800" cy="32766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0" cy="327660"/>
                          <a:chOff x="0" y="0"/>
                          <a:chExt cx="6400800" cy="327660"/>
                        </a:xfrm>
                      </wpg:grpSpPr>
                      <wps:wsp>
                        <wps:cNvPr id="91" name="Textbox 91"/>
                        <wps:cNvSpPr txBox="1"/>
                        <wps:spPr>
                          <a:xfrm>
                            <a:off x="914400" y="0"/>
                            <a:ext cx="5486400" cy="327660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</wps:spPr>
                        <wps:txbx>
                          <w:txbxContent>
                            <w:p w14:paraId="72722032" w14:textId="354A36F6" w:rsidR="007E20F7" w:rsidRPr="00066B72" w:rsidRDefault="006F48D9">
                              <w:pPr>
                                <w:spacing w:before="58"/>
                                <w:ind w:left="115"/>
                                <w:rPr>
                                  <w:b/>
                                  <w:color w:val="000000"/>
                                  <w:sz w:val="25"/>
                                  <w:lang w:val="es-ES"/>
                                </w:rPr>
                              </w:pPr>
                              <w:bookmarkStart w:id="6" w:name="4._MINIMUM_ELIGIBILITY_QUALIFICATIONS"/>
                              <w:bookmarkEnd w:id="6"/>
                              <w:r w:rsidRPr="00066B72">
                                <w:rPr>
                                  <w:b/>
                                  <w:color w:val="689AAA"/>
                                  <w:sz w:val="25"/>
                                  <w:lang w:val="es-ES"/>
                                </w:rPr>
                                <w:t xml:space="preserve">4 . </w:t>
                              </w:r>
                              <w:bookmarkStart w:id="7" w:name="_bookmark3"/>
                              <w:bookmarkEnd w:id="7"/>
                              <w:r w:rsidR="00BD43EA" w:rsidRPr="00066B72">
                                <w:rPr>
                                  <w:b/>
                                  <w:color w:val="689AAA"/>
                                  <w:spacing w:val="-10"/>
                                  <w:sz w:val="25"/>
                                  <w:lang w:val="es-ES"/>
                                </w:rPr>
                                <w:t>CUMPLIMIENTO DE LA LEY DE CALIDAD AMBIENTAL DE CA</w:t>
                              </w:r>
                              <w:r w:rsidR="00C13E53">
                                <w:rPr>
                                  <w:b/>
                                  <w:color w:val="689AAA"/>
                                  <w:spacing w:val="-10"/>
                                  <w:sz w:val="25"/>
                                  <w:lang w:val="es-ES"/>
                                </w:rPr>
                                <w:t>LIFORNIA</w:t>
                              </w:r>
                              <w:r w:rsidR="00BD43EA" w:rsidRPr="00066B72">
                                <w:rPr>
                                  <w:b/>
                                  <w:color w:val="689AAA"/>
                                  <w:spacing w:val="-10"/>
                                  <w:sz w:val="25"/>
                                  <w:lang w:val="es-ES"/>
                                </w:rPr>
                                <w:t xml:space="preserve"> (CEQA)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914400" cy="327660"/>
                          </a:xfrm>
                          <a:prstGeom prst="rect">
                            <a:avLst/>
                          </a:prstGeom>
                          <a:solidFill>
                            <a:srgbClr val="689AAA"/>
                          </a:solidFill>
                        </wps:spPr>
                        <wps:txbx>
                          <w:txbxContent>
                            <w:p w14:paraId="77C121CF" w14:textId="3EA0DD00" w:rsidR="007E20F7" w:rsidRDefault="00C13E53">
                              <w:pPr>
                                <w:spacing w:before="58"/>
                                <w:ind w:left="115"/>
                                <w:rPr>
                                  <w:color w:val="000000"/>
                                  <w:sz w:val="21"/>
                                </w:rPr>
                              </w:pPr>
                              <w:r w:rsidRPr="0082204D">
                                <w:rPr>
                                  <w:color w:val="FFFFFF"/>
                                  <w:sz w:val="21"/>
                                  <w:lang w:val="es-419"/>
                                </w:rPr>
                                <w:t xml:space="preserve">S </w:t>
                              </w:r>
                              <w:r w:rsidRPr="0082204D">
                                <w:rPr>
                                  <w:color w:val="FFFFFF"/>
                                  <w:spacing w:val="11"/>
                                  <w:sz w:val="21"/>
                                  <w:lang w:val="es-419"/>
                                </w:rPr>
                                <w:t xml:space="preserve">E </w:t>
                              </w:r>
                              <w:r w:rsidRPr="0082204D">
                                <w:rPr>
                                  <w:color w:val="FFFFFF"/>
                                  <w:sz w:val="21"/>
                                  <w:lang w:val="es-419"/>
                                </w:rPr>
                                <w:t xml:space="preserve">C </w:t>
                              </w:r>
                              <w:r>
                                <w:rPr>
                                  <w:color w:val="FFFFFF"/>
                                  <w:sz w:val="21"/>
                                  <w:lang w:val="es-419"/>
                                </w:rPr>
                                <w:t>C I Ó 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D104A" id="Group 90" o:spid="_x0000_s1089" style="position:absolute;margin-left:54pt;margin-top:20.7pt;width:7in;height:25.8pt;z-index:-251655680;mso-wrap-distance-left:0;mso-wrap-distance-right:0;mso-position-horizontal-relative:page" coordsize="64008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">
                <v:shape id="Textbox 91" o:spid="_x0000_s1090" type="#_x0000_t202" style="position:absolute;left:9144;width:5486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" fillcolor="#fbfbfb" stroked="f">
                  <v:textbox inset="0,0,0,0">
                    <w:txbxContent>
                      <w:p w14:paraId="72722032" w14:textId="354A36F6" w:rsidR="007E20F7" w:rsidRPr="00066B72" w:rsidRDefault="006F48D9">
                        <w:pPr>
                          <w:spacing w:before="58"/>
                          <w:ind w:left="115"/>
                          <w:rPr>
                            <w:b/>
                            <w:color w:val="000000"/>
                            <w:sz w:val="25"/>
                            <w:lang w:val="es-ES"/>
                          </w:rPr>
                        </w:pPr>
                        <w:bookmarkStart w:id="8" w:name="4._MINIMUM_ELIGIBILITY_QUALIFICATIONS"/>
                        <w:bookmarkEnd w:id="8"/>
                        <w:r w:rsidRPr="00066B72">
                          <w:rPr>
                            <w:b/>
                            <w:color w:val="689AAA"/>
                            <w:sz w:val="25"/>
                            <w:lang w:val="es-ES"/>
                          </w:rPr>
                          <w:t xml:space="preserve">4 . </w:t>
                        </w:r>
                        <w:bookmarkStart w:id="9" w:name="_bookmark3"/>
                        <w:bookmarkEnd w:id="9"/>
                        <w:r w:rsidR="00BD43EA" w:rsidRPr="00066B72">
                          <w:rPr>
                            <w:b/>
                            <w:color w:val="689AAA"/>
                            <w:spacing w:val="-10"/>
                            <w:sz w:val="25"/>
                            <w:lang w:val="es-ES"/>
                          </w:rPr>
                          <w:t>CUMPLIMIENTO DE LA LEY DE CALIDAD AMBIENTAL DE CA</w:t>
                        </w:r>
                        <w:r w:rsidR="00C13E53">
                          <w:rPr>
                            <w:b/>
                            <w:color w:val="689AAA"/>
                            <w:spacing w:val="-10"/>
                            <w:sz w:val="25"/>
                            <w:lang w:val="es-ES"/>
                          </w:rPr>
                          <w:t>LIFORNIA</w:t>
                        </w:r>
                        <w:r w:rsidR="00BD43EA" w:rsidRPr="00066B72">
                          <w:rPr>
                            <w:b/>
                            <w:color w:val="689AAA"/>
                            <w:spacing w:val="-10"/>
                            <w:sz w:val="25"/>
                            <w:lang w:val="es-ES"/>
                          </w:rPr>
                          <w:t xml:space="preserve"> (CEQA)</w:t>
                        </w:r>
                      </w:p>
                    </w:txbxContent>
                  </v:textbox>
                </v:shape>
                <v:shape id="Textbox 92" o:spid="_x0000_s1091" type="#_x0000_t202" style="position:absolute;width:9144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" fillcolor="#689aaa" stroked="f">
                  <v:textbox inset="0,0,0,0">
                    <w:txbxContent>
                      <w:p w14:paraId="77C121CF" w14:textId="3EA0DD00" w:rsidR="007E20F7" w:rsidRDefault="00C13E53">
                        <w:pPr>
                          <w:spacing w:before="58"/>
                          <w:ind w:left="115"/>
                          <w:rPr>
                            <w:color w:val="000000"/>
                            <w:sz w:val="21"/>
                          </w:rPr>
                        </w:pPr>
                        <w:r w:rsidRPr="0082204D">
                          <w:rPr>
                            <w:color w:val="FFFFFF"/>
                            <w:sz w:val="21"/>
                            <w:lang w:val="es-419"/>
                          </w:rPr>
                          <w:t xml:space="preserve">S </w:t>
                        </w:r>
                        <w:r w:rsidRPr="0082204D">
                          <w:rPr>
                            <w:color w:val="FFFFFF"/>
                            <w:spacing w:val="11"/>
                            <w:sz w:val="21"/>
                            <w:lang w:val="es-419"/>
                          </w:rPr>
                          <w:t xml:space="preserve">E </w:t>
                        </w:r>
                        <w:r w:rsidRPr="0082204D">
                          <w:rPr>
                            <w:color w:val="FFFFFF"/>
                            <w:sz w:val="21"/>
                            <w:lang w:val="es-419"/>
                          </w:rPr>
                          <w:t xml:space="preserve">C </w:t>
                        </w:r>
                        <w:r>
                          <w:rPr>
                            <w:color w:val="FFFFFF"/>
                            <w:sz w:val="21"/>
                            <w:lang w:val="es-419"/>
                          </w:rPr>
                          <w:t>C I Ó 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97A84F" w14:textId="57BBAC00" w:rsidR="007E20F7" w:rsidRPr="0053090C" w:rsidRDefault="006F48D9">
      <w:pPr>
        <w:pStyle w:val="BodyText"/>
        <w:spacing w:before="1"/>
        <w:ind w:left="450" w:right="450"/>
        <w:rPr>
          <w:rStyle w:val="normaltextrun"/>
          <w:color w:val="000000"/>
          <w:shd w:val="clear" w:color="auto" w:fill="FFFFFF"/>
          <w:lang w:val="es-419"/>
        </w:rPr>
      </w:pPr>
      <w:r w:rsidRPr="0053090C">
        <w:rPr>
          <w:rStyle w:val="normaltextrun"/>
          <w:color w:val="000000"/>
          <w:shd w:val="clear" w:color="auto" w:fill="FFFFFF"/>
          <w:lang w:val="es-419"/>
        </w:rPr>
        <w:t xml:space="preserve">Indique el estado actual del proyecto. No es necesario que la revisión CEQA esté completa para presentar la solicitud, pero Ag + Open Space tendrá que revisar y aprobar la documentación CEQA </w:t>
      </w:r>
      <w:r w:rsidRPr="0053090C">
        <w:rPr>
          <w:rStyle w:val="normaltextrun"/>
          <w:i/>
          <w:iCs/>
          <w:color w:val="000000"/>
          <w:shd w:val="clear" w:color="auto" w:fill="FFFFFF"/>
          <w:lang w:val="es-419"/>
        </w:rPr>
        <w:t xml:space="preserve">antes </w:t>
      </w:r>
      <w:r w:rsidRPr="0053090C">
        <w:rPr>
          <w:rStyle w:val="normaltextrun"/>
          <w:color w:val="000000"/>
          <w:shd w:val="clear" w:color="auto" w:fill="FFFFFF"/>
          <w:lang w:val="es-419"/>
        </w:rPr>
        <w:t xml:space="preserve">de que </w:t>
      </w:r>
      <w:r w:rsidR="00C13E53" w:rsidRPr="0053090C">
        <w:rPr>
          <w:rStyle w:val="normaltextrun"/>
          <w:color w:val="000000"/>
          <w:shd w:val="clear" w:color="auto" w:fill="FFFFFF"/>
          <w:lang w:val="es-419"/>
        </w:rPr>
        <w:t xml:space="preserve">la Junta Directiva </w:t>
      </w:r>
      <w:r w:rsidRPr="0053090C">
        <w:rPr>
          <w:rStyle w:val="normaltextrun"/>
          <w:color w:val="000000"/>
          <w:shd w:val="clear" w:color="auto" w:fill="FFFFFF"/>
          <w:lang w:val="es-419"/>
        </w:rPr>
        <w:t>tome una decisión sobre la solicitud completa.</w:t>
      </w:r>
    </w:p>
    <w:p w14:paraId="31209626" w14:textId="77777777" w:rsidR="00CD5AC9" w:rsidRPr="0053090C" w:rsidRDefault="00CD5AC9">
      <w:pPr>
        <w:pStyle w:val="BodyText"/>
        <w:spacing w:before="1"/>
        <w:rPr>
          <w:rStyle w:val="normaltextrun"/>
          <w:color w:val="000000"/>
          <w:shd w:val="clear" w:color="auto" w:fill="FFFFFF"/>
          <w:lang w:val="es-419"/>
        </w:rPr>
      </w:pPr>
    </w:p>
    <w:p w14:paraId="4A2CF32A" w14:textId="77777777" w:rsidR="007E20F7" w:rsidRPr="0053090C" w:rsidRDefault="006F48D9">
      <w:pPr>
        <w:pStyle w:val="BodyText"/>
        <w:spacing w:before="1"/>
        <w:ind w:left="720"/>
        <w:rPr>
          <w:rStyle w:val="eop"/>
          <w:color w:val="000000"/>
          <w:shd w:val="clear" w:color="auto" w:fill="FFFFFF"/>
          <w:lang w:val="es-419"/>
        </w:rPr>
      </w:pPr>
      <w:r w:rsidRPr="0053090C">
        <w:rPr>
          <w:rStyle w:val="normaltextrun"/>
          <w:color w:val="000000"/>
          <w:u w:val="single"/>
          <w:shd w:val="clear" w:color="auto" w:fill="FFFFFF"/>
          <w:lang w:val="es-419"/>
        </w:rPr>
        <w:t xml:space="preserve">El proyecto propuesto.... </w:t>
      </w:r>
      <w:r w:rsidRPr="0053090C">
        <w:rPr>
          <w:rStyle w:val="normaltextrun"/>
          <w:color w:val="000000"/>
          <w:shd w:val="clear" w:color="auto" w:fill="FFFFFF"/>
          <w:lang w:val="es-419"/>
        </w:rPr>
        <w:t xml:space="preserve">(seleccione la respuesta adecuada a continuación): </w:t>
      </w:r>
      <w:r w:rsidRPr="0053090C">
        <w:rPr>
          <w:rStyle w:val="eop"/>
          <w:color w:val="000000"/>
          <w:shd w:val="clear" w:color="auto" w:fill="FFFFFF"/>
          <w:lang w:val="es-419"/>
        </w:rPr>
        <w:t xml:space="preserve"> </w:t>
      </w:r>
    </w:p>
    <w:p w14:paraId="39797769" w14:textId="77777777" w:rsidR="007E20F7" w:rsidRPr="0053090C" w:rsidRDefault="008F7374">
      <w:pPr>
        <w:pStyle w:val="BodyText"/>
        <w:spacing w:before="1"/>
        <w:ind w:left="720"/>
        <w:rPr>
          <w:rStyle w:val="normaltextrun"/>
          <w:color w:val="000000"/>
          <w:shd w:val="clear" w:color="auto" w:fill="FFFFFF"/>
          <w:lang w:val="es-419"/>
        </w:rPr>
      </w:pPr>
      <w:sdt>
        <w:sdtPr>
          <w:rPr>
            <w:lang w:val="es-419"/>
          </w:rPr>
          <w:id w:val="186548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AC9" w:rsidRPr="0053090C">
            <w:rPr>
              <w:rFonts w:ascii="MS Gothic" w:eastAsia="MS Gothic" w:hAnsi="MS Gothic"/>
              <w:lang w:val="es-419"/>
            </w:rPr>
            <w:t>☐</w:t>
          </w:r>
        </w:sdtContent>
      </w:sdt>
      <w:r w:rsidR="00CD5AC9" w:rsidRPr="0053090C">
        <w:rPr>
          <w:rStyle w:val="normaltextrun"/>
          <w:color w:val="000000"/>
          <w:shd w:val="clear" w:color="auto" w:fill="FFFFFF"/>
          <w:lang w:val="es-419"/>
        </w:rPr>
        <w:t xml:space="preserve"> No es un proyecto conforme a la CEQA. Especifique brevemente por qué: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</w:tblGrid>
      <w:tr w:rsidR="00DA53F2" w:rsidRPr="0053090C" w14:paraId="4A2856FE" w14:textId="77777777" w:rsidTr="00DA53F2">
        <w:trPr>
          <w:trHeight w:val="502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03E6D93B" w14:textId="77777777" w:rsidR="00DA53F2" w:rsidRPr="0053090C" w:rsidRDefault="00DA53F2" w:rsidP="009D7E86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</w:tc>
      </w:tr>
    </w:tbl>
    <w:p w14:paraId="089E2EB6" w14:textId="77777777" w:rsidR="00DA53F2" w:rsidRPr="0053090C" w:rsidRDefault="00DA53F2" w:rsidP="00DA53F2">
      <w:pPr>
        <w:pStyle w:val="BodyText"/>
        <w:spacing w:before="6"/>
        <w:rPr>
          <w:b/>
          <w:i/>
          <w:lang w:val="es-419"/>
        </w:rPr>
      </w:pPr>
    </w:p>
    <w:p w14:paraId="3772A6D4" w14:textId="77777777" w:rsidR="00CD5AC9" w:rsidRPr="0053090C" w:rsidRDefault="00CD5AC9" w:rsidP="00CD5AC9">
      <w:pPr>
        <w:pStyle w:val="BodyText"/>
        <w:spacing w:before="1"/>
        <w:ind w:left="720"/>
        <w:rPr>
          <w:rStyle w:val="normaltextrun"/>
          <w:color w:val="000000"/>
          <w:shd w:val="clear" w:color="auto" w:fill="FFFFFF"/>
          <w:lang w:val="es-419"/>
        </w:rPr>
      </w:pPr>
    </w:p>
    <w:p w14:paraId="4476DB06" w14:textId="77777777" w:rsidR="007E20F7" w:rsidRPr="0053090C" w:rsidRDefault="008F7374">
      <w:pPr>
        <w:pStyle w:val="BodyText"/>
        <w:spacing w:before="1"/>
        <w:ind w:left="720"/>
        <w:rPr>
          <w:rStyle w:val="eop"/>
          <w:color w:val="000000"/>
          <w:shd w:val="clear" w:color="auto" w:fill="FFFFFF"/>
          <w:lang w:val="es-419"/>
        </w:rPr>
      </w:pPr>
      <w:sdt>
        <w:sdtPr>
          <w:rPr>
            <w:lang w:val="es-419"/>
          </w:rPr>
          <w:id w:val="111256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AC9" w:rsidRPr="0053090C">
            <w:rPr>
              <w:rFonts w:ascii="MS Gothic" w:eastAsia="MS Gothic" w:hAnsi="MS Gothic"/>
              <w:lang w:val="es-419"/>
            </w:rPr>
            <w:t>☐</w:t>
          </w:r>
        </w:sdtContent>
      </w:sdt>
      <w:r w:rsidR="00CD5AC9" w:rsidRPr="0053090C">
        <w:rPr>
          <w:rStyle w:val="normaltextrun"/>
          <w:color w:val="000000"/>
          <w:shd w:val="clear" w:color="auto" w:fill="FFFFFF"/>
          <w:lang w:val="es-419"/>
        </w:rPr>
        <w:t xml:space="preserve"> Está exento. Indique el número de exención CEQA y especifique cómo cumple el proyecto las condiciones de exención</w:t>
      </w:r>
      <w:r w:rsidR="00CD5AC9" w:rsidRPr="0053090C">
        <w:rPr>
          <w:rStyle w:val="eop"/>
          <w:color w:val="000000"/>
          <w:shd w:val="clear" w:color="auto" w:fill="FFFFFF"/>
          <w:lang w:val="es-419"/>
        </w:rPr>
        <w:t xml:space="preserve">: 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</w:tblGrid>
      <w:tr w:rsidR="00DA53F2" w:rsidRPr="0053090C" w14:paraId="5D00C1D8" w14:textId="77777777" w:rsidTr="00DA53F2">
        <w:trPr>
          <w:trHeight w:val="502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1EBD3E03" w14:textId="77777777" w:rsidR="00DA53F2" w:rsidRPr="0053090C" w:rsidRDefault="00DA53F2" w:rsidP="009D7E86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</w:tc>
      </w:tr>
    </w:tbl>
    <w:p w14:paraId="011963A0" w14:textId="77777777" w:rsidR="00DA53F2" w:rsidRPr="0053090C" w:rsidRDefault="00DA53F2" w:rsidP="00DA53F2">
      <w:pPr>
        <w:pStyle w:val="BodyText"/>
        <w:spacing w:before="6"/>
        <w:rPr>
          <w:b/>
          <w:i/>
          <w:lang w:val="es-419"/>
        </w:rPr>
      </w:pPr>
    </w:p>
    <w:p w14:paraId="460F90AB" w14:textId="77777777" w:rsidR="00CD5AC9" w:rsidRPr="0053090C" w:rsidRDefault="00CD5AC9" w:rsidP="00CD5AC9">
      <w:pPr>
        <w:pStyle w:val="BodyText"/>
        <w:spacing w:before="1"/>
        <w:ind w:left="720"/>
        <w:rPr>
          <w:rStyle w:val="eop"/>
          <w:color w:val="000000"/>
          <w:shd w:val="clear" w:color="auto" w:fill="FFFFFF"/>
          <w:lang w:val="es-419"/>
        </w:rPr>
      </w:pPr>
    </w:p>
    <w:p w14:paraId="5E2DDC04" w14:textId="77777777" w:rsidR="007E20F7" w:rsidRPr="0053090C" w:rsidRDefault="008F7374">
      <w:pPr>
        <w:pStyle w:val="BodyText"/>
        <w:spacing w:before="1"/>
        <w:ind w:left="720"/>
        <w:rPr>
          <w:rStyle w:val="normaltextrun"/>
          <w:color w:val="000000"/>
          <w:shd w:val="clear" w:color="auto" w:fill="FFFFFF"/>
          <w:lang w:val="es-419"/>
        </w:rPr>
      </w:pPr>
      <w:sdt>
        <w:sdtPr>
          <w:rPr>
            <w:rStyle w:val="normaltextrun"/>
            <w:color w:val="000000"/>
            <w:shd w:val="clear" w:color="auto" w:fill="FFFFFF"/>
            <w:lang w:val="es-419"/>
          </w:rPr>
          <w:id w:val="9711780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D5AC9" w:rsidRPr="0053090C">
            <w:rPr>
              <w:rStyle w:val="normaltextrun"/>
              <w:rFonts w:ascii="MS Gothic" w:eastAsia="MS Gothic" w:hAnsi="MS Gothic"/>
              <w:color w:val="000000"/>
              <w:shd w:val="clear" w:color="auto" w:fill="FFFFFF"/>
              <w:lang w:val="es-419"/>
            </w:rPr>
            <w:t>☐</w:t>
          </w:r>
        </w:sdtContent>
      </w:sdt>
      <w:r w:rsidR="00CD5AC9" w:rsidRPr="0053090C">
        <w:rPr>
          <w:rStyle w:val="normaltextrun"/>
          <w:color w:val="000000"/>
          <w:shd w:val="clear" w:color="auto" w:fill="FFFFFF"/>
          <w:lang w:val="es-419"/>
        </w:rPr>
        <w:t xml:space="preserve"> Requiere una Declaración Negativa, una Declaración Negativa Mitigada o un Informe de Impacto Ambiental. Especifique el organismo principal de la CEQA (el organismo que prepara el documento) y la fecha (prevista) de finalización:  </w:t>
      </w:r>
    </w:p>
    <w:tbl>
      <w:tblPr>
        <w:tblW w:w="0" w:type="auto"/>
        <w:tblInd w:w="1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</w:tblGrid>
      <w:tr w:rsidR="00DA53F2" w:rsidRPr="0053090C" w14:paraId="646E38E2" w14:textId="77777777" w:rsidTr="00DA53F2">
        <w:trPr>
          <w:trHeight w:val="502"/>
        </w:trPr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205E8056" w14:textId="77777777" w:rsidR="00DA53F2" w:rsidRPr="0053090C" w:rsidRDefault="00DA53F2" w:rsidP="009D7E86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</w:tc>
      </w:tr>
    </w:tbl>
    <w:p w14:paraId="7389278A" w14:textId="77777777" w:rsidR="00DA53F2" w:rsidRPr="0053090C" w:rsidRDefault="00DA53F2" w:rsidP="00DA53F2">
      <w:pPr>
        <w:pStyle w:val="BodyText"/>
        <w:spacing w:before="6"/>
        <w:rPr>
          <w:b/>
          <w:i/>
          <w:lang w:val="es-419"/>
        </w:rPr>
      </w:pPr>
    </w:p>
    <w:p w14:paraId="6FBED97B" w14:textId="77777777" w:rsidR="007E20F7" w:rsidRPr="0053090C" w:rsidRDefault="008F7374">
      <w:pPr>
        <w:pStyle w:val="BodyText"/>
        <w:spacing w:before="1"/>
        <w:ind w:left="720"/>
        <w:rPr>
          <w:rStyle w:val="eop"/>
          <w:color w:val="000000"/>
          <w:shd w:val="clear" w:color="auto" w:fill="FFFFFF"/>
          <w:lang w:val="es-419"/>
        </w:rPr>
      </w:pPr>
      <w:sdt>
        <w:sdtPr>
          <w:rPr>
            <w:rStyle w:val="normaltextrun"/>
            <w:color w:val="000000"/>
            <w:shd w:val="clear" w:color="auto" w:fill="FFFFFF"/>
            <w:lang w:val="es-419"/>
          </w:rPr>
          <w:id w:val="171155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D5AC9" w:rsidRPr="0053090C">
            <w:rPr>
              <w:rStyle w:val="normaltextrun"/>
              <w:rFonts w:ascii="MS Gothic" w:eastAsia="MS Gothic" w:hAnsi="MS Gothic"/>
              <w:color w:val="000000"/>
              <w:shd w:val="clear" w:color="auto" w:fill="FFFFFF"/>
              <w:lang w:val="es-419"/>
            </w:rPr>
            <w:t>☐</w:t>
          </w:r>
        </w:sdtContent>
      </w:sdt>
      <w:r w:rsidR="00CD5AC9" w:rsidRPr="0053090C">
        <w:rPr>
          <w:rStyle w:val="normaltextrun"/>
          <w:color w:val="000000"/>
          <w:shd w:val="clear" w:color="auto" w:fill="FFFFFF"/>
          <w:lang w:val="es-419"/>
        </w:rPr>
        <w:t xml:space="preserve"> No sabemos la respuesta a esta pregunta y necesitamos ayuda para determinar qué revisión CEQA se requiere. </w:t>
      </w:r>
      <w:r w:rsidR="00CD5AC9" w:rsidRPr="0053090C">
        <w:rPr>
          <w:rStyle w:val="eop"/>
          <w:color w:val="000000"/>
          <w:shd w:val="clear" w:color="auto" w:fill="FFFFFF"/>
          <w:lang w:val="es-419"/>
        </w:rPr>
        <w:t xml:space="preserve"> </w:t>
      </w:r>
    </w:p>
    <w:p w14:paraId="07AA49BC" w14:textId="77777777" w:rsidR="00CD5AC9" w:rsidRPr="0053090C" w:rsidRDefault="00CD5AC9" w:rsidP="00CD5AC9">
      <w:pPr>
        <w:pStyle w:val="BodyText"/>
        <w:spacing w:before="1"/>
        <w:ind w:left="720"/>
        <w:rPr>
          <w:rStyle w:val="eop"/>
          <w:color w:val="000000"/>
          <w:shd w:val="clear" w:color="auto" w:fill="FFFFFF"/>
          <w:lang w:val="es-419"/>
        </w:rPr>
      </w:pPr>
    </w:p>
    <w:p w14:paraId="2ADB6320" w14:textId="77777777" w:rsidR="00CD5AC9" w:rsidRPr="0053090C" w:rsidRDefault="00CD5AC9" w:rsidP="00CD5AC9">
      <w:pPr>
        <w:pStyle w:val="BodyText"/>
        <w:spacing w:before="1"/>
        <w:ind w:left="720"/>
        <w:rPr>
          <w:lang w:val="es-419"/>
        </w:rPr>
      </w:pPr>
    </w:p>
    <w:tbl>
      <w:tblPr>
        <w:tblW w:w="0" w:type="auto"/>
        <w:tblInd w:w="4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8640"/>
      </w:tblGrid>
      <w:tr w:rsidR="001A216F" w:rsidRPr="0053090C" w14:paraId="21D3FF02" w14:textId="77777777">
        <w:trPr>
          <w:trHeight w:val="421"/>
        </w:trPr>
        <w:tc>
          <w:tcPr>
            <w:tcW w:w="1440" w:type="dxa"/>
            <w:shd w:val="clear" w:color="auto" w:fill="689AAA"/>
          </w:tcPr>
          <w:p w14:paraId="3D769472" w14:textId="1E0A4C42" w:rsidR="007E20F7" w:rsidRPr="0053090C" w:rsidRDefault="00C13E53">
            <w:pPr>
              <w:pStyle w:val="TableParagraph"/>
              <w:spacing w:before="82"/>
              <w:ind w:left="119"/>
              <w:rPr>
                <w:sz w:val="21"/>
                <w:lang w:val="es-419"/>
              </w:rPr>
            </w:pPr>
            <w:r w:rsidRPr="0053090C">
              <w:rPr>
                <w:color w:val="FFFFFF"/>
                <w:sz w:val="21"/>
                <w:lang w:val="es-419"/>
              </w:rPr>
              <w:t xml:space="preserve">S </w:t>
            </w:r>
            <w:r w:rsidRPr="0053090C">
              <w:rPr>
                <w:color w:val="FFFFFF"/>
                <w:spacing w:val="11"/>
                <w:sz w:val="21"/>
                <w:lang w:val="es-419"/>
              </w:rPr>
              <w:t xml:space="preserve">E </w:t>
            </w:r>
            <w:r w:rsidRPr="0053090C">
              <w:rPr>
                <w:color w:val="FFFFFF"/>
                <w:sz w:val="21"/>
                <w:lang w:val="es-419"/>
              </w:rPr>
              <w:t>C C I Ó N</w:t>
            </w:r>
          </w:p>
        </w:tc>
        <w:tc>
          <w:tcPr>
            <w:tcW w:w="8640" w:type="dxa"/>
            <w:shd w:val="clear" w:color="auto" w:fill="FBFBFB"/>
          </w:tcPr>
          <w:p w14:paraId="0929C0BE" w14:textId="433E1670" w:rsidR="007E20F7" w:rsidRPr="0053090C" w:rsidRDefault="006F48D9">
            <w:pPr>
              <w:pStyle w:val="TableParagraph"/>
              <w:spacing w:before="57"/>
              <w:ind w:left="119"/>
              <w:rPr>
                <w:b/>
                <w:sz w:val="25"/>
                <w:lang w:val="es-419"/>
              </w:rPr>
            </w:pPr>
            <w:bookmarkStart w:id="8" w:name="5._EVALUATION_CRITERIA"/>
            <w:bookmarkStart w:id="9" w:name="_bookmark5"/>
            <w:bookmarkEnd w:id="8"/>
            <w:bookmarkEnd w:id="9"/>
            <w:r w:rsidRPr="0053090C">
              <w:rPr>
                <w:b/>
                <w:color w:val="689AAA"/>
                <w:sz w:val="25"/>
                <w:lang w:val="es-419"/>
              </w:rPr>
              <w:t xml:space="preserve">5 . </w:t>
            </w:r>
            <w:r w:rsidR="00CD5AC9" w:rsidRPr="0053090C">
              <w:rPr>
                <w:b/>
                <w:color w:val="689AAA"/>
                <w:sz w:val="25"/>
                <w:lang w:val="es-419"/>
              </w:rPr>
              <w:t xml:space="preserve">DECLARACIÓN DE COMPROMISO DEL </w:t>
            </w:r>
            <w:r w:rsidR="00C13E53" w:rsidRPr="0053090C">
              <w:rPr>
                <w:b/>
                <w:color w:val="689AAA"/>
                <w:sz w:val="25"/>
                <w:lang w:val="es-419"/>
              </w:rPr>
              <w:t>EQUIVALENTE</w:t>
            </w:r>
            <w:r w:rsidR="00CD5AC9" w:rsidRPr="0053090C">
              <w:rPr>
                <w:b/>
                <w:color w:val="689AAA"/>
                <w:sz w:val="25"/>
                <w:lang w:val="es-419"/>
              </w:rPr>
              <w:t xml:space="preserve"> </w:t>
            </w:r>
          </w:p>
        </w:tc>
      </w:tr>
      <w:tr w:rsidR="001A216F" w:rsidRPr="0053090C" w14:paraId="69E67565" w14:textId="77777777">
        <w:trPr>
          <w:trHeight w:val="2229"/>
        </w:trPr>
        <w:tc>
          <w:tcPr>
            <w:tcW w:w="10080" w:type="dxa"/>
            <w:gridSpan w:val="2"/>
            <w:tcBorders>
              <w:bottom w:val="single" w:sz="4" w:space="0" w:color="000000"/>
            </w:tcBorders>
            <w:shd w:val="clear" w:color="auto" w:fill="FBFBFB"/>
          </w:tcPr>
          <w:p w14:paraId="5CEABC3A" w14:textId="77777777" w:rsidR="001A216F" w:rsidRPr="0053090C" w:rsidRDefault="001A216F">
            <w:pPr>
              <w:pStyle w:val="TableParagraph"/>
              <w:spacing w:before="24"/>
              <w:rPr>
                <w:b/>
                <w:i/>
                <w:sz w:val="28"/>
                <w:lang w:val="es-419"/>
              </w:rPr>
            </w:pPr>
          </w:p>
          <w:p w14:paraId="3443E85E" w14:textId="0D28BA80" w:rsidR="007E20F7" w:rsidRPr="0053090C" w:rsidRDefault="006F48D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Confirme (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sí</w:t>
            </w:r>
            <w:r w:rsidR="00C13E53"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o 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no)</w:t>
            </w:r>
            <w:r w:rsidR="00C13E53"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.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Yo puedo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cumplir los requisitos del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</w:t>
            </w:r>
            <w:r w:rsidR="00C13E53"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>Equivalente</w:t>
            </w:r>
            <w:r w:rsidRPr="0053090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s-419"/>
              </w:rPr>
              <w:t xml:space="preserve">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(50</w:t>
            </w:r>
            <w:r w:rsidR="0027029C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%).  </w:t>
            </w:r>
            <w:r w:rsidRPr="0053090C"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  <w:t xml:space="preserve"> </w:t>
            </w:r>
          </w:p>
          <w:p w14:paraId="03DA191A" w14:textId="57852DC9" w:rsidR="00CC381C" w:rsidRPr="0053090C" w:rsidRDefault="006F48D9" w:rsidP="00CC38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</w:pP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u w:val="single"/>
                <w:lang w:val="es-419"/>
              </w:rPr>
              <w:t>Solicitud de variación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:  Si no puede cumplir el requisito de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l equivalente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 xml:space="preserve"> y el proyecto propuesto sirve a una comunidad económicamente des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atendida</w:t>
            </w:r>
            <w:r w:rsidR="001F62BA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*</w:t>
            </w:r>
            <w:r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, describa el motivo y si tiene intención de solicitar una variante de</w:t>
            </w:r>
            <w:r w:rsidR="00C13E53" w:rsidRPr="0053090C">
              <w:rPr>
                <w:rStyle w:val="normaltextrun"/>
                <w:rFonts w:ascii="Calibri" w:hAnsi="Calibri" w:cs="Calibri"/>
                <w:sz w:val="22"/>
                <w:szCs w:val="22"/>
                <w:lang w:val="es-419"/>
              </w:rPr>
              <w:t>l equivalente</w:t>
            </w:r>
            <w:r w:rsidRPr="0053090C">
              <w:rPr>
                <w:rStyle w:val="eop"/>
                <w:rFonts w:ascii="Calibri" w:hAnsi="Calibri" w:cs="Calibri"/>
                <w:sz w:val="22"/>
                <w:szCs w:val="22"/>
                <w:lang w:val="es-419"/>
              </w:rPr>
              <w:t xml:space="preserve">. </w:t>
            </w:r>
          </w:p>
          <w:p w14:paraId="6101A72D" w14:textId="77777777" w:rsidR="00CC381C" w:rsidRPr="0053090C" w:rsidRDefault="00CC381C" w:rsidP="00CC38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  <w:lang w:val="es-419"/>
              </w:rPr>
            </w:pPr>
            <w:r w:rsidRPr="0053090C">
              <w:rPr>
                <w:rStyle w:val="eop"/>
                <w:rFonts w:eastAsia="Calibri"/>
                <w:noProof/>
                <w:lang w:val="es-419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4BC5CEF6" wp14:editId="7EA18928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135890</wp:posOffset>
                      </wp:positionV>
                      <wp:extent cx="1019175" cy="247650"/>
                      <wp:effectExtent l="0" t="0" r="28575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E74F7" w14:textId="77777777" w:rsidR="00CC381C" w:rsidRDefault="00CC381C" w:rsidP="00CC381C">
                                  <w:proofErr w:type="spellStart"/>
                                  <w:r>
                                    <w:t>Sí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5CEF6" id="_x0000_s1092" type="#_x0000_t202" style="position:absolute;margin-left:115.9pt;margin-top:10.7pt;width:80.25pt;height:1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">
                      <v:textbox>
                        <w:txbxContent>
                          <w:p w14:paraId="73FE74F7" w14:textId="77777777" w:rsidR="00CC381C" w:rsidRDefault="00CC381C" w:rsidP="00CC381C">
                            <w:proofErr w:type="spellStart"/>
                            <w:r>
                              <w:t>Sí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es-419"/>
              </w:rPr>
              <w:id w:val="184026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B0549" w14:textId="57852DC9" w:rsidR="00CC381C" w:rsidRPr="0053090C" w:rsidRDefault="00CC381C" w:rsidP="00CC381C">
                <w:pPr>
                  <w:pStyle w:val="paragraph"/>
                  <w:spacing w:before="0" w:beforeAutospacing="0" w:after="0" w:afterAutospacing="0"/>
                  <w:ind w:left="1800"/>
                  <w:textAlignment w:val="baseline"/>
                  <w:rPr>
                    <w:rStyle w:val="eop"/>
                    <w:rFonts w:ascii="Calibri" w:hAnsi="Calibri" w:cs="Calibri"/>
                    <w:sz w:val="22"/>
                    <w:szCs w:val="22"/>
                    <w:lang w:val="es-419"/>
                  </w:rPr>
                </w:pPr>
                <w:r w:rsidRPr="0053090C">
                  <w:rPr>
                    <w:rFonts w:ascii="MS Gothic" w:eastAsia="MS Gothic" w:hAnsi="MS Gothic" w:cs="Calibri"/>
                    <w:sz w:val="22"/>
                    <w:szCs w:val="22"/>
                    <w:lang w:val="es-419"/>
                  </w:rPr>
                  <w:t>☐</w:t>
                </w:r>
              </w:p>
            </w:sdtContent>
          </w:sdt>
          <w:p w14:paraId="62A6B189" w14:textId="77777777" w:rsidR="00CC381C" w:rsidRPr="0053090C" w:rsidRDefault="00CC381C" w:rsidP="00CC381C">
            <w:pPr>
              <w:pStyle w:val="paragraph"/>
              <w:spacing w:before="0" w:beforeAutospacing="0" w:after="0" w:afterAutospacing="0"/>
              <w:ind w:left="1800"/>
              <w:textAlignment w:val="baseline"/>
              <w:rPr>
                <w:rStyle w:val="eop"/>
                <w:rFonts w:eastAsia="Calibri"/>
                <w:lang w:val="es-419"/>
              </w:rPr>
            </w:pPr>
            <w:r w:rsidRPr="0053090C">
              <w:rPr>
                <w:rStyle w:val="eop"/>
                <w:rFonts w:eastAsia="Calibri"/>
                <w:noProof/>
                <w:lang w:val="es-419"/>
              </w:rPr>
              <mc:AlternateContent>
                <mc:Choice Requires="wps">
                  <w:drawing>
                    <wp:anchor distT="45720" distB="45720" distL="114300" distR="114300" simplePos="0" relativeHeight="251694592" behindDoc="0" locked="0" layoutInCell="1" allowOverlap="1" wp14:anchorId="19A07E3D" wp14:editId="3D17A3D9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135890</wp:posOffset>
                      </wp:positionV>
                      <wp:extent cx="1019175" cy="247650"/>
                      <wp:effectExtent l="0" t="0" r="28575" b="1905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8B884B" w14:textId="3C850379" w:rsidR="00CC381C" w:rsidRDefault="00CC381C" w:rsidP="00CC381C"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07E3D" id="_x0000_s1093" type="#_x0000_t202" style="position:absolute;left:0;text-align:left;margin-left:115.9pt;margin-top:10.7pt;width:80.25pt;height:19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">
                      <v:textbox>
                        <w:txbxContent>
                          <w:p w14:paraId="1E8B884B" w14:textId="3C850379" w:rsidR="00CC381C" w:rsidRDefault="00CC381C" w:rsidP="00CC381C">
                            <w: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es-419"/>
              </w:rPr>
              <w:id w:val="-1466348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5C3E4" w14:textId="77777777" w:rsidR="00CC381C" w:rsidRPr="0053090C" w:rsidRDefault="00CC381C" w:rsidP="00CC381C">
                <w:pPr>
                  <w:pStyle w:val="paragraph"/>
                  <w:spacing w:before="0" w:beforeAutospacing="0" w:after="0" w:afterAutospacing="0"/>
                  <w:ind w:left="1800"/>
                  <w:textAlignment w:val="baseline"/>
                  <w:rPr>
                    <w:rFonts w:ascii="Calibri" w:hAnsi="Calibri" w:cs="Calibri"/>
                    <w:sz w:val="22"/>
                    <w:szCs w:val="22"/>
                    <w:lang w:val="es-419"/>
                  </w:rPr>
                </w:pPr>
                <w:r w:rsidRPr="0053090C">
                  <w:rPr>
                    <w:rFonts w:ascii="MS Gothic" w:eastAsia="MS Gothic" w:hAnsi="MS Gothic" w:cs="Calibri"/>
                    <w:sz w:val="22"/>
                    <w:szCs w:val="22"/>
                    <w:lang w:val="es-419"/>
                  </w:rPr>
                  <w:t>☐</w:t>
                </w:r>
              </w:p>
            </w:sdtContent>
          </w:sdt>
          <w:p w14:paraId="7E079F6D" w14:textId="77777777" w:rsidR="00CC381C" w:rsidRDefault="00CC381C" w:rsidP="00CC38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</w:p>
          <w:p w14:paraId="40AB36CE" w14:textId="2111286F" w:rsidR="001F62BA" w:rsidRPr="00A02FC7" w:rsidRDefault="001F62BA" w:rsidP="001F62BA">
            <w:pPr>
              <w:pStyle w:val="BodyText"/>
              <w:spacing w:before="40"/>
              <w:ind w:right="450"/>
              <w:jc w:val="both"/>
              <w:rPr>
                <w:lang w:val="es-419"/>
              </w:rPr>
            </w:pPr>
            <w:r>
              <w:rPr>
                <w:lang w:val="es-419"/>
              </w:rPr>
              <w:t>*</w:t>
            </w:r>
            <w:r w:rsidRPr="00A02FC7">
              <w:rPr>
                <w:lang w:val="es-419"/>
              </w:rPr>
              <w:t xml:space="preserve">Abra el mapa de </w:t>
            </w:r>
            <w:r w:rsidRPr="00A02FC7">
              <w:rPr>
                <w:i/>
                <w:lang w:val="es-419"/>
              </w:rPr>
              <w:t xml:space="preserve">comunidades económicamente desatendidas </w:t>
            </w:r>
            <w:r w:rsidRPr="00A02FC7">
              <w:rPr>
                <w:lang w:val="es-419"/>
              </w:rPr>
              <w:t xml:space="preserve">en el </w:t>
            </w:r>
            <w:hyperlink r:id="rId24">
              <w:r w:rsidRPr="00A02FC7">
                <w:rPr>
                  <w:color w:val="0562C1"/>
                  <w:u w:val="single" w:color="0562C1"/>
                  <w:lang w:val="es-419"/>
                </w:rPr>
                <w:t>Mapa Web del PSE</w:t>
              </w:r>
              <w:r w:rsidRPr="00A02FC7">
                <w:rPr>
                  <w:lang w:val="es-419"/>
                </w:rPr>
                <w:t>,</w:t>
              </w:r>
            </w:hyperlink>
            <w:r w:rsidRPr="00A02FC7">
              <w:rPr>
                <w:lang w:val="es-419"/>
              </w:rPr>
              <w:t xml:space="preserve"> navegue a la ubicación del proyecto y haga clic dentro del área del proyecto para determinar si el proyecto se encuentra en una comunidad de ingresos bajos, definida como inferior al 80 % de los ingresos medios del condado. Indique </w:t>
            </w:r>
            <w:r w:rsidRPr="00A02FC7">
              <w:rPr>
                <w:spacing w:val="-2"/>
                <w:lang w:val="es-419"/>
              </w:rPr>
              <w:t xml:space="preserve">a continuación el ingreso </w:t>
            </w:r>
            <w:r w:rsidRPr="00A02FC7">
              <w:rPr>
                <w:lang w:val="es-419"/>
              </w:rPr>
              <w:t>familiar media de la zona censal de la ubicación del proyecto</w:t>
            </w:r>
            <w:r w:rsidRPr="00A02FC7">
              <w:rPr>
                <w:spacing w:val="-2"/>
                <w:lang w:val="es-419"/>
              </w:rPr>
              <w:t>.</w:t>
            </w:r>
          </w:p>
          <w:p w14:paraId="6FB820CC" w14:textId="77777777" w:rsidR="003526D5" w:rsidRPr="0053090C" w:rsidRDefault="003526D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419"/>
              </w:rPr>
            </w:pPr>
          </w:p>
          <w:p w14:paraId="37AFAF57" w14:textId="01640F3A" w:rsidR="007E20F7" w:rsidRPr="0053090C" w:rsidRDefault="006F48D9">
            <w:pPr>
              <w:pStyle w:val="TableParagraph"/>
              <w:tabs>
                <w:tab w:val="left" w:pos="975"/>
              </w:tabs>
              <w:spacing w:line="276" w:lineRule="auto"/>
              <w:ind w:right="723"/>
              <w:jc w:val="both"/>
              <w:rPr>
                <w:i/>
                <w:lang w:val="es-419"/>
              </w:rPr>
            </w:pPr>
            <w:r w:rsidRPr="0053090C">
              <w:rPr>
                <w:lang w:val="es-419"/>
              </w:rPr>
              <w:t>(</w:t>
            </w:r>
            <w:r w:rsidRPr="0053090C">
              <w:rPr>
                <w:i/>
                <w:lang w:val="es-419"/>
              </w:rPr>
              <w:t xml:space="preserve">Límite </w:t>
            </w:r>
            <w:r w:rsidR="00C13E53" w:rsidRPr="0053090C">
              <w:rPr>
                <w:i/>
                <w:lang w:val="es-419"/>
              </w:rPr>
              <w:t xml:space="preserve">de </w:t>
            </w:r>
            <w:r w:rsidRPr="0053090C">
              <w:rPr>
                <w:i/>
                <w:lang w:val="es-419"/>
              </w:rPr>
              <w:t>100 palabras)</w:t>
            </w:r>
          </w:p>
        </w:tc>
      </w:tr>
      <w:tr w:rsidR="001A216F" w:rsidRPr="0053090C" w14:paraId="326DEBEA" w14:textId="77777777">
        <w:trPr>
          <w:trHeight w:val="502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493286E5" w14:textId="77777777" w:rsidR="001A216F" w:rsidRPr="0053090C" w:rsidRDefault="001A216F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</w:tc>
      </w:tr>
    </w:tbl>
    <w:p w14:paraId="3E0038FD" w14:textId="77777777" w:rsidR="001A216F" w:rsidRPr="0053090C" w:rsidRDefault="001A216F">
      <w:pPr>
        <w:pStyle w:val="BodyText"/>
        <w:spacing w:before="6"/>
        <w:rPr>
          <w:b/>
          <w:i/>
          <w:lang w:val="es-419"/>
        </w:rPr>
      </w:pPr>
    </w:p>
    <w:p w14:paraId="2997189B" w14:textId="77777777" w:rsidR="00DA53F2" w:rsidRPr="0053090C" w:rsidRDefault="00DA53F2">
      <w:pPr>
        <w:pStyle w:val="BodyText"/>
        <w:spacing w:before="6"/>
        <w:rPr>
          <w:b/>
          <w:i/>
          <w:lang w:val="es-419"/>
        </w:rPr>
      </w:pPr>
    </w:p>
    <w:tbl>
      <w:tblPr>
        <w:tblW w:w="10080" w:type="dxa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"/>
        <w:gridCol w:w="1440"/>
        <w:gridCol w:w="8243"/>
        <w:gridCol w:w="207"/>
      </w:tblGrid>
      <w:tr w:rsidR="001A216F" w:rsidRPr="0053090C" w14:paraId="08899DD6" w14:textId="77777777" w:rsidTr="0040486E">
        <w:trPr>
          <w:gridBefore w:val="1"/>
          <w:gridAfter w:val="1"/>
          <w:wBefore w:w="190" w:type="dxa"/>
          <w:wAfter w:w="207" w:type="dxa"/>
          <w:trHeight w:val="421"/>
        </w:trPr>
        <w:tc>
          <w:tcPr>
            <w:tcW w:w="1440" w:type="dxa"/>
            <w:shd w:val="clear" w:color="auto" w:fill="689AAA"/>
          </w:tcPr>
          <w:p w14:paraId="2497ABDB" w14:textId="15C89866" w:rsidR="007E20F7" w:rsidRPr="0053090C" w:rsidRDefault="006F48D9">
            <w:pPr>
              <w:pStyle w:val="TableParagraph"/>
              <w:spacing w:before="83"/>
              <w:ind w:left="119"/>
              <w:rPr>
                <w:sz w:val="21"/>
                <w:lang w:val="es-419"/>
              </w:rPr>
            </w:pPr>
            <w:r w:rsidRPr="0053090C">
              <w:rPr>
                <w:noProof/>
                <w:lang w:val="es-419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45C20038" wp14:editId="3E8F332B">
                      <wp:simplePos x="0" y="0"/>
                      <wp:positionH relativeFrom="column">
                        <wp:posOffset>-6</wp:posOffset>
                      </wp:positionH>
                      <wp:positionV relativeFrom="paragraph">
                        <wp:posOffset>-157</wp:posOffset>
                      </wp:positionV>
                      <wp:extent cx="914400" cy="26797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267970"/>
                                <a:chOff x="0" y="0"/>
                                <a:chExt cx="914400" cy="26797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91440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267970">
                                      <a:moveTo>
                                        <a:pt x="914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267462"/>
                                      </a:lnTo>
                                      <a:lnTo>
                                        <a:pt x="914400" y="267462"/>
                                      </a:lnTo>
                                      <a:lnTo>
                                        <a:pt x="914400" y="36576"/>
                                      </a:lnTo>
                                      <a:lnTo>
                                        <a:pt x="914400" y="762"/>
                                      </a:lnTo>
                                      <a:lnTo>
                                        <a:pt x="914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89AA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group id="Group 167" style="position:absolute;margin-left:0;margin-top:0;width:1in;height:21.1pt;z-index:-251661824;mso-wrap-distance-left:0;mso-wrap-distance-right:0" coordsize="9144,2679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" w14:anchorId="279A6A71">
                      <v:shape id="Graphic 168" style="position:absolute;width:9144;height:2679;visibility:visible;mso-wrap-style:square;v-text-anchor:top" coordsize="914400,267970" o:spid="_x0000_s1027" fillcolor="#689aaa" stroked="f" path="m914400,l,,,762,,36576,,267462r914400,l914400,36576r,-35814l9144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">
                        <v:path arrowok="t"/>
                      </v:shape>
                    </v:group>
                  </w:pict>
                </mc:Fallback>
              </mc:AlternateContent>
            </w:r>
            <w:r w:rsidR="00C13E53" w:rsidRPr="0053090C">
              <w:rPr>
                <w:color w:val="FFFFFF"/>
                <w:sz w:val="21"/>
                <w:lang w:val="es-419"/>
              </w:rPr>
              <w:t xml:space="preserve"> S </w:t>
            </w:r>
            <w:r w:rsidR="00C13E53" w:rsidRPr="0053090C">
              <w:rPr>
                <w:color w:val="FFFFFF"/>
                <w:spacing w:val="11"/>
                <w:sz w:val="21"/>
                <w:lang w:val="es-419"/>
              </w:rPr>
              <w:t xml:space="preserve">E </w:t>
            </w:r>
            <w:r w:rsidR="00C13E53" w:rsidRPr="0053090C">
              <w:rPr>
                <w:color w:val="FFFFFF"/>
                <w:sz w:val="21"/>
                <w:lang w:val="es-419"/>
              </w:rPr>
              <w:t>C C I Ó N</w:t>
            </w:r>
          </w:p>
        </w:tc>
        <w:tc>
          <w:tcPr>
            <w:tcW w:w="8243" w:type="dxa"/>
            <w:shd w:val="clear" w:color="auto" w:fill="FBFBFB"/>
          </w:tcPr>
          <w:p w14:paraId="69A8B737" w14:textId="77777777" w:rsidR="007E20F7" w:rsidRPr="0053090C" w:rsidRDefault="006F48D9">
            <w:pPr>
              <w:pStyle w:val="TableParagraph"/>
              <w:spacing w:before="58"/>
              <w:ind w:left="119"/>
              <w:rPr>
                <w:b/>
                <w:sz w:val="25"/>
                <w:lang w:val="es-419"/>
              </w:rPr>
            </w:pPr>
            <w:bookmarkStart w:id="10" w:name="6._CHECKLIST_AND_SUPPORTING_DOCUMENTATIO"/>
            <w:bookmarkStart w:id="11" w:name="_bookmark6"/>
            <w:bookmarkEnd w:id="10"/>
            <w:bookmarkEnd w:id="11"/>
            <w:r w:rsidRPr="0053090C">
              <w:rPr>
                <w:b/>
                <w:color w:val="689AAA"/>
                <w:sz w:val="25"/>
                <w:lang w:val="es-419"/>
              </w:rPr>
              <w:t xml:space="preserve">6 . </w:t>
            </w:r>
            <w:r w:rsidR="00CD5AC9" w:rsidRPr="0053090C">
              <w:rPr>
                <w:b/>
                <w:color w:val="689AAA"/>
                <w:spacing w:val="20"/>
                <w:sz w:val="25"/>
                <w:lang w:val="es-419"/>
              </w:rPr>
              <w:t>SOLVENCIA FISCAL DE LA ORGANIZACIÓN</w:t>
            </w:r>
          </w:p>
        </w:tc>
      </w:tr>
      <w:tr w:rsidR="001A216F" w:rsidRPr="0053090C" w14:paraId="125AABB0" w14:textId="77777777" w:rsidTr="0040486E">
        <w:trPr>
          <w:gridBefore w:val="1"/>
          <w:gridAfter w:val="1"/>
          <w:wBefore w:w="190" w:type="dxa"/>
          <w:wAfter w:w="207" w:type="dxa"/>
          <w:trHeight w:val="653"/>
        </w:trPr>
        <w:tc>
          <w:tcPr>
            <w:tcW w:w="9683" w:type="dxa"/>
            <w:gridSpan w:val="2"/>
            <w:tcBorders>
              <w:bottom w:val="single" w:sz="4" w:space="0" w:color="000000"/>
            </w:tcBorders>
            <w:shd w:val="clear" w:color="auto" w:fill="FBFBFB"/>
          </w:tcPr>
          <w:p w14:paraId="2278E0F4" w14:textId="23C4400F" w:rsidR="007E20F7" w:rsidRPr="0053090C" w:rsidRDefault="006F48D9">
            <w:pPr>
              <w:pStyle w:val="TableParagraph"/>
              <w:ind w:left="119"/>
              <w:rPr>
                <w:lang w:val="es-419"/>
              </w:rPr>
            </w:pPr>
            <w:r w:rsidRPr="0053090C">
              <w:rPr>
                <w:rStyle w:val="normaltextrun"/>
                <w:b/>
                <w:bCs/>
                <w:color w:val="000000"/>
                <w:shd w:val="clear" w:color="auto" w:fill="FFFFFF"/>
                <w:lang w:val="es-419"/>
              </w:rPr>
              <w:t xml:space="preserve">Adjunte 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la auditoría anual más reciente o, si su organización no realiza auditorías, facilite un estado financiero de final de</w:t>
            </w:r>
            <w:r w:rsidR="00C13E53"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l año fiscal</w:t>
            </w:r>
            <w:r w:rsidRPr="0053090C">
              <w:rPr>
                <w:rStyle w:val="normaltextrun"/>
                <w:color w:val="000000"/>
                <w:shd w:val="clear" w:color="auto" w:fill="FFFFFF"/>
                <w:lang w:val="es-419"/>
              </w:rPr>
              <w:t>. Proporcione brevemente a continuación cualquier descripción necesaria.</w:t>
            </w:r>
            <w:r w:rsidRPr="0053090C">
              <w:rPr>
                <w:rStyle w:val="eop"/>
                <w:color w:val="000000"/>
                <w:shd w:val="clear" w:color="auto" w:fill="FFFFFF"/>
                <w:lang w:val="es-419"/>
              </w:rPr>
              <w:t xml:space="preserve"> (Límite de 100 como máximo)</w:t>
            </w:r>
          </w:p>
        </w:tc>
      </w:tr>
      <w:tr w:rsidR="0040486E" w:rsidRPr="0053090C" w14:paraId="38680E73" w14:textId="77777777" w:rsidTr="0040486E">
        <w:trPr>
          <w:trHeight w:val="502"/>
        </w:trPr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BFB"/>
          </w:tcPr>
          <w:p w14:paraId="78934B92" w14:textId="77777777" w:rsidR="0040486E" w:rsidRDefault="0040486E" w:rsidP="00EE3F51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  <w:p w14:paraId="0049FD96" w14:textId="77777777" w:rsidR="0040486E" w:rsidRDefault="0040486E" w:rsidP="00EE3F51">
            <w:pPr>
              <w:pStyle w:val="TableParagraph"/>
              <w:spacing w:before="57"/>
              <w:ind w:left="114"/>
              <w:rPr>
                <w:sz w:val="20"/>
                <w:lang w:val="es-419"/>
              </w:rPr>
            </w:pPr>
          </w:p>
          <w:p w14:paraId="3DDBE835" w14:textId="77777777" w:rsidR="0040486E" w:rsidRPr="0053090C" w:rsidRDefault="0040486E" w:rsidP="0040486E">
            <w:pPr>
              <w:pStyle w:val="TableParagraph"/>
              <w:spacing w:before="57"/>
              <w:rPr>
                <w:sz w:val="20"/>
                <w:lang w:val="es-419"/>
              </w:rPr>
            </w:pPr>
          </w:p>
        </w:tc>
      </w:tr>
      <w:tr w:rsidR="0040486E" w:rsidRPr="0053090C" w14:paraId="3075648D" w14:textId="77777777" w:rsidTr="0040486E">
        <w:trPr>
          <w:gridBefore w:val="1"/>
          <w:gridAfter w:val="1"/>
          <w:wBefore w:w="190" w:type="dxa"/>
          <w:wAfter w:w="207" w:type="dxa"/>
          <w:trHeight w:val="653"/>
        </w:trPr>
        <w:tc>
          <w:tcPr>
            <w:tcW w:w="9683" w:type="dxa"/>
            <w:gridSpan w:val="2"/>
            <w:tcBorders>
              <w:bottom w:val="single" w:sz="4" w:space="0" w:color="000000"/>
            </w:tcBorders>
            <w:shd w:val="clear" w:color="auto" w:fill="FBFBFB"/>
          </w:tcPr>
          <w:p w14:paraId="1696C0F6" w14:textId="77777777" w:rsidR="0040486E" w:rsidRPr="0040486E" w:rsidRDefault="0040486E" w:rsidP="0040486E">
            <w:pPr>
              <w:pStyle w:val="TableParagraph"/>
              <w:ind w:left="119"/>
              <w:rPr>
                <w:b/>
                <w:bCs/>
                <w:color w:val="000000"/>
                <w:shd w:val="clear" w:color="auto" w:fill="FFFFFF"/>
                <w:lang w:val="es-419"/>
              </w:rPr>
            </w:pPr>
          </w:p>
        </w:tc>
      </w:tr>
    </w:tbl>
    <w:p w14:paraId="3B793782" w14:textId="77777777" w:rsidR="00CD5AC9" w:rsidRPr="0053090C" w:rsidRDefault="00CD5AC9" w:rsidP="00CD5AC9">
      <w:pPr>
        <w:pStyle w:val="ListParagraph"/>
        <w:ind w:left="2259" w:right="679" w:firstLine="0"/>
        <w:jc w:val="both"/>
        <w:rPr>
          <w:i/>
          <w:lang w:val="es-419"/>
        </w:rPr>
      </w:pPr>
    </w:p>
    <w:p w14:paraId="34535563" w14:textId="0F78C980" w:rsidR="00CD5AC9" w:rsidRPr="0053090C" w:rsidRDefault="00CD5AC9" w:rsidP="00CD5AC9">
      <w:pPr>
        <w:pStyle w:val="BodyText"/>
        <w:ind w:left="455"/>
        <w:rPr>
          <w:color w:val="000000"/>
          <w:sz w:val="20"/>
          <w:lang w:val="es-419"/>
        </w:rPr>
      </w:pPr>
    </w:p>
    <w:p w14:paraId="0F54C8FF" w14:textId="77777777" w:rsidR="0082204D" w:rsidRPr="0053090C" w:rsidRDefault="0082204D" w:rsidP="0082204D">
      <w:pPr>
        <w:rPr>
          <w:lang w:val="es-419"/>
        </w:rPr>
      </w:pPr>
    </w:p>
    <w:p w14:paraId="6377005D" w14:textId="77777777" w:rsidR="0082204D" w:rsidRPr="0053090C" w:rsidRDefault="0082204D" w:rsidP="0082204D">
      <w:pPr>
        <w:rPr>
          <w:lang w:val="es-419"/>
        </w:rPr>
      </w:pPr>
    </w:p>
    <w:p w14:paraId="23E3D026" w14:textId="1E4803B5" w:rsidR="0082204D" w:rsidRPr="0053090C" w:rsidRDefault="0082204D" w:rsidP="0082204D">
      <w:pPr>
        <w:tabs>
          <w:tab w:val="left" w:pos="2130"/>
        </w:tabs>
        <w:rPr>
          <w:lang w:val="es-419"/>
        </w:rPr>
      </w:pPr>
    </w:p>
    <w:sectPr w:rsidR="0082204D" w:rsidRPr="0053090C">
      <w:headerReference w:type="default" r:id="rId25"/>
      <w:footerReference w:type="default" r:id="rId26"/>
      <w:pgSz w:w="12240" w:h="15840"/>
      <w:pgMar w:top="1040" w:right="960" w:bottom="900" w:left="960" w:header="48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E773" w14:textId="77777777" w:rsidR="006F5D3F" w:rsidRDefault="006F5D3F">
      <w:r>
        <w:separator/>
      </w:r>
    </w:p>
  </w:endnote>
  <w:endnote w:type="continuationSeparator" w:id="0">
    <w:p w14:paraId="51BD3BB5" w14:textId="77777777" w:rsidR="006F5D3F" w:rsidRDefault="006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AC60A" w14:textId="77777777" w:rsidR="00454283" w:rsidRDefault="00454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E435" w14:textId="5D4214DF" w:rsidR="007E20F7" w:rsidRDefault="00066B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5120" behindDoc="1" locked="0" layoutInCell="1" allowOverlap="1" wp14:anchorId="54D3B503" wp14:editId="1600E422">
              <wp:simplePos x="0" y="0"/>
              <wp:positionH relativeFrom="page">
                <wp:posOffset>444500</wp:posOffset>
              </wp:positionH>
              <wp:positionV relativeFrom="page">
                <wp:posOffset>9525000</wp:posOffset>
              </wp:positionV>
              <wp:extent cx="3206750" cy="342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75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29D9A" w14:textId="2456FD73" w:rsidR="007E20F7" w:rsidRPr="00066B72" w:rsidRDefault="00066B72">
                          <w:pPr>
                            <w:spacing w:line="183" w:lineRule="exact"/>
                            <w:ind w:left="20"/>
                            <w:rPr>
                              <w:sz w:val="16"/>
                              <w:lang w:val="es-ES"/>
                            </w:rPr>
                          </w:pP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>PROGRAMA DE SUBVENCIONES EQUIV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 xml:space="preserve">ALENTES </w:t>
                          </w: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 xml:space="preserve"> | 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>SOLICITUD PREVIA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3B50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94" type="#_x0000_t202" style="position:absolute;margin-left:35pt;margin-top:750pt;width:252.5pt;height:27pt;z-index:-1691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" filled="f" stroked="f">
              <v:textbox inset="0,0,0,0">
                <w:txbxContent>
                  <w:p w14:paraId="39229D9A" w14:textId="2456FD73" w:rsidR="007E20F7" w:rsidRPr="00066B72" w:rsidRDefault="00066B72">
                    <w:pPr>
                      <w:spacing w:line="183" w:lineRule="exact"/>
                      <w:ind w:left="20"/>
                      <w:rPr>
                        <w:sz w:val="16"/>
                        <w:lang w:val="es-ES"/>
                      </w:rPr>
                    </w:pPr>
                    <w:r w:rsidRPr="00066B72">
                      <w:rPr>
                        <w:color w:val="689AAA"/>
                        <w:sz w:val="16"/>
                        <w:lang w:val="es-ES"/>
                      </w:rPr>
                      <w:t>PROGRAMA DE SUBVENCIONES EQUIV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 xml:space="preserve">ALENTES </w:t>
                    </w:r>
                    <w:r w:rsidRPr="00066B72">
                      <w:rPr>
                        <w:color w:val="689AAA"/>
                        <w:sz w:val="16"/>
                        <w:lang w:val="es-ES"/>
                      </w:rPr>
                      <w:t xml:space="preserve"> | 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>SOLICITUD PREVIA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473B" w14:textId="77777777" w:rsidR="00454283" w:rsidRDefault="004542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7270" w14:textId="5CF04A92" w:rsidR="007E20F7" w:rsidRDefault="00066B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6656" behindDoc="1" locked="0" layoutInCell="1" allowOverlap="1" wp14:anchorId="5684A293" wp14:editId="23456D8E">
              <wp:simplePos x="0" y="0"/>
              <wp:positionH relativeFrom="page">
                <wp:posOffset>444500</wp:posOffset>
              </wp:positionH>
              <wp:positionV relativeFrom="page">
                <wp:posOffset>9525000</wp:posOffset>
              </wp:positionV>
              <wp:extent cx="3251200" cy="11430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0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B6F3C2" w14:textId="77777777" w:rsidR="00066B72" w:rsidRPr="00066B72" w:rsidRDefault="00066B72" w:rsidP="00066B72">
                          <w:pPr>
                            <w:spacing w:line="183" w:lineRule="exact"/>
                            <w:ind w:left="20"/>
                            <w:rPr>
                              <w:sz w:val="16"/>
                              <w:lang w:val="es-ES"/>
                            </w:rPr>
                          </w:pP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>PROGRAMA DE SUBVENCIONES EQUIV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>ALENTES 2024</w:t>
                          </w: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 xml:space="preserve"> | 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>SOLICITUD PREVIA</w:t>
                          </w:r>
                        </w:p>
                        <w:p w14:paraId="45132CDB" w14:textId="4F390663" w:rsidR="007E20F7" w:rsidRDefault="006F48D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89AAA"/>
                              <w:spacing w:val="10"/>
                              <w:sz w:val="16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4A293" id="_x0000_t202" coordsize="21600,21600" o:spt="202" path="m,l,21600r21600,l21600,xe">
              <v:stroke joinstyle="miter"/>
              <v:path gradientshapeok="t" o:connecttype="rect"/>
            </v:shapetype>
            <v:shape id="Textbox 87" o:spid="_x0000_s1095" type="#_x0000_t202" style="position:absolute;margin-left:35pt;margin-top:750pt;width:256pt;height:9pt;z-index:-1690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" filled="f" stroked="f">
              <v:textbox inset="0,0,0,0">
                <w:txbxContent>
                  <w:p w14:paraId="59B6F3C2" w14:textId="77777777" w:rsidR="00066B72" w:rsidRPr="00066B72" w:rsidRDefault="00066B72" w:rsidP="00066B72">
                    <w:pPr>
                      <w:spacing w:line="183" w:lineRule="exact"/>
                      <w:ind w:left="20"/>
                      <w:rPr>
                        <w:sz w:val="16"/>
                        <w:lang w:val="es-ES"/>
                      </w:rPr>
                    </w:pPr>
                    <w:r w:rsidRPr="00066B72">
                      <w:rPr>
                        <w:color w:val="689AAA"/>
                        <w:sz w:val="16"/>
                        <w:lang w:val="es-ES"/>
                      </w:rPr>
                      <w:t>PROGRAMA DE SUBVENCIONES EQUIV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>ALENTES 2024</w:t>
                    </w:r>
                    <w:r w:rsidRPr="00066B72">
                      <w:rPr>
                        <w:color w:val="689AAA"/>
                        <w:sz w:val="16"/>
                        <w:lang w:val="es-ES"/>
                      </w:rPr>
                      <w:t xml:space="preserve"> | 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>SOLICITUD PREVIA</w:t>
                    </w:r>
                  </w:p>
                  <w:p w14:paraId="45132CDB" w14:textId="4F390663" w:rsidR="007E20F7" w:rsidRDefault="006F48D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689AAA"/>
                        <w:spacing w:val="10"/>
                        <w:sz w:val="16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3578" w14:textId="066EBC60" w:rsidR="007E20F7" w:rsidRDefault="006F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9216" behindDoc="1" locked="0" layoutInCell="1" allowOverlap="1" wp14:anchorId="2C1A280D" wp14:editId="6E9369DD">
              <wp:simplePos x="0" y="0"/>
              <wp:positionH relativeFrom="margin">
                <wp:align>left</wp:align>
              </wp:positionH>
              <wp:positionV relativeFrom="page">
                <wp:posOffset>9570720</wp:posOffset>
              </wp:positionV>
              <wp:extent cx="3086100" cy="17145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610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A0289E" w14:textId="77777777" w:rsidR="0082204D" w:rsidRPr="00066B72" w:rsidRDefault="0082204D" w:rsidP="0082204D">
                          <w:pPr>
                            <w:spacing w:line="183" w:lineRule="exact"/>
                            <w:ind w:left="20"/>
                            <w:rPr>
                              <w:sz w:val="16"/>
                              <w:lang w:val="es-ES"/>
                            </w:rPr>
                          </w:pP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>PROGRAMA DE SUBVENCIONES EQUIV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>ALENTES 2024</w:t>
                          </w:r>
                          <w:r w:rsidRPr="00066B72">
                            <w:rPr>
                              <w:color w:val="689AAA"/>
                              <w:sz w:val="16"/>
                              <w:lang w:val="es-ES"/>
                            </w:rPr>
                            <w:t xml:space="preserve"> | </w:t>
                          </w:r>
                          <w:r>
                            <w:rPr>
                              <w:color w:val="689AAA"/>
                              <w:sz w:val="16"/>
                              <w:lang w:val="es-ES"/>
                            </w:rPr>
                            <w:t>SOLICITUD PREVIA</w:t>
                          </w:r>
                        </w:p>
                        <w:p w14:paraId="1FD0DEF5" w14:textId="0AFBA2C5" w:rsidR="007E20F7" w:rsidRPr="00066B72" w:rsidRDefault="006F48D9">
                          <w:pPr>
                            <w:spacing w:line="244" w:lineRule="exact"/>
                            <w:ind w:left="20"/>
                            <w:rPr>
                              <w:lang w:val="es-ES"/>
                            </w:rPr>
                          </w:pPr>
                          <w:r w:rsidRPr="00066B72">
                            <w:rPr>
                              <w:color w:val="689AAA"/>
                              <w:position w:val="1"/>
                              <w:sz w:val="16"/>
                              <w:lang w:val="es-ES"/>
                            </w:rPr>
                            <w:t xml:space="preserve">D E L A U T I </w:t>
                          </w:r>
                          <w:r w:rsidRPr="00066B72">
                            <w:rPr>
                              <w:color w:val="689AAA"/>
                              <w:spacing w:val="10"/>
                              <w:position w:val="1"/>
                              <w:sz w:val="16"/>
                              <w:lang w:val="es-ES"/>
                            </w:rPr>
                            <w:t xml:space="preserve">L </w:t>
                          </w:r>
                          <w:r w:rsidRPr="00066B72">
                            <w:rPr>
                              <w:color w:val="689AAA"/>
                              <w:position w:val="1"/>
                              <w:sz w:val="16"/>
                              <w:lang w:val="es-ES"/>
                            </w:rPr>
                            <w:t xml:space="preserve">I D A D </w:t>
                          </w:r>
                          <w:r>
                            <w:rPr>
                              <w:color w:val="689AAA"/>
                              <w:spacing w:val="-5"/>
                            </w:rPr>
                            <w:fldChar w:fldCharType="begin"/>
                          </w:r>
                          <w:r w:rsidRPr="00066B72">
                            <w:rPr>
                              <w:color w:val="689AAA"/>
                              <w:spacing w:val="-5"/>
                              <w:lang w:val="es-ES"/>
                            </w:rPr>
                            <w:instrText xml:space="preserve"> PAGE </w:instrText>
                          </w:r>
                          <w:r>
                            <w:rPr>
                              <w:color w:val="689AAA"/>
                              <w:spacing w:val="-5"/>
                            </w:rPr>
                            <w:fldChar w:fldCharType="separate"/>
                          </w:r>
                          <w:r w:rsidRPr="00066B72">
                            <w:rPr>
                              <w:color w:val="689AAA"/>
                              <w:spacing w:val="-5"/>
                              <w:lang w:val="es-ES"/>
                            </w:rPr>
                            <w:t>14</w:t>
                          </w:r>
                          <w:r>
                            <w:rPr>
                              <w:color w:val="689AA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280D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97" type="#_x0000_t202" style="position:absolute;margin-left:0;margin-top:753.6pt;width:243pt;height:13.5pt;z-index:-16907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" filled="f" stroked="f">
              <v:textbox inset="0,0,0,0">
                <w:txbxContent>
                  <w:p w14:paraId="72A0289E" w14:textId="77777777" w:rsidR="0082204D" w:rsidRPr="00066B72" w:rsidRDefault="0082204D" w:rsidP="0082204D">
                    <w:pPr>
                      <w:spacing w:line="183" w:lineRule="exact"/>
                      <w:ind w:left="20"/>
                      <w:rPr>
                        <w:sz w:val="16"/>
                        <w:lang w:val="es-ES"/>
                      </w:rPr>
                    </w:pPr>
                    <w:r w:rsidRPr="00066B72">
                      <w:rPr>
                        <w:color w:val="689AAA"/>
                        <w:sz w:val="16"/>
                        <w:lang w:val="es-ES"/>
                      </w:rPr>
                      <w:t>PROGRAMA DE SUBVENCIONES EQUIV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>ALENTES 2024</w:t>
                    </w:r>
                    <w:r w:rsidRPr="00066B72">
                      <w:rPr>
                        <w:color w:val="689AAA"/>
                        <w:sz w:val="16"/>
                        <w:lang w:val="es-ES"/>
                      </w:rPr>
                      <w:t xml:space="preserve"> | </w:t>
                    </w:r>
                    <w:r>
                      <w:rPr>
                        <w:color w:val="689AAA"/>
                        <w:sz w:val="16"/>
                        <w:lang w:val="es-ES"/>
                      </w:rPr>
                      <w:t>SOLICITUD PREVIA</w:t>
                    </w:r>
                  </w:p>
                  <w:p w14:paraId="1FD0DEF5" w14:textId="0AFBA2C5" w:rsidR="007E20F7" w:rsidRPr="00066B72" w:rsidRDefault="006F48D9">
                    <w:pPr>
                      <w:spacing w:line="244" w:lineRule="exact"/>
                      <w:ind w:left="20"/>
                      <w:rPr>
                        <w:lang w:val="es-ES"/>
                      </w:rPr>
                    </w:pPr>
                    <w:r w:rsidRPr="00066B72">
                      <w:rPr>
                        <w:color w:val="689AAA"/>
                        <w:position w:val="1"/>
                        <w:sz w:val="16"/>
                        <w:lang w:val="es-ES"/>
                      </w:rPr>
                      <w:t xml:space="preserve">D E L A U T I </w:t>
                    </w:r>
                    <w:r w:rsidRPr="00066B72">
                      <w:rPr>
                        <w:color w:val="689AAA"/>
                        <w:spacing w:val="10"/>
                        <w:position w:val="1"/>
                        <w:sz w:val="16"/>
                        <w:lang w:val="es-ES"/>
                      </w:rPr>
                      <w:t xml:space="preserve">L </w:t>
                    </w:r>
                    <w:r w:rsidRPr="00066B72">
                      <w:rPr>
                        <w:color w:val="689AAA"/>
                        <w:position w:val="1"/>
                        <w:sz w:val="16"/>
                        <w:lang w:val="es-ES"/>
                      </w:rPr>
                      <w:t xml:space="preserve">I D A D </w:t>
                    </w:r>
                    <w:r>
                      <w:rPr>
                        <w:color w:val="689AAA"/>
                        <w:spacing w:val="-5"/>
                      </w:rPr>
                      <w:fldChar w:fldCharType="begin"/>
                    </w:r>
                    <w:r w:rsidRPr="00066B72">
                      <w:rPr>
                        <w:color w:val="689AAA"/>
                        <w:spacing w:val="-5"/>
                        <w:lang w:val="es-ES"/>
                      </w:rPr>
                      <w:instrText xml:space="preserve"> PAGE </w:instrText>
                    </w:r>
                    <w:r>
                      <w:rPr>
                        <w:color w:val="689AAA"/>
                        <w:spacing w:val="-5"/>
                      </w:rPr>
                      <w:fldChar w:fldCharType="separate"/>
                    </w:r>
                    <w:r w:rsidRPr="00066B72">
                      <w:rPr>
                        <w:color w:val="689AAA"/>
                        <w:spacing w:val="-5"/>
                        <w:lang w:val="es-ES"/>
                      </w:rPr>
                      <w:t>14</w:t>
                    </w:r>
                    <w:r>
                      <w:rPr>
                        <w:color w:val="689AA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681D" w14:textId="77777777" w:rsidR="006F5D3F" w:rsidRDefault="006F5D3F">
      <w:r>
        <w:separator/>
      </w:r>
    </w:p>
  </w:footnote>
  <w:footnote w:type="continuationSeparator" w:id="0">
    <w:p w14:paraId="23C5CA9E" w14:textId="77777777" w:rsidR="006F5D3F" w:rsidRDefault="006F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DA41" w14:textId="77777777" w:rsidR="00454283" w:rsidRDefault="00454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1059" w14:textId="77777777" w:rsidR="00454283" w:rsidRDefault="004542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7E50" w14:textId="77777777" w:rsidR="00454283" w:rsidRDefault="004542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9583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6ECD3D" w14:textId="2BC16058" w:rsidR="0082204D" w:rsidRDefault="008220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F82C30" w14:textId="6AC37510" w:rsidR="007E20F7" w:rsidRDefault="007E20F7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4BF3" w14:textId="77777777" w:rsidR="007E20F7" w:rsidRDefault="006F48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8704" behindDoc="1" locked="0" layoutInCell="1" allowOverlap="1" wp14:anchorId="5B3E52B2" wp14:editId="00F758E6">
              <wp:simplePos x="0" y="0"/>
              <wp:positionH relativeFrom="page">
                <wp:posOffset>3369741</wp:posOffset>
              </wp:positionH>
              <wp:positionV relativeFrom="page">
                <wp:posOffset>292100</wp:posOffset>
              </wp:positionV>
              <wp:extent cx="1033144" cy="1778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31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B1274" w14:textId="77777777" w:rsidR="001A216F" w:rsidRDefault="001A216F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E52B2" id="_x0000_t202" coordsize="21600,21600" o:spt="202" path="m,l,21600r21600,l21600,xe">
              <v:stroke joinstyle="miter"/>
              <v:path gradientshapeok="t" o:connecttype="rect"/>
            </v:shapetype>
            <v:shape id="Textbox 160" o:spid="_x0000_s1096" type="#_x0000_t202" style="position:absolute;margin-left:265.35pt;margin-top:23pt;width:81.35pt;height:14pt;z-index:-1690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" filled="f" stroked="f">
              <v:textbox inset="0,0,0,0">
                <w:txbxContent>
                  <w:p w14:paraId="7B4B1274" w14:textId="77777777" w:rsidR="001A216F" w:rsidRDefault="001A216F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C2B"/>
    <w:multiLevelType w:val="hybridMultilevel"/>
    <w:tmpl w:val="0534F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80278"/>
    <w:multiLevelType w:val="hybridMultilevel"/>
    <w:tmpl w:val="C9DCB982"/>
    <w:lvl w:ilvl="0" w:tplc="58EEFC54">
      <w:numFmt w:val="bullet"/>
      <w:lvlText w:val="□"/>
      <w:lvlJc w:val="left"/>
      <w:pPr>
        <w:ind w:left="955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0221D2E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 w:tplc="F46EDED4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1D0EEF48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2BC8E70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140EDC9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5666E0E4"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 w:tplc="34308A40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267E23DC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B295705"/>
    <w:multiLevelType w:val="hybridMultilevel"/>
    <w:tmpl w:val="23B06D42"/>
    <w:lvl w:ilvl="0" w:tplc="F12E0E50">
      <w:start w:val="1"/>
      <w:numFmt w:val="decimal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8BEAF60"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 w:tplc="75549322"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 w:tplc="23141B94">
      <w:numFmt w:val="bullet"/>
      <w:lvlText w:val="•"/>
      <w:lvlJc w:val="left"/>
      <w:pPr>
        <w:ind w:left="3868" w:hanging="361"/>
      </w:pPr>
      <w:rPr>
        <w:rFonts w:hint="default"/>
        <w:lang w:val="en-US" w:eastAsia="en-US" w:bidi="ar-SA"/>
      </w:rPr>
    </w:lvl>
    <w:lvl w:ilvl="4" w:tplc="76B8F552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ar-SA"/>
      </w:rPr>
    </w:lvl>
    <w:lvl w:ilvl="5" w:tplc="0D50F734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21A2C648">
      <w:numFmt w:val="bullet"/>
      <w:lvlText w:val="•"/>
      <w:lvlJc w:val="left"/>
      <w:pPr>
        <w:ind w:left="6916" w:hanging="361"/>
      </w:pPr>
      <w:rPr>
        <w:rFonts w:hint="default"/>
        <w:lang w:val="en-US" w:eastAsia="en-US" w:bidi="ar-SA"/>
      </w:rPr>
    </w:lvl>
    <w:lvl w:ilvl="7" w:tplc="2D58CFE6">
      <w:numFmt w:val="bullet"/>
      <w:lvlText w:val="•"/>
      <w:lvlJc w:val="left"/>
      <w:pPr>
        <w:ind w:left="7932" w:hanging="361"/>
      </w:pPr>
      <w:rPr>
        <w:rFonts w:hint="default"/>
        <w:lang w:val="en-US" w:eastAsia="en-US" w:bidi="ar-SA"/>
      </w:rPr>
    </w:lvl>
    <w:lvl w:ilvl="8" w:tplc="4FAAB512"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EB56C5F"/>
    <w:multiLevelType w:val="hybridMultilevel"/>
    <w:tmpl w:val="A6C8F124"/>
    <w:lvl w:ilvl="0" w:tplc="99D60F02">
      <w:start w:val="1"/>
      <w:numFmt w:val="decimal"/>
      <w:lvlText w:val="%1"/>
      <w:lvlJc w:val="left"/>
      <w:pPr>
        <w:ind w:left="54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position w:val="11"/>
        <w:sz w:val="19"/>
        <w:szCs w:val="19"/>
        <w:lang w:val="en-US" w:eastAsia="en-US" w:bidi="ar-SA"/>
      </w:rPr>
    </w:lvl>
    <w:lvl w:ilvl="1" w:tplc="FBEC2B26">
      <w:numFmt w:val="bullet"/>
      <w:lvlText w:val="•"/>
      <w:lvlJc w:val="left"/>
      <w:pPr>
        <w:ind w:left="1942" w:hanging="180"/>
      </w:pPr>
      <w:rPr>
        <w:rFonts w:hint="default"/>
        <w:lang w:val="en-US" w:eastAsia="en-US" w:bidi="ar-SA"/>
      </w:rPr>
    </w:lvl>
    <w:lvl w:ilvl="2" w:tplc="DC6E0D48">
      <w:numFmt w:val="bullet"/>
      <w:lvlText w:val="•"/>
      <w:lvlJc w:val="left"/>
      <w:pPr>
        <w:ind w:left="3344" w:hanging="180"/>
      </w:pPr>
      <w:rPr>
        <w:rFonts w:hint="default"/>
        <w:lang w:val="en-US" w:eastAsia="en-US" w:bidi="ar-SA"/>
      </w:rPr>
    </w:lvl>
    <w:lvl w:ilvl="3" w:tplc="D730D2B8">
      <w:numFmt w:val="bullet"/>
      <w:lvlText w:val="•"/>
      <w:lvlJc w:val="left"/>
      <w:pPr>
        <w:ind w:left="4746" w:hanging="180"/>
      </w:pPr>
      <w:rPr>
        <w:rFonts w:hint="default"/>
        <w:lang w:val="en-US" w:eastAsia="en-US" w:bidi="ar-SA"/>
      </w:rPr>
    </w:lvl>
    <w:lvl w:ilvl="4" w:tplc="614643E0">
      <w:numFmt w:val="bullet"/>
      <w:lvlText w:val="•"/>
      <w:lvlJc w:val="left"/>
      <w:pPr>
        <w:ind w:left="6148" w:hanging="180"/>
      </w:pPr>
      <w:rPr>
        <w:rFonts w:hint="default"/>
        <w:lang w:val="en-US" w:eastAsia="en-US" w:bidi="ar-SA"/>
      </w:rPr>
    </w:lvl>
    <w:lvl w:ilvl="5" w:tplc="64348EA0">
      <w:numFmt w:val="bullet"/>
      <w:lvlText w:val="•"/>
      <w:lvlJc w:val="left"/>
      <w:pPr>
        <w:ind w:left="7550" w:hanging="180"/>
      </w:pPr>
      <w:rPr>
        <w:rFonts w:hint="default"/>
        <w:lang w:val="en-US" w:eastAsia="en-US" w:bidi="ar-SA"/>
      </w:rPr>
    </w:lvl>
    <w:lvl w:ilvl="6" w:tplc="F10AAADA">
      <w:numFmt w:val="bullet"/>
      <w:lvlText w:val="•"/>
      <w:lvlJc w:val="left"/>
      <w:pPr>
        <w:ind w:left="8952" w:hanging="180"/>
      </w:pPr>
      <w:rPr>
        <w:rFonts w:hint="default"/>
        <w:lang w:val="en-US" w:eastAsia="en-US" w:bidi="ar-SA"/>
      </w:rPr>
    </w:lvl>
    <w:lvl w:ilvl="7" w:tplc="0848F202">
      <w:numFmt w:val="bullet"/>
      <w:lvlText w:val="•"/>
      <w:lvlJc w:val="left"/>
      <w:pPr>
        <w:ind w:left="10354" w:hanging="180"/>
      </w:pPr>
      <w:rPr>
        <w:rFonts w:hint="default"/>
        <w:lang w:val="en-US" w:eastAsia="en-US" w:bidi="ar-SA"/>
      </w:rPr>
    </w:lvl>
    <w:lvl w:ilvl="8" w:tplc="C7325878">
      <w:numFmt w:val="bullet"/>
      <w:lvlText w:val="•"/>
      <w:lvlJc w:val="left"/>
      <w:pPr>
        <w:ind w:left="11756" w:hanging="180"/>
      </w:pPr>
      <w:rPr>
        <w:rFonts w:hint="default"/>
        <w:lang w:val="en-US" w:eastAsia="en-US" w:bidi="ar-SA"/>
      </w:rPr>
    </w:lvl>
  </w:abstractNum>
  <w:abstractNum w:abstractNumId="4" w15:restartNumberingAfterBreak="0">
    <w:nsid w:val="1393182E"/>
    <w:multiLevelType w:val="hybridMultilevel"/>
    <w:tmpl w:val="B12A2558"/>
    <w:lvl w:ilvl="0" w:tplc="FB00CA92">
      <w:start w:val="1"/>
      <w:numFmt w:val="decimal"/>
      <w:lvlText w:val="%1."/>
      <w:lvlJc w:val="left"/>
      <w:pPr>
        <w:ind w:left="935" w:hanging="216"/>
      </w:pPr>
      <w:rPr>
        <w:rFonts w:ascii="Calibri" w:eastAsia="Calibri" w:hAnsi="Calibri" w:cs="Calibri" w:hint="default"/>
        <w:b w:val="0"/>
        <w:bCs w:val="0"/>
        <w:i w:val="0"/>
        <w:iCs w:val="0"/>
        <w:color w:val="7E7E7E"/>
        <w:spacing w:val="0"/>
        <w:w w:val="99"/>
        <w:sz w:val="22"/>
        <w:szCs w:val="22"/>
        <w:lang w:val="en-US" w:eastAsia="en-US" w:bidi="ar-SA"/>
      </w:rPr>
    </w:lvl>
    <w:lvl w:ilvl="1" w:tplc="BA8E7C30">
      <w:numFmt w:val="bullet"/>
      <w:lvlText w:val="•"/>
      <w:lvlJc w:val="left"/>
      <w:pPr>
        <w:ind w:left="1944" w:hanging="216"/>
      </w:pPr>
      <w:rPr>
        <w:rFonts w:hint="default"/>
        <w:lang w:val="en-US" w:eastAsia="en-US" w:bidi="ar-SA"/>
      </w:rPr>
    </w:lvl>
    <w:lvl w:ilvl="2" w:tplc="DFF423F6">
      <w:numFmt w:val="bullet"/>
      <w:lvlText w:val="•"/>
      <w:lvlJc w:val="left"/>
      <w:pPr>
        <w:ind w:left="2948" w:hanging="216"/>
      </w:pPr>
      <w:rPr>
        <w:rFonts w:hint="default"/>
        <w:lang w:val="en-US" w:eastAsia="en-US" w:bidi="ar-SA"/>
      </w:rPr>
    </w:lvl>
    <w:lvl w:ilvl="3" w:tplc="FFE00354">
      <w:numFmt w:val="bullet"/>
      <w:lvlText w:val="•"/>
      <w:lvlJc w:val="left"/>
      <w:pPr>
        <w:ind w:left="3952" w:hanging="216"/>
      </w:pPr>
      <w:rPr>
        <w:rFonts w:hint="default"/>
        <w:lang w:val="en-US" w:eastAsia="en-US" w:bidi="ar-SA"/>
      </w:rPr>
    </w:lvl>
    <w:lvl w:ilvl="4" w:tplc="1EB8C6C4">
      <w:numFmt w:val="bullet"/>
      <w:lvlText w:val="•"/>
      <w:lvlJc w:val="left"/>
      <w:pPr>
        <w:ind w:left="4956" w:hanging="216"/>
      </w:pPr>
      <w:rPr>
        <w:rFonts w:hint="default"/>
        <w:lang w:val="en-US" w:eastAsia="en-US" w:bidi="ar-SA"/>
      </w:rPr>
    </w:lvl>
    <w:lvl w:ilvl="5" w:tplc="CA105826">
      <w:numFmt w:val="bullet"/>
      <w:lvlText w:val="•"/>
      <w:lvlJc w:val="left"/>
      <w:pPr>
        <w:ind w:left="5960" w:hanging="216"/>
      </w:pPr>
      <w:rPr>
        <w:rFonts w:hint="default"/>
        <w:lang w:val="en-US" w:eastAsia="en-US" w:bidi="ar-SA"/>
      </w:rPr>
    </w:lvl>
    <w:lvl w:ilvl="6" w:tplc="0F58166E">
      <w:numFmt w:val="bullet"/>
      <w:lvlText w:val="•"/>
      <w:lvlJc w:val="left"/>
      <w:pPr>
        <w:ind w:left="6964" w:hanging="216"/>
      </w:pPr>
      <w:rPr>
        <w:rFonts w:hint="default"/>
        <w:lang w:val="en-US" w:eastAsia="en-US" w:bidi="ar-SA"/>
      </w:rPr>
    </w:lvl>
    <w:lvl w:ilvl="7" w:tplc="B8CC228E">
      <w:numFmt w:val="bullet"/>
      <w:lvlText w:val="•"/>
      <w:lvlJc w:val="left"/>
      <w:pPr>
        <w:ind w:left="7968" w:hanging="216"/>
      </w:pPr>
      <w:rPr>
        <w:rFonts w:hint="default"/>
        <w:lang w:val="en-US" w:eastAsia="en-US" w:bidi="ar-SA"/>
      </w:rPr>
    </w:lvl>
    <w:lvl w:ilvl="8" w:tplc="1C30BEF4">
      <w:numFmt w:val="bullet"/>
      <w:lvlText w:val="•"/>
      <w:lvlJc w:val="left"/>
      <w:pPr>
        <w:ind w:left="8972" w:hanging="216"/>
      </w:pPr>
      <w:rPr>
        <w:rFonts w:hint="default"/>
        <w:lang w:val="en-US" w:eastAsia="en-US" w:bidi="ar-SA"/>
      </w:rPr>
    </w:lvl>
  </w:abstractNum>
  <w:abstractNum w:abstractNumId="5" w15:restartNumberingAfterBreak="0">
    <w:nsid w:val="1B7353BB"/>
    <w:multiLevelType w:val="hybridMultilevel"/>
    <w:tmpl w:val="04D4AD7C"/>
    <w:lvl w:ilvl="0" w:tplc="0F50BF98">
      <w:start w:val="1"/>
      <w:numFmt w:val="decimal"/>
      <w:lvlText w:val="%1."/>
      <w:lvlJc w:val="left"/>
      <w:pPr>
        <w:ind w:left="1179" w:hanging="360"/>
      </w:pPr>
      <w:rPr>
        <w:rFonts w:ascii="Calibri" w:eastAsia="Calibri" w:hAnsi="Calibri" w:cs="Calibri" w:hint="default"/>
        <w:b/>
        <w:bCs/>
        <w:i w:val="0"/>
        <w:iCs w:val="0"/>
        <w:color w:val="7E7E7E"/>
        <w:spacing w:val="0"/>
        <w:w w:val="99"/>
        <w:sz w:val="22"/>
        <w:szCs w:val="22"/>
        <w:lang w:val="en-US" w:eastAsia="en-US" w:bidi="ar-SA"/>
      </w:rPr>
    </w:lvl>
    <w:lvl w:ilvl="1" w:tplc="AF2CA23C">
      <w:start w:val="1"/>
      <w:numFmt w:val="lowerLetter"/>
      <w:lvlText w:val="%2."/>
      <w:lvlJc w:val="left"/>
      <w:pPr>
        <w:ind w:left="1532" w:hanging="35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4FA6F5C">
      <w:numFmt w:val="bullet"/>
      <w:lvlText w:val="•"/>
      <w:lvlJc w:val="left"/>
      <w:pPr>
        <w:ind w:left="226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3" w:tplc="A7200742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4" w:tplc="CD328D48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 w:tplc="8370C2CA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6A7809D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A2A2B048">
      <w:numFmt w:val="bullet"/>
      <w:lvlText w:val="•"/>
      <w:lvlJc w:val="left"/>
      <w:pPr>
        <w:ind w:left="7710" w:hanging="360"/>
      </w:pPr>
      <w:rPr>
        <w:rFonts w:hint="default"/>
        <w:lang w:val="en-US" w:eastAsia="en-US" w:bidi="ar-SA"/>
      </w:rPr>
    </w:lvl>
    <w:lvl w:ilvl="8" w:tplc="478C4832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CA311E"/>
    <w:multiLevelType w:val="hybridMultilevel"/>
    <w:tmpl w:val="21AE524A"/>
    <w:lvl w:ilvl="0" w:tplc="487050F2">
      <w:start w:val="1"/>
      <w:numFmt w:val="decimal"/>
      <w:lvlText w:val="%1."/>
      <w:lvlJc w:val="left"/>
      <w:pPr>
        <w:ind w:left="388" w:hanging="289"/>
      </w:pPr>
      <w:rPr>
        <w:rFonts w:hint="default"/>
        <w:spacing w:val="0"/>
        <w:w w:val="87"/>
        <w:lang w:val="en-US" w:eastAsia="en-US" w:bidi="ar-SA"/>
      </w:rPr>
    </w:lvl>
    <w:lvl w:ilvl="1" w:tplc="C2B6723E">
      <w:start w:val="1"/>
      <w:numFmt w:val="lowerLetter"/>
      <w:lvlText w:val="%2."/>
      <w:lvlJc w:val="left"/>
      <w:pPr>
        <w:ind w:left="11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1C7AE8FE">
      <w:start w:val="1"/>
      <w:numFmt w:val="lowerLetter"/>
      <w:lvlText w:val="%3."/>
      <w:lvlJc w:val="left"/>
      <w:pPr>
        <w:ind w:left="14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14F2D806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4" w:tplc="119626E8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5" w:tplc="E340CC02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EAA4167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AC1C4316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  <w:lvl w:ilvl="8" w:tplc="FFCCC658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10139A"/>
    <w:multiLevelType w:val="multilevel"/>
    <w:tmpl w:val="42BC8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C15C0"/>
    <w:multiLevelType w:val="hybridMultilevel"/>
    <w:tmpl w:val="5C14E50A"/>
    <w:lvl w:ilvl="0" w:tplc="2F1E0476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/>
        <w:bCs/>
        <w:i w:val="0"/>
        <w:iCs w:val="0"/>
        <w:color w:val="808080"/>
        <w:spacing w:val="-1"/>
        <w:w w:val="99"/>
        <w:sz w:val="28"/>
        <w:szCs w:val="28"/>
        <w:lang w:val="en-US" w:eastAsia="en-US" w:bidi="ar-SA"/>
      </w:rPr>
    </w:lvl>
    <w:lvl w:ilvl="1" w:tplc="7824A12C">
      <w:start w:val="1"/>
      <w:numFmt w:val="lowerLetter"/>
      <w:lvlText w:val="%2."/>
      <w:lvlJc w:val="left"/>
      <w:pPr>
        <w:ind w:left="1200" w:hanging="721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9B0820D2">
      <w:start w:val="1"/>
      <w:numFmt w:val="lowerRoman"/>
      <w:lvlText w:val="%3."/>
      <w:lvlJc w:val="left"/>
      <w:pPr>
        <w:ind w:left="1710" w:hanging="7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598255B2">
      <w:numFmt w:val="bullet"/>
      <w:lvlText w:val="•"/>
      <w:lvlJc w:val="left"/>
      <w:pPr>
        <w:ind w:left="2747" w:hanging="741"/>
      </w:pPr>
      <w:rPr>
        <w:rFonts w:hint="default"/>
        <w:lang w:val="en-US" w:eastAsia="en-US" w:bidi="ar-SA"/>
      </w:rPr>
    </w:lvl>
    <w:lvl w:ilvl="4" w:tplc="E90C2EB0">
      <w:numFmt w:val="bullet"/>
      <w:lvlText w:val="•"/>
      <w:lvlJc w:val="left"/>
      <w:pPr>
        <w:ind w:left="3795" w:hanging="741"/>
      </w:pPr>
      <w:rPr>
        <w:rFonts w:hint="default"/>
        <w:lang w:val="en-US" w:eastAsia="en-US" w:bidi="ar-SA"/>
      </w:rPr>
    </w:lvl>
    <w:lvl w:ilvl="5" w:tplc="7BB0B17A">
      <w:numFmt w:val="bullet"/>
      <w:lvlText w:val="•"/>
      <w:lvlJc w:val="left"/>
      <w:pPr>
        <w:ind w:left="4842" w:hanging="741"/>
      </w:pPr>
      <w:rPr>
        <w:rFonts w:hint="default"/>
        <w:lang w:val="en-US" w:eastAsia="en-US" w:bidi="ar-SA"/>
      </w:rPr>
    </w:lvl>
    <w:lvl w:ilvl="6" w:tplc="314CBD7A">
      <w:numFmt w:val="bullet"/>
      <w:lvlText w:val="•"/>
      <w:lvlJc w:val="left"/>
      <w:pPr>
        <w:ind w:left="5890" w:hanging="741"/>
      </w:pPr>
      <w:rPr>
        <w:rFonts w:hint="default"/>
        <w:lang w:val="en-US" w:eastAsia="en-US" w:bidi="ar-SA"/>
      </w:rPr>
    </w:lvl>
    <w:lvl w:ilvl="7" w:tplc="9548503E">
      <w:numFmt w:val="bullet"/>
      <w:lvlText w:val="•"/>
      <w:lvlJc w:val="left"/>
      <w:pPr>
        <w:ind w:left="6937" w:hanging="741"/>
      </w:pPr>
      <w:rPr>
        <w:rFonts w:hint="default"/>
        <w:lang w:val="en-US" w:eastAsia="en-US" w:bidi="ar-SA"/>
      </w:rPr>
    </w:lvl>
    <w:lvl w:ilvl="8" w:tplc="E5C0AE44">
      <w:numFmt w:val="bullet"/>
      <w:lvlText w:val="•"/>
      <w:lvlJc w:val="left"/>
      <w:pPr>
        <w:ind w:left="7985" w:hanging="741"/>
      </w:pPr>
      <w:rPr>
        <w:rFonts w:hint="default"/>
        <w:lang w:val="en-US" w:eastAsia="en-US" w:bidi="ar-SA"/>
      </w:rPr>
    </w:lvl>
  </w:abstractNum>
  <w:abstractNum w:abstractNumId="9" w15:restartNumberingAfterBreak="0">
    <w:nsid w:val="2B9F2434"/>
    <w:multiLevelType w:val="hybridMultilevel"/>
    <w:tmpl w:val="0B90CD3E"/>
    <w:lvl w:ilvl="0" w:tplc="6F5E06EE">
      <w:start w:val="1"/>
      <w:numFmt w:val="decimal"/>
      <w:lvlText w:val="%1"/>
      <w:lvlJc w:val="left"/>
      <w:pPr>
        <w:ind w:left="567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position w:val="11"/>
        <w:sz w:val="19"/>
        <w:szCs w:val="19"/>
        <w:lang w:val="en-US" w:eastAsia="en-US" w:bidi="ar-SA"/>
      </w:rPr>
    </w:lvl>
    <w:lvl w:ilvl="1" w:tplc="12CA3BDE">
      <w:numFmt w:val="bullet"/>
      <w:lvlText w:val="•"/>
      <w:lvlJc w:val="left"/>
      <w:pPr>
        <w:ind w:left="1960" w:hanging="180"/>
      </w:pPr>
      <w:rPr>
        <w:rFonts w:hint="default"/>
        <w:lang w:val="en-US" w:eastAsia="en-US" w:bidi="ar-SA"/>
      </w:rPr>
    </w:lvl>
    <w:lvl w:ilvl="2" w:tplc="19C61DB4">
      <w:numFmt w:val="bullet"/>
      <w:lvlText w:val="•"/>
      <w:lvlJc w:val="left"/>
      <w:pPr>
        <w:ind w:left="3360" w:hanging="180"/>
      </w:pPr>
      <w:rPr>
        <w:rFonts w:hint="default"/>
        <w:lang w:val="en-US" w:eastAsia="en-US" w:bidi="ar-SA"/>
      </w:rPr>
    </w:lvl>
    <w:lvl w:ilvl="3" w:tplc="F5D49044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4" w:tplc="02D2B382">
      <w:numFmt w:val="bullet"/>
      <w:lvlText w:val="•"/>
      <w:lvlJc w:val="left"/>
      <w:pPr>
        <w:ind w:left="6160" w:hanging="180"/>
      </w:pPr>
      <w:rPr>
        <w:rFonts w:hint="default"/>
        <w:lang w:val="en-US" w:eastAsia="en-US" w:bidi="ar-SA"/>
      </w:rPr>
    </w:lvl>
    <w:lvl w:ilvl="5" w:tplc="042C48BE">
      <w:numFmt w:val="bullet"/>
      <w:lvlText w:val="•"/>
      <w:lvlJc w:val="left"/>
      <w:pPr>
        <w:ind w:left="7560" w:hanging="180"/>
      </w:pPr>
      <w:rPr>
        <w:rFonts w:hint="default"/>
        <w:lang w:val="en-US" w:eastAsia="en-US" w:bidi="ar-SA"/>
      </w:rPr>
    </w:lvl>
    <w:lvl w:ilvl="6" w:tplc="EDC68586">
      <w:numFmt w:val="bullet"/>
      <w:lvlText w:val="•"/>
      <w:lvlJc w:val="left"/>
      <w:pPr>
        <w:ind w:left="8960" w:hanging="180"/>
      </w:pPr>
      <w:rPr>
        <w:rFonts w:hint="default"/>
        <w:lang w:val="en-US" w:eastAsia="en-US" w:bidi="ar-SA"/>
      </w:rPr>
    </w:lvl>
    <w:lvl w:ilvl="7" w:tplc="D94A791C">
      <w:numFmt w:val="bullet"/>
      <w:lvlText w:val="•"/>
      <w:lvlJc w:val="left"/>
      <w:pPr>
        <w:ind w:left="10360" w:hanging="180"/>
      </w:pPr>
      <w:rPr>
        <w:rFonts w:hint="default"/>
        <w:lang w:val="en-US" w:eastAsia="en-US" w:bidi="ar-SA"/>
      </w:rPr>
    </w:lvl>
    <w:lvl w:ilvl="8" w:tplc="C80AAD46">
      <w:numFmt w:val="bullet"/>
      <w:lvlText w:val="•"/>
      <w:lvlJc w:val="left"/>
      <w:pPr>
        <w:ind w:left="11760" w:hanging="180"/>
      </w:pPr>
      <w:rPr>
        <w:rFonts w:hint="default"/>
        <w:lang w:val="en-US" w:eastAsia="en-US" w:bidi="ar-SA"/>
      </w:rPr>
    </w:lvl>
  </w:abstractNum>
  <w:abstractNum w:abstractNumId="10" w15:restartNumberingAfterBreak="0">
    <w:nsid w:val="2E8861BE"/>
    <w:multiLevelType w:val="hybridMultilevel"/>
    <w:tmpl w:val="B76C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96B45"/>
    <w:multiLevelType w:val="hybridMultilevel"/>
    <w:tmpl w:val="2810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6299C"/>
    <w:multiLevelType w:val="hybridMultilevel"/>
    <w:tmpl w:val="10FAB0F8"/>
    <w:lvl w:ilvl="0" w:tplc="BE403790">
      <w:start w:val="1"/>
      <w:numFmt w:val="lowerLetter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650115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 w:tplc="D4401D6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6EA65FA4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72860BA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707E1C0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6266626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 w:tplc="4FD871E0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3012784E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87C39EB"/>
    <w:multiLevelType w:val="hybridMultilevel"/>
    <w:tmpl w:val="EFCE6A4E"/>
    <w:lvl w:ilvl="0" w:tplc="A1141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1890"/>
    <w:multiLevelType w:val="hybridMultilevel"/>
    <w:tmpl w:val="F418E56A"/>
    <w:lvl w:ilvl="0" w:tplc="9DF2CB46">
      <w:start w:val="1"/>
      <w:numFmt w:val="decimal"/>
      <w:lvlText w:val="%1."/>
      <w:lvlJc w:val="left"/>
      <w:pPr>
        <w:ind w:left="484" w:hanging="370"/>
      </w:pPr>
      <w:rPr>
        <w:rFonts w:ascii="Calibri" w:eastAsia="Calibri" w:hAnsi="Calibri" w:cs="Calibri" w:hint="default"/>
        <w:b/>
        <w:bCs/>
        <w:i w:val="0"/>
        <w:iCs w:val="0"/>
        <w:color w:val="689AAA"/>
        <w:spacing w:val="-18"/>
        <w:w w:val="99"/>
        <w:sz w:val="25"/>
        <w:szCs w:val="25"/>
        <w:lang w:val="en-US" w:eastAsia="en-US" w:bidi="ar-SA"/>
      </w:rPr>
    </w:lvl>
    <w:lvl w:ilvl="1" w:tplc="B5225342">
      <w:numFmt w:val="bullet"/>
      <w:lvlText w:val="•"/>
      <w:lvlJc w:val="left"/>
      <w:pPr>
        <w:ind w:left="1296" w:hanging="370"/>
      </w:pPr>
      <w:rPr>
        <w:rFonts w:hint="default"/>
        <w:lang w:val="en-US" w:eastAsia="en-US" w:bidi="ar-SA"/>
      </w:rPr>
    </w:lvl>
    <w:lvl w:ilvl="2" w:tplc="95A687BA">
      <w:numFmt w:val="bullet"/>
      <w:lvlText w:val="•"/>
      <w:lvlJc w:val="left"/>
      <w:pPr>
        <w:ind w:left="2112" w:hanging="370"/>
      </w:pPr>
      <w:rPr>
        <w:rFonts w:hint="default"/>
        <w:lang w:val="en-US" w:eastAsia="en-US" w:bidi="ar-SA"/>
      </w:rPr>
    </w:lvl>
    <w:lvl w:ilvl="3" w:tplc="5CA24D26">
      <w:numFmt w:val="bullet"/>
      <w:lvlText w:val="•"/>
      <w:lvlJc w:val="left"/>
      <w:pPr>
        <w:ind w:left="2928" w:hanging="370"/>
      </w:pPr>
      <w:rPr>
        <w:rFonts w:hint="default"/>
        <w:lang w:val="en-US" w:eastAsia="en-US" w:bidi="ar-SA"/>
      </w:rPr>
    </w:lvl>
    <w:lvl w:ilvl="4" w:tplc="2B4EC2C0">
      <w:numFmt w:val="bullet"/>
      <w:lvlText w:val="•"/>
      <w:lvlJc w:val="left"/>
      <w:pPr>
        <w:ind w:left="3744" w:hanging="370"/>
      </w:pPr>
      <w:rPr>
        <w:rFonts w:hint="default"/>
        <w:lang w:val="en-US" w:eastAsia="en-US" w:bidi="ar-SA"/>
      </w:rPr>
    </w:lvl>
    <w:lvl w:ilvl="5" w:tplc="BF20A62E">
      <w:numFmt w:val="bullet"/>
      <w:lvlText w:val="•"/>
      <w:lvlJc w:val="left"/>
      <w:pPr>
        <w:ind w:left="4560" w:hanging="370"/>
      </w:pPr>
      <w:rPr>
        <w:rFonts w:hint="default"/>
        <w:lang w:val="en-US" w:eastAsia="en-US" w:bidi="ar-SA"/>
      </w:rPr>
    </w:lvl>
    <w:lvl w:ilvl="6" w:tplc="C1708D5A">
      <w:numFmt w:val="bullet"/>
      <w:lvlText w:val="•"/>
      <w:lvlJc w:val="left"/>
      <w:pPr>
        <w:ind w:left="5376" w:hanging="370"/>
      </w:pPr>
      <w:rPr>
        <w:rFonts w:hint="default"/>
        <w:lang w:val="en-US" w:eastAsia="en-US" w:bidi="ar-SA"/>
      </w:rPr>
    </w:lvl>
    <w:lvl w:ilvl="7" w:tplc="4B1A794E">
      <w:numFmt w:val="bullet"/>
      <w:lvlText w:val="•"/>
      <w:lvlJc w:val="left"/>
      <w:pPr>
        <w:ind w:left="6192" w:hanging="370"/>
      </w:pPr>
      <w:rPr>
        <w:rFonts w:hint="default"/>
        <w:lang w:val="en-US" w:eastAsia="en-US" w:bidi="ar-SA"/>
      </w:rPr>
    </w:lvl>
    <w:lvl w:ilvl="8" w:tplc="320C864A">
      <w:numFmt w:val="bullet"/>
      <w:lvlText w:val="•"/>
      <w:lvlJc w:val="left"/>
      <w:pPr>
        <w:ind w:left="7008" w:hanging="370"/>
      </w:pPr>
      <w:rPr>
        <w:rFonts w:hint="default"/>
        <w:lang w:val="en-US" w:eastAsia="en-US" w:bidi="ar-SA"/>
      </w:rPr>
    </w:lvl>
  </w:abstractNum>
  <w:abstractNum w:abstractNumId="15" w15:restartNumberingAfterBreak="0">
    <w:nsid w:val="4B0A0C7C"/>
    <w:multiLevelType w:val="hybridMultilevel"/>
    <w:tmpl w:val="6492974C"/>
    <w:lvl w:ilvl="0" w:tplc="CE065456">
      <w:start w:val="2"/>
      <w:numFmt w:val="lowerRoman"/>
      <w:lvlText w:val="%1."/>
      <w:lvlJc w:val="left"/>
      <w:pPr>
        <w:ind w:left="2259" w:hanging="8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C0228A30">
      <w:numFmt w:val="bullet"/>
      <w:lvlText w:val="•"/>
      <w:lvlJc w:val="left"/>
      <w:pPr>
        <w:ind w:left="3132" w:hanging="879"/>
      </w:pPr>
      <w:rPr>
        <w:rFonts w:hint="default"/>
        <w:lang w:val="en-US" w:eastAsia="en-US" w:bidi="ar-SA"/>
      </w:rPr>
    </w:lvl>
    <w:lvl w:ilvl="2" w:tplc="F0E2B54C">
      <w:numFmt w:val="bullet"/>
      <w:lvlText w:val="•"/>
      <w:lvlJc w:val="left"/>
      <w:pPr>
        <w:ind w:left="4004" w:hanging="879"/>
      </w:pPr>
      <w:rPr>
        <w:rFonts w:hint="default"/>
        <w:lang w:val="en-US" w:eastAsia="en-US" w:bidi="ar-SA"/>
      </w:rPr>
    </w:lvl>
    <w:lvl w:ilvl="3" w:tplc="9288F5D4">
      <w:numFmt w:val="bullet"/>
      <w:lvlText w:val="•"/>
      <w:lvlJc w:val="left"/>
      <w:pPr>
        <w:ind w:left="4876" w:hanging="879"/>
      </w:pPr>
      <w:rPr>
        <w:rFonts w:hint="default"/>
        <w:lang w:val="en-US" w:eastAsia="en-US" w:bidi="ar-SA"/>
      </w:rPr>
    </w:lvl>
    <w:lvl w:ilvl="4" w:tplc="5A6EC006">
      <w:numFmt w:val="bullet"/>
      <w:lvlText w:val="•"/>
      <w:lvlJc w:val="left"/>
      <w:pPr>
        <w:ind w:left="5748" w:hanging="879"/>
      </w:pPr>
      <w:rPr>
        <w:rFonts w:hint="default"/>
        <w:lang w:val="en-US" w:eastAsia="en-US" w:bidi="ar-SA"/>
      </w:rPr>
    </w:lvl>
    <w:lvl w:ilvl="5" w:tplc="1BE0BC2C">
      <w:numFmt w:val="bullet"/>
      <w:lvlText w:val="•"/>
      <w:lvlJc w:val="left"/>
      <w:pPr>
        <w:ind w:left="6620" w:hanging="879"/>
      </w:pPr>
      <w:rPr>
        <w:rFonts w:hint="default"/>
        <w:lang w:val="en-US" w:eastAsia="en-US" w:bidi="ar-SA"/>
      </w:rPr>
    </w:lvl>
    <w:lvl w:ilvl="6" w:tplc="56882806">
      <w:numFmt w:val="bullet"/>
      <w:lvlText w:val="•"/>
      <w:lvlJc w:val="left"/>
      <w:pPr>
        <w:ind w:left="7492" w:hanging="879"/>
      </w:pPr>
      <w:rPr>
        <w:rFonts w:hint="default"/>
        <w:lang w:val="en-US" w:eastAsia="en-US" w:bidi="ar-SA"/>
      </w:rPr>
    </w:lvl>
    <w:lvl w:ilvl="7" w:tplc="F91C3C8E">
      <w:numFmt w:val="bullet"/>
      <w:lvlText w:val="•"/>
      <w:lvlJc w:val="left"/>
      <w:pPr>
        <w:ind w:left="8364" w:hanging="879"/>
      </w:pPr>
      <w:rPr>
        <w:rFonts w:hint="default"/>
        <w:lang w:val="en-US" w:eastAsia="en-US" w:bidi="ar-SA"/>
      </w:rPr>
    </w:lvl>
    <w:lvl w:ilvl="8" w:tplc="823E2258">
      <w:numFmt w:val="bullet"/>
      <w:lvlText w:val="•"/>
      <w:lvlJc w:val="left"/>
      <w:pPr>
        <w:ind w:left="9236" w:hanging="879"/>
      </w:pPr>
      <w:rPr>
        <w:rFonts w:hint="default"/>
        <w:lang w:val="en-US" w:eastAsia="en-US" w:bidi="ar-SA"/>
      </w:rPr>
    </w:lvl>
  </w:abstractNum>
  <w:abstractNum w:abstractNumId="16" w15:restartNumberingAfterBreak="0">
    <w:nsid w:val="4B665FA5"/>
    <w:multiLevelType w:val="hybridMultilevel"/>
    <w:tmpl w:val="2D36D278"/>
    <w:lvl w:ilvl="0" w:tplc="F0A8FF22">
      <w:numFmt w:val="bullet"/>
      <w:lvlText w:val="□"/>
      <w:lvlJc w:val="left"/>
      <w:pPr>
        <w:ind w:left="835" w:hanging="360"/>
      </w:pPr>
      <w:rPr>
        <w:rFonts w:ascii="Verdana" w:eastAsia="Verdana" w:hAnsi="Verdana" w:cs="Verdana" w:hint="default"/>
        <w:spacing w:val="0"/>
        <w:w w:val="99"/>
        <w:lang w:val="en-US" w:eastAsia="en-US" w:bidi="ar-SA"/>
      </w:rPr>
    </w:lvl>
    <w:lvl w:ilvl="1" w:tplc="85B27670"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2" w:tplc="0AFCCFC8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3" w:tplc="AED6BC24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6708190E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B2866828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500C5E38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 w:tplc="003EB668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8" w:tplc="3A74C126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BFA0025"/>
    <w:multiLevelType w:val="multilevel"/>
    <w:tmpl w:val="896A2A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34976"/>
    <w:multiLevelType w:val="hybridMultilevel"/>
    <w:tmpl w:val="7654EBD0"/>
    <w:lvl w:ilvl="0" w:tplc="F8D485F6">
      <w:start w:val="2"/>
      <w:numFmt w:val="decimal"/>
      <w:lvlText w:val="%1."/>
      <w:lvlJc w:val="left"/>
      <w:pPr>
        <w:ind w:left="820" w:hanging="361"/>
      </w:pPr>
      <w:rPr>
        <w:rFonts w:hint="default"/>
        <w:spacing w:val="-1"/>
        <w:w w:val="99"/>
        <w:lang w:val="en-US" w:eastAsia="en-US" w:bidi="ar-SA"/>
      </w:rPr>
    </w:lvl>
    <w:lvl w:ilvl="1" w:tplc="41CEDA5A">
      <w:start w:val="1"/>
      <w:numFmt w:val="lowerLetter"/>
      <w:lvlText w:val="%2."/>
      <w:lvlJc w:val="left"/>
      <w:pPr>
        <w:ind w:left="1436" w:hanging="217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03E4A266">
      <w:start w:val="1"/>
      <w:numFmt w:val="lowerRoman"/>
      <w:lvlText w:val="%3."/>
      <w:lvlJc w:val="left"/>
      <w:pPr>
        <w:ind w:left="2351" w:hanging="466"/>
      </w:pPr>
      <w:rPr>
        <w:rFonts w:hint="default"/>
        <w:spacing w:val="-1"/>
        <w:w w:val="99"/>
        <w:lang w:val="en-US" w:eastAsia="en-US" w:bidi="ar-SA"/>
      </w:rPr>
    </w:lvl>
    <w:lvl w:ilvl="3" w:tplc="AC106D3E">
      <w:numFmt w:val="bullet"/>
      <w:lvlText w:val="•"/>
      <w:lvlJc w:val="left"/>
      <w:pPr>
        <w:ind w:left="1540" w:hanging="466"/>
      </w:pPr>
      <w:rPr>
        <w:rFonts w:hint="default"/>
        <w:lang w:val="en-US" w:eastAsia="en-US" w:bidi="ar-SA"/>
      </w:rPr>
    </w:lvl>
    <w:lvl w:ilvl="4" w:tplc="41967EEC">
      <w:numFmt w:val="bullet"/>
      <w:lvlText w:val="•"/>
      <w:lvlJc w:val="left"/>
      <w:pPr>
        <w:ind w:left="2260" w:hanging="466"/>
      </w:pPr>
      <w:rPr>
        <w:rFonts w:hint="default"/>
        <w:lang w:val="en-US" w:eastAsia="en-US" w:bidi="ar-SA"/>
      </w:rPr>
    </w:lvl>
    <w:lvl w:ilvl="5" w:tplc="9FCE2CAA">
      <w:numFmt w:val="bullet"/>
      <w:lvlText w:val="•"/>
      <w:lvlJc w:val="left"/>
      <w:pPr>
        <w:ind w:left="2360" w:hanging="466"/>
      </w:pPr>
      <w:rPr>
        <w:rFonts w:hint="default"/>
        <w:lang w:val="en-US" w:eastAsia="en-US" w:bidi="ar-SA"/>
      </w:rPr>
    </w:lvl>
    <w:lvl w:ilvl="6" w:tplc="C43CD2EE">
      <w:numFmt w:val="bullet"/>
      <w:lvlText w:val="•"/>
      <w:lvlJc w:val="left"/>
      <w:pPr>
        <w:ind w:left="3952" w:hanging="466"/>
      </w:pPr>
      <w:rPr>
        <w:rFonts w:hint="default"/>
        <w:lang w:val="en-US" w:eastAsia="en-US" w:bidi="ar-SA"/>
      </w:rPr>
    </w:lvl>
    <w:lvl w:ilvl="7" w:tplc="9BB052E8">
      <w:numFmt w:val="bullet"/>
      <w:lvlText w:val="•"/>
      <w:lvlJc w:val="left"/>
      <w:pPr>
        <w:ind w:left="5544" w:hanging="466"/>
      </w:pPr>
      <w:rPr>
        <w:rFonts w:hint="default"/>
        <w:lang w:val="en-US" w:eastAsia="en-US" w:bidi="ar-SA"/>
      </w:rPr>
    </w:lvl>
    <w:lvl w:ilvl="8" w:tplc="05E8025E">
      <w:numFmt w:val="bullet"/>
      <w:lvlText w:val="•"/>
      <w:lvlJc w:val="left"/>
      <w:pPr>
        <w:ind w:left="7136" w:hanging="466"/>
      </w:pPr>
      <w:rPr>
        <w:rFonts w:hint="default"/>
        <w:lang w:val="en-US" w:eastAsia="en-US" w:bidi="ar-SA"/>
      </w:rPr>
    </w:lvl>
  </w:abstractNum>
  <w:abstractNum w:abstractNumId="19" w15:restartNumberingAfterBreak="0">
    <w:nsid w:val="4CE70FC0"/>
    <w:multiLevelType w:val="hybridMultilevel"/>
    <w:tmpl w:val="A0CE6CB6"/>
    <w:lvl w:ilvl="0" w:tplc="CA76BD6A">
      <w:start w:val="1"/>
      <w:numFmt w:val="lowerLetter"/>
      <w:lvlText w:val="%1."/>
      <w:lvlJc w:val="left"/>
      <w:pPr>
        <w:ind w:left="1631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3"/>
        <w:sz w:val="22"/>
        <w:szCs w:val="22"/>
        <w:lang w:val="en-US" w:eastAsia="en-US" w:bidi="ar-SA"/>
      </w:rPr>
    </w:lvl>
    <w:lvl w:ilvl="1" w:tplc="F588137C">
      <w:start w:val="1"/>
      <w:numFmt w:val="decimal"/>
      <w:lvlText w:val="%2."/>
      <w:lvlJc w:val="left"/>
      <w:pPr>
        <w:ind w:left="2351" w:hanging="360"/>
      </w:pPr>
      <w:rPr>
        <w:rFonts w:hint="default"/>
        <w:b w:val="0"/>
        <w:bCs/>
        <w:spacing w:val="0"/>
        <w:w w:val="99"/>
        <w:lang w:val="en-US" w:eastAsia="en-US" w:bidi="ar-SA"/>
      </w:rPr>
    </w:lvl>
    <w:lvl w:ilvl="2" w:tplc="221ABAA2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3" w:tplc="87880FB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4" w:tplc="EA08CB86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5" w:tplc="53A8D73C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6" w:tplc="B7BC52E6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CB2C0146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35AE9F64">
      <w:numFmt w:val="bullet"/>
      <w:lvlText w:val="•"/>
      <w:lvlJc w:val="left"/>
      <w:pPr>
        <w:ind w:left="8551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7F512DC"/>
    <w:multiLevelType w:val="multilevel"/>
    <w:tmpl w:val="691CCFF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A86E8B"/>
    <w:multiLevelType w:val="multilevel"/>
    <w:tmpl w:val="290AE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D41060"/>
    <w:multiLevelType w:val="hybridMultilevel"/>
    <w:tmpl w:val="BE0C87F0"/>
    <w:lvl w:ilvl="0" w:tplc="9D10FD8A">
      <w:start w:val="1"/>
      <w:numFmt w:val="decimal"/>
      <w:lvlText w:val="%1"/>
      <w:lvlJc w:val="left"/>
      <w:pPr>
        <w:ind w:left="54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position w:val="11"/>
        <w:sz w:val="19"/>
        <w:szCs w:val="19"/>
        <w:lang w:val="en-US" w:eastAsia="en-US" w:bidi="ar-SA"/>
      </w:rPr>
    </w:lvl>
    <w:lvl w:ilvl="1" w:tplc="1A60493E">
      <w:numFmt w:val="bullet"/>
      <w:lvlText w:val="•"/>
      <w:lvlJc w:val="left"/>
      <w:pPr>
        <w:ind w:left="1942" w:hanging="180"/>
      </w:pPr>
      <w:rPr>
        <w:rFonts w:hint="default"/>
        <w:lang w:val="en-US" w:eastAsia="en-US" w:bidi="ar-SA"/>
      </w:rPr>
    </w:lvl>
    <w:lvl w:ilvl="2" w:tplc="2ACE97AA">
      <w:numFmt w:val="bullet"/>
      <w:lvlText w:val="•"/>
      <w:lvlJc w:val="left"/>
      <w:pPr>
        <w:ind w:left="3344" w:hanging="180"/>
      </w:pPr>
      <w:rPr>
        <w:rFonts w:hint="default"/>
        <w:lang w:val="en-US" w:eastAsia="en-US" w:bidi="ar-SA"/>
      </w:rPr>
    </w:lvl>
    <w:lvl w:ilvl="3" w:tplc="D91C888E">
      <w:numFmt w:val="bullet"/>
      <w:lvlText w:val="•"/>
      <w:lvlJc w:val="left"/>
      <w:pPr>
        <w:ind w:left="4746" w:hanging="180"/>
      </w:pPr>
      <w:rPr>
        <w:rFonts w:hint="default"/>
        <w:lang w:val="en-US" w:eastAsia="en-US" w:bidi="ar-SA"/>
      </w:rPr>
    </w:lvl>
    <w:lvl w:ilvl="4" w:tplc="3080207E">
      <w:numFmt w:val="bullet"/>
      <w:lvlText w:val="•"/>
      <w:lvlJc w:val="left"/>
      <w:pPr>
        <w:ind w:left="6148" w:hanging="180"/>
      </w:pPr>
      <w:rPr>
        <w:rFonts w:hint="default"/>
        <w:lang w:val="en-US" w:eastAsia="en-US" w:bidi="ar-SA"/>
      </w:rPr>
    </w:lvl>
    <w:lvl w:ilvl="5" w:tplc="06787E7A">
      <w:numFmt w:val="bullet"/>
      <w:lvlText w:val="•"/>
      <w:lvlJc w:val="left"/>
      <w:pPr>
        <w:ind w:left="7550" w:hanging="180"/>
      </w:pPr>
      <w:rPr>
        <w:rFonts w:hint="default"/>
        <w:lang w:val="en-US" w:eastAsia="en-US" w:bidi="ar-SA"/>
      </w:rPr>
    </w:lvl>
    <w:lvl w:ilvl="6" w:tplc="B0648CDE">
      <w:numFmt w:val="bullet"/>
      <w:lvlText w:val="•"/>
      <w:lvlJc w:val="left"/>
      <w:pPr>
        <w:ind w:left="8952" w:hanging="180"/>
      </w:pPr>
      <w:rPr>
        <w:rFonts w:hint="default"/>
        <w:lang w:val="en-US" w:eastAsia="en-US" w:bidi="ar-SA"/>
      </w:rPr>
    </w:lvl>
    <w:lvl w:ilvl="7" w:tplc="945AD7FA">
      <w:numFmt w:val="bullet"/>
      <w:lvlText w:val="•"/>
      <w:lvlJc w:val="left"/>
      <w:pPr>
        <w:ind w:left="10354" w:hanging="180"/>
      </w:pPr>
      <w:rPr>
        <w:rFonts w:hint="default"/>
        <w:lang w:val="en-US" w:eastAsia="en-US" w:bidi="ar-SA"/>
      </w:rPr>
    </w:lvl>
    <w:lvl w:ilvl="8" w:tplc="410604AE">
      <w:numFmt w:val="bullet"/>
      <w:lvlText w:val="•"/>
      <w:lvlJc w:val="left"/>
      <w:pPr>
        <w:ind w:left="11756" w:hanging="180"/>
      </w:pPr>
      <w:rPr>
        <w:rFonts w:hint="default"/>
        <w:lang w:val="en-US" w:eastAsia="en-US" w:bidi="ar-SA"/>
      </w:rPr>
    </w:lvl>
  </w:abstractNum>
  <w:abstractNum w:abstractNumId="23" w15:restartNumberingAfterBreak="0">
    <w:nsid w:val="6F711CB3"/>
    <w:multiLevelType w:val="hybridMultilevel"/>
    <w:tmpl w:val="03D67442"/>
    <w:lvl w:ilvl="0" w:tplc="8A3E1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2B3E4C"/>
    <w:multiLevelType w:val="hybridMultilevel"/>
    <w:tmpl w:val="6492974C"/>
    <w:lvl w:ilvl="0" w:tplc="FFFFFFFF">
      <w:start w:val="2"/>
      <w:numFmt w:val="lowerRoman"/>
      <w:lvlText w:val="%1."/>
      <w:lvlJc w:val="left"/>
      <w:pPr>
        <w:ind w:left="2259" w:hanging="8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3132" w:hanging="87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4004" w:hanging="87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76" w:hanging="87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748" w:hanging="87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620" w:hanging="87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492" w:hanging="87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64" w:hanging="87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236" w:hanging="879"/>
      </w:pPr>
      <w:rPr>
        <w:rFonts w:hint="default"/>
        <w:lang w:val="en-US" w:eastAsia="en-US" w:bidi="ar-SA"/>
      </w:rPr>
    </w:lvl>
  </w:abstractNum>
  <w:abstractNum w:abstractNumId="25" w15:restartNumberingAfterBreak="0">
    <w:nsid w:val="742D42AD"/>
    <w:multiLevelType w:val="hybridMultilevel"/>
    <w:tmpl w:val="AF26F174"/>
    <w:lvl w:ilvl="0" w:tplc="8FE250EC">
      <w:start w:val="2"/>
      <w:numFmt w:val="lowerLetter"/>
      <w:lvlText w:val="%1."/>
      <w:lvlJc w:val="left"/>
      <w:pPr>
        <w:ind w:left="1179" w:hanging="7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F8B840BE">
      <w:start w:val="1"/>
      <w:numFmt w:val="lowerRoman"/>
      <w:lvlText w:val="%2."/>
      <w:lvlJc w:val="left"/>
      <w:pPr>
        <w:ind w:left="1539" w:hanging="471"/>
        <w:jc w:val="right"/>
      </w:pPr>
      <w:rPr>
        <w:rFonts w:hint="default"/>
        <w:spacing w:val="0"/>
        <w:w w:val="99"/>
        <w:lang w:val="en-US" w:eastAsia="en-US" w:bidi="ar-SA"/>
      </w:rPr>
    </w:lvl>
    <w:lvl w:ilvl="2" w:tplc="4698A428">
      <w:numFmt w:val="bullet"/>
      <w:lvlText w:val="•"/>
      <w:lvlJc w:val="left"/>
      <w:pPr>
        <w:ind w:left="2588" w:hanging="471"/>
      </w:pPr>
      <w:rPr>
        <w:rFonts w:hint="default"/>
        <w:lang w:val="en-US" w:eastAsia="en-US" w:bidi="ar-SA"/>
      </w:rPr>
    </w:lvl>
    <w:lvl w:ilvl="3" w:tplc="09208D62">
      <w:numFmt w:val="bullet"/>
      <w:lvlText w:val="•"/>
      <w:lvlJc w:val="left"/>
      <w:pPr>
        <w:ind w:left="3637" w:hanging="471"/>
      </w:pPr>
      <w:rPr>
        <w:rFonts w:hint="default"/>
        <w:lang w:val="en-US" w:eastAsia="en-US" w:bidi="ar-SA"/>
      </w:rPr>
    </w:lvl>
    <w:lvl w:ilvl="4" w:tplc="8C8EC266">
      <w:numFmt w:val="bullet"/>
      <w:lvlText w:val="•"/>
      <w:lvlJc w:val="left"/>
      <w:pPr>
        <w:ind w:left="4686" w:hanging="471"/>
      </w:pPr>
      <w:rPr>
        <w:rFonts w:hint="default"/>
        <w:lang w:val="en-US" w:eastAsia="en-US" w:bidi="ar-SA"/>
      </w:rPr>
    </w:lvl>
    <w:lvl w:ilvl="5" w:tplc="5BE6F64A">
      <w:numFmt w:val="bullet"/>
      <w:lvlText w:val="•"/>
      <w:lvlJc w:val="left"/>
      <w:pPr>
        <w:ind w:left="5735" w:hanging="471"/>
      </w:pPr>
      <w:rPr>
        <w:rFonts w:hint="default"/>
        <w:lang w:val="en-US" w:eastAsia="en-US" w:bidi="ar-SA"/>
      </w:rPr>
    </w:lvl>
    <w:lvl w:ilvl="6" w:tplc="1B1A3AF6">
      <w:numFmt w:val="bullet"/>
      <w:lvlText w:val="•"/>
      <w:lvlJc w:val="left"/>
      <w:pPr>
        <w:ind w:left="6784" w:hanging="471"/>
      </w:pPr>
      <w:rPr>
        <w:rFonts w:hint="default"/>
        <w:lang w:val="en-US" w:eastAsia="en-US" w:bidi="ar-SA"/>
      </w:rPr>
    </w:lvl>
    <w:lvl w:ilvl="7" w:tplc="627CA416">
      <w:numFmt w:val="bullet"/>
      <w:lvlText w:val="•"/>
      <w:lvlJc w:val="left"/>
      <w:pPr>
        <w:ind w:left="7833" w:hanging="471"/>
      </w:pPr>
      <w:rPr>
        <w:rFonts w:hint="default"/>
        <w:lang w:val="en-US" w:eastAsia="en-US" w:bidi="ar-SA"/>
      </w:rPr>
    </w:lvl>
    <w:lvl w:ilvl="8" w:tplc="6688006C">
      <w:numFmt w:val="bullet"/>
      <w:lvlText w:val="•"/>
      <w:lvlJc w:val="left"/>
      <w:pPr>
        <w:ind w:left="8882" w:hanging="471"/>
      </w:pPr>
      <w:rPr>
        <w:rFonts w:hint="default"/>
        <w:lang w:val="en-US" w:eastAsia="en-US" w:bidi="ar-SA"/>
      </w:rPr>
    </w:lvl>
  </w:abstractNum>
  <w:abstractNum w:abstractNumId="26" w15:restartNumberingAfterBreak="0">
    <w:nsid w:val="7F216517"/>
    <w:multiLevelType w:val="hybridMultilevel"/>
    <w:tmpl w:val="DE0066EE"/>
    <w:lvl w:ilvl="0" w:tplc="43928C02">
      <w:start w:val="1"/>
      <w:numFmt w:val="decimal"/>
      <w:lvlText w:val="%1"/>
      <w:lvlJc w:val="left"/>
      <w:pPr>
        <w:ind w:left="567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position w:val="11"/>
        <w:sz w:val="19"/>
        <w:szCs w:val="19"/>
        <w:lang w:val="en-US" w:eastAsia="en-US" w:bidi="ar-SA"/>
      </w:rPr>
    </w:lvl>
    <w:lvl w:ilvl="1" w:tplc="A2CA8D66">
      <w:numFmt w:val="bullet"/>
      <w:lvlText w:val="•"/>
      <w:lvlJc w:val="left"/>
      <w:pPr>
        <w:ind w:left="1960" w:hanging="180"/>
      </w:pPr>
      <w:rPr>
        <w:rFonts w:hint="default"/>
        <w:lang w:val="en-US" w:eastAsia="en-US" w:bidi="ar-SA"/>
      </w:rPr>
    </w:lvl>
    <w:lvl w:ilvl="2" w:tplc="120CB422">
      <w:numFmt w:val="bullet"/>
      <w:lvlText w:val="•"/>
      <w:lvlJc w:val="left"/>
      <w:pPr>
        <w:ind w:left="3360" w:hanging="180"/>
      </w:pPr>
      <w:rPr>
        <w:rFonts w:hint="default"/>
        <w:lang w:val="en-US" w:eastAsia="en-US" w:bidi="ar-SA"/>
      </w:rPr>
    </w:lvl>
    <w:lvl w:ilvl="3" w:tplc="1F426B58">
      <w:numFmt w:val="bullet"/>
      <w:lvlText w:val="•"/>
      <w:lvlJc w:val="left"/>
      <w:pPr>
        <w:ind w:left="4760" w:hanging="180"/>
      </w:pPr>
      <w:rPr>
        <w:rFonts w:hint="default"/>
        <w:lang w:val="en-US" w:eastAsia="en-US" w:bidi="ar-SA"/>
      </w:rPr>
    </w:lvl>
    <w:lvl w:ilvl="4" w:tplc="99D895FE">
      <w:numFmt w:val="bullet"/>
      <w:lvlText w:val="•"/>
      <w:lvlJc w:val="left"/>
      <w:pPr>
        <w:ind w:left="6160" w:hanging="180"/>
      </w:pPr>
      <w:rPr>
        <w:rFonts w:hint="default"/>
        <w:lang w:val="en-US" w:eastAsia="en-US" w:bidi="ar-SA"/>
      </w:rPr>
    </w:lvl>
    <w:lvl w:ilvl="5" w:tplc="AC50EE60">
      <w:numFmt w:val="bullet"/>
      <w:lvlText w:val="•"/>
      <w:lvlJc w:val="left"/>
      <w:pPr>
        <w:ind w:left="7560" w:hanging="180"/>
      </w:pPr>
      <w:rPr>
        <w:rFonts w:hint="default"/>
        <w:lang w:val="en-US" w:eastAsia="en-US" w:bidi="ar-SA"/>
      </w:rPr>
    </w:lvl>
    <w:lvl w:ilvl="6" w:tplc="6F7ECDB8">
      <w:numFmt w:val="bullet"/>
      <w:lvlText w:val="•"/>
      <w:lvlJc w:val="left"/>
      <w:pPr>
        <w:ind w:left="8960" w:hanging="180"/>
      </w:pPr>
      <w:rPr>
        <w:rFonts w:hint="default"/>
        <w:lang w:val="en-US" w:eastAsia="en-US" w:bidi="ar-SA"/>
      </w:rPr>
    </w:lvl>
    <w:lvl w:ilvl="7" w:tplc="B0AC528E">
      <w:numFmt w:val="bullet"/>
      <w:lvlText w:val="•"/>
      <w:lvlJc w:val="left"/>
      <w:pPr>
        <w:ind w:left="10360" w:hanging="180"/>
      </w:pPr>
      <w:rPr>
        <w:rFonts w:hint="default"/>
        <w:lang w:val="en-US" w:eastAsia="en-US" w:bidi="ar-SA"/>
      </w:rPr>
    </w:lvl>
    <w:lvl w:ilvl="8" w:tplc="8DAEB024">
      <w:numFmt w:val="bullet"/>
      <w:lvlText w:val="•"/>
      <w:lvlJc w:val="left"/>
      <w:pPr>
        <w:ind w:left="11760" w:hanging="180"/>
      </w:pPr>
      <w:rPr>
        <w:rFonts w:hint="default"/>
        <w:lang w:val="en-US" w:eastAsia="en-US" w:bidi="ar-SA"/>
      </w:rPr>
    </w:lvl>
  </w:abstractNum>
  <w:num w:numId="1" w16cid:durableId="1384214100">
    <w:abstractNumId w:val="1"/>
  </w:num>
  <w:num w:numId="2" w16cid:durableId="106315968">
    <w:abstractNumId w:val="16"/>
  </w:num>
  <w:num w:numId="3" w16cid:durableId="1868523173">
    <w:abstractNumId w:val="19"/>
  </w:num>
  <w:num w:numId="4" w16cid:durableId="1439565992">
    <w:abstractNumId w:val="9"/>
  </w:num>
  <w:num w:numId="5" w16cid:durableId="1828861786">
    <w:abstractNumId w:val="3"/>
  </w:num>
  <w:num w:numId="6" w16cid:durableId="1605305640">
    <w:abstractNumId w:val="22"/>
  </w:num>
  <w:num w:numId="7" w16cid:durableId="1388409603">
    <w:abstractNumId w:val="26"/>
  </w:num>
  <w:num w:numId="8" w16cid:durableId="257567499">
    <w:abstractNumId w:val="18"/>
  </w:num>
  <w:num w:numId="9" w16cid:durableId="995450986">
    <w:abstractNumId w:val="25"/>
  </w:num>
  <w:num w:numId="10" w16cid:durableId="1461419390">
    <w:abstractNumId w:val="15"/>
  </w:num>
  <w:num w:numId="11" w16cid:durableId="660233053">
    <w:abstractNumId w:val="8"/>
  </w:num>
  <w:num w:numId="12" w16cid:durableId="32730407">
    <w:abstractNumId w:val="6"/>
  </w:num>
  <w:num w:numId="13" w16cid:durableId="588735418">
    <w:abstractNumId w:val="2"/>
  </w:num>
  <w:num w:numId="14" w16cid:durableId="2107311061">
    <w:abstractNumId w:val="12"/>
  </w:num>
  <w:num w:numId="15" w16cid:durableId="1700281775">
    <w:abstractNumId w:val="14"/>
  </w:num>
  <w:num w:numId="16" w16cid:durableId="1686707886">
    <w:abstractNumId w:val="4"/>
  </w:num>
  <w:num w:numId="17" w16cid:durableId="1790124145">
    <w:abstractNumId w:val="5"/>
  </w:num>
  <w:num w:numId="18" w16cid:durableId="1815371514">
    <w:abstractNumId w:val="11"/>
  </w:num>
  <w:num w:numId="19" w16cid:durableId="1454059481">
    <w:abstractNumId w:val="10"/>
  </w:num>
  <w:num w:numId="20" w16cid:durableId="1147937890">
    <w:abstractNumId w:val="0"/>
  </w:num>
  <w:num w:numId="21" w16cid:durableId="484394186">
    <w:abstractNumId w:val="23"/>
  </w:num>
  <w:num w:numId="22" w16cid:durableId="1942450862">
    <w:abstractNumId w:val="13"/>
  </w:num>
  <w:num w:numId="23" w16cid:durableId="1926525028">
    <w:abstractNumId w:val="21"/>
  </w:num>
  <w:num w:numId="24" w16cid:durableId="2140033340">
    <w:abstractNumId w:val="7"/>
  </w:num>
  <w:num w:numId="25" w16cid:durableId="853180320">
    <w:abstractNumId w:val="20"/>
  </w:num>
  <w:num w:numId="26" w16cid:durableId="1733235057">
    <w:abstractNumId w:val="17"/>
  </w:num>
  <w:num w:numId="27" w16cid:durableId="8087916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16"/>
    <w:rsid w:val="0000450E"/>
    <w:rsid w:val="00010C32"/>
    <w:rsid w:val="000200B0"/>
    <w:rsid w:val="00060BE7"/>
    <w:rsid w:val="00066B72"/>
    <w:rsid w:val="00095900"/>
    <w:rsid w:val="000D2044"/>
    <w:rsid w:val="001076DA"/>
    <w:rsid w:val="0014037F"/>
    <w:rsid w:val="0017601C"/>
    <w:rsid w:val="00195ED0"/>
    <w:rsid w:val="001A216F"/>
    <w:rsid w:val="001C2299"/>
    <w:rsid w:val="001D353E"/>
    <w:rsid w:val="001F62BA"/>
    <w:rsid w:val="00246293"/>
    <w:rsid w:val="00263742"/>
    <w:rsid w:val="0027029C"/>
    <w:rsid w:val="0027055D"/>
    <w:rsid w:val="00271C52"/>
    <w:rsid w:val="002E1DDE"/>
    <w:rsid w:val="002F17B1"/>
    <w:rsid w:val="0032269D"/>
    <w:rsid w:val="00327E92"/>
    <w:rsid w:val="003526D5"/>
    <w:rsid w:val="00381295"/>
    <w:rsid w:val="003871C6"/>
    <w:rsid w:val="003B521B"/>
    <w:rsid w:val="003C4622"/>
    <w:rsid w:val="003D37C0"/>
    <w:rsid w:val="0040486E"/>
    <w:rsid w:val="00427C0E"/>
    <w:rsid w:val="0043289C"/>
    <w:rsid w:val="00433C88"/>
    <w:rsid w:val="00435528"/>
    <w:rsid w:val="00454283"/>
    <w:rsid w:val="00462C5B"/>
    <w:rsid w:val="004C5954"/>
    <w:rsid w:val="004E44EF"/>
    <w:rsid w:val="004F30CB"/>
    <w:rsid w:val="0053090C"/>
    <w:rsid w:val="00537D9E"/>
    <w:rsid w:val="005475BC"/>
    <w:rsid w:val="00556E84"/>
    <w:rsid w:val="005A002E"/>
    <w:rsid w:val="005C6AF6"/>
    <w:rsid w:val="005D513E"/>
    <w:rsid w:val="00641043"/>
    <w:rsid w:val="00694C68"/>
    <w:rsid w:val="006A5D7A"/>
    <w:rsid w:val="006B085E"/>
    <w:rsid w:val="006B255C"/>
    <w:rsid w:val="006B410E"/>
    <w:rsid w:val="006D2A22"/>
    <w:rsid w:val="006E31EF"/>
    <w:rsid w:val="006F2046"/>
    <w:rsid w:val="006F48D9"/>
    <w:rsid w:val="006F5D3F"/>
    <w:rsid w:val="007014B9"/>
    <w:rsid w:val="00710771"/>
    <w:rsid w:val="007456D0"/>
    <w:rsid w:val="00752580"/>
    <w:rsid w:val="007624D0"/>
    <w:rsid w:val="00773D31"/>
    <w:rsid w:val="007B117E"/>
    <w:rsid w:val="007B13B9"/>
    <w:rsid w:val="007E20F7"/>
    <w:rsid w:val="0080623E"/>
    <w:rsid w:val="00814902"/>
    <w:rsid w:val="00816D54"/>
    <w:rsid w:val="0082204D"/>
    <w:rsid w:val="00843978"/>
    <w:rsid w:val="00853AD1"/>
    <w:rsid w:val="00873B6B"/>
    <w:rsid w:val="0089224A"/>
    <w:rsid w:val="008951C3"/>
    <w:rsid w:val="008A7724"/>
    <w:rsid w:val="008E14B3"/>
    <w:rsid w:val="008F7374"/>
    <w:rsid w:val="009229F1"/>
    <w:rsid w:val="0094720D"/>
    <w:rsid w:val="009C1755"/>
    <w:rsid w:val="00A10907"/>
    <w:rsid w:val="00AF4812"/>
    <w:rsid w:val="00B1462C"/>
    <w:rsid w:val="00B3579E"/>
    <w:rsid w:val="00B56822"/>
    <w:rsid w:val="00B67B9F"/>
    <w:rsid w:val="00B9021A"/>
    <w:rsid w:val="00B91B20"/>
    <w:rsid w:val="00BD43EA"/>
    <w:rsid w:val="00BE0D05"/>
    <w:rsid w:val="00BF6A77"/>
    <w:rsid w:val="00C05841"/>
    <w:rsid w:val="00C13E53"/>
    <w:rsid w:val="00C164E4"/>
    <w:rsid w:val="00C46748"/>
    <w:rsid w:val="00C652AA"/>
    <w:rsid w:val="00C72B08"/>
    <w:rsid w:val="00C80491"/>
    <w:rsid w:val="00C86006"/>
    <w:rsid w:val="00CB2389"/>
    <w:rsid w:val="00CC381C"/>
    <w:rsid w:val="00CD18F2"/>
    <w:rsid w:val="00CD5AC9"/>
    <w:rsid w:val="00CF7A7E"/>
    <w:rsid w:val="00D427CB"/>
    <w:rsid w:val="00D56A5E"/>
    <w:rsid w:val="00D57903"/>
    <w:rsid w:val="00D759BA"/>
    <w:rsid w:val="00DA53F2"/>
    <w:rsid w:val="00DC4C5F"/>
    <w:rsid w:val="00DF3072"/>
    <w:rsid w:val="00DF3F7B"/>
    <w:rsid w:val="00E02FEB"/>
    <w:rsid w:val="00E07475"/>
    <w:rsid w:val="00E13357"/>
    <w:rsid w:val="00E330FF"/>
    <w:rsid w:val="00E465A0"/>
    <w:rsid w:val="00E6632D"/>
    <w:rsid w:val="00EB0AF5"/>
    <w:rsid w:val="00EB11DB"/>
    <w:rsid w:val="00EE6372"/>
    <w:rsid w:val="00F12AC3"/>
    <w:rsid w:val="00F214CA"/>
    <w:rsid w:val="00F219C1"/>
    <w:rsid w:val="00F25816"/>
    <w:rsid w:val="00F26775"/>
    <w:rsid w:val="00F87E54"/>
    <w:rsid w:val="00FA0614"/>
    <w:rsid w:val="00FA2F02"/>
    <w:rsid w:val="00FB532A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D23B70D"/>
  <w15:docId w15:val="{1B685727-160F-4893-A122-11DF081A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C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19" w:hanging="35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39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right="551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link w:val="ListParagraphChar"/>
    <w:uiPriority w:val="34"/>
    <w:qFormat/>
    <w:pPr>
      <w:ind w:left="11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7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C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755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CF7A7E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DF3F7B"/>
    <w:rPr>
      <w:rFonts w:ascii="Calibri" w:eastAsia="Calibri" w:hAnsi="Calibri" w:cs="Calibri"/>
    </w:rPr>
  </w:style>
  <w:style w:type="character" w:customStyle="1" w:styleId="adbestyle002006">
    <w:name w:val="adbe_style_002006"/>
    <w:uiPriority w:val="99"/>
    <w:rsid w:val="00427C0E"/>
    <w:rPr>
      <w:b/>
      <w:bCs/>
      <w:color w:val="000000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6B25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5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55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5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55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3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3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816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72B08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435528"/>
  </w:style>
  <w:style w:type="character" w:customStyle="1" w:styleId="eop">
    <w:name w:val="eop"/>
    <w:basedOn w:val="DefaultParagraphFont"/>
    <w:rsid w:val="00EB11DB"/>
  </w:style>
  <w:style w:type="paragraph" w:customStyle="1" w:styleId="paragraph">
    <w:name w:val="paragraph"/>
    <w:basedOn w:val="Normal"/>
    <w:rsid w:val="004E44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common1.mptsweb.com/mbap/sonoma/asr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xperience.arcgis.com/experience/b6a27a614be14a8591704106dc170895/page/Page/?views=Project-Area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s://common1.mptsweb.com/mbap/sonoma/asr" TargetMode="Externa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xperience.arcgis.com/experience/b6a27a614be14a8591704106dc170895/page/Page/?views=Economically-Disadvantaged-Communitie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file:///S:\SHARED\Conservation%20Program\Matching%20Grant%20Program\FUNDING%20CYCLES\MGP%202024\2024%20Guidelines%20+%20Application%20Materials\Attachments\A_" TargetMode="External"/><Relationship Id="rId28" Type="http://schemas.openxmlformats.org/officeDocument/2006/relationships/glossaryDocument" Target="glossary/document.xml"/><Relationship Id="rId10" Type="http://schemas.openxmlformats.org/officeDocument/2006/relationships/header" Target="header2.xml"/><Relationship Id="rId19" Type="http://schemas.openxmlformats.org/officeDocument/2006/relationships/hyperlink" Target="https://experience.arcgis.com/experience/b6a27a614be14a8591704106dc170895/page/Page/?views=Project-Are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sonomaopenspace.org/wp-content/uploads/Eligible-Project-Activities-Examples-ADA.pdf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brer1\Downloads\3.%20MGP%20Full%20Application%20Draf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69FCE4F7964098A91A0969BCB6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7F86-518E-48AB-95C2-EFC1CA57AC1D}"/>
      </w:docPartPr>
      <w:docPartBody>
        <w:p w:rsidR="006158F3" w:rsidRDefault="0069234D" w:rsidP="0069234D">
          <w:pPr>
            <w:pStyle w:val="2169FCE4F7964098A91A0969BCB667351"/>
          </w:pPr>
          <w:r w:rsidRPr="003D37C0">
            <w:rPr>
              <w:bCs/>
              <w:color w:val="689AAA"/>
              <w:sz w:val="20"/>
              <w:szCs w:val="20"/>
            </w:rPr>
            <w:t>Click</w:t>
          </w:r>
          <w:r w:rsidRPr="003D37C0">
            <w:rPr>
              <w:bCs/>
              <w:color w:val="689AAA"/>
              <w:spacing w:val="-3"/>
              <w:sz w:val="20"/>
              <w:szCs w:val="20"/>
            </w:rPr>
            <w:t xml:space="preserve"> </w:t>
          </w:r>
          <w:r w:rsidRPr="003D37C0">
            <w:rPr>
              <w:bCs/>
              <w:color w:val="689AAA"/>
              <w:sz w:val="20"/>
              <w:szCs w:val="20"/>
            </w:rPr>
            <w:t>here</w:t>
          </w:r>
          <w:r w:rsidRPr="003D37C0">
            <w:rPr>
              <w:bCs/>
              <w:color w:val="689AAA"/>
              <w:spacing w:val="-3"/>
              <w:sz w:val="20"/>
              <w:szCs w:val="20"/>
            </w:rPr>
            <w:t xml:space="preserve"> </w:t>
          </w:r>
          <w:r w:rsidRPr="003D37C0">
            <w:rPr>
              <w:bCs/>
              <w:color w:val="689AAA"/>
              <w:sz w:val="20"/>
              <w:szCs w:val="20"/>
            </w:rPr>
            <w:t>to</w:t>
          </w:r>
          <w:r w:rsidRPr="003D37C0">
            <w:rPr>
              <w:bCs/>
              <w:color w:val="689AAA"/>
              <w:spacing w:val="-3"/>
              <w:sz w:val="20"/>
              <w:szCs w:val="20"/>
            </w:rPr>
            <w:t xml:space="preserve"> </w:t>
          </w:r>
          <w:r w:rsidRPr="003D37C0">
            <w:rPr>
              <w:bCs/>
              <w:color w:val="689AAA"/>
              <w:sz w:val="20"/>
              <w:szCs w:val="20"/>
            </w:rPr>
            <w:t>enter</w:t>
          </w:r>
          <w:r w:rsidRPr="003D37C0">
            <w:rPr>
              <w:bCs/>
              <w:color w:val="689AAA"/>
              <w:spacing w:val="-3"/>
              <w:sz w:val="20"/>
              <w:szCs w:val="20"/>
            </w:rPr>
            <w:t xml:space="preserve"> </w:t>
          </w:r>
          <w:r w:rsidRPr="003D37C0">
            <w:rPr>
              <w:bCs/>
              <w:color w:val="689AAA"/>
              <w:spacing w:val="-2"/>
              <w:sz w:val="20"/>
              <w:szCs w:val="20"/>
            </w:rPr>
            <w:t>text</w:t>
          </w:r>
        </w:p>
      </w:docPartBody>
    </w:docPart>
    <w:docPart>
      <w:docPartPr>
        <w:name w:val="290C202B28E6477986568D0D46574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934A0-95AF-4CC7-A532-8E2E6DA7E0B5}"/>
      </w:docPartPr>
      <w:docPartBody>
        <w:p w:rsidR="006158F3" w:rsidRDefault="0069234D" w:rsidP="0069234D">
          <w:pPr>
            <w:pStyle w:val="290C202B28E6477986568D0D465741A01"/>
          </w:pPr>
          <w:r w:rsidRPr="000D2044">
            <w:rPr>
              <w:rFonts w:asciiTheme="minorHAnsi" w:hAnsiTheme="minorHAnsi" w:cstheme="minorHAnsi"/>
              <w:bCs/>
              <w:color w:val="689AAA"/>
              <w:sz w:val="20"/>
              <w:szCs w:val="20"/>
            </w:rPr>
            <w:t>Click here to enter the name of your organization or agency.</w:t>
          </w:r>
        </w:p>
      </w:docPartBody>
    </w:docPart>
    <w:docPart>
      <w:docPartPr>
        <w:name w:val="31AAF1D86C1D4598A66B5969F693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4A91F-02A1-42DC-8568-4A3CB5B8CFDF}"/>
      </w:docPartPr>
      <w:docPartBody>
        <w:p w:rsidR="006158F3" w:rsidRDefault="0069234D" w:rsidP="0069234D">
          <w:pPr>
            <w:pStyle w:val="31AAF1D86C1D4598A66B5969F693D86F1"/>
          </w:pPr>
          <w:r w:rsidRPr="00F87E54">
            <w:rPr>
              <w:bCs/>
              <w:color w:val="689AAA"/>
              <w:sz w:val="20"/>
              <w:szCs w:val="20"/>
            </w:rPr>
            <w:t>Click here to enter the address of your organization.</w:t>
          </w:r>
        </w:p>
      </w:docPartBody>
    </w:docPart>
    <w:docPart>
      <w:docPartPr>
        <w:name w:val="A73473DEFF54404D8377C8601DE8B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C2960-8936-45F3-9A99-442C65FBED9C}"/>
      </w:docPartPr>
      <w:docPartBody>
        <w:p w:rsidR="006158F3" w:rsidRDefault="0069234D" w:rsidP="0069234D">
          <w:pPr>
            <w:pStyle w:val="A73473DEFF54404D8377C8601DE8B9091"/>
          </w:pPr>
          <w:r w:rsidRPr="00F87E54">
            <w:rPr>
              <w:bCs/>
              <w:color w:val="689AAA"/>
              <w:sz w:val="20"/>
              <w:szCs w:val="20"/>
            </w:rPr>
            <w:t>Enter City</w:t>
          </w:r>
        </w:p>
      </w:docPartBody>
    </w:docPart>
    <w:docPart>
      <w:docPartPr>
        <w:name w:val="F62FC4F3A92146C7AA75EDBB2341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6FD8-FB6C-4A78-B34D-F7C5C6C5BDA0}"/>
      </w:docPartPr>
      <w:docPartBody>
        <w:p w:rsidR="006158F3" w:rsidRDefault="0069234D" w:rsidP="0069234D">
          <w:pPr>
            <w:pStyle w:val="F62FC4F3A92146C7AA75EDBB23414F021"/>
          </w:pPr>
          <w:r w:rsidRPr="00F87E54">
            <w:rPr>
              <w:bCs/>
              <w:color w:val="689AAA"/>
              <w:sz w:val="20"/>
              <w:szCs w:val="20"/>
            </w:rPr>
            <w:t>Enter State</w:t>
          </w:r>
        </w:p>
      </w:docPartBody>
    </w:docPart>
    <w:docPart>
      <w:docPartPr>
        <w:name w:val="73AB6726C03D4548A53C2BE35F1A5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9DF6D-780B-43BE-A1CA-F62FC8DAC1F6}"/>
      </w:docPartPr>
      <w:docPartBody>
        <w:p w:rsidR="006158F3" w:rsidRDefault="0069234D" w:rsidP="0069234D">
          <w:pPr>
            <w:pStyle w:val="73AB6726C03D4548A53C2BE35F1A52C01"/>
          </w:pPr>
          <w:r>
            <w:rPr>
              <w:bCs/>
              <w:color w:val="689AAA"/>
              <w:sz w:val="20"/>
              <w:szCs w:val="20"/>
            </w:rPr>
            <w:t>En</w:t>
          </w:r>
          <w:r w:rsidRPr="00F87E54">
            <w:rPr>
              <w:bCs/>
              <w:color w:val="689AAA"/>
              <w:sz w:val="20"/>
              <w:szCs w:val="20"/>
            </w:rPr>
            <w:t>ter the city</w:t>
          </w:r>
        </w:p>
      </w:docPartBody>
    </w:docPart>
    <w:docPart>
      <w:docPartPr>
        <w:name w:val="B87418EFA91A4D368659C1BD89F6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A662-3654-4231-A0F9-C3850A89ADB8}"/>
      </w:docPartPr>
      <w:docPartBody>
        <w:p w:rsidR="006158F3" w:rsidRDefault="0069234D" w:rsidP="0069234D">
          <w:pPr>
            <w:pStyle w:val="B87418EFA91A4D368659C1BD89F62E0F1"/>
          </w:pPr>
          <w:r w:rsidRPr="00F87E54">
            <w:rPr>
              <w:bCs/>
              <w:color w:val="689AAA"/>
              <w:sz w:val="20"/>
              <w:szCs w:val="20"/>
            </w:rPr>
            <w:t>Enter Project Manager Name.</w:t>
          </w:r>
        </w:p>
      </w:docPartBody>
    </w:docPart>
    <w:docPart>
      <w:docPartPr>
        <w:name w:val="41AD36D5EF474F06A105A5ED62A4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5222-5312-49BB-AFB8-4CBDF0EB1A3D}"/>
      </w:docPartPr>
      <w:docPartBody>
        <w:p w:rsidR="006158F3" w:rsidRDefault="0069234D" w:rsidP="0069234D">
          <w:pPr>
            <w:pStyle w:val="41AD36D5EF474F06A105A5ED62A4C5511"/>
          </w:pPr>
          <w:r w:rsidRPr="0080623E">
            <w:rPr>
              <w:bCs/>
              <w:color w:val="689AAA"/>
              <w:sz w:val="20"/>
              <w:szCs w:val="20"/>
            </w:rPr>
            <w:t>Enter Title.</w:t>
          </w:r>
        </w:p>
      </w:docPartBody>
    </w:docPart>
    <w:docPart>
      <w:docPartPr>
        <w:name w:val="82A0ACB3FB4D44B09C234A98BE9B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DA30-AB05-42F3-BEF5-A8BED79F8392}"/>
      </w:docPartPr>
      <w:docPartBody>
        <w:p w:rsidR="006158F3" w:rsidRDefault="0069234D" w:rsidP="0069234D">
          <w:pPr>
            <w:pStyle w:val="82A0ACB3FB4D44B09C234A98BE9BD4761"/>
          </w:pPr>
          <w:r w:rsidRPr="0080623E">
            <w:rPr>
              <w:bCs/>
              <w:color w:val="689AAA"/>
              <w:sz w:val="20"/>
              <w:szCs w:val="20"/>
            </w:rPr>
            <w:t>Enter phone number.</w:t>
          </w:r>
        </w:p>
      </w:docPartBody>
    </w:docPart>
    <w:docPart>
      <w:docPartPr>
        <w:name w:val="3A593457D5184082AB54F8B42A833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7548D-D1A8-4014-ABBE-DD6701A7D0B7}"/>
      </w:docPartPr>
      <w:docPartBody>
        <w:p w:rsidR="006158F3" w:rsidRDefault="0069234D" w:rsidP="0069234D">
          <w:pPr>
            <w:pStyle w:val="3A593457D5184082AB54F8B42A8335F81"/>
          </w:pPr>
          <w:r w:rsidRPr="0080623E">
            <w:rPr>
              <w:bCs/>
              <w:color w:val="689AAA"/>
              <w:sz w:val="20"/>
              <w:szCs w:val="20"/>
            </w:rPr>
            <w:t>Enter Email Address</w:t>
          </w:r>
        </w:p>
      </w:docPartBody>
    </w:docPart>
    <w:docPart>
      <w:docPartPr>
        <w:name w:val="61F11139D53442F18F8E7C4D794F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0F4C1-8D23-4BED-A462-2F3E935EF4AC}"/>
      </w:docPartPr>
      <w:docPartBody>
        <w:p w:rsidR="006158F3" w:rsidRDefault="0069234D" w:rsidP="0069234D">
          <w:pPr>
            <w:pStyle w:val="61F11139D53442F18F8E7C4D794F6D1F1"/>
          </w:pPr>
          <w:r w:rsidRPr="0080623E">
            <w:rPr>
              <w:bCs/>
              <w:color w:val="689AAA"/>
              <w:sz w:val="20"/>
              <w:szCs w:val="20"/>
            </w:rPr>
            <w:t>Enter Authorized Person Name.</w:t>
          </w:r>
        </w:p>
      </w:docPartBody>
    </w:docPart>
    <w:docPart>
      <w:docPartPr>
        <w:name w:val="DFE96557E509425EBB9CA1C9ED56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B489-0172-40D6-BBD9-9C16A84F0519}"/>
      </w:docPartPr>
      <w:docPartBody>
        <w:p w:rsidR="006158F3" w:rsidRDefault="0069234D" w:rsidP="0069234D">
          <w:pPr>
            <w:pStyle w:val="DFE96557E509425EBB9CA1C9ED5696951"/>
          </w:pPr>
          <w:r w:rsidRPr="0080623E">
            <w:rPr>
              <w:bCs/>
              <w:color w:val="689AAA"/>
              <w:sz w:val="20"/>
              <w:szCs w:val="20"/>
            </w:rPr>
            <w:t>Enter Title.</w:t>
          </w:r>
        </w:p>
      </w:docPartBody>
    </w:docPart>
    <w:docPart>
      <w:docPartPr>
        <w:name w:val="FE58EE411A9E4B3D8FDA8F9AAC26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123F-2971-4B8F-84E6-FB97F10CB9AF}"/>
      </w:docPartPr>
      <w:docPartBody>
        <w:p w:rsidR="006158F3" w:rsidRDefault="0069234D" w:rsidP="0069234D">
          <w:pPr>
            <w:pStyle w:val="FE58EE411A9E4B3D8FDA8F9AAC2649311"/>
          </w:pPr>
          <w:r w:rsidRPr="0080623E">
            <w:rPr>
              <w:bCs/>
              <w:color w:val="689AAA"/>
              <w:sz w:val="20"/>
              <w:szCs w:val="20"/>
            </w:rPr>
            <w:t>Enter phone number.</w:t>
          </w:r>
        </w:p>
      </w:docPartBody>
    </w:docPart>
    <w:docPart>
      <w:docPartPr>
        <w:name w:val="7D29CB56D0464320A3FDC1A32FE87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899B-4D0E-4D03-B4CB-D1FDE57BDAFC}"/>
      </w:docPartPr>
      <w:docPartBody>
        <w:p w:rsidR="006158F3" w:rsidRDefault="0069234D" w:rsidP="0069234D">
          <w:pPr>
            <w:pStyle w:val="7D29CB56D0464320A3FDC1A32FE871251"/>
          </w:pPr>
          <w:r w:rsidRPr="0080623E">
            <w:rPr>
              <w:bCs/>
              <w:color w:val="689AAA"/>
              <w:sz w:val="20"/>
              <w:szCs w:val="20"/>
            </w:rPr>
            <w:t>Enter Email Address</w:t>
          </w:r>
        </w:p>
      </w:docPartBody>
    </w:docPart>
    <w:docPart>
      <w:docPartPr>
        <w:name w:val="8DB26B9E9C6F4BC9AF8062B401DC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17B4-7444-466B-B304-A45A00418ED4}"/>
      </w:docPartPr>
      <w:docPartBody>
        <w:p w:rsidR="000960EC" w:rsidRDefault="0069234D" w:rsidP="0069234D">
          <w:pPr>
            <w:pStyle w:val="8DB26B9E9C6F4BC9AF8062B401DCAF9E"/>
          </w:pPr>
          <w:r w:rsidRPr="009229F1">
            <w:rPr>
              <w:b/>
              <w:color w:val="689AAA"/>
              <w:sz w:val="23"/>
            </w:rPr>
            <w:t xml:space="preserve"> </w:t>
          </w:r>
          <w:r w:rsidRPr="0080623E">
            <w:rPr>
              <w:bCs/>
              <w:color w:val="689AAA"/>
              <w:sz w:val="20"/>
              <w:szCs w:val="20"/>
            </w:rPr>
            <w:t xml:space="preserve">Enter </w:t>
          </w:r>
          <w:r>
            <w:rPr>
              <w:bCs/>
              <w:color w:val="689AAA"/>
              <w:sz w:val="20"/>
              <w:szCs w:val="20"/>
            </w:rPr>
            <w:t>APN(s)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D8"/>
    <w:rsid w:val="000960EC"/>
    <w:rsid w:val="00215B38"/>
    <w:rsid w:val="004474BA"/>
    <w:rsid w:val="005A44D8"/>
    <w:rsid w:val="006158F3"/>
    <w:rsid w:val="0069234D"/>
    <w:rsid w:val="00864B85"/>
    <w:rsid w:val="008A6247"/>
    <w:rsid w:val="009256EA"/>
    <w:rsid w:val="009B0F1A"/>
    <w:rsid w:val="00D9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34D"/>
    <w:rPr>
      <w:color w:val="808080"/>
    </w:rPr>
  </w:style>
  <w:style w:type="paragraph" w:customStyle="1" w:styleId="2169FCE4F7964098A91A0969BCB667351">
    <w:name w:val="2169FCE4F7964098A91A0969BCB66735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290C202B28E6477986568D0D465741A01">
    <w:name w:val="290C202B28E6477986568D0D465741A0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1AAF1D86C1D4598A66B5969F693D86F1">
    <w:name w:val="31AAF1D86C1D4598A66B5969F693D86F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A73473DEFF54404D8377C8601DE8B9091">
    <w:name w:val="A73473DEFF54404D8377C8601DE8B909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F62FC4F3A92146C7AA75EDBB23414F021">
    <w:name w:val="F62FC4F3A92146C7AA75EDBB23414F02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73AB6726C03D4548A53C2BE35F1A52C01">
    <w:name w:val="73AB6726C03D4548A53C2BE35F1A52C0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B87418EFA91A4D368659C1BD89F62E0F1">
    <w:name w:val="B87418EFA91A4D368659C1BD89F62E0F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41AD36D5EF474F06A105A5ED62A4C5511">
    <w:name w:val="41AD36D5EF474F06A105A5ED62A4C551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82A0ACB3FB4D44B09C234A98BE9BD4761">
    <w:name w:val="82A0ACB3FB4D44B09C234A98BE9BD476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3A593457D5184082AB54F8B42A8335F81">
    <w:name w:val="3A593457D5184082AB54F8B42A8335F8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61F11139D53442F18F8E7C4D794F6D1F1">
    <w:name w:val="61F11139D53442F18F8E7C4D794F6D1F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FE96557E509425EBB9CA1C9ED5696951">
    <w:name w:val="DFE96557E509425EBB9CA1C9ED569695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FE58EE411A9E4B3D8FDA8F9AAC2649311">
    <w:name w:val="FE58EE411A9E4B3D8FDA8F9AAC264931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7D29CB56D0464320A3FDC1A32FE871251">
    <w:name w:val="7D29CB56D0464320A3FDC1A32FE871251"/>
    <w:rsid w:val="006923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8DB26B9E9C6F4BC9AF8062B401DCAF9E">
    <w:name w:val="8DB26B9E9C6F4BC9AF8062B401DCAF9E"/>
    <w:rsid w:val="00692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8426-686E-4ECF-AAD7-3EC6770D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MGP Full Application Draft Template.dotx</Template>
  <TotalTime>0</TotalTime>
  <Pages>5</Pages>
  <Words>1184</Words>
  <Characters>6242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Matching Grant Program Full Application</vt:lpstr>
    </vt:vector>
  </TitlesOfParts>
  <Company>Sonoma County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Matching Grant Program Full Application</dc:title>
  <dc:subject>Attachment 6</dc:subject>
  <dc:creator>Carly Cabrera</dc:creator>
  <cp:keywords>, docId:0FBB62816E1336787B2E0863B275BC1A</cp:keywords>
  <dc:description/>
  <cp:lastModifiedBy>Carly Cabrera</cp:lastModifiedBy>
  <cp:revision>2</cp:revision>
  <cp:lastPrinted>2024-03-18T18:27:00Z</cp:lastPrinted>
  <dcterms:created xsi:type="dcterms:W3CDTF">2025-01-10T16:49:00Z</dcterms:created>
  <dcterms:modified xsi:type="dcterms:W3CDTF">2025-01-10T16:49:00Z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2024-03-08T00:00:00Z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D:20240221223215</vt:lpwstr>
  </property>
</Properties>
</file>