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3E33" w14:textId="77777777" w:rsidR="001A216F" w:rsidRPr="00A02FC7" w:rsidRDefault="001A216F">
      <w:pPr>
        <w:pStyle w:val="BodyText"/>
        <w:rPr>
          <w:rFonts w:ascii="Times New Roman"/>
          <w:sz w:val="30"/>
          <w:lang w:val="es-419"/>
        </w:rPr>
      </w:pPr>
    </w:p>
    <w:p w14:paraId="1F2AFA8E" w14:textId="77777777" w:rsidR="001A216F" w:rsidRPr="00A02FC7" w:rsidRDefault="001A216F">
      <w:pPr>
        <w:pStyle w:val="BodyText"/>
        <w:spacing w:before="307"/>
        <w:rPr>
          <w:rFonts w:ascii="Times New Roman"/>
          <w:sz w:val="30"/>
          <w:lang w:val="es-419"/>
        </w:rPr>
      </w:pPr>
    </w:p>
    <w:p w14:paraId="4EDACCC3" w14:textId="62D1AE15" w:rsidR="00D4384D" w:rsidRPr="00A02FC7" w:rsidRDefault="008A66F0">
      <w:pPr>
        <w:pStyle w:val="Title"/>
        <w:rPr>
          <w:lang w:val="es-419"/>
        </w:rPr>
      </w:pPr>
      <w:r w:rsidRPr="00A02FC7">
        <w:rPr>
          <w:noProof/>
          <w:lang w:val="es-419"/>
        </w:rPr>
        <w:drawing>
          <wp:anchor distT="0" distB="0" distL="0" distR="0" simplePos="0" relativeHeight="251646464" behindDoc="0" locked="0" layoutInCell="1" allowOverlap="1" wp14:anchorId="5F05462F" wp14:editId="2182D0F3">
            <wp:simplePos x="0" y="0"/>
            <wp:positionH relativeFrom="page">
              <wp:posOffset>755370</wp:posOffset>
            </wp:positionH>
            <wp:positionV relativeFrom="paragraph">
              <wp:posOffset>-627660</wp:posOffset>
            </wp:positionV>
            <wp:extent cx="1669684" cy="777016"/>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669684" cy="777016"/>
                    </a:xfrm>
                    <a:prstGeom prst="rect">
                      <a:avLst/>
                    </a:prstGeom>
                  </pic:spPr>
                </pic:pic>
              </a:graphicData>
            </a:graphic>
          </wp:anchor>
        </w:drawing>
      </w:r>
      <w:r w:rsidRPr="00A02FC7">
        <w:rPr>
          <w:color w:val="689AAA"/>
          <w:spacing w:val="11"/>
          <w:lang w:val="es-419"/>
        </w:rPr>
        <w:t>E</w:t>
      </w:r>
      <w:r w:rsidR="006324FB" w:rsidRPr="00A02FC7">
        <w:rPr>
          <w:color w:val="689AAA"/>
          <w:spacing w:val="11"/>
          <w:lang w:val="es-419"/>
        </w:rPr>
        <w:t>SPACIOS COMUNITARIOS</w:t>
      </w:r>
    </w:p>
    <w:p w14:paraId="3AEE3101" w14:textId="3ADB210B" w:rsidR="00D4384D" w:rsidRPr="00A02FC7" w:rsidRDefault="006324FB">
      <w:pPr>
        <w:pStyle w:val="Title"/>
        <w:tabs>
          <w:tab w:val="left" w:pos="2277"/>
          <w:tab w:val="left" w:pos="3714"/>
        </w:tabs>
        <w:spacing w:before="41"/>
        <w:ind w:right="552"/>
        <w:rPr>
          <w:lang w:val="es-419"/>
        </w:rPr>
      </w:pPr>
      <w:r w:rsidRPr="00A02FC7">
        <w:rPr>
          <w:color w:val="689AAA"/>
          <w:lang w:val="es-419"/>
        </w:rPr>
        <w:t>PROGRAMA DE SUBVENCIONES EQUIVALENTES</w:t>
      </w:r>
    </w:p>
    <w:p w14:paraId="5EDAB6DF" w14:textId="77777777" w:rsidR="00D4384D" w:rsidRPr="00A02FC7" w:rsidRDefault="008A66F0">
      <w:pPr>
        <w:pStyle w:val="BodyText"/>
        <w:spacing w:before="11"/>
        <w:rPr>
          <w:b/>
          <w:sz w:val="5"/>
          <w:lang w:val="es-419"/>
        </w:rPr>
      </w:pPr>
      <w:r w:rsidRPr="00A02FC7">
        <w:rPr>
          <w:noProof/>
          <w:lang w:val="es-419"/>
        </w:rPr>
        <mc:AlternateContent>
          <mc:Choice Requires="wpg">
            <w:drawing>
              <wp:anchor distT="0" distB="0" distL="0" distR="0" simplePos="0" relativeHeight="251656704" behindDoc="1" locked="0" layoutInCell="1" allowOverlap="1" wp14:anchorId="1F52E9D6" wp14:editId="0E01F908">
                <wp:simplePos x="0" y="0"/>
                <wp:positionH relativeFrom="page">
                  <wp:posOffset>685800</wp:posOffset>
                </wp:positionH>
                <wp:positionV relativeFrom="paragraph">
                  <wp:posOffset>60983</wp:posOffset>
                </wp:positionV>
                <wp:extent cx="6400800" cy="427990"/>
                <wp:effectExtent l="0" t="0" r="0" b="0"/>
                <wp:wrapTopAndBottom/>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427990"/>
                          <a:chOff x="0" y="0"/>
                          <a:chExt cx="6400800" cy="427990"/>
                        </a:xfrm>
                      </wpg:grpSpPr>
                      <wps:wsp>
                        <wps:cNvPr id="5" name="Graphic 5"/>
                        <wps:cNvSpPr/>
                        <wps:spPr>
                          <a:xfrm>
                            <a:off x="0" y="0"/>
                            <a:ext cx="6400800" cy="415290"/>
                          </a:xfrm>
                          <a:custGeom>
                            <a:avLst/>
                            <a:gdLst/>
                            <a:ahLst/>
                            <a:cxnLst/>
                            <a:rect l="l" t="t" r="r" b="b"/>
                            <a:pathLst>
                              <a:path w="6400800" h="415290">
                                <a:moveTo>
                                  <a:pt x="6400800" y="0"/>
                                </a:moveTo>
                                <a:lnTo>
                                  <a:pt x="1828800" y="0"/>
                                </a:lnTo>
                                <a:lnTo>
                                  <a:pt x="0" y="0"/>
                                </a:lnTo>
                                <a:lnTo>
                                  <a:pt x="0" y="762"/>
                                </a:lnTo>
                                <a:lnTo>
                                  <a:pt x="0" y="36576"/>
                                </a:lnTo>
                                <a:lnTo>
                                  <a:pt x="0" y="378714"/>
                                </a:lnTo>
                                <a:lnTo>
                                  <a:pt x="0" y="414528"/>
                                </a:lnTo>
                                <a:lnTo>
                                  <a:pt x="0" y="415290"/>
                                </a:lnTo>
                                <a:lnTo>
                                  <a:pt x="6400800" y="415290"/>
                                </a:lnTo>
                                <a:lnTo>
                                  <a:pt x="6400800" y="414528"/>
                                </a:lnTo>
                                <a:lnTo>
                                  <a:pt x="6400800" y="378714"/>
                                </a:lnTo>
                                <a:lnTo>
                                  <a:pt x="6400800" y="36576"/>
                                </a:lnTo>
                                <a:lnTo>
                                  <a:pt x="6400800" y="762"/>
                                </a:lnTo>
                                <a:lnTo>
                                  <a:pt x="6400800" y="0"/>
                                </a:lnTo>
                                <a:close/>
                              </a:path>
                            </a:pathLst>
                          </a:custGeom>
                          <a:solidFill>
                            <a:srgbClr val="689AAA"/>
                          </a:solidFill>
                        </wps:spPr>
                        <wps:bodyPr wrap="square" lIns="0" tIns="0" rIns="0" bIns="0" rtlCol="0">
                          <a:prstTxWarp prst="textNoShape">
                            <a:avLst/>
                          </a:prstTxWarp>
                          <a:noAutofit/>
                        </wps:bodyPr>
                      </wps:wsp>
                      <wps:wsp>
                        <wps:cNvPr id="6" name="Graphic 6"/>
                        <wps:cNvSpPr/>
                        <wps:spPr>
                          <a:xfrm>
                            <a:off x="0" y="415302"/>
                            <a:ext cx="6400800" cy="12700"/>
                          </a:xfrm>
                          <a:custGeom>
                            <a:avLst/>
                            <a:gdLst/>
                            <a:ahLst/>
                            <a:cxnLst/>
                            <a:rect l="l" t="t" r="r" b="b"/>
                            <a:pathLst>
                              <a:path w="6400800" h="12700">
                                <a:moveTo>
                                  <a:pt x="6400800" y="0"/>
                                </a:moveTo>
                                <a:lnTo>
                                  <a:pt x="0" y="0"/>
                                </a:lnTo>
                                <a:lnTo>
                                  <a:pt x="0" y="12179"/>
                                </a:lnTo>
                                <a:lnTo>
                                  <a:pt x="6400800" y="12179"/>
                                </a:lnTo>
                                <a:lnTo>
                                  <a:pt x="6400800" y="0"/>
                                </a:lnTo>
                                <a:close/>
                              </a:path>
                            </a:pathLst>
                          </a:custGeom>
                          <a:solidFill>
                            <a:srgbClr val="000000"/>
                          </a:solidFill>
                        </wps:spPr>
                        <wps:bodyPr wrap="square" lIns="0" tIns="0" rIns="0" bIns="0" rtlCol="0">
                          <a:prstTxWarp prst="textNoShape">
                            <a:avLst/>
                          </a:prstTxWarp>
                          <a:noAutofit/>
                        </wps:bodyPr>
                      </wps:wsp>
                      <wps:wsp>
                        <wps:cNvPr id="7" name="Textbox 7" descr="Solicitud Completa"/>
                        <wps:cNvSpPr txBox="1"/>
                        <wps:spPr>
                          <a:xfrm>
                            <a:off x="0" y="36576"/>
                            <a:ext cx="6400800" cy="342265"/>
                          </a:xfrm>
                          <a:prstGeom prst="rect">
                            <a:avLst/>
                          </a:prstGeom>
                        </wps:spPr>
                        <wps:txbx>
                          <w:txbxContent>
                            <w:p w14:paraId="39633FAE" w14:textId="50A99F6B" w:rsidR="00D4384D" w:rsidRDefault="006324FB" w:rsidP="006324FB">
                              <w:pPr>
                                <w:tabs>
                                  <w:tab w:val="left" w:pos="5959"/>
                                </w:tabs>
                                <w:spacing w:before="1"/>
                                <w:rPr>
                                  <w:sz w:val="44"/>
                                </w:rPr>
                              </w:pPr>
                              <w:r>
                                <w:rPr>
                                  <w:color w:val="FFFFFF"/>
                                  <w:sz w:val="44"/>
                                </w:rPr>
                                <w:t xml:space="preserve">                               SOLICITUD COMPLETA</w:t>
                              </w:r>
                            </w:p>
                          </w:txbxContent>
                        </wps:txbx>
                        <wps:bodyPr wrap="square" lIns="0" tIns="0" rIns="0" bIns="0" rtlCol="0">
                          <a:noAutofit/>
                        </wps:bodyPr>
                      </wps:wsp>
                    </wpg:wgp>
                  </a:graphicData>
                </a:graphic>
              </wp:anchor>
            </w:drawing>
          </mc:Choice>
          <mc:Fallback>
            <w:pict>
              <v:group w14:anchorId="1F52E9D6" id="Group 4" o:spid="_x0000_s1026" alt="&quot;&quot;" style="position:absolute;margin-left:54pt;margin-top:4.8pt;width:7in;height:33.7pt;z-index:-251659776;mso-wrap-distance-left:0;mso-wrap-distance-right:0;mso-position-horizontal-relative:page" coordsize="64008,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">
                <v:shape id="Graphic 5" o:spid="_x0000_s1027" style="position:absolute;width:64008;height:4152;visibility:visible;mso-wrap-style:square;v-text-anchor:top" coordsize="6400800,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" path="m6400800,l1828800,,,,,762,,36576,,378714r,35814l,415290r6400800,l6400800,414528r,-35814l6400800,36576r,-35814l6400800,xe" fillcolor="#689aaa" stroked="f">
                  <v:path arrowok="t"/>
                </v:shape>
                <v:shape id="Graphic 6" o:spid="_x0000_s1028" style="position:absolute;top:4153;width:64008;height:127;visibility:visible;mso-wrap-style:square;v-text-anchor:top" coordsize="64008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" path="m6400800,l,,,12179r6400800,l6400800,xe" fillcolor="black" stroked="f">
                  <v:path arrowok="t"/>
                </v:shape>
                <v:shapetype id="_x0000_t202" coordsize="21600,21600" o:spt="202" path="m,l,21600r21600,l21600,xe">
                  <v:stroke joinstyle="miter"/>
                  <v:path gradientshapeok="t" o:connecttype="rect"/>
                </v:shapetype>
                <v:shape id="Textbox 7" o:spid="_x0000_s1029" type="#_x0000_t202" alt="Solicitud Completa" style="position:absolute;top:365;width:64008;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9633FAE" w14:textId="50A99F6B" w:rsidR="00D4384D" w:rsidRDefault="006324FB" w:rsidP="006324FB">
                        <w:pPr>
                          <w:tabs>
                            <w:tab w:val="left" w:pos="5959"/>
                          </w:tabs>
                          <w:spacing w:before="1"/>
                          <w:rPr>
                            <w:sz w:val="44"/>
                          </w:rPr>
                        </w:pPr>
                        <w:r>
                          <w:rPr>
                            <w:color w:val="FFFFFF"/>
                            <w:sz w:val="44"/>
                          </w:rPr>
                          <w:t xml:space="preserve">                               SOLICITUD COMPLETA</w:t>
                        </w:r>
                      </w:p>
                    </w:txbxContent>
                  </v:textbox>
                </v:shape>
                <w10:wrap type="topAndBottom" anchorx="page"/>
              </v:group>
            </w:pict>
          </mc:Fallback>
        </mc:AlternateContent>
      </w:r>
    </w:p>
    <w:p w14:paraId="07A67C1B" w14:textId="77777777" w:rsidR="001A216F" w:rsidRPr="00A02FC7" w:rsidRDefault="001A216F">
      <w:pPr>
        <w:pStyle w:val="BodyText"/>
        <w:spacing w:before="46"/>
        <w:rPr>
          <w:b/>
          <w:lang w:val="es-419"/>
        </w:rPr>
      </w:pPr>
    </w:p>
    <w:p w14:paraId="18F3CB49" w14:textId="77777777" w:rsidR="00D4384D" w:rsidRPr="00A02FC7" w:rsidRDefault="008A66F0">
      <w:pPr>
        <w:pStyle w:val="ListParagraph"/>
        <w:numPr>
          <w:ilvl w:val="0"/>
          <w:numId w:val="17"/>
        </w:numPr>
        <w:tabs>
          <w:tab w:val="left" w:pos="1179"/>
        </w:tabs>
        <w:ind w:hanging="359"/>
        <w:rPr>
          <w:b/>
          <w:lang w:val="es-419"/>
        </w:rPr>
      </w:pPr>
      <w:r w:rsidRPr="00A02FC7">
        <w:rPr>
          <w:b/>
          <w:color w:val="7E7E7E"/>
          <w:spacing w:val="14"/>
          <w:lang w:val="es-419"/>
        </w:rPr>
        <w:t>Proceso</w:t>
      </w:r>
    </w:p>
    <w:p w14:paraId="5BCA8131" w14:textId="36ECF202" w:rsidR="00D4384D" w:rsidRPr="00A02FC7" w:rsidRDefault="008A66F0">
      <w:pPr>
        <w:pStyle w:val="BodyText"/>
        <w:ind w:left="1180" w:right="511"/>
        <w:rPr>
          <w:lang w:val="es-419"/>
        </w:rPr>
      </w:pPr>
      <w:r w:rsidRPr="00A02FC7">
        <w:rPr>
          <w:lang w:val="es-419"/>
        </w:rPr>
        <w:t xml:space="preserve">El proceso de solicitud del Programa de Subvenciones </w:t>
      </w:r>
      <w:r w:rsidR="006324FB" w:rsidRPr="00A02FC7">
        <w:rPr>
          <w:lang w:val="es-419"/>
        </w:rPr>
        <w:t>Equivalentes</w:t>
      </w:r>
      <w:r w:rsidRPr="00A02FC7">
        <w:rPr>
          <w:lang w:val="es-419"/>
        </w:rPr>
        <w:t xml:space="preserve"> consta de dos pasos destinados a apoyar y </w:t>
      </w:r>
      <w:r w:rsidR="006324FB" w:rsidRPr="00A02FC7">
        <w:rPr>
          <w:lang w:val="es-419"/>
        </w:rPr>
        <w:t>poner en marcha</w:t>
      </w:r>
      <w:r w:rsidRPr="00A02FC7">
        <w:rPr>
          <w:lang w:val="es-419"/>
        </w:rPr>
        <w:t xml:space="preserve"> el desarrollo de</w:t>
      </w:r>
      <w:r w:rsidR="006324FB" w:rsidRPr="00A02FC7">
        <w:rPr>
          <w:lang w:val="es-419"/>
        </w:rPr>
        <w:t xml:space="preserve"> proyectos listos para</w:t>
      </w:r>
      <w:r w:rsidRPr="00A02FC7">
        <w:rPr>
          <w:lang w:val="es-419"/>
        </w:rPr>
        <w:t xml:space="preserve"> espacios abiertos centrados en la comunidad, reduciendo al mismo tiempo la carga administrativa general del solicitante.</w:t>
      </w:r>
    </w:p>
    <w:p w14:paraId="02CB0E32" w14:textId="77777777" w:rsidR="001A216F" w:rsidRPr="00A02FC7" w:rsidRDefault="001A216F">
      <w:pPr>
        <w:pStyle w:val="BodyText"/>
        <w:rPr>
          <w:lang w:val="es-419"/>
        </w:rPr>
      </w:pPr>
    </w:p>
    <w:p w14:paraId="42EC3C07" w14:textId="39352483" w:rsidR="00D4384D" w:rsidRPr="00A02FC7" w:rsidRDefault="006324FB">
      <w:pPr>
        <w:pStyle w:val="BodyText"/>
        <w:ind w:left="1180" w:right="435"/>
        <w:rPr>
          <w:lang w:val="es-419"/>
        </w:rPr>
      </w:pPr>
      <w:r w:rsidRPr="00A02FC7">
        <w:rPr>
          <w:lang w:val="es-419"/>
        </w:rPr>
        <w:t>Primero, los solicitantes rellenan una breve solicitud previa para evaluar la elegibilidad y la</w:t>
      </w:r>
      <w:r w:rsidR="00C31D6C" w:rsidRPr="00A02FC7">
        <w:rPr>
          <w:lang w:val="es-419"/>
        </w:rPr>
        <w:t xml:space="preserve"> preparación del</w:t>
      </w:r>
      <w:r w:rsidRPr="00A02FC7">
        <w:rPr>
          <w:lang w:val="es-419"/>
        </w:rPr>
        <w:t xml:space="preserve"> proyecto, y para solicitar asistencia técnica para aquellas organizaciones que carecen de capacidad y cuyo proyecto propuesto sirve a una comunidad económicamente des</w:t>
      </w:r>
      <w:r w:rsidR="00C31D6C" w:rsidRPr="00A02FC7">
        <w:rPr>
          <w:lang w:val="es-419"/>
        </w:rPr>
        <w:t>atendida</w:t>
      </w:r>
      <w:r w:rsidRPr="00A02FC7">
        <w:rPr>
          <w:lang w:val="es-419"/>
        </w:rPr>
        <w:t>. Si la solicitud</w:t>
      </w:r>
      <w:r w:rsidR="00C31D6C" w:rsidRPr="00A02FC7">
        <w:rPr>
          <w:lang w:val="es-419"/>
        </w:rPr>
        <w:t xml:space="preserve"> previa</w:t>
      </w:r>
      <w:r w:rsidRPr="00A02FC7">
        <w:rPr>
          <w:lang w:val="es-419"/>
        </w:rPr>
        <w:t xml:space="preserve"> del proyecto se considera</w:t>
      </w:r>
      <w:r w:rsidR="00C31D6C" w:rsidRPr="00A02FC7">
        <w:rPr>
          <w:lang w:val="es-419"/>
        </w:rPr>
        <w:t xml:space="preserve"> elegible y lista</w:t>
      </w:r>
      <w:r w:rsidRPr="00A02FC7">
        <w:rPr>
          <w:lang w:val="es-419"/>
        </w:rPr>
        <w:t xml:space="preserve">, se invitará al solicitante a </w:t>
      </w:r>
      <w:r w:rsidR="00C31D6C" w:rsidRPr="00A02FC7">
        <w:rPr>
          <w:lang w:val="es-419"/>
        </w:rPr>
        <w:t>rellenar</w:t>
      </w:r>
      <w:r w:rsidRPr="00A02FC7">
        <w:rPr>
          <w:lang w:val="es-419"/>
        </w:rPr>
        <w:t xml:space="preserve"> una</w:t>
      </w:r>
      <w:r w:rsidR="00C31D6C" w:rsidRPr="00A02FC7">
        <w:rPr>
          <w:lang w:val="es-419"/>
        </w:rPr>
        <w:t xml:space="preserve"> solicitud</w:t>
      </w:r>
      <w:r w:rsidRPr="00A02FC7">
        <w:rPr>
          <w:lang w:val="es-419"/>
        </w:rPr>
        <w:t xml:space="preserve"> completa. Si</w:t>
      </w:r>
      <w:r w:rsidR="00C31D6C" w:rsidRPr="00A02FC7">
        <w:rPr>
          <w:lang w:val="es-419"/>
        </w:rPr>
        <w:t xml:space="preserve"> el </w:t>
      </w:r>
      <w:r w:rsidRPr="00A02FC7">
        <w:rPr>
          <w:lang w:val="es-419"/>
        </w:rPr>
        <w:t>proyecto no se considera</w:t>
      </w:r>
      <w:r w:rsidR="00C31D6C" w:rsidRPr="00A02FC7">
        <w:rPr>
          <w:lang w:val="es-419"/>
        </w:rPr>
        <w:t xml:space="preserve"> elegible y/o lista</w:t>
      </w:r>
      <w:r w:rsidRPr="00A02FC7">
        <w:rPr>
          <w:lang w:val="es-419"/>
        </w:rPr>
        <w:t>, el personal trabajará con los solicitantes para identificar posibles soluciones.</w:t>
      </w:r>
    </w:p>
    <w:p w14:paraId="7BC7A44B" w14:textId="77777777" w:rsidR="001A216F" w:rsidRPr="00A02FC7" w:rsidRDefault="001A216F">
      <w:pPr>
        <w:pStyle w:val="BodyText"/>
        <w:rPr>
          <w:lang w:val="es-419"/>
        </w:rPr>
      </w:pPr>
    </w:p>
    <w:p w14:paraId="34F6DA97" w14:textId="77777777" w:rsidR="00D4384D" w:rsidRPr="00A02FC7" w:rsidRDefault="008A66F0">
      <w:pPr>
        <w:pStyle w:val="ListParagraph"/>
        <w:numPr>
          <w:ilvl w:val="0"/>
          <w:numId w:val="17"/>
        </w:numPr>
        <w:tabs>
          <w:tab w:val="left" w:pos="1179"/>
        </w:tabs>
        <w:ind w:hanging="359"/>
        <w:rPr>
          <w:b/>
          <w:lang w:val="es-419"/>
        </w:rPr>
      </w:pPr>
      <w:r w:rsidRPr="00A02FC7">
        <w:rPr>
          <w:b/>
          <w:color w:val="7E7E7E"/>
          <w:spacing w:val="18"/>
          <w:lang w:val="es-419"/>
        </w:rPr>
        <w:t xml:space="preserve">Solicitudes </w:t>
      </w:r>
      <w:r w:rsidRPr="00A02FC7">
        <w:rPr>
          <w:b/>
          <w:color w:val="7E7E7E"/>
          <w:spacing w:val="17"/>
          <w:lang w:val="es-419"/>
        </w:rPr>
        <w:t xml:space="preserve">aceptadas </w:t>
      </w:r>
      <w:r w:rsidRPr="00A02FC7">
        <w:rPr>
          <w:b/>
          <w:color w:val="7E7E7E"/>
          <w:spacing w:val="13"/>
          <w:lang w:val="es-419"/>
        </w:rPr>
        <w:t>de</w:t>
      </w:r>
      <w:r w:rsidRPr="00A02FC7">
        <w:rPr>
          <w:b/>
          <w:color w:val="7E7E7E"/>
          <w:spacing w:val="17"/>
          <w:lang w:val="es-419"/>
        </w:rPr>
        <w:t xml:space="preserve"> forma continua</w:t>
      </w:r>
    </w:p>
    <w:p w14:paraId="7D2CAABE" w14:textId="040EB154" w:rsidR="00D4384D" w:rsidRPr="00A02FC7" w:rsidRDefault="008A66F0">
      <w:pPr>
        <w:pStyle w:val="BodyText"/>
        <w:spacing w:before="1"/>
        <w:ind w:left="1180" w:right="435"/>
        <w:rPr>
          <w:lang w:val="es-419"/>
        </w:rPr>
      </w:pPr>
      <w:r w:rsidRPr="00A02FC7">
        <w:rPr>
          <w:lang w:val="es-419"/>
        </w:rPr>
        <w:t>Las solicitudes completas se aceptan de</w:t>
      </w:r>
      <w:r w:rsidR="0067457F" w:rsidRPr="00A02FC7">
        <w:rPr>
          <w:lang w:val="es-419"/>
        </w:rPr>
        <w:t xml:space="preserve"> forma </w:t>
      </w:r>
      <w:r w:rsidRPr="00A02FC7">
        <w:rPr>
          <w:lang w:val="es-419"/>
        </w:rPr>
        <w:t xml:space="preserve">continua. Tras la </w:t>
      </w:r>
      <w:r w:rsidR="006B255C" w:rsidRPr="00A02FC7">
        <w:rPr>
          <w:lang w:val="es-419"/>
        </w:rPr>
        <w:t xml:space="preserve">presentación y </w:t>
      </w:r>
      <w:r w:rsidRPr="00A02FC7">
        <w:rPr>
          <w:lang w:val="es-419"/>
        </w:rPr>
        <w:t>revisión de</w:t>
      </w:r>
      <w:r w:rsidR="00C31D6C" w:rsidRPr="00A02FC7">
        <w:rPr>
          <w:lang w:val="es-419"/>
        </w:rPr>
        <w:t xml:space="preserve"> la solicitud</w:t>
      </w:r>
      <w:r w:rsidRPr="00A02FC7">
        <w:rPr>
          <w:lang w:val="es-419"/>
        </w:rPr>
        <w:t xml:space="preserve">, el personal se pondrá en contacto con los solicitantes para </w:t>
      </w:r>
      <w:r w:rsidR="006B255C" w:rsidRPr="00A02FC7">
        <w:rPr>
          <w:lang w:val="es-419"/>
        </w:rPr>
        <w:t xml:space="preserve">informarles de los siguientes pasos del </w:t>
      </w:r>
      <w:r w:rsidRPr="00A02FC7">
        <w:rPr>
          <w:lang w:val="es-419"/>
        </w:rPr>
        <w:t xml:space="preserve">proceso de solicitud. Las solicitudes </w:t>
      </w:r>
      <w:r w:rsidR="006B255C" w:rsidRPr="00A02FC7">
        <w:rPr>
          <w:lang w:val="es-419"/>
        </w:rPr>
        <w:t xml:space="preserve">se </w:t>
      </w:r>
      <w:r w:rsidRPr="00A02FC7">
        <w:rPr>
          <w:lang w:val="es-419"/>
        </w:rPr>
        <w:t>agruparán anualmente para</w:t>
      </w:r>
      <w:r w:rsidR="008607D0" w:rsidRPr="00A02FC7">
        <w:rPr>
          <w:lang w:val="es-419"/>
        </w:rPr>
        <w:t xml:space="preserve"> su </w:t>
      </w:r>
      <w:r w:rsidRPr="00A02FC7">
        <w:rPr>
          <w:lang w:val="es-419"/>
        </w:rPr>
        <w:t xml:space="preserve">consideración. Las fechas y plazos relacionados con las recomendaciones de financiación específicas y la aprobación se publicarán en el sitio web de Ag + Open </w:t>
      </w:r>
      <w:proofErr w:type="spellStart"/>
      <w:r w:rsidRPr="00A02FC7">
        <w:rPr>
          <w:lang w:val="es-419"/>
        </w:rPr>
        <w:t>Space</w:t>
      </w:r>
      <w:proofErr w:type="spellEnd"/>
      <w:r w:rsidRPr="00A02FC7">
        <w:rPr>
          <w:lang w:val="es-419"/>
        </w:rPr>
        <w:t xml:space="preserve">. </w:t>
      </w:r>
      <w:r w:rsidR="006B255C" w:rsidRPr="00A02FC7">
        <w:rPr>
          <w:b/>
          <w:bCs/>
          <w:lang w:val="es-419"/>
        </w:rPr>
        <w:t xml:space="preserve">Para la próxima ronda de financiación, las solicitudes completas deberán recibirse antes del 16 de agosto de 2024. </w:t>
      </w:r>
      <w:r w:rsidR="006B255C" w:rsidRPr="00A02FC7">
        <w:rPr>
          <w:lang w:val="es-419"/>
        </w:rPr>
        <w:t xml:space="preserve">Las </w:t>
      </w:r>
      <w:r w:rsidRPr="00A02FC7">
        <w:rPr>
          <w:lang w:val="es-419"/>
        </w:rPr>
        <w:t>solicitudes recibidas después de esas fechas se tendrán en cuenta para el siguiente proceso de recomendación de financiación.</w:t>
      </w:r>
    </w:p>
    <w:p w14:paraId="359F3DB3" w14:textId="77777777" w:rsidR="00D4384D" w:rsidRPr="00A02FC7" w:rsidRDefault="008A66F0">
      <w:pPr>
        <w:pStyle w:val="ListParagraph"/>
        <w:numPr>
          <w:ilvl w:val="0"/>
          <w:numId w:val="17"/>
        </w:numPr>
        <w:tabs>
          <w:tab w:val="left" w:pos="1179"/>
        </w:tabs>
        <w:spacing w:before="267"/>
        <w:ind w:hanging="359"/>
        <w:rPr>
          <w:b/>
          <w:lang w:val="es-419"/>
        </w:rPr>
      </w:pPr>
      <w:r w:rsidRPr="00A02FC7">
        <w:rPr>
          <w:b/>
          <w:color w:val="7E7E7E"/>
          <w:spacing w:val="14"/>
          <w:lang w:val="es-419"/>
        </w:rPr>
        <w:t xml:space="preserve">Formato </w:t>
      </w:r>
    </w:p>
    <w:p w14:paraId="390ECD7A" w14:textId="77777777" w:rsidR="00D4384D" w:rsidRPr="00A02FC7" w:rsidRDefault="008A66F0">
      <w:pPr>
        <w:pStyle w:val="ListParagraph"/>
        <w:numPr>
          <w:ilvl w:val="1"/>
          <w:numId w:val="17"/>
        </w:numPr>
        <w:tabs>
          <w:tab w:val="left" w:pos="1531"/>
        </w:tabs>
        <w:ind w:left="1531" w:hanging="351"/>
        <w:rPr>
          <w:lang w:val="es-419"/>
        </w:rPr>
      </w:pPr>
      <w:r w:rsidRPr="00A02FC7">
        <w:rPr>
          <w:lang w:val="es-419"/>
        </w:rPr>
        <w:t xml:space="preserve">Etiquete cada elemento y numere todas las páginas en </w:t>
      </w:r>
      <w:r w:rsidRPr="00A02FC7">
        <w:rPr>
          <w:spacing w:val="-2"/>
          <w:lang w:val="es-419"/>
        </w:rPr>
        <w:t xml:space="preserve">orden </w:t>
      </w:r>
      <w:r w:rsidRPr="00A02FC7">
        <w:rPr>
          <w:lang w:val="es-419"/>
        </w:rPr>
        <w:t>secuencial</w:t>
      </w:r>
      <w:r w:rsidRPr="00A02FC7">
        <w:rPr>
          <w:spacing w:val="-2"/>
          <w:lang w:val="es-419"/>
        </w:rPr>
        <w:t>.</w:t>
      </w:r>
    </w:p>
    <w:p w14:paraId="07ED85CF" w14:textId="4422843A" w:rsidR="00D4384D" w:rsidRPr="00A02FC7" w:rsidRDefault="008A66F0">
      <w:pPr>
        <w:pStyle w:val="ListParagraph"/>
        <w:numPr>
          <w:ilvl w:val="1"/>
          <w:numId w:val="17"/>
        </w:numPr>
        <w:tabs>
          <w:tab w:val="left" w:pos="1531"/>
        </w:tabs>
        <w:spacing w:before="1"/>
        <w:ind w:left="1531" w:hanging="351"/>
        <w:rPr>
          <w:lang w:val="es-419"/>
        </w:rPr>
      </w:pPr>
      <w:r w:rsidRPr="00A02FC7">
        <w:rPr>
          <w:b/>
          <w:color w:val="7E7E7E"/>
          <w:spacing w:val="17"/>
          <w:lang w:val="es-419"/>
        </w:rPr>
        <w:t xml:space="preserve">Presentación electrónica. </w:t>
      </w:r>
      <w:r w:rsidR="00C31D6C" w:rsidRPr="00A02FC7">
        <w:rPr>
          <w:lang w:val="es-419"/>
        </w:rPr>
        <w:t xml:space="preserve">Por favor, </w:t>
      </w:r>
      <w:r w:rsidRPr="00A02FC7">
        <w:rPr>
          <w:lang w:val="es-419"/>
        </w:rPr>
        <w:t xml:space="preserve">envíe lo </w:t>
      </w:r>
      <w:r w:rsidRPr="00A02FC7">
        <w:rPr>
          <w:spacing w:val="-2"/>
          <w:lang w:val="es-419"/>
        </w:rPr>
        <w:t>siguiente:</w:t>
      </w:r>
    </w:p>
    <w:p w14:paraId="3E330A6D" w14:textId="719B5087" w:rsidR="00D4384D" w:rsidRPr="00A02FC7" w:rsidRDefault="008A66F0" w:rsidP="00C31D6C">
      <w:pPr>
        <w:pStyle w:val="ListParagraph"/>
        <w:numPr>
          <w:ilvl w:val="2"/>
          <w:numId w:val="17"/>
        </w:numPr>
        <w:tabs>
          <w:tab w:val="left" w:pos="2260"/>
        </w:tabs>
        <w:ind w:right="2016"/>
        <w:rPr>
          <w:lang w:val="es-419"/>
        </w:rPr>
      </w:pPr>
      <w:r w:rsidRPr="00A02FC7">
        <w:rPr>
          <w:lang w:val="es-419"/>
        </w:rPr>
        <w:t xml:space="preserve">Una (1) solicitud del Programa de Subvenciones </w:t>
      </w:r>
      <w:r w:rsidR="00C31D6C" w:rsidRPr="00A02FC7">
        <w:rPr>
          <w:lang w:val="es-419"/>
        </w:rPr>
        <w:t>Equivalentes</w:t>
      </w:r>
      <w:r w:rsidRPr="00A02FC7">
        <w:rPr>
          <w:lang w:val="es-419"/>
        </w:rPr>
        <w:t xml:space="preserve"> (</w:t>
      </w:r>
      <w:r w:rsidR="00C31D6C" w:rsidRPr="00A02FC7">
        <w:rPr>
          <w:lang w:val="es-419"/>
        </w:rPr>
        <w:t xml:space="preserve">PSE, o </w:t>
      </w:r>
      <w:r w:rsidRPr="00A02FC7">
        <w:rPr>
          <w:lang w:val="es-419"/>
        </w:rPr>
        <w:t>MGP</w:t>
      </w:r>
      <w:r w:rsidR="00C31D6C" w:rsidRPr="00A02FC7">
        <w:rPr>
          <w:lang w:val="es-419"/>
        </w:rPr>
        <w:t xml:space="preserve"> por sus siglas en inglés</w:t>
      </w:r>
      <w:r w:rsidRPr="00A02FC7">
        <w:rPr>
          <w:lang w:val="es-419"/>
        </w:rPr>
        <w:t>) en versión Microsoft Word (.docx o</w:t>
      </w:r>
      <w:r w:rsidR="00C31D6C" w:rsidRPr="00A02FC7">
        <w:rPr>
          <w:lang w:val="es-419"/>
        </w:rPr>
        <w:t xml:space="preserve"> </w:t>
      </w:r>
      <w:r w:rsidRPr="00A02FC7">
        <w:rPr>
          <w:lang w:val="es-419"/>
        </w:rPr>
        <w:t>compatible)</w:t>
      </w:r>
    </w:p>
    <w:p w14:paraId="4723C23A" w14:textId="77777777" w:rsidR="00D4384D" w:rsidRPr="00A02FC7" w:rsidRDefault="008A66F0">
      <w:pPr>
        <w:pStyle w:val="ListParagraph"/>
        <w:numPr>
          <w:ilvl w:val="2"/>
          <w:numId w:val="17"/>
        </w:numPr>
        <w:tabs>
          <w:tab w:val="left" w:pos="2259"/>
        </w:tabs>
        <w:spacing w:line="280" w:lineRule="exact"/>
        <w:ind w:left="2259" w:hanging="359"/>
        <w:rPr>
          <w:lang w:val="es-419"/>
        </w:rPr>
      </w:pPr>
      <w:r w:rsidRPr="00A02FC7">
        <w:rPr>
          <w:lang w:val="es-419"/>
        </w:rPr>
        <w:t>Archivos individuales de la documentación justificativa requerida (</w:t>
      </w:r>
      <w:r w:rsidRPr="00A02FC7">
        <w:rPr>
          <w:i/>
          <w:iCs/>
          <w:lang w:val="es-419"/>
        </w:rPr>
        <w:t xml:space="preserve">Sección 6. </w:t>
      </w:r>
      <w:r w:rsidRPr="00A02FC7">
        <w:rPr>
          <w:i/>
          <w:iCs/>
          <w:spacing w:val="-2"/>
          <w:lang w:val="es-419"/>
        </w:rPr>
        <w:t>Lista de comprobación</w:t>
      </w:r>
      <w:r w:rsidRPr="00A02FC7">
        <w:rPr>
          <w:spacing w:val="-2"/>
          <w:lang w:val="es-419"/>
        </w:rPr>
        <w:t>)</w:t>
      </w:r>
    </w:p>
    <w:p w14:paraId="41DF019D" w14:textId="77777777" w:rsidR="00D4384D" w:rsidRPr="00A02FC7" w:rsidRDefault="008A66F0">
      <w:pPr>
        <w:pStyle w:val="ListParagraph"/>
        <w:numPr>
          <w:ilvl w:val="2"/>
          <w:numId w:val="17"/>
        </w:numPr>
        <w:tabs>
          <w:tab w:val="left" w:pos="2259"/>
        </w:tabs>
        <w:spacing w:before="1" w:line="280" w:lineRule="exact"/>
        <w:ind w:left="2259" w:hanging="359"/>
        <w:rPr>
          <w:lang w:val="es-419"/>
        </w:rPr>
      </w:pPr>
      <w:r w:rsidRPr="00A02FC7">
        <w:rPr>
          <w:lang w:val="es-419"/>
        </w:rPr>
        <w:t>Archivos .</w:t>
      </w:r>
      <w:proofErr w:type="spellStart"/>
      <w:r w:rsidRPr="00A02FC7">
        <w:rPr>
          <w:lang w:val="es-419"/>
        </w:rPr>
        <w:t>jpg</w:t>
      </w:r>
      <w:proofErr w:type="spellEnd"/>
      <w:r w:rsidRPr="00A02FC7">
        <w:rPr>
          <w:lang w:val="es-419"/>
        </w:rPr>
        <w:t xml:space="preserve"> individuales de todas las fotos y PDF de los </w:t>
      </w:r>
      <w:r w:rsidRPr="00A02FC7">
        <w:rPr>
          <w:spacing w:val="-4"/>
          <w:lang w:val="es-419"/>
        </w:rPr>
        <w:t>mapas</w:t>
      </w:r>
    </w:p>
    <w:p w14:paraId="234DB602" w14:textId="1BECE888" w:rsidR="00D4384D" w:rsidRPr="00A02FC7" w:rsidRDefault="008A66F0">
      <w:pPr>
        <w:pStyle w:val="ListParagraph"/>
        <w:numPr>
          <w:ilvl w:val="1"/>
          <w:numId w:val="17"/>
        </w:numPr>
        <w:tabs>
          <w:tab w:val="left" w:pos="1532"/>
        </w:tabs>
        <w:spacing w:line="268" w:lineRule="exact"/>
        <w:ind w:hanging="352"/>
        <w:rPr>
          <w:sz w:val="20"/>
          <w:lang w:val="es-419"/>
        </w:rPr>
      </w:pPr>
      <w:r w:rsidRPr="00A02FC7">
        <w:rPr>
          <w:lang w:val="es-419"/>
        </w:rPr>
        <w:t xml:space="preserve">Envíelo en línea a </w:t>
      </w:r>
      <w:r w:rsidR="00000000">
        <w:fldChar w:fldCharType="begin"/>
      </w:r>
      <w:r w:rsidR="00000000" w:rsidRPr="00E83A52">
        <w:rPr>
          <w:lang w:val="es-US"/>
        </w:rPr>
        <w:instrText>HYPERLINK "mailto:matchinggrant@sonoma-county.org."</w:instrText>
      </w:r>
      <w:r w:rsidR="00000000">
        <w:fldChar w:fldCharType="separate"/>
      </w:r>
      <w:r w:rsidR="00C31D6C" w:rsidRPr="00A02FC7">
        <w:rPr>
          <w:rStyle w:val="Hyperlink"/>
          <w:b/>
          <w:spacing w:val="17"/>
          <w:lang w:val="es-419"/>
        </w:rPr>
        <w:t>matchinggrant@sonoma-county.org</w:t>
      </w:r>
      <w:r w:rsidR="00C31D6C" w:rsidRPr="00A02FC7">
        <w:rPr>
          <w:rStyle w:val="Hyperlink"/>
          <w:spacing w:val="-10"/>
          <w:sz w:val="20"/>
          <w:lang w:val="es-419"/>
        </w:rPr>
        <w:t>.</w:t>
      </w:r>
      <w:r w:rsidR="00000000">
        <w:rPr>
          <w:rStyle w:val="Hyperlink"/>
          <w:spacing w:val="-10"/>
          <w:sz w:val="20"/>
          <w:lang w:val="es-419"/>
        </w:rPr>
        <w:fldChar w:fldCharType="end"/>
      </w:r>
    </w:p>
    <w:p w14:paraId="774C399F" w14:textId="77777777" w:rsidR="001A216F" w:rsidRPr="00A02FC7" w:rsidRDefault="001A216F">
      <w:pPr>
        <w:pStyle w:val="BodyText"/>
        <w:rPr>
          <w:lang w:val="es-419"/>
        </w:rPr>
      </w:pPr>
    </w:p>
    <w:p w14:paraId="424B933B" w14:textId="77777777" w:rsidR="00D4384D" w:rsidRPr="00A02FC7" w:rsidRDefault="008A66F0">
      <w:pPr>
        <w:pStyle w:val="ListParagraph"/>
        <w:numPr>
          <w:ilvl w:val="0"/>
          <w:numId w:val="17"/>
        </w:numPr>
        <w:tabs>
          <w:tab w:val="left" w:pos="1179"/>
        </w:tabs>
        <w:ind w:hanging="359"/>
        <w:rPr>
          <w:b/>
          <w:lang w:val="es-419"/>
        </w:rPr>
      </w:pPr>
      <w:r w:rsidRPr="00A02FC7">
        <w:rPr>
          <w:b/>
          <w:color w:val="7E7E7E"/>
          <w:spacing w:val="15"/>
          <w:lang w:val="es-419"/>
        </w:rPr>
        <w:t>Preguntas</w:t>
      </w:r>
    </w:p>
    <w:p w14:paraId="685C0BAF" w14:textId="77777777" w:rsidR="00D4384D" w:rsidRPr="00A02FC7" w:rsidRDefault="008A66F0">
      <w:pPr>
        <w:pStyle w:val="BodyText"/>
        <w:spacing w:before="1"/>
        <w:ind w:left="1180"/>
        <w:rPr>
          <w:lang w:val="es-419"/>
        </w:rPr>
      </w:pPr>
      <w:r w:rsidRPr="00A02FC7">
        <w:rPr>
          <w:lang w:val="es-419"/>
        </w:rPr>
        <w:t xml:space="preserve">Pamela Swan, </w:t>
      </w:r>
      <w:r w:rsidRPr="00A02FC7">
        <w:rPr>
          <w:spacing w:val="-2"/>
          <w:lang w:val="es-419"/>
        </w:rPr>
        <w:t xml:space="preserve">Coordinadora de </w:t>
      </w:r>
      <w:r w:rsidRPr="00A02FC7">
        <w:rPr>
          <w:lang w:val="es-419"/>
        </w:rPr>
        <w:t>Subvenciones</w:t>
      </w:r>
    </w:p>
    <w:p w14:paraId="2E391CD4" w14:textId="77777777" w:rsidR="00D4384D" w:rsidRPr="00A02FC7" w:rsidRDefault="008A66F0">
      <w:pPr>
        <w:ind w:left="1180"/>
        <w:rPr>
          <w:b/>
          <w:lang w:val="es-419"/>
        </w:rPr>
      </w:pPr>
      <w:r w:rsidRPr="00A02FC7">
        <w:rPr>
          <w:lang w:val="es-419"/>
        </w:rPr>
        <w:t xml:space="preserve">(707) 565.7348, </w:t>
      </w:r>
      <w:hyperlink r:id="rId11">
        <w:r w:rsidRPr="00A02FC7">
          <w:rPr>
            <w:b/>
            <w:color w:val="868B6B"/>
            <w:spacing w:val="15"/>
            <w:u w:val="single" w:color="868B6B"/>
            <w:lang w:val="es-419"/>
          </w:rPr>
          <w:t>matchinggrant@sonoma-county.org</w:t>
        </w:r>
      </w:hyperlink>
    </w:p>
    <w:p w14:paraId="6013CC34" w14:textId="77777777" w:rsidR="00D4384D" w:rsidRPr="00A02FC7" w:rsidRDefault="008A66F0">
      <w:pPr>
        <w:pStyle w:val="ListParagraph"/>
        <w:numPr>
          <w:ilvl w:val="0"/>
          <w:numId w:val="17"/>
        </w:numPr>
        <w:tabs>
          <w:tab w:val="left" w:pos="1179"/>
        </w:tabs>
        <w:spacing w:before="268"/>
        <w:ind w:hanging="359"/>
        <w:rPr>
          <w:b/>
          <w:lang w:val="es-419"/>
        </w:rPr>
      </w:pPr>
      <w:r w:rsidRPr="00A02FC7">
        <w:rPr>
          <w:b/>
          <w:color w:val="7E7E7E"/>
          <w:spacing w:val="14"/>
          <w:lang w:val="es-419"/>
        </w:rPr>
        <w:t xml:space="preserve">Contenido de </w:t>
      </w:r>
      <w:r w:rsidRPr="00A02FC7">
        <w:rPr>
          <w:b/>
          <w:color w:val="7E7E7E"/>
          <w:spacing w:val="17"/>
          <w:lang w:val="es-419"/>
        </w:rPr>
        <w:t>la aplicación</w:t>
      </w:r>
    </w:p>
    <w:p w14:paraId="728DC2E6" w14:textId="4B074303" w:rsidR="00D4384D" w:rsidRPr="00A02FC7" w:rsidRDefault="008A66F0">
      <w:pPr>
        <w:pStyle w:val="BodyText"/>
        <w:ind w:left="1180" w:right="511"/>
        <w:rPr>
          <w:lang w:val="es-419"/>
        </w:rPr>
      </w:pPr>
      <w:r w:rsidRPr="00A02FC7">
        <w:rPr>
          <w:lang w:val="es-419"/>
        </w:rPr>
        <w:t xml:space="preserve">Para facilitar la revisión y la evaluación, la solicitud deberá organizarse y presentarse en el orden que se indica a continuación. Si la documentación justificativa no se aplica a su proyecto, anote (N/A). Si tiene preguntas relacionadas, póngase en contacto con </w:t>
      </w:r>
      <w:r w:rsidR="00C31D6C" w:rsidRPr="00A02FC7">
        <w:rPr>
          <w:lang w:val="es-419"/>
        </w:rPr>
        <w:t>la</w:t>
      </w:r>
      <w:r w:rsidRPr="00A02FC7">
        <w:rPr>
          <w:lang w:val="es-419"/>
        </w:rPr>
        <w:t xml:space="preserve"> Coordinador</w:t>
      </w:r>
      <w:r w:rsidR="00C31D6C" w:rsidRPr="00A02FC7">
        <w:rPr>
          <w:lang w:val="es-419"/>
        </w:rPr>
        <w:t>a</w:t>
      </w:r>
      <w:r w:rsidRPr="00A02FC7">
        <w:rPr>
          <w:lang w:val="es-419"/>
        </w:rPr>
        <w:t xml:space="preserve"> de Subvenciones (información de contacto m</w:t>
      </w:r>
      <w:r w:rsidR="00C31D6C" w:rsidRPr="00A02FC7">
        <w:rPr>
          <w:lang w:val="es-419"/>
        </w:rPr>
        <w:t>encionado antes</w:t>
      </w:r>
      <w:r w:rsidRPr="00A02FC7">
        <w:rPr>
          <w:lang w:val="es-419"/>
        </w:rPr>
        <w:t>).</w:t>
      </w:r>
    </w:p>
    <w:p w14:paraId="437AF3DB" w14:textId="77777777" w:rsidR="001A216F" w:rsidRPr="00A02FC7" w:rsidRDefault="001A216F">
      <w:pPr>
        <w:rPr>
          <w:lang w:val="es-419"/>
        </w:rPr>
        <w:sectPr w:rsidR="001A216F" w:rsidRPr="00A02FC7" w:rsidSect="00F80633">
          <w:footerReference w:type="default" r:id="rId12"/>
          <w:type w:val="continuous"/>
          <w:pgSz w:w="12240" w:h="15840"/>
          <w:pgMar w:top="1340" w:right="640" w:bottom="840" w:left="620" w:header="0" w:footer="657" w:gutter="0"/>
          <w:pgNumType w:start="1"/>
          <w:cols w:space="720"/>
        </w:sectPr>
      </w:pPr>
    </w:p>
    <w:p w14:paraId="5EE9ED9A" w14:textId="68A8323A" w:rsidR="00D4384D" w:rsidRPr="00A02FC7" w:rsidRDefault="008A66F0">
      <w:pPr>
        <w:pStyle w:val="ListParagraph"/>
        <w:numPr>
          <w:ilvl w:val="0"/>
          <w:numId w:val="16"/>
        </w:numPr>
        <w:tabs>
          <w:tab w:val="left" w:pos="934"/>
          <w:tab w:val="right" w:leader="dot" w:pos="10251"/>
        </w:tabs>
        <w:spacing w:before="897"/>
        <w:ind w:left="934" w:hanging="215"/>
        <w:rPr>
          <w:lang w:val="es-419"/>
        </w:rPr>
      </w:pPr>
      <w:r w:rsidRPr="00A02FC7">
        <w:rPr>
          <w:noProof/>
          <w:lang w:val="es-419"/>
        </w:rPr>
        <w:lastRenderedPageBreak/>
        <mc:AlternateContent>
          <mc:Choice Requires="wpg">
            <w:drawing>
              <wp:anchor distT="0" distB="0" distL="0" distR="0" simplePos="0" relativeHeight="251647488" behindDoc="0" locked="0" layoutInCell="1" allowOverlap="1" wp14:anchorId="484C8EA2" wp14:editId="22B96242">
                <wp:simplePos x="0" y="0"/>
                <wp:positionH relativeFrom="page">
                  <wp:posOffset>685800</wp:posOffset>
                </wp:positionH>
                <wp:positionV relativeFrom="paragraph">
                  <wp:posOffset>5587</wp:posOffset>
                </wp:positionV>
                <wp:extent cx="6400800" cy="26797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67970"/>
                          <a:chOff x="0" y="0"/>
                          <a:chExt cx="6400800" cy="267970"/>
                        </a:xfrm>
                      </wpg:grpSpPr>
                      <wps:wsp>
                        <wps:cNvPr id="9" name="Textbox 9" descr="SECCIÓN 1. ÍNDICE"/>
                        <wps:cNvSpPr txBox="1"/>
                        <wps:spPr>
                          <a:xfrm>
                            <a:off x="0" y="0"/>
                            <a:ext cx="914400" cy="266700"/>
                          </a:xfrm>
                          <a:prstGeom prst="rect">
                            <a:avLst/>
                          </a:prstGeom>
                          <a:solidFill>
                            <a:srgbClr val="689AAA"/>
                          </a:solidFill>
                        </wps:spPr>
                        <wps:txbx>
                          <w:txbxContent>
                            <w:p w14:paraId="12B10CD7" w14:textId="6F5522B3" w:rsidR="00D4384D" w:rsidRDefault="008A66F0">
                              <w:pPr>
                                <w:spacing w:before="58"/>
                                <w:ind w:left="115"/>
                                <w:rPr>
                                  <w:color w:val="000000"/>
                                  <w:sz w:val="21"/>
                                </w:rPr>
                              </w:pPr>
                              <w:r>
                                <w:rPr>
                                  <w:color w:val="FFFFFF"/>
                                  <w:sz w:val="21"/>
                                </w:rPr>
                                <w:t xml:space="preserve">S </w:t>
                              </w:r>
                              <w:r>
                                <w:rPr>
                                  <w:color w:val="FFFFFF"/>
                                  <w:spacing w:val="11"/>
                                  <w:sz w:val="21"/>
                                </w:rPr>
                                <w:t xml:space="preserve">E </w:t>
                              </w:r>
                              <w:r>
                                <w:rPr>
                                  <w:color w:val="FFFFFF"/>
                                  <w:sz w:val="21"/>
                                </w:rPr>
                                <w:t xml:space="preserve">C </w:t>
                              </w:r>
                              <w:proofErr w:type="spellStart"/>
                              <w:r w:rsidR="00C31D6C">
                                <w:rPr>
                                  <w:color w:val="FFFFFF"/>
                                  <w:sz w:val="21"/>
                                </w:rPr>
                                <w:t>C</w:t>
                              </w:r>
                              <w:proofErr w:type="spellEnd"/>
                              <w:r w:rsidR="00C31D6C">
                                <w:rPr>
                                  <w:color w:val="FFFFFF"/>
                                  <w:sz w:val="21"/>
                                </w:rPr>
                                <w:t xml:space="preserve"> I Ó N</w:t>
                              </w:r>
                            </w:p>
                          </w:txbxContent>
                        </wps:txbx>
                        <wps:bodyPr wrap="square" lIns="0" tIns="0" rIns="0" bIns="0" rtlCol="0">
                          <a:noAutofit/>
                        </wps:bodyPr>
                      </wps:wsp>
                      <wps:wsp>
                        <wps:cNvPr id="10" name="Textbox 10"/>
                        <wps:cNvSpPr txBox="1"/>
                        <wps:spPr>
                          <a:xfrm>
                            <a:off x="914400" y="0"/>
                            <a:ext cx="5486400" cy="266700"/>
                          </a:xfrm>
                          <a:prstGeom prst="rect">
                            <a:avLst/>
                          </a:prstGeom>
                          <a:solidFill>
                            <a:srgbClr val="FBFBFB"/>
                          </a:solidFill>
                        </wps:spPr>
                        <wps:txbx>
                          <w:txbxContent>
                            <w:p w14:paraId="7DE13D87" w14:textId="37765670" w:rsidR="00D4384D" w:rsidRPr="006324FB" w:rsidRDefault="00C31D6C">
                              <w:pPr>
                                <w:numPr>
                                  <w:ilvl w:val="0"/>
                                  <w:numId w:val="15"/>
                                </w:numPr>
                                <w:tabs>
                                  <w:tab w:val="left" w:pos="483"/>
                                </w:tabs>
                                <w:spacing w:before="57"/>
                                <w:ind w:left="483" w:hanging="368"/>
                                <w:rPr>
                                  <w:b/>
                                  <w:color w:val="000000"/>
                                  <w:sz w:val="25"/>
                                  <w:lang w:val="es-ES"/>
                                </w:rPr>
                              </w:pPr>
                              <w:r>
                                <w:rPr>
                                  <w:b/>
                                  <w:color w:val="689AAA"/>
                                  <w:spacing w:val="19"/>
                                  <w:sz w:val="25"/>
                                  <w:lang w:val="es-ES"/>
                                </w:rPr>
                                <w:t>ÍNDICE</w:t>
                              </w:r>
                            </w:p>
                          </w:txbxContent>
                        </wps:txbx>
                        <wps:bodyPr wrap="square" lIns="0" tIns="0" rIns="0" bIns="0" rtlCol="0">
                          <a:noAutofit/>
                        </wps:bodyPr>
                      </wps:wsp>
                      <wps:wsp>
                        <wps:cNvPr id="11" name="Graphic 11"/>
                        <wps:cNvSpPr/>
                        <wps:spPr>
                          <a:xfrm>
                            <a:off x="0" y="230886"/>
                            <a:ext cx="914400" cy="36830"/>
                          </a:xfrm>
                          <a:custGeom>
                            <a:avLst/>
                            <a:gdLst/>
                            <a:ahLst/>
                            <a:cxnLst/>
                            <a:rect l="l" t="t" r="r" b="b"/>
                            <a:pathLst>
                              <a:path w="914400" h="36830">
                                <a:moveTo>
                                  <a:pt x="914400" y="0"/>
                                </a:moveTo>
                                <a:lnTo>
                                  <a:pt x="0" y="0"/>
                                </a:lnTo>
                                <a:lnTo>
                                  <a:pt x="0" y="36575"/>
                                </a:lnTo>
                                <a:lnTo>
                                  <a:pt x="914400" y="36575"/>
                                </a:lnTo>
                                <a:lnTo>
                                  <a:pt x="914400" y="0"/>
                                </a:lnTo>
                                <a:close/>
                              </a:path>
                            </a:pathLst>
                          </a:custGeom>
                          <a:solidFill>
                            <a:srgbClr val="689AAA"/>
                          </a:solidFill>
                        </wps:spPr>
                        <wps:bodyPr wrap="square" lIns="0" tIns="0" rIns="0" bIns="0" rtlCol="0">
                          <a:prstTxWarp prst="textNoShape">
                            <a:avLst/>
                          </a:prstTxWarp>
                          <a:noAutofit/>
                        </wps:bodyPr>
                      </wps:wsp>
                      <wps:wsp>
                        <wps:cNvPr id="12" name="Graphic 12"/>
                        <wps:cNvSpPr/>
                        <wps:spPr>
                          <a:xfrm>
                            <a:off x="914400" y="230886"/>
                            <a:ext cx="5486400" cy="36830"/>
                          </a:xfrm>
                          <a:custGeom>
                            <a:avLst/>
                            <a:gdLst/>
                            <a:ahLst/>
                            <a:cxnLst/>
                            <a:rect l="l" t="t" r="r" b="b"/>
                            <a:pathLst>
                              <a:path w="5486400" h="36830">
                                <a:moveTo>
                                  <a:pt x="5486400" y="0"/>
                                </a:moveTo>
                                <a:lnTo>
                                  <a:pt x="0" y="0"/>
                                </a:lnTo>
                                <a:lnTo>
                                  <a:pt x="0" y="36575"/>
                                </a:lnTo>
                                <a:lnTo>
                                  <a:pt x="5486400" y="36575"/>
                                </a:lnTo>
                                <a:lnTo>
                                  <a:pt x="5486400"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w14:anchorId="484C8EA2" id="Group 8" o:spid="_x0000_s1030" alt="&quot;&quot;" style="position:absolute;left:0;text-align:left;margin-left:54pt;margin-top:.45pt;width:7in;height:21.1pt;z-index:251647488;mso-wrap-distance-left:0;mso-wrap-distance-right:0;mso-position-horizontal-relative:page" coordsize="64008,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">
                <v:shape id="Textbox 9" o:spid="_x0000_s1031" type="#_x0000_t202" alt="SECCIÓN 1. ÍNDICE" style="position:absolute;width:914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" fillcolor="#689aaa" stroked="f">
                  <v:textbox inset="0,0,0,0">
                    <w:txbxContent>
                      <w:p w14:paraId="12B10CD7" w14:textId="6F5522B3" w:rsidR="00D4384D" w:rsidRDefault="008A66F0">
                        <w:pPr>
                          <w:spacing w:before="58"/>
                          <w:ind w:left="115"/>
                          <w:rPr>
                            <w:color w:val="000000"/>
                            <w:sz w:val="21"/>
                          </w:rPr>
                        </w:pPr>
                        <w:r>
                          <w:rPr>
                            <w:color w:val="FFFFFF"/>
                            <w:sz w:val="21"/>
                          </w:rPr>
                          <w:t xml:space="preserve">S </w:t>
                        </w:r>
                        <w:r>
                          <w:rPr>
                            <w:color w:val="FFFFFF"/>
                            <w:spacing w:val="11"/>
                            <w:sz w:val="21"/>
                          </w:rPr>
                          <w:t xml:space="preserve">E </w:t>
                        </w:r>
                        <w:r>
                          <w:rPr>
                            <w:color w:val="FFFFFF"/>
                            <w:sz w:val="21"/>
                          </w:rPr>
                          <w:t xml:space="preserve">C </w:t>
                        </w:r>
                        <w:proofErr w:type="spellStart"/>
                        <w:r w:rsidR="00C31D6C">
                          <w:rPr>
                            <w:color w:val="FFFFFF"/>
                            <w:sz w:val="21"/>
                          </w:rPr>
                          <w:t>C</w:t>
                        </w:r>
                        <w:proofErr w:type="spellEnd"/>
                        <w:r w:rsidR="00C31D6C">
                          <w:rPr>
                            <w:color w:val="FFFFFF"/>
                            <w:sz w:val="21"/>
                          </w:rPr>
                          <w:t xml:space="preserve"> I Ó N</w:t>
                        </w:r>
                      </w:p>
                    </w:txbxContent>
                  </v:textbox>
                </v:shape>
                <v:shape id="Textbox 10" o:spid="_x0000_s1032" type="#_x0000_t202" style="position:absolute;left:9144;width:5486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" fillcolor="#fbfbfb" stroked="f">
                  <v:textbox inset="0,0,0,0">
                    <w:txbxContent>
                      <w:p w14:paraId="7DE13D87" w14:textId="37765670" w:rsidR="00D4384D" w:rsidRPr="006324FB" w:rsidRDefault="00C31D6C">
                        <w:pPr>
                          <w:numPr>
                            <w:ilvl w:val="0"/>
                            <w:numId w:val="15"/>
                          </w:numPr>
                          <w:tabs>
                            <w:tab w:val="left" w:pos="483"/>
                          </w:tabs>
                          <w:spacing w:before="57"/>
                          <w:ind w:left="483" w:hanging="368"/>
                          <w:rPr>
                            <w:b/>
                            <w:color w:val="000000"/>
                            <w:sz w:val="25"/>
                            <w:lang w:val="es-ES"/>
                          </w:rPr>
                        </w:pPr>
                        <w:r>
                          <w:rPr>
                            <w:b/>
                            <w:color w:val="689AAA"/>
                            <w:spacing w:val="19"/>
                            <w:sz w:val="25"/>
                            <w:lang w:val="es-ES"/>
                          </w:rPr>
                          <w:t>ÍNDICE</w:t>
                        </w:r>
                      </w:p>
                    </w:txbxContent>
                  </v:textbox>
                </v:shape>
                <v:shape id="Graphic 11" o:spid="_x0000_s1033" style="position:absolute;top:2308;width:9144;height:369;visibility:visible;mso-wrap-style:square;v-text-anchor:top" coordsize="9144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" path="m914400,l,,,36575r914400,l914400,xe" fillcolor="#689aaa" stroked="f">
                  <v:path arrowok="t"/>
                </v:shape>
                <v:shape id="Graphic 12" o:spid="_x0000_s1034" style="position:absolute;left:9144;top:2308;width:54864;height:369;visibility:visible;mso-wrap-style:square;v-text-anchor:top" coordsize="54864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" path="m5486400,l,,,36575r5486400,l5486400,xe" fillcolor="#fbfbfb" stroked="f">
                  <v:path arrowok="t"/>
                </v:shape>
                <w10:wrap anchorx="page"/>
              </v:group>
            </w:pict>
          </mc:Fallback>
        </mc:AlternateContent>
      </w:r>
      <w:hyperlink w:anchor="_bookmark0" w:history="1">
        <w:bookmarkStart w:id="0" w:name="_bookmark0"/>
        <w:bookmarkStart w:id="1" w:name="1._TABLE_OF_CONTENTS"/>
        <w:bookmarkEnd w:id="0"/>
        <w:bookmarkEnd w:id="1"/>
        <w:r w:rsidR="00C31D6C" w:rsidRPr="00A02FC7">
          <w:rPr>
            <w:color w:val="7E7E7E"/>
            <w:lang w:val="es-419"/>
          </w:rPr>
          <w:t>ÍNDICE</w:t>
        </w:r>
        <w:r w:rsidRPr="00A02FC7">
          <w:rPr>
            <w:color w:val="7E7E7E"/>
            <w:lang w:val="es-419"/>
          </w:rPr>
          <w:tab/>
        </w:r>
        <w:r w:rsidRPr="00A02FC7">
          <w:rPr>
            <w:color w:val="7E7E7E"/>
            <w:spacing w:val="-12"/>
            <w:lang w:val="es-419"/>
          </w:rPr>
          <w:t>2</w:t>
        </w:r>
      </w:hyperlink>
    </w:p>
    <w:p w14:paraId="4F4D0D01" w14:textId="77777777" w:rsidR="00D4384D" w:rsidRPr="00A02FC7" w:rsidRDefault="00000000">
      <w:pPr>
        <w:pStyle w:val="ListParagraph"/>
        <w:numPr>
          <w:ilvl w:val="0"/>
          <w:numId w:val="16"/>
        </w:numPr>
        <w:tabs>
          <w:tab w:val="left" w:pos="934"/>
          <w:tab w:val="right" w:leader="dot" w:pos="10251"/>
        </w:tabs>
        <w:spacing w:before="100"/>
        <w:ind w:left="934" w:hanging="215"/>
        <w:rPr>
          <w:lang w:val="es-419"/>
        </w:rPr>
      </w:pPr>
      <w:hyperlink w:anchor="_bookmark1" w:history="1">
        <w:r w:rsidR="007624D0" w:rsidRPr="00A02FC7">
          <w:rPr>
            <w:color w:val="7E7E7E"/>
            <w:spacing w:val="-4"/>
            <w:lang w:val="es-419"/>
          </w:rPr>
          <w:t xml:space="preserve">FORMULARIO DE </w:t>
        </w:r>
        <w:r w:rsidR="007624D0" w:rsidRPr="00A02FC7">
          <w:rPr>
            <w:color w:val="7E7E7E"/>
            <w:spacing w:val="-2"/>
            <w:lang w:val="es-419"/>
          </w:rPr>
          <w:t>SOLICITUD</w:t>
        </w:r>
        <w:r w:rsidR="007624D0" w:rsidRPr="00A02FC7">
          <w:rPr>
            <w:color w:val="7E7E7E"/>
            <w:lang w:val="es-419"/>
          </w:rPr>
          <w:tab/>
        </w:r>
        <w:r w:rsidR="007624D0" w:rsidRPr="00A02FC7">
          <w:rPr>
            <w:color w:val="7E7E7E"/>
            <w:spacing w:val="-10"/>
            <w:lang w:val="es-419"/>
          </w:rPr>
          <w:t>3</w:t>
        </w:r>
      </w:hyperlink>
    </w:p>
    <w:p w14:paraId="59F8B3F5" w14:textId="77777777" w:rsidR="00D4384D" w:rsidRPr="00A02FC7" w:rsidRDefault="00000000">
      <w:pPr>
        <w:pStyle w:val="ListParagraph"/>
        <w:numPr>
          <w:ilvl w:val="0"/>
          <w:numId w:val="16"/>
        </w:numPr>
        <w:tabs>
          <w:tab w:val="left" w:pos="934"/>
          <w:tab w:val="right" w:leader="dot" w:pos="10251"/>
        </w:tabs>
        <w:spacing w:before="100"/>
        <w:ind w:left="934" w:hanging="215"/>
        <w:rPr>
          <w:lang w:val="es-419"/>
        </w:rPr>
      </w:pPr>
      <w:hyperlink w:anchor="_bookmark2" w:history="1">
        <w:r w:rsidR="007624D0" w:rsidRPr="00A02FC7">
          <w:rPr>
            <w:color w:val="7E7E7E"/>
            <w:lang w:val="es-419"/>
          </w:rPr>
          <w:t xml:space="preserve">RESUMEN </w:t>
        </w:r>
        <w:r w:rsidR="007624D0" w:rsidRPr="00A02FC7">
          <w:rPr>
            <w:color w:val="7E7E7E"/>
            <w:spacing w:val="-2"/>
            <w:lang w:val="es-419"/>
          </w:rPr>
          <w:t xml:space="preserve">DEL </w:t>
        </w:r>
        <w:r w:rsidR="007624D0" w:rsidRPr="00A02FC7">
          <w:rPr>
            <w:color w:val="7E7E7E"/>
            <w:lang w:val="es-419"/>
          </w:rPr>
          <w:t>PROYECTO</w:t>
        </w:r>
        <w:r w:rsidR="007624D0" w:rsidRPr="00A02FC7">
          <w:rPr>
            <w:color w:val="7E7E7E"/>
            <w:lang w:val="es-419"/>
          </w:rPr>
          <w:tab/>
        </w:r>
        <w:r w:rsidR="007624D0" w:rsidRPr="00A02FC7">
          <w:rPr>
            <w:color w:val="7E7E7E"/>
            <w:spacing w:val="-10"/>
            <w:lang w:val="es-419"/>
          </w:rPr>
          <w:t>5</w:t>
        </w:r>
      </w:hyperlink>
    </w:p>
    <w:p w14:paraId="351C9A9E" w14:textId="77777777" w:rsidR="00D4384D" w:rsidRPr="00A02FC7" w:rsidRDefault="00000000">
      <w:pPr>
        <w:pStyle w:val="ListParagraph"/>
        <w:numPr>
          <w:ilvl w:val="0"/>
          <w:numId w:val="16"/>
        </w:numPr>
        <w:tabs>
          <w:tab w:val="left" w:pos="934"/>
          <w:tab w:val="right" w:leader="dot" w:pos="10251"/>
        </w:tabs>
        <w:spacing w:before="100"/>
        <w:ind w:left="934" w:hanging="215"/>
        <w:rPr>
          <w:lang w:val="es-419"/>
        </w:rPr>
      </w:pPr>
      <w:hyperlink w:anchor="_bookmark3" w:history="1">
        <w:r w:rsidR="007624D0" w:rsidRPr="00A02FC7">
          <w:rPr>
            <w:color w:val="7E7E7E"/>
            <w:spacing w:val="-2"/>
            <w:lang w:val="es-419"/>
          </w:rPr>
          <w:t xml:space="preserve">CUALIFICACIONES </w:t>
        </w:r>
        <w:r w:rsidR="007624D0" w:rsidRPr="00A02FC7">
          <w:rPr>
            <w:color w:val="7E7E7E"/>
            <w:lang w:val="es-419"/>
          </w:rPr>
          <w:t>MÍNIMAS</w:t>
        </w:r>
        <w:r w:rsidR="007624D0" w:rsidRPr="00A02FC7">
          <w:rPr>
            <w:color w:val="7E7E7E"/>
            <w:lang w:val="es-419"/>
          </w:rPr>
          <w:tab/>
        </w:r>
        <w:r w:rsidR="007624D0" w:rsidRPr="00A02FC7">
          <w:rPr>
            <w:color w:val="7E7E7E"/>
            <w:spacing w:val="-10"/>
            <w:lang w:val="es-419"/>
          </w:rPr>
          <w:t>5</w:t>
        </w:r>
      </w:hyperlink>
    </w:p>
    <w:p w14:paraId="2564665C" w14:textId="7C9C6DE5" w:rsidR="00D4384D" w:rsidRPr="00A02FC7" w:rsidRDefault="00000000">
      <w:pPr>
        <w:pStyle w:val="ListParagraph"/>
        <w:numPr>
          <w:ilvl w:val="0"/>
          <w:numId w:val="16"/>
        </w:numPr>
        <w:tabs>
          <w:tab w:val="left" w:pos="934"/>
          <w:tab w:val="right" w:leader="dot" w:pos="10251"/>
        </w:tabs>
        <w:spacing w:before="99"/>
        <w:ind w:left="934" w:hanging="215"/>
        <w:rPr>
          <w:lang w:val="es-419"/>
        </w:rPr>
      </w:pPr>
      <w:hyperlink w:anchor="_bookmark5" w:history="1">
        <w:r w:rsidR="007624D0" w:rsidRPr="00A02FC7">
          <w:rPr>
            <w:color w:val="7E7E7E"/>
            <w:spacing w:val="-2"/>
            <w:lang w:val="es-419"/>
          </w:rPr>
          <w:t>CRITERIOS DE EVALUACIÓN</w:t>
        </w:r>
        <w:r w:rsidR="007624D0" w:rsidRPr="00A02FC7">
          <w:rPr>
            <w:color w:val="7E7E7E"/>
            <w:lang w:val="es-419"/>
          </w:rPr>
          <w:tab/>
        </w:r>
        <w:r w:rsidR="000050C7">
          <w:rPr>
            <w:color w:val="7E7E7E"/>
            <w:spacing w:val="-10"/>
            <w:lang w:val="es-419"/>
          </w:rPr>
          <w:t>7</w:t>
        </w:r>
      </w:hyperlink>
    </w:p>
    <w:p w14:paraId="17B78B6D" w14:textId="00C19E8E" w:rsidR="00D4384D" w:rsidRPr="00A02FC7" w:rsidRDefault="00000000">
      <w:pPr>
        <w:pStyle w:val="ListParagraph"/>
        <w:numPr>
          <w:ilvl w:val="0"/>
          <w:numId w:val="16"/>
        </w:numPr>
        <w:tabs>
          <w:tab w:val="left" w:pos="934"/>
          <w:tab w:val="right" w:leader="dot" w:pos="10251"/>
        </w:tabs>
        <w:spacing w:before="100"/>
        <w:ind w:left="934" w:hanging="215"/>
        <w:rPr>
          <w:lang w:val="es-419"/>
        </w:rPr>
      </w:pPr>
      <w:r>
        <w:fldChar w:fldCharType="begin"/>
      </w:r>
      <w:r w:rsidRPr="00E83A52">
        <w:rPr>
          <w:lang w:val="es-US"/>
        </w:rPr>
        <w:instrText>HYPERLINK \l "_bookmark6"</w:instrText>
      </w:r>
      <w:r>
        <w:fldChar w:fldCharType="separate"/>
      </w:r>
      <w:r w:rsidR="007624D0" w:rsidRPr="00A02FC7">
        <w:rPr>
          <w:color w:val="7E7E7E"/>
          <w:lang w:val="es-419"/>
        </w:rPr>
        <w:t>LISTA DE CO</w:t>
      </w:r>
      <w:r w:rsidR="00C31D6C" w:rsidRPr="00A02FC7">
        <w:rPr>
          <w:color w:val="7E7E7E"/>
          <w:lang w:val="es-419"/>
        </w:rPr>
        <w:t>MPROBACIÓN</w:t>
      </w:r>
      <w:r w:rsidR="007624D0" w:rsidRPr="00A02FC7">
        <w:rPr>
          <w:color w:val="7E7E7E"/>
          <w:lang w:val="es-419"/>
        </w:rPr>
        <w:t xml:space="preserve"> Y </w:t>
      </w:r>
      <w:r w:rsidR="007624D0" w:rsidRPr="00A02FC7">
        <w:rPr>
          <w:color w:val="7E7E7E"/>
          <w:spacing w:val="-2"/>
          <w:lang w:val="es-419"/>
        </w:rPr>
        <w:t xml:space="preserve">DOCUMENTACIÓN DE </w:t>
      </w:r>
      <w:r w:rsidR="007624D0" w:rsidRPr="00A02FC7">
        <w:rPr>
          <w:color w:val="7E7E7E"/>
          <w:lang w:val="es-419"/>
        </w:rPr>
        <w:t>APOYO</w:t>
      </w:r>
      <w:r w:rsidR="007624D0" w:rsidRPr="00A02FC7">
        <w:rPr>
          <w:color w:val="7E7E7E"/>
          <w:lang w:val="es-419"/>
        </w:rPr>
        <w:tab/>
      </w:r>
      <w:r w:rsidR="00D121A9" w:rsidRPr="00A02FC7">
        <w:rPr>
          <w:color w:val="7E7E7E"/>
          <w:spacing w:val="-5"/>
          <w:lang w:val="es-419"/>
        </w:rPr>
        <w:t>1</w:t>
      </w:r>
      <w:r w:rsidR="000050C7">
        <w:rPr>
          <w:color w:val="7E7E7E"/>
          <w:spacing w:val="-5"/>
          <w:lang w:val="es-419"/>
        </w:rPr>
        <w:t>6</w:t>
      </w:r>
      <w:r>
        <w:rPr>
          <w:color w:val="7E7E7E"/>
          <w:spacing w:val="-5"/>
          <w:lang w:val="es-419"/>
        </w:rPr>
        <w:fldChar w:fldCharType="end"/>
      </w:r>
    </w:p>
    <w:p w14:paraId="776C8A51" w14:textId="77777777" w:rsidR="001A216F" w:rsidRPr="00A02FC7" w:rsidRDefault="001A216F">
      <w:pPr>
        <w:rPr>
          <w:lang w:val="es-419"/>
        </w:rPr>
        <w:sectPr w:rsidR="001A216F" w:rsidRPr="00A02FC7" w:rsidSect="00F80633">
          <w:pgSz w:w="12240" w:h="15840"/>
          <w:pgMar w:top="980" w:right="640" w:bottom="840" w:left="620" w:header="0" w:footer="657" w:gutter="0"/>
          <w:cols w:space="720"/>
        </w:sectPr>
      </w:pPr>
    </w:p>
    <w:tbl>
      <w:tblPr>
        <w:tblW w:w="0" w:type="auto"/>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9"/>
        <w:gridCol w:w="541"/>
        <w:gridCol w:w="3321"/>
        <w:gridCol w:w="815"/>
        <w:gridCol w:w="994"/>
        <w:gridCol w:w="629"/>
        <w:gridCol w:w="2877"/>
      </w:tblGrid>
      <w:tr w:rsidR="001A216F" w:rsidRPr="00A02FC7" w14:paraId="6435220D" w14:textId="77777777">
        <w:trPr>
          <w:trHeight w:val="421"/>
        </w:trPr>
        <w:tc>
          <w:tcPr>
            <w:tcW w:w="1440" w:type="dxa"/>
            <w:gridSpan w:val="2"/>
            <w:tcBorders>
              <w:top w:val="nil"/>
              <w:left w:val="nil"/>
              <w:bottom w:val="nil"/>
              <w:right w:val="nil"/>
            </w:tcBorders>
            <w:shd w:val="clear" w:color="auto" w:fill="689AAA"/>
          </w:tcPr>
          <w:p w14:paraId="5287B76E" w14:textId="77777777" w:rsidR="00C31D6C" w:rsidRPr="00A02FC7" w:rsidRDefault="00C31D6C" w:rsidP="00C31D6C">
            <w:pPr>
              <w:spacing w:before="58"/>
              <w:ind w:left="115"/>
              <w:rPr>
                <w:color w:val="000000"/>
                <w:sz w:val="21"/>
                <w:lang w:val="es-419"/>
              </w:rPr>
            </w:pPr>
            <w:r w:rsidRPr="00A02FC7">
              <w:rPr>
                <w:color w:val="FFFFFF"/>
                <w:sz w:val="21"/>
                <w:lang w:val="es-419"/>
              </w:rPr>
              <w:lastRenderedPageBreak/>
              <w:t xml:space="preserve">S </w:t>
            </w:r>
            <w:r w:rsidRPr="00A02FC7">
              <w:rPr>
                <w:color w:val="FFFFFF"/>
                <w:spacing w:val="11"/>
                <w:sz w:val="21"/>
                <w:lang w:val="es-419"/>
              </w:rPr>
              <w:t xml:space="preserve">E </w:t>
            </w:r>
            <w:r w:rsidRPr="00A02FC7">
              <w:rPr>
                <w:color w:val="FFFFFF"/>
                <w:sz w:val="21"/>
                <w:lang w:val="es-419"/>
              </w:rPr>
              <w:t xml:space="preserve">C </w:t>
            </w:r>
            <w:proofErr w:type="spellStart"/>
            <w:r w:rsidRPr="00A02FC7">
              <w:rPr>
                <w:color w:val="FFFFFF"/>
                <w:sz w:val="21"/>
                <w:lang w:val="es-419"/>
              </w:rPr>
              <w:t>C</w:t>
            </w:r>
            <w:proofErr w:type="spellEnd"/>
            <w:r w:rsidRPr="00A02FC7">
              <w:rPr>
                <w:color w:val="FFFFFF"/>
                <w:sz w:val="21"/>
                <w:lang w:val="es-419"/>
              </w:rPr>
              <w:t xml:space="preserve"> I </w:t>
            </w:r>
            <w:proofErr w:type="spellStart"/>
            <w:r w:rsidRPr="00A02FC7">
              <w:rPr>
                <w:color w:val="FFFFFF"/>
                <w:sz w:val="21"/>
                <w:lang w:val="es-419"/>
              </w:rPr>
              <w:t>Ó</w:t>
            </w:r>
            <w:proofErr w:type="spellEnd"/>
            <w:r w:rsidRPr="00A02FC7">
              <w:rPr>
                <w:color w:val="FFFFFF"/>
                <w:sz w:val="21"/>
                <w:lang w:val="es-419"/>
              </w:rPr>
              <w:t xml:space="preserve"> N</w:t>
            </w:r>
          </w:p>
          <w:p w14:paraId="1A034EB2" w14:textId="6B9F1F7C" w:rsidR="00D4384D" w:rsidRPr="00A02FC7" w:rsidRDefault="00D4384D">
            <w:pPr>
              <w:pStyle w:val="TableParagraph"/>
              <w:spacing w:before="58"/>
              <w:ind w:left="122"/>
              <w:rPr>
                <w:sz w:val="21"/>
                <w:lang w:val="es-419"/>
              </w:rPr>
            </w:pPr>
          </w:p>
        </w:tc>
        <w:tc>
          <w:tcPr>
            <w:tcW w:w="8636" w:type="dxa"/>
            <w:gridSpan w:val="5"/>
            <w:tcBorders>
              <w:top w:val="nil"/>
              <w:left w:val="nil"/>
              <w:bottom w:val="nil"/>
              <w:right w:val="nil"/>
            </w:tcBorders>
            <w:shd w:val="clear" w:color="auto" w:fill="FBFBFB"/>
          </w:tcPr>
          <w:p w14:paraId="0BEED384" w14:textId="31324FC9" w:rsidR="00D4384D" w:rsidRPr="00A02FC7" w:rsidRDefault="008A66F0">
            <w:pPr>
              <w:pStyle w:val="TableParagraph"/>
              <w:spacing w:before="57"/>
              <w:ind w:left="122"/>
              <w:rPr>
                <w:b/>
                <w:sz w:val="25"/>
                <w:lang w:val="es-419"/>
              </w:rPr>
            </w:pPr>
            <w:bookmarkStart w:id="2" w:name="2._APPLICATION_FORM"/>
            <w:bookmarkStart w:id="3" w:name="_bookmark1"/>
            <w:bookmarkEnd w:id="2"/>
            <w:bookmarkEnd w:id="3"/>
            <w:proofErr w:type="gramStart"/>
            <w:r w:rsidRPr="00A02FC7">
              <w:rPr>
                <w:b/>
                <w:color w:val="689AAA"/>
                <w:sz w:val="25"/>
                <w:lang w:val="es-419"/>
              </w:rPr>
              <w:t>2 .</w:t>
            </w:r>
            <w:proofErr w:type="gramEnd"/>
            <w:r w:rsidRPr="00A02FC7">
              <w:rPr>
                <w:b/>
                <w:color w:val="689AAA"/>
                <w:sz w:val="25"/>
                <w:lang w:val="es-419"/>
              </w:rPr>
              <w:t xml:space="preserve"> </w:t>
            </w:r>
            <w:r w:rsidR="00C31D6C" w:rsidRPr="00A02FC7">
              <w:rPr>
                <w:b/>
                <w:color w:val="689AAA"/>
                <w:sz w:val="25"/>
                <w:lang w:val="es-419"/>
              </w:rPr>
              <w:t>FORMULARIO DE SOLICITUD</w:t>
            </w:r>
          </w:p>
        </w:tc>
      </w:tr>
      <w:tr w:rsidR="001A216F" w:rsidRPr="00A02FC7" w14:paraId="042B77BD" w14:textId="77777777">
        <w:trPr>
          <w:trHeight w:val="960"/>
        </w:trPr>
        <w:tc>
          <w:tcPr>
            <w:tcW w:w="10076" w:type="dxa"/>
            <w:gridSpan w:val="7"/>
            <w:tcBorders>
              <w:top w:val="nil"/>
              <w:left w:val="nil"/>
              <w:right w:val="nil"/>
            </w:tcBorders>
            <w:shd w:val="clear" w:color="auto" w:fill="FBFBFB"/>
          </w:tcPr>
          <w:p w14:paraId="7394F220" w14:textId="77777777" w:rsidR="003E65B3" w:rsidRPr="00A02FC7" w:rsidRDefault="003E65B3">
            <w:pPr>
              <w:pStyle w:val="TableParagraph"/>
              <w:spacing w:before="173"/>
              <w:rPr>
                <w:sz w:val="21"/>
                <w:lang w:val="es-419"/>
              </w:rPr>
            </w:pPr>
          </w:p>
          <w:p w14:paraId="6CA9B9C9" w14:textId="38029E12" w:rsidR="00D4384D" w:rsidRPr="00A02FC7" w:rsidRDefault="003E65B3">
            <w:pPr>
              <w:pStyle w:val="TableParagraph"/>
              <w:spacing w:before="59"/>
              <w:ind w:left="114"/>
              <w:rPr>
                <w:b/>
                <w:color w:val="689AAA"/>
                <w:spacing w:val="-2"/>
                <w:sz w:val="23"/>
                <w:u w:val="single" w:color="689AAA"/>
                <w:lang w:val="es-419"/>
              </w:rPr>
            </w:pPr>
            <w:r w:rsidRPr="00A02FC7">
              <w:rPr>
                <w:b/>
                <w:color w:val="7E7E7E"/>
                <w:spacing w:val="8"/>
                <w:sz w:val="21"/>
                <w:lang w:val="es-419"/>
              </w:rPr>
              <w:t>Título del proyecto</w:t>
            </w:r>
            <w:r w:rsidR="008E14B3" w:rsidRPr="00A02FC7">
              <w:rPr>
                <w:b/>
                <w:color w:val="7E7E7E"/>
                <w:spacing w:val="8"/>
                <w:sz w:val="21"/>
                <w:lang w:val="es-419"/>
              </w:rPr>
              <w:t xml:space="preserve">: </w:t>
            </w:r>
          </w:p>
          <w:p w14:paraId="464946BC" w14:textId="77777777" w:rsidR="001A216F" w:rsidRPr="00A02FC7" w:rsidRDefault="001A216F">
            <w:pPr>
              <w:pStyle w:val="TableParagraph"/>
              <w:ind w:left="122"/>
              <w:rPr>
                <w:b/>
                <w:sz w:val="21"/>
                <w:lang w:val="es-419"/>
              </w:rPr>
            </w:pPr>
          </w:p>
        </w:tc>
      </w:tr>
      <w:tr w:rsidR="008E14B3" w:rsidRPr="00E83A52" w14:paraId="33016E1B" w14:textId="77777777">
        <w:trPr>
          <w:trHeight w:val="396"/>
        </w:trPr>
        <w:sdt>
          <w:sdtPr>
            <w:rPr>
              <w:lang w:val="es-419"/>
            </w:rPr>
            <w:alias w:val="Name of Project"/>
            <w:tag w:val="Name of Project"/>
            <w:id w:val="-1993931529"/>
            <w:placeholder>
              <w:docPart w:val="2169FCE4F7964098A91A0969BCB66735"/>
            </w:placeholder>
            <w:showingPlcHdr/>
          </w:sdtPr>
          <w:sdtContent>
            <w:tc>
              <w:tcPr>
                <w:tcW w:w="10076" w:type="dxa"/>
                <w:gridSpan w:val="7"/>
                <w:shd w:val="clear" w:color="auto" w:fill="FBFBFB"/>
              </w:tcPr>
              <w:p w14:paraId="129D2E2F" w14:textId="77777777" w:rsidR="00D4384D" w:rsidRPr="00A02FC7" w:rsidRDefault="008A66F0">
                <w:pPr>
                  <w:pStyle w:val="TableParagraph"/>
                  <w:spacing w:before="59"/>
                  <w:ind w:left="114"/>
                  <w:rPr>
                    <w:b/>
                    <w:sz w:val="23"/>
                    <w:lang w:val="es-419"/>
                  </w:rPr>
                </w:pPr>
                <w:r w:rsidRPr="00A02FC7">
                  <w:rPr>
                    <w:bCs/>
                    <w:color w:val="689AAA"/>
                    <w:sz w:val="20"/>
                    <w:szCs w:val="20"/>
                    <w:lang w:val="es-419"/>
                  </w:rPr>
                  <w:t xml:space="preserve">Haga clic aquí para introducir el </w:t>
                </w:r>
                <w:r w:rsidRPr="00A02FC7">
                  <w:rPr>
                    <w:bCs/>
                    <w:color w:val="689AAA"/>
                    <w:spacing w:val="-2"/>
                    <w:sz w:val="20"/>
                    <w:szCs w:val="20"/>
                    <w:lang w:val="es-419"/>
                  </w:rPr>
                  <w:t>texto</w:t>
                </w:r>
              </w:p>
            </w:tc>
          </w:sdtContent>
        </w:sdt>
      </w:tr>
      <w:tr w:rsidR="001A216F" w:rsidRPr="00E83A52" w14:paraId="08D6B8EB" w14:textId="77777777">
        <w:trPr>
          <w:trHeight w:val="582"/>
        </w:trPr>
        <w:tc>
          <w:tcPr>
            <w:tcW w:w="10076" w:type="dxa"/>
            <w:gridSpan w:val="7"/>
            <w:tcBorders>
              <w:left w:val="nil"/>
              <w:bottom w:val="single" w:sz="24" w:space="0" w:color="000000"/>
              <w:right w:val="nil"/>
            </w:tcBorders>
            <w:shd w:val="clear" w:color="auto" w:fill="FBFBFB"/>
          </w:tcPr>
          <w:p w14:paraId="58E9E204" w14:textId="77777777" w:rsidR="001A216F" w:rsidRPr="00A02FC7" w:rsidRDefault="001A216F">
            <w:pPr>
              <w:pStyle w:val="TableParagraph"/>
              <w:spacing w:before="12"/>
              <w:rPr>
                <w:sz w:val="12"/>
                <w:szCs w:val="12"/>
                <w:lang w:val="es-419"/>
              </w:rPr>
            </w:pPr>
          </w:p>
          <w:p w14:paraId="1F9095FC" w14:textId="77777777" w:rsidR="00D4384D" w:rsidRPr="00A02FC7" w:rsidRDefault="008A66F0">
            <w:pPr>
              <w:pStyle w:val="TableParagraph"/>
              <w:ind w:left="122"/>
              <w:rPr>
                <w:b/>
                <w:sz w:val="21"/>
                <w:lang w:val="es-419"/>
              </w:rPr>
            </w:pPr>
            <w:r w:rsidRPr="00A02FC7">
              <w:rPr>
                <w:b/>
                <w:color w:val="7E7E7E"/>
                <w:spacing w:val="14"/>
                <w:sz w:val="21"/>
                <w:lang w:val="es-419"/>
              </w:rPr>
              <w:t xml:space="preserve">Nombre </w:t>
            </w:r>
            <w:r w:rsidRPr="00A02FC7">
              <w:rPr>
                <w:b/>
                <w:color w:val="7E7E7E"/>
                <w:spacing w:val="10"/>
                <w:sz w:val="21"/>
                <w:lang w:val="es-419"/>
              </w:rPr>
              <w:t xml:space="preserve">de la </w:t>
            </w:r>
            <w:r w:rsidRPr="00A02FC7">
              <w:rPr>
                <w:b/>
                <w:color w:val="7E7E7E"/>
                <w:spacing w:val="17"/>
                <w:sz w:val="21"/>
                <w:lang w:val="es-419"/>
              </w:rPr>
              <w:t xml:space="preserve">agencia/organización que solicita </w:t>
            </w:r>
            <w:r w:rsidRPr="00A02FC7">
              <w:rPr>
                <w:b/>
                <w:color w:val="7E7E7E"/>
                <w:spacing w:val="15"/>
                <w:sz w:val="21"/>
                <w:lang w:val="es-419"/>
              </w:rPr>
              <w:t xml:space="preserve">la financiación: </w:t>
            </w:r>
          </w:p>
        </w:tc>
      </w:tr>
      <w:tr w:rsidR="001A216F" w:rsidRPr="00E83A52" w14:paraId="65F26CBB" w14:textId="77777777">
        <w:trPr>
          <w:trHeight w:val="405"/>
        </w:trPr>
        <w:tc>
          <w:tcPr>
            <w:tcW w:w="899" w:type="dxa"/>
            <w:tcBorders>
              <w:top w:val="single" w:sz="24" w:space="0" w:color="000000"/>
            </w:tcBorders>
            <w:shd w:val="clear" w:color="auto" w:fill="EFECD7"/>
          </w:tcPr>
          <w:p w14:paraId="3080D714" w14:textId="77777777" w:rsidR="00D4384D" w:rsidRPr="00A02FC7" w:rsidRDefault="008A66F0">
            <w:pPr>
              <w:pStyle w:val="TableParagraph"/>
              <w:spacing w:before="59"/>
              <w:ind w:left="114"/>
              <w:rPr>
                <w:sz w:val="18"/>
                <w:lang w:val="es-419"/>
              </w:rPr>
            </w:pPr>
            <w:r w:rsidRPr="00A02FC7">
              <w:rPr>
                <w:color w:val="574D23"/>
                <w:spacing w:val="-2"/>
                <w:sz w:val="18"/>
                <w:lang w:val="es-419"/>
              </w:rPr>
              <w:t>Nombre:</w:t>
            </w:r>
          </w:p>
        </w:tc>
        <w:sdt>
          <w:sdtPr>
            <w:rPr>
              <w:rFonts w:asciiTheme="minorHAnsi" w:hAnsiTheme="minorHAnsi" w:cstheme="minorHAnsi"/>
              <w:bCs/>
              <w:color w:val="689AAA"/>
              <w:sz w:val="20"/>
              <w:szCs w:val="20"/>
              <w:lang w:val="es-419"/>
            </w:rPr>
            <w:alias w:val="Organization Name"/>
            <w:tag w:val="Organization Name"/>
            <w:id w:val="240614027"/>
            <w:lock w:val="sdtLocked"/>
            <w:placeholder>
              <w:docPart w:val="290C202B28E6477986568D0D465741A0"/>
            </w:placeholder>
            <w:showingPlcHdr/>
          </w:sdtPr>
          <w:sdtEndPr>
            <w:rPr>
              <w:b/>
              <w:bCs w:val="0"/>
              <w:u w:val="single" w:color="689AAA"/>
            </w:rPr>
          </w:sdtEndPr>
          <w:sdtContent>
            <w:tc>
              <w:tcPr>
                <w:tcW w:w="9177" w:type="dxa"/>
                <w:gridSpan w:val="6"/>
                <w:tcBorders>
                  <w:top w:val="single" w:sz="24" w:space="0" w:color="000000"/>
                </w:tcBorders>
                <w:shd w:val="clear" w:color="auto" w:fill="FBFBFB"/>
              </w:tcPr>
              <w:p w14:paraId="59C7ED96" w14:textId="77777777" w:rsidR="00D4384D" w:rsidRPr="00A02FC7" w:rsidRDefault="008A66F0">
                <w:pPr>
                  <w:pStyle w:val="TableParagraph"/>
                  <w:rPr>
                    <w:rFonts w:asciiTheme="minorHAnsi" w:hAnsiTheme="minorHAnsi" w:cstheme="minorHAnsi"/>
                    <w:b/>
                    <w:color w:val="689AAA"/>
                    <w:sz w:val="20"/>
                    <w:szCs w:val="20"/>
                    <w:u w:val="single" w:color="689AAA"/>
                    <w:lang w:val="es-419"/>
                  </w:rPr>
                </w:pPr>
                <w:r w:rsidRPr="00A02FC7">
                  <w:rPr>
                    <w:rFonts w:asciiTheme="minorHAnsi" w:hAnsiTheme="minorHAnsi" w:cstheme="minorHAnsi"/>
                    <w:bCs/>
                    <w:color w:val="689AAA"/>
                    <w:sz w:val="20"/>
                    <w:szCs w:val="20"/>
                    <w:lang w:val="es-419"/>
                  </w:rPr>
                  <w:t>Haga clic aquí para introducir el nombre de su organización o agencia.</w:t>
                </w:r>
              </w:p>
            </w:tc>
          </w:sdtContent>
        </w:sdt>
      </w:tr>
      <w:tr w:rsidR="008E14B3" w:rsidRPr="00E83A52" w14:paraId="380044A4" w14:textId="77777777">
        <w:trPr>
          <w:trHeight w:val="413"/>
        </w:trPr>
        <w:tc>
          <w:tcPr>
            <w:tcW w:w="899" w:type="dxa"/>
            <w:shd w:val="clear" w:color="auto" w:fill="EFECD7"/>
          </w:tcPr>
          <w:p w14:paraId="20422896" w14:textId="77777777" w:rsidR="00D4384D" w:rsidRPr="00A02FC7" w:rsidRDefault="008A66F0">
            <w:pPr>
              <w:pStyle w:val="TableParagraph"/>
              <w:spacing w:before="58"/>
              <w:ind w:left="114"/>
              <w:rPr>
                <w:sz w:val="18"/>
                <w:lang w:val="es-419"/>
              </w:rPr>
            </w:pPr>
            <w:r w:rsidRPr="00A02FC7">
              <w:rPr>
                <w:color w:val="574D23"/>
                <w:spacing w:val="-2"/>
                <w:sz w:val="18"/>
                <w:lang w:val="es-419"/>
              </w:rPr>
              <w:t>Dirección:</w:t>
            </w:r>
          </w:p>
        </w:tc>
        <w:sdt>
          <w:sdtPr>
            <w:rPr>
              <w:b/>
              <w:color w:val="689AAA"/>
              <w:sz w:val="20"/>
              <w:szCs w:val="20"/>
              <w:u w:val="single" w:color="689AAA"/>
              <w:lang w:val="es-419"/>
            </w:rPr>
            <w:alias w:val="Organization Address"/>
            <w:tag w:val="Organization Address"/>
            <w:id w:val="-1791895813"/>
            <w:lock w:val="sdtLocked"/>
            <w:placeholder>
              <w:docPart w:val="31AAF1D86C1D4598A66B5969F693D86F"/>
            </w:placeholder>
            <w:showingPlcHdr/>
          </w:sdtPr>
          <w:sdtContent>
            <w:tc>
              <w:tcPr>
                <w:tcW w:w="9177" w:type="dxa"/>
                <w:gridSpan w:val="6"/>
                <w:shd w:val="clear" w:color="auto" w:fill="FBFBFB"/>
              </w:tcPr>
              <w:p w14:paraId="251BD67D" w14:textId="77777777" w:rsidR="00D4384D" w:rsidRPr="00A02FC7" w:rsidRDefault="008A66F0">
                <w:pPr>
                  <w:pStyle w:val="TableParagraph"/>
                  <w:rPr>
                    <w:b/>
                    <w:color w:val="689AAA"/>
                    <w:sz w:val="20"/>
                    <w:szCs w:val="20"/>
                    <w:u w:val="single" w:color="689AAA"/>
                    <w:lang w:val="es-419"/>
                  </w:rPr>
                </w:pPr>
                <w:r w:rsidRPr="00A02FC7">
                  <w:rPr>
                    <w:bCs/>
                    <w:color w:val="689AAA"/>
                    <w:sz w:val="20"/>
                    <w:szCs w:val="20"/>
                    <w:lang w:val="es-419"/>
                  </w:rPr>
                  <w:t>Haga clic aquí para introducir la dirección de su organización.</w:t>
                </w:r>
              </w:p>
            </w:tc>
          </w:sdtContent>
        </w:sdt>
      </w:tr>
      <w:tr w:rsidR="008E14B3" w:rsidRPr="00A02FC7" w14:paraId="4BFB9855" w14:textId="77777777">
        <w:trPr>
          <w:trHeight w:val="414"/>
        </w:trPr>
        <w:tc>
          <w:tcPr>
            <w:tcW w:w="899" w:type="dxa"/>
            <w:shd w:val="clear" w:color="auto" w:fill="EFECD7"/>
          </w:tcPr>
          <w:p w14:paraId="7D560923" w14:textId="77777777" w:rsidR="00D4384D" w:rsidRPr="00A02FC7" w:rsidRDefault="008A66F0">
            <w:pPr>
              <w:pStyle w:val="TableParagraph"/>
              <w:spacing w:before="58"/>
              <w:ind w:left="114"/>
              <w:rPr>
                <w:sz w:val="18"/>
                <w:lang w:val="es-419"/>
              </w:rPr>
            </w:pPr>
            <w:r w:rsidRPr="00A02FC7">
              <w:rPr>
                <w:color w:val="574D23"/>
                <w:spacing w:val="-2"/>
                <w:sz w:val="18"/>
                <w:lang w:val="es-419"/>
              </w:rPr>
              <w:t>Ciudad:</w:t>
            </w:r>
          </w:p>
        </w:tc>
        <w:sdt>
          <w:sdtPr>
            <w:rPr>
              <w:b/>
              <w:color w:val="689AAA"/>
              <w:sz w:val="20"/>
              <w:szCs w:val="20"/>
              <w:u w:val="single" w:color="689AAA"/>
              <w:lang w:val="es-419"/>
            </w:rPr>
            <w:alias w:val="Organization City"/>
            <w:tag w:val="Organization City"/>
            <w:id w:val="783998294"/>
            <w:lock w:val="sdtLocked"/>
            <w:placeholder>
              <w:docPart w:val="A73473DEFF54404D8377C8601DE8B909"/>
            </w:placeholder>
            <w:showingPlcHdr/>
          </w:sdtPr>
          <w:sdtContent>
            <w:tc>
              <w:tcPr>
                <w:tcW w:w="3862" w:type="dxa"/>
                <w:gridSpan w:val="2"/>
                <w:shd w:val="clear" w:color="auto" w:fill="FBFBFB"/>
              </w:tcPr>
              <w:p w14:paraId="68A98171" w14:textId="77777777" w:rsidR="00D4384D" w:rsidRPr="00A02FC7" w:rsidRDefault="008A66F0">
                <w:pPr>
                  <w:pStyle w:val="TableParagraph"/>
                  <w:rPr>
                    <w:rFonts w:ascii="Times New Roman"/>
                    <w:sz w:val="20"/>
                    <w:szCs w:val="20"/>
                    <w:lang w:val="es-419"/>
                  </w:rPr>
                </w:pPr>
                <w:r w:rsidRPr="00A02FC7">
                  <w:rPr>
                    <w:bCs/>
                    <w:color w:val="689AAA"/>
                    <w:sz w:val="20"/>
                    <w:szCs w:val="20"/>
                    <w:lang w:val="es-419"/>
                  </w:rPr>
                  <w:t>Introduzca la ciudad</w:t>
                </w:r>
              </w:p>
            </w:tc>
          </w:sdtContent>
        </w:sdt>
        <w:tc>
          <w:tcPr>
            <w:tcW w:w="815" w:type="dxa"/>
            <w:shd w:val="clear" w:color="auto" w:fill="EFECD7"/>
          </w:tcPr>
          <w:p w14:paraId="49D7C476" w14:textId="77777777" w:rsidR="00D4384D" w:rsidRPr="00A02FC7" w:rsidRDefault="008A66F0">
            <w:pPr>
              <w:pStyle w:val="TableParagraph"/>
              <w:rPr>
                <w:b/>
                <w:color w:val="689AAA"/>
                <w:sz w:val="23"/>
                <w:u w:val="single" w:color="689AAA"/>
                <w:lang w:val="es-419"/>
              </w:rPr>
            </w:pPr>
            <w:r w:rsidRPr="00A02FC7">
              <w:rPr>
                <w:color w:val="574D23"/>
                <w:spacing w:val="-4"/>
                <w:sz w:val="18"/>
                <w:lang w:val="es-419"/>
              </w:rPr>
              <w:t>Estado:</w:t>
            </w:r>
          </w:p>
        </w:tc>
        <w:sdt>
          <w:sdtPr>
            <w:rPr>
              <w:b/>
              <w:color w:val="689AAA"/>
              <w:sz w:val="23"/>
              <w:u w:val="single" w:color="689AAA"/>
              <w:lang w:val="es-419"/>
            </w:rPr>
            <w:alias w:val="Organization State"/>
            <w:tag w:val="Organization State"/>
            <w:id w:val="1358389435"/>
            <w:lock w:val="sdtLocked"/>
            <w:placeholder>
              <w:docPart w:val="F62FC4F3A92146C7AA75EDBB23414F02"/>
            </w:placeholder>
            <w:showingPlcHdr/>
          </w:sdtPr>
          <w:sdtContent>
            <w:tc>
              <w:tcPr>
                <w:tcW w:w="994" w:type="dxa"/>
                <w:shd w:val="clear" w:color="auto" w:fill="FBFBFB"/>
              </w:tcPr>
              <w:p w14:paraId="7598B8BB" w14:textId="77777777" w:rsidR="00D4384D" w:rsidRPr="00A02FC7" w:rsidRDefault="008E14B3">
                <w:pPr>
                  <w:pStyle w:val="TableParagraph"/>
                  <w:rPr>
                    <w:b/>
                    <w:color w:val="689AAA"/>
                    <w:sz w:val="23"/>
                    <w:u w:val="single" w:color="689AAA"/>
                    <w:lang w:val="es-419"/>
                  </w:rPr>
                </w:pPr>
                <w:r w:rsidRPr="00A02FC7">
                  <w:rPr>
                    <w:bCs/>
                    <w:color w:val="689AAA"/>
                    <w:sz w:val="20"/>
                    <w:szCs w:val="20"/>
                    <w:lang w:val="es-419"/>
                  </w:rPr>
                  <w:t>Introduzca el Estado</w:t>
                </w:r>
              </w:p>
            </w:tc>
          </w:sdtContent>
        </w:sdt>
        <w:tc>
          <w:tcPr>
            <w:tcW w:w="629" w:type="dxa"/>
            <w:shd w:val="clear" w:color="auto" w:fill="EFECD7"/>
          </w:tcPr>
          <w:p w14:paraId="7EF3E447" w14:textId="77777777" w:rsidR="00D4384D" w:rsidRPr="00A02FC7" w:rsidRDefault="008A66F0">
            <w:pPr>
              <w:pStyle w:val="TableParagraph"/>
              <w:spacing w:before="58"/>
              <w:ind w:left="117"/>
              <w:rPr>
                <w:sz w:val="18"/>
                <w:lang w:val="es-419"/>
              </w:rPr>
            </w:pPr>
            <w:r w:rsidRPr="00A02FC7">
              <w:rPr>
                <w:color w:val="574D23"/>
                <w:spacing w:val="-4"/>
                <w:sz w:val="18"/>
                <w:lang w:val="es-419"/>
              </w:rPr>
              <w:t>Código postal:</w:t>
            </w:r>
          </w:p>
        </w:tc>
        <w:sdt>
          <w:sdtPr>
            <w:rPr>
              <w:b/>
              <w:color w:val="689AAA"/>
              <w:sz w:val="23"/>
              <w:u w:val="single" w:color="689AAA"/>
              <w:lang w:val="es-419"/>
            </w:rPr>
            <w:alias w:val="Organization Zipcode"/>
            <w:tag w:val="Organization Zipcode"/>
            <w:id w:val="-1660384201"/>
            <w:lock w:val="sdtLocked"/>
            <w:placeholder>
              <w:docPart w:val="73AB6726C03D4548A53C2BE35F1A52C0"/>
            </w:placeholder>
          </w:sdtPr>
          <w:sdtContent>
            <w:tc>
              <w:tcPr>
                <w:tcW w:w="2877" w:type="dxa"/>
                <w:shd w:val="clear" w:color="auto" w:fill="FBFBFB"/>
              </w:tcPr>
              <w:p w14:paraId="6D896BDB" w14:textId="203D4DBF" w:rsidR="00D4384D" w:rsidRPr="00A02FC7" w:rsidRDefault="003E65B3">
                <w:pPr>
                  <w:pStyle w:val="TableParagraph"/>
                  <w:rPr>
                    <w:rFonts w:ascii="Times New Roman"/>
                    <w:sz w:val="20"/>
                    <w:lang w:val="es-419"/>
                  </w:rPr>
                </w:pPr>
                <w:r w:rsidRPr="00A02FC7">
                  <w:rPr>
                    <w:bCs/>
                    <w:color w:val="689AAA"/>
                    <w:sz w:val="20"/>
                    <w:szCs w:val="20"/>
                    <w:lang w:val="es-419"/>
                  </w:rPr>
                  <w:t>Introduzca el código postal</w:t>
                </w:r>
              </w:p>
            </w:tc>
          </w:sdtContent>
        </w:sdt>
      </w:tr>
      <w:tr w:rsidR="008E14B3" w:rsidRPr="00E83A52" w14:paraId="12C7547F" w14:textId="77777777">
        <w:trPr>
          <w:trHeight w:val="538"/>
        </w:trPr>
        <w:tc>
          <w:tcPr>
            <w:tcW w:w="10076" w:type="dxa"/>
            <w:gridSpan w:val="7"/>
            <w:tcBorders>
              <w:left w:val="nil"/>
              <w:bottom w:val="single" w:sz="24" w:space="0" w:color="000000"/>
              <w:right w:val="nil"/>
            </w:tcBorders>
            <w:shd w:val="clear" w:color="auto" w:fill="FBFBFB"/>
          </w:tcPr>
          <w:p w14:paraId="0E0FE4C0" w14:textId="4423F32D" w:rsidR="00D4384D" w:rsidRPr="00A02FC7" w:rsidRDefault="008A66F0">
            <w:pPr>
              <w:pStyle w:val="TableParagraph"/>
              <w:spacing w:before="223"/>
              <w:ind w:left="122"/>
              <w:rPr>
                <w:b/>
                <w:sz w:val="21"/>
                <w:lang w:val="es-419"/>
              </w:rPr>
            </w:pPr>
            <w:r w:rsidRPr="00A02FC7">
              <w:rPr>
                <w:b/>
                <w:color w:val="7E7E7E"/>
                <w:spacing w:val="16"/>
                <w:sz w:val="21"/>
                <w:lang w:val="es-419"/>
              </w:rPr>
              <w:t xml:space="preserve">Director de </w:t>
            </w:r>
            <w:r w:rsidRPr="00A02FC7">
              <w:rPr>
                <w:b/>
                <w:color w:val="7E7E7E"/>
                <w:spacing w:val="17"/>
                <w:sz w:val="21"/>
                <w:lang w:val="es-419"/>
              </w:rPr>
              <w:t xml:space="preserve">proyecto </w:t>
            </w:r>
            <w:r w:rsidR="003E65B3" w:rsidRPr="00A02FC7">
              <w:rPr>
                <w:b/>
                <w:color w:val="7E7E7E"/>
                <w:spacing w:val="17"/>
                <w:sz w:val="21"/>
                <w:lang w:val="es-419"/>
              </w:rPr>
              <w:t>que representa</w:t>
            </w:r>
            <w:r w:rsidRPr="00A02FC7">
              <w:rPr>
                <w:b/>
                <w:color w:val="7E7E7E"/>
                <w:spacing w:val="17"/>
                <w:sz w:val="21"/>
                <w:lang w:val="es-419"/>
              </w:rPr>
              <w:t xml:space="preserve"> </w:t>
            </w:r>
            <w:r w:rsidRPr="00A02FC7">
              <w:rPr>
                <w:b/>
                <w:color w:val="7E7E7E"/>
                <w:spacing w:val="16"/>
                <w:sz w:val="21"/>
                <w:lang w:val="es-419"/>
              </w:rPr>
              <w:t>la agencia/organización:</w:t>
            </w:r>
          </w:p>
        </w:tc>
      </w:tr>
      <w:tr w:rsidR="00F219C1" w:rsidRPr="00A02FC7" w14:paraId="42C065A0" w14:textId="77777777">
        <w:trPr>
          <w:trHeight w:val="413"/>
        </w:trPr>
        <w:tc>
          <w:tcPr>
            <w:tcW w:w="899" w:type="dxa"/>
            <w:tcBorders>
              <w:top w:val="single" w:sz="24" w:space="0" w:color="000000"/>
            </w:tcBorders>
            <w:shd w:val="clear" w:color="auto" w:fill="EFECD7"/>
          </w:tcPr>
          <w:p w14:paraId="04014F34" w14:textId="77777777" w:rsidR="00D4384D" w:rsidRPr="00A02FC7" w:rsidRDefault="008A66F0">
            <w:pPr>
              <w:pStyle w:val="TableParagraph"/>
              <w:spacing w:before="58"/>
              <w:ind w:left="114"/>
              <w:rPr>
                <w:sz w:val="18"/>
                <w:lang w:val="es-419"/>
              </w:rPr>
            </w:pPr>
            <w:r w:rsidRPr="00A02FC7">
              <w:rPr>
                <w:color w:val="574D23"/>
                <w:spacing w:val="-2"/>
                <w:sz w:val="18"/>
                <w:lang w:val="es-419"/>
              </w:rPr>
              <w:t>Nombre:</w:t>
            </w:r>
          </w:p>
        </w:tc>
        <w:sdt>
          <w:sdtPr>
            <w:rPr>
              <w:b/>
              <w:color w:val="689AAA"/>
              <w:sz w:val="23"/>
              <w:u w:val="single" w:color="689AAA"/>
              <w:lang w:val="es-419"/>
            </w:rPr>
            <w:alias w:val="Project Manager Name"/>
            <w:tag w:val="Project Manager Name"/>
            <w:id w:val="2037151492"/>
            <w:placeholder>
              <w:docPart w:val="B87418EFA91A4D368659C1BD89F62E0F"/>
            </w:placeholder>
          </w:sdtPr>
          <w:sdtContent>
            <w:tc>
              <w:tcPr>
                <w:tcW w:w="3862" w:type="dxa"/>
                <w:gridSpan w:val="2"/>
                <w:tcBorders>
                  <w:top w:val="single" w:sz="24" w:space="0" w:color="000000"/>
                </w:tcBorders>
                <w:shd w:val="clear" w:color="auto" w:fill="FBFBFB"/>
              </w:tcPr>
              <w:p w14:paraId="414820CF" w14:textId="520358F8" w:rsidR="00D4384D" w:rsidRPr="00A02FC7" w:rsidRDefault="003E65B3">
                <w:pPr>
                  <w:pStyle w:val="TableParagraph"/>
                  <w:rPr>
                    <w:rFonts w:ascii="Times New Roman"/>
                    <w:sz w:val="20"/>
                    <w:lang w:val="es-419"/>
                  </w:rPr>
                </w:pPr>
                <w:r w:rsidRPr="00A02FC7">
                  <w:rPr>
                    <w:bCs/>
                    <w:color w:val="689AAA"/>
                    <w:sz w:val="20"/>
                    <w:szCs w:val="20"/>
                    <w:lang w:val="es-419"/>
                  </w:rPr>
                  <w:t>Introduzca el nombre del director.</w:t>
                </w:r>
              </w:p>
            </w:tc>
          </w:sdtContent>
        </w:sdt>
        <w:tc>
          <w:tcPr>
            <w:tcW w:w="815" w:type="dxa"/>
            <w:tcBorders>
              <w:top w:val="single" w:sz="24" w:space="0" w:color="000000"/>
            </w:tcBorders>
            <w:shd w:val="clear" w:color="auto" w:fill="EFECD7"/>
          </w:tcPr>
          <w:p w14:paraId="071F7168" w14:textId="77777777" w:rsidR="00D4384D" w:rsidRPr="00A02FC7" w:rsidRDefault="008A66F0">
            <w:pPr>
              <w:pStyle w:val="TableParagraph"/>
              <w:spacing w:before="58"/>
              <w:ind w:right="199"/>
              <w:jc w:val="center"/>
              <w:rPr>
                <w:sz w:val="18"/>
                <w:lang w:val="es-419"/>
              </w:rPr>
            </w:pPr>
            <w:r w:rsidRPr="00A02FC7">
              <w:rPr>
                <w:color w:val="574D23"/>
                <w:spacing w:val="-2"/>
                <w:sz w:val="18"/>
                <w:lang w:val="es-419"/>
              </w:rPr>
              <w:t>Título:</w:t>
            </w:r>
          </w:p>
        </w:tc>
        <w:sdt>
          <w:sdtPr>
            <w:rPr>
              <w:b/>
              <w:color w:val="689AAA"/>
              <w:sz w:val="23"/>
              <w:u w:val="single" w:color="689AAA"/>
              <w:lang w:val="es-419"/>
            </w:rPr>
            <w:alias w:val="Title"/>
            <w:tag w:val="Title"/>
            <w:id w:val="-174735090"/>
            <w:placeholder>
              <w:docPart w:val="41AD36D5EF474F06A105A5ED62A4C551"/>
            </w:placeholder>
            <w:showingPlcHdr/>
          </w:sdtPr>
          <w:sdtContent>
            <w:tc>
              <w:tcPr>
                <w:tcW w:w="4500" w:type="dxa"/>
                <w:gridSpan w:val="3"/>
                <w:tcBorders>
                  <w:top w:val="single" w:sz="24" w:space="0" w:color="000000"/>
                </w:tcBorders>
                <w:shd w:val="clear" w:color="auto" w:fill="FBFBFB"/>
              </w:tcPr>
              <w:p w14:paraId="5C4E4BD7" w14:textId="77777777" w:rsidR="00D4384D" w:rsidRPr="00A02FC7" w:rsidRDefault="008A66F0">
                <w:pPr>
                  <w:pStyle w:val="TableParagraph"/>
                  <w:rPr>
                    <w:rFonts w:ascii="Times New Roman"/>
                    <w:sz w:val="20"/>
                    <w:lang w:val="es-419"/>
                  </w:rPr>
                </w:pPr>
                <w:r w:rsidRPr="00A02FC7">
                  <w:rPr>
                    <w:bCs/>
                    <w:color w:val="689AAA"/>
                    <w:sz w:val="20"/>
                    <w:szCs w:val="20"/>
                    <w:lang w:val="es-419"/>
                  </w:rPr>
                  <w:t>Introduzca el título.</w:t>
                </w:r>
              </w:p>
            </w:tc>
          </w:sdtContent>
        </w:sdt>
      </w:tr>
      <w:tr w:rsidR="00F219C1" w:rsidRPr="00E83A52" w14:paraId="6994BF38" w14:textId="77777777">
        <w:trPr>
          <w:trHeight w:val="413"/>
        </w:trPr>
        <w:tc>
          <w:tcPr>
            <w:tcW w:w="899" w:type="dxa"/>
            <w:shd w:val="clear" w:color="auto" w:fill="EFECD7"/>
          </w:tcPr>
          <w:p w14:paraId="6A0781E4" w14:textId="77777777" w:rsidR="00D4384D" w:rsidRPr="00A02FC7" w:rsidRDefault="008A66F0">
            <w:pPr>
              <w:pStyle w:val="TableParagraph"/>
              <w:spacing w:before="57"/>
              <w:ind w:left="114"/>
              <w:rPr>
                <w:sz w:val="18"/>
                <w:lang w:val="es-419"/>
              </w:rPr>
            </w:pPr>
            <w:r w:rsidRPr="00A02FC7">
              <w:rPr>
                <w:color w:val="574D23"/>
                <w:spacing w:val="-2"/>
                <w:sz w:val="18"/>
                <w:lang w:val="es-419"/>
              </w:rPr>
              <w:t>Firma:</w:t>
            </w:r>
          </w:p>
        </w:tc>
        <w:tc>
          <w:tcPr>
            <w:tcW w:w="3862" w:type="dxa"/>
            <w:gridSpan w:val="2"/>
            <w:shd w:val="clear" w:color="auto" w:fill="FBFBFB"/>
          </w:tcPr>
          <w:p w14:paraId="3D0EEEB5" w14:textId="77777777" w:rsidR="00F219C1" w:rsidRPr="00A02FC7" w:rsidRDefault="00E83A52" w:rsidP="00F219C1">
            <w:pPr>
              <w:pStyle w:val="TableParagraph"/>
              <w:rPr>
                <w:rFonts w:ascii="Times New Roman"/>
                <w:sz w:val="20"/>
                <w:lang w:val="es-419"/>
              </w:rPr>
            </w:pPr>
            <w:r>
              <w:rPr>
                <w:rFonts w:ascii="Times New Roman"/>
                <w:sz w:val="20"/>
                <w:lang w:val="es-419"/>
              </w:rPr>
              <w:pict w14:anchorId="331C4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85.2pt;height:36.8pt">
                  <v:imagedata r:id="rId13" o:title=""/>
                  <o:lock v:ext="edit" ungrouping="t" rotation="t" cropping="t" verticies="t" text="t" grouping="t"/>
                  <o:signatureline v:ext="edit" id="{BFDE7042-47EB-4514-9401-1DDC049EEE4F}" provid="{00000000-0000-0000-0000-000000000000}" issignatureline="t"/>
                </v:shape>
              </w:pict>
            </w:r>
          </w:p>
        </w:tc>
        <w:tc>
          <w:tcPr>
            <w:tcW w:w="815" w:type="dxa"/>
            <w:shd w:val="clear" w:color="auto" w:fill="EFECD7"/>
          </w:tcPr>
          <w:p w14:paraId="00E8584B" w14:textId="77777777" w:rsidR="00D4384D" w:rsidRPr="00A02FC7" w:rsidRDefault="008A66F0">
            <w:pPr>
              <w:pStyle w:val="TableParagraph"/>
              <w:spacing w:before="57"/>
              <w:ind w:right="50"/>
              <w:jc w:val="center"/>
              <w:rPr>
                <w:sz w:val="18"/>
                <w:lang w:val="es-419"/>
              </w:rPr>
            </w:pPr>
            <w:r w:rsidRPr="00A02FC7">
              <w:rPr>
                <w:color w:val="574D23"/>
                <w:spacing w:val="-2"/>
                <w:sz w:val="18"/>
                <w:lang w:val="es-419"/>
              </w:rPr>
              <w:t>Teléfono:</w:t>
            </w:r>
          </w:p>
        </w:tc>
        <w:sdt>
          <w:sdtPr>
            <w:rPr>
              <w:b/>
              <w:color w:val="689AAA"/>
              <w:sz w:val="23"/>
              <w:u w:val="single" w:color="689AAA"/>
              <w:lang w:val="es-419"/>
            </w:rPr>
            <w:alias w:val="Phone number"/>
            <w:tag w:val="Phone number"/>
            <w:id w:val="-9842412"/>
            <w:placeholder>
              <w:docPart w:val="82A0ACB3FB4D44B09C234A98BE9BD476"/>
            </w:placeholder>
            <w:showingPlcHdr/>
          </w:sdtPr>
          <w:sdtContent>
            <w:tc>
              <w:tcPr>
                <w:tcW w:w="4500" w:type="dxa"/>
                <w:gridSpan w:val="3"/>
                <w:shd w:val="clear" w:color="auto" w:fill="FBFBFB"/>
              </w:tcPr>
              <w:p w14:paraId="6C8FF41C" w14:textId="77777777" w:rsidR="00D4384D" w:rsidRPr="00A02FC7" w:rsidRDefault="008A66F0">
                <w:pPr>
                  <w:pStyle w:val="TableParagraph"/>
                  <w:rPr>
                    <w:rFonts w:ascii="Times New Roman"/>
                    <w:sz w:val="20"/>
                    <w:lang w:val="es-419"/>
                  </w:rPr>
                </w:pPr>
                <w:r w:rsidRPr="00A02FC7">
                  <w:rPr>
                    <w:bCs/>
                    <w:color w:val="689AAA"/>
                    <w:sz w:val="20"/>
                    <w:szCs w:val="20"/>
                    <w:lang w:val="es-419"/>
                  </w:rPr>
                  <w:t>Introduzca el número de teléfono.</w:t>
                </w:r>
              </w:p>
            </w:tc>
          </w:sdtContent>
        </w:sdt>
      </w:tr>
      <w:tr w:rsidR="00F219C1" w:rsidRPr="00E83A52" w14:paraId="39EF4FFC" w14:textId="77777777">
        <w:trPr>
          <w:trHeight w:val="414"/>
        </w:trPr>
        <w:tc>
          <w:tcPr>
            <w:tcW w:w="899" w:type="dxa"/>
            <w:shd w:val="clear" w:color="auto" w:fill="EFECD7"/>
          </w:tcPr>
          <w:p w14:paraId="0A78C60D" w14:textId="1074C56C" w:rsidR="00D4384D" w:rsidRPr="00A02FC7" w:rsidRDefault="003E65B3">
            <w:pPr>
              <w:pStyle w:val="TableParagraph"/>
              <w:spacing w:before="58"/>
              <w:ind w:left="114"/>
              <w:rPr>
                <w:sz w:val="18"/>
                <w:lang w:val="es-419"/>
              </w:rPr>
            </w:pPr>
            <w:r w:rsidRPr="00A02FC7">
              <w:rPr>
                <w:color w:val="574D23"/>
                <w:spacing w:val="-2"/>
                <w:sz w:val="18"/>
                <w:lang w:val="es-419"/>
              </w:rPr>
              <w:t>Email:</w:t>
            </w:r>
          </w:p>
        </w:tc>
        <w:sdt>
          <w:sdtPr>
            <w:rPr>
              <w:b/>
              <w:color w:val="689AAA"/>
              <w:sz w:val="23"/>
              <w:u w:val="single" w:color="689AAA"/>
              <w:lang w:val="es-419"/>
            </w:rPr>
            <w:alias w:val="Email Address"/>
            <w:tag w:val="Email Address"/>
            <w:id w:val="1438408939"/>
            <w:placeholder>
              <w:docPart w:val="3A593457D5184082AB54F8B42A8335F8"/>
            </w:placeholder>
            <w:showingPlcHdr/>
          </w:sdtPr>
          <w:sdtContent>
            <w:tc>
              <w:tcPr>
                <w:tcW w:w="9177" w:type="dxa"/>
                <w:gridSpan w:val="6"/>
                <w:shd w:val="clear" w:color="auto" w:fill="FBFBFB"/>
              </w:tcPr>
              <w:p w14:paraId="56529A1E" w14:textId="77777777" w:rsidR="00D4384D" w:rsidRPr="00A02FC7" w:rsidRDefault="008A66F0">
                <w:pPr>
                  <w:pStyle w:val="TableParagraph"/>
                  <w:rPr>
                    <w:rFonts w:ascii="Times New Roman"/>
                    <w:sz w:val="20"/>
                    <w:lang w:val="es-419"/>
                  </w:rPr>
                </w:pPr>
                <w:r w:rsidRPr="00A02FC7">
                  <w:rPr>
                    <w:bCs/>
                    <w:color w:val="689AAA"/>
                    <w:sz w:val="20"/>
                    <w:szCs w:val="20"/>
                    <w:lang w:val="es-419"/>
                  </w:rPr>
                  <w:t>Introduzca la dirección de correo electrónico</w:t>
                </w:r>
              </w:p>
            </w:tc>
          </w:sdtContent>
        </w:sdt>
      </w:tr>
      <w:tr w:rsidR="00F219C1" w:rsidRPr="00E83A52" w14:paraId="46E2477C" w14:textId="77777777">
        <w:trPr>
          <w:trHeight w:val="614"/>
        </w:trPr>
        <w:tc>
          <w:tcPr>
            <w:tcW w:w="10076" w:type="dxa"/>
            <w:gridSpan w:val="7"/>
            <w:tcBorders>
              <w:left w:val="nil"/>
              <w:bottom w:val="single" w:sz="24" w:space="0" w:color="000000"/>
              <w:right w:val="nil"/>
            </w:tcBorders>
            <w:shd w:val="clear" w:color="auto" w:fill="FBFBFB"/>
          </w:tcPr>
          <w:p w14:paraId="2CDC3D48" w14:textId="77777777" w:rsidR="00F219C1" w:rsidRPr="00A02FC7" w:rsidRDefault="00F219C1" w:rsidP="00F219C1">
            <w:pPr>
              <w:pStyle w:val="TableParagraph"/>
              <w:spacing w:before="42"/>
              <w:rPr>
                <w:sz w:val="21"/>
                <w:lang w:val="es-419"/>
              </w:rPr>
            </w:pPr>
          </w:p>
          <w:p w14:paraId="1827B89E" w14:textId="5C5FE71F" w:rsidR="00D4384D" w:rsidRPr="00A02FC7" w:rsidRDefault="008A66F0">
            <w:pPr>
              <w:pStyle w:val="TableParagraph"/>
              <w:ind w:left="122"/>
              <w:rPr>
                <w:b/>
                <w:sz w:val="21"/>
                <w:lang w:val="es-419"/>
              </w:rPr>
            </w:pPr>
            <w:r w:rsidRPr="00A02FC7">
              <w:rPr>
                <w:b/>
                <w:color w:val="7E7E7E"/>
                <w:spacing w:val="16"/>
                <w:sz w:val="21"/>
                <w:lang w:val="es-419"/>
              </w:rPr>
              <w:t xml:space="preserve">Persona </w:t>
            </w:r>
            <w:r w:rsidRPr="00A02FC7">
              <w:rPr>
                <w:b/>
                <w:color w:val="7E7E7E"/>
                <w:spacing w:val="17"/>
                <w:sz w:val="21"/>
                <w:lang w:val="es-419"/>
              </w:rPr>
              <w:t xml:space="preserve">autorizada </w:t>
            </w:r>
            <w:r w:rsidRPr="00A02FC7">
              <w:rPr>
                <w:b/>
                <w:color w:val="7E7E7E"/>
                <w:spacing w:val="18"/>
                <w:sz w:val="21"/>
                <w:lang w:val="es-419"/>
              </w:rPr>
              <w:t xml:space="preserve">que representa </w:t>
            </w:r>
            <w:r w:rsidRPr="00A02FC7">
              <w:rPr>
                <w:b/>
                <w:color w:val="7E7E7E"/>
                <w:spacing w:val="16"/>
                <w:sz w:val="21"/>
                <w:lang w:val="es-419"/>
              </w:rPr>
              <w:t xml:space="preserve">la agencia/organización: </w:t>
            </w:r>
          </w:p>
        </w:tc>
      </w:tr>
      <w:tr w:rsidR="00F219C1" w:rsidRPr="00A02FC7" w14:paraId="4CB41323" w14:textId="77777777">
        <w:trPr>
          <w:trHeight w:val="413"/>
        </w:trPr>
        <w:tc>
          <w:tcPr>
            <w:tcW w:w="899" w:type="dxa"/>
            <w:tcBorders>
              <w:top w:val="single" w:sz="24" w:space="0" w:color="000000"/>
            </w:tcBorders>
            <w:shd w:val="clear" w:color="auto" w:fill="EFECD7"/>
          </w:tcPr>
          <w:p w14:paraId="71DD41D3" w14:textId="77777777" w:rsidR="00D4384D" w:rsidRPr="00A02FC7" w:rsidRDefault="008A66F0">
            <w:pPr>
              <w:pStyle w:val="TableParagraph"/>
              <w:spacing w:before="58"/>
              <w:ind w:left="114"/>
              <w:rPr>
                <w:sz w:val="18"/>
                <w:lang w:val="es-419"/>
              </w:rPr>
            </w:pPr>
            <w:r w:rsidRPr="00A02FC7">
              <w:rPr>
                <w:color w:val="574D23"/>
                <w:spacing w:val="-2"/>
                <w:sz w:val="18"/>
                <w:lang w:val="es-419"/>
              </w:rPr>
              <w:t>Nombre:</w:t>
            </w:r>
          </w:p>
        </w:tc>
        <w:sdt>
          <w:sdtPr>
            <w:rPr>
              <w:bCs/>
              <w:color w:val="689AAA"/>
              <w:sz w:val="20"/>
              <w:szCs w:val="20"/>
              <w:u w:val="single" w:color="689AAA"/>
              <w:lang w:val="es-419"/>
            </w:rPr>
            <w:alias w:val="Authorized person "/>
            <w:tag w:val="Authorized person "/>
            <w:id w:val="109720438"/>
            <w:placeholder>
              <w:docPart w:val="61F11139D53442F18F8E7C4D794F6D1F"/>
            </w:placeholder>
            <w:showingPlcHdr/>
          </w:sdtPr>
          <w:sdtContent>
            <w:tc>
              <w:tcPr>
                <w:tcW w:w="3862" w:type="dxa"/>
                <w:gridSpan w:val="2"/>
                <w:tcBorders>
                  <w:top w:val="single" w:sz="24" w:space="0" w:color="000000"/>
                </w:tcBorders>
                <w:shd w:val="clear" w:color="auto" w:fill="FBFBFB"/>
              </w:tcPr>
              <w:p w14:paraId="50333D6D" w14:textId="77777777" w:rsidR="00D4384D" w:rsidRPr="00A02FC7" w:rsidRDefault="008A66F0">
                <w:pPr>
                  <w:pStyle w:val="TableParagraph"/>
                  <w:rPr>
                    <w:rFonts w:ascii="Times New Roman"/>
                    <w:bCs/>
                    <w:sz w:val="20"/>
                    <w:szCs w:val="20"/>
                    <w:lang w:val="es-419"/>
                  </w:rPr>
                </w:pPr>
                <w:r w:rsidRPr="00A02FC7">
                  <w:rPr>
                    <w:bCs/>
                    <w:color w:val="689AAA"/>
                    <w:sz w:val="20"/>
                    <w:szCs w:val="20"/>
                    <w:lang w:val="es-419"/>
                  </w:rPr>
                  <w:t>Introduzca el nombre de la persona autorizada.</w:t>
                </w:r>
              </w:p>
            </w:tc>
          </w:sdtContent>
        </w:sdt>
        <w:tc>
          <w:tcPr>
            <w:tcW w:w="815" w:type="dxa"/>
            <w:tcBorders>
              <w:top w:val="single" w:sz="24" w:space="0" w:color="000000"/>
            </w:tcBorders>
            <w:shd w:val="clear" w:color="auto" w:fill="EFECD7"/>
          </w:tcPr>
          <w:p w14:paraId="58C86F83" w14:textId="77777777" w:rsidR="00D4384D" w:rsidRPr="00A02FC7" w:rsidRDefault="008A66F0">
            <w:pPr>
              <w:pStyle w:val="TableParagraph"/>
              <w:spacing w:before="58"/>
              <w:ind w:right="199"/>
              <w:jc w:val="center"/>
              <w:rPr>
                <w:sz w:val="18"/>
                <w:lang w:val="es-419"/>
              </w:rPr>
            </w:pPr>
            <w:r w:rsidRPr="00A02FC7">
              <w:rPr>
                <w:color w:val="574D23"/>
                <w:spacing w:val="-2"/>
                <w:sz w:val="18"/>
                <w:lang w:val="es-419"/>
              </w:rPr>
              <w:t>Título:</w:t>
            </w:r>
          </w:p>
        </w:tc>
        <w:sdt>
          <w:sdtPr>
            <w:rPr>
              <w:b/>
              <w:color w:val="689AAA"/>
              <w:sz w:val="23"/>
              <w:u w:val="single" w:color="689AAA"/>
              <w:lang w:val="es-419"/>
            </w:rPr>
            <w:alias w:val="Title"/>
            <w:tag w:val="Title"/>
            <w:id w:val="-967350131"/>
            <w:placeholder>
              <w:docPart w:val="DFE96557E509425EBB9CA1C9ED569695"/>
            </w:placeholder>
            <w:showingPlcHdr/>
          </w:sdtPr>
          <w:sdtContent>
            <w:tc>
              <w:tcPr>
                <w:tcW w:w="4500" w:type="dxa"/>
                <w:gridSpan w:val="3"/>
                <w:tcBorders>
                  <w:top w:val="single" w:sz="24" w:space="0" w:color="000000"/>
                </w:tcBorders>
                <w:shd w:val="clear" w:color="auto" w:fill="FBFBFB"/>
              </w:tcPr>
              <w:p w14:paraId="1C6AEA88" w14:textId="77777777" w:rsidR="00D4384D" w:rsidRPr="00A02FC7" w:rsidRDefault="008A66F0">
                <w:pPr>
                  <w:pStyle w:val="TableParagraph"/>
                  <w:rPr>
                    <w:rFonts w:ascii="Times New Roman"/>
                    <w:sz w:val="20"/>
                    <w:lang w:val="es-419"/>
                  </w:rPr>
                </w:pPr>
                <w:r w:rsidRPr="00A02FC7">
                  <w:rPr>
                    <w:bCs/>
                    <w:color w:val="689AAA"/>
                    <w:sz w:val="20"/>
                    <w:szCs w:val="20"/>
                    <w:lang w:val="es-419"/>
                  </w:rPr>
                  <w:t>Introduzca el título.</w:t>
                </w:r>
              </w:p>
            </w:tc>
          </w:sdtContent>
        </w:sdt>
      </w:tr>
      <w:tr w:rsidR="00F219C1" w:rsidRPr="00E83A52" w14:paraId="6C8BCAA6" w14:textId="77777777">
        <w:trPr>
          <w:trHeight w:val="413"/>
        </w:trPr>
        <w:tc>
          <w:tcPr>
            <w:tcW w:w="899" w:type="dxa"/>
            <w:shd w:val="clear" w:color="auto" w:fill="EFECD7"/>
          </w:tcPr>
          <w:p w14:paraId="334EF43E" w14:textId="77777777" w:rsidR="00D4384D" w:rsidRPr="00A02FC7" w:rsidRDefault="008A66F0">
            <w:pPr>
              <w:pStyle w:val="TableParagraph"/>
              <w:spacing w:before="57"/>
              <w:ind w:left="114"/>
              <w:rPr>
                <w:sz w:val="18"/>
                <w:lang w:val="es-419"/>
              </w:rPr>
            </w:pPr>
            <w:r w:rsidRPr="00A02FC7">
              <w:rPr>
                <w:color w:val="574D23"/>
                <w:spacing w:val="-2"/>
                <w:sz w:val="18"/>
                <w:lang w:val="es-419"/>
              </w:rPr>
              <w:t>Firma:</w:t>
            </w:r>
          </w:p>
        </w:tc>
        <w:tc>
          <w:tcPr>
            <w:tcW w:w="3862" w:type="dxa"/>
            <w:gridSpan w:val="2"/>
            <w:shd w:val="clear" w:color="auto" w:fill="FBFBFB"/>
          </w:tcPr>
          <w:p w14:paraId="76FCAFC8" w14:textId="77777777" w:rsidR="00F219C1" w:rsidRPr="00A02FC7" w:rsidRDefault="00E83A52" w:rsidP="00F219C1">
            <w:pPr>
              <w:pStyle w:val="TableParagraph"/>
              <w:rPr>
                <w:rFonts w:ascii="Times New Roman"/>
                <w:sz w:val="20"/>
                <w:lang w:val="es-419"/>
              </w:rPr>
            </w:pPr>
            <w:r>
              <w:rPr>
                <w:rFonts w:ascii="Times New Roman"/>
                <w:sz w:val="20"/>
                <w:lang w:val="es-419"/>
              </w:rPr>
              <w:pict w14:anchorId="6025C47E">
                <v:shape id="_x0000_i1026" type="#_x0000_t75" alt="Microsoft Office Signature Line..." style="width:190.4pt;height:36.8pt">
                  <v:imagedata r:id="rId13" o:title=""/>
                  <o:lock v:ext="edit" ungrouping="t" rotation="t" cropping="t" verticies="t" text="t" grouping="t"/>
                  <o:signatureline v:ext="edit" id="{33182543-03B9-40D3-84D6-F44D0EF2E93C}" provid="{00000000-0000-0000-0000-000000000000}" issignatureline="t"/>
                </v:shape>
              </w:pict>
            </w:r>
          </w:p>
        </w:tc>
        <w:tc>
          <w:tcPr>
            <w:tcW w:w="815" w:type="dxa"/>
            <w:shd w:val="clear" w:color="auto" w:fill="EFECD7"/>
          </w:tcPr>
          <w:p w14:paraId="56F093E0" w14:textId="77777777" w:rsidR="00D4384D" w:rsidRPr="00A02FC7" w:rsidRDefault="008A66F0">
            <w:pPr>
              <w:pStyle w:val="TableParagraph"/>
              <w:spacing w:before="57"/>
              <w:ind w:right="50"/>
              <w:jc w:val="center"/>
              <w:rPr>
                <w:sz w:val="18"/>
                <w:lang w:val="es-419"/>
              </w:rPr>
            </w:pPr>
            <w:r w:rsidRPr="00A02FC7">
              <w:rPr>
                <w:color w:val="574D23"/>
                <w:spacing w:val="-2"/>
                <w:sz w:val="18"/>
                <w:lang w:val="es-419"/>
              </w:rPr>
              <w:t>Teléfono:</w:t>
            </w:r>
          </w:p>
        </w:tc>
        <w:sdt>
          <w:sdtPr>
            <w:rPr>
              <w:b/>
              <w:color w:val="689AAA"/>
              <w:sz w:val="23"/>
              <w:u w:val="single" w:color="689AAA"/>
              <w:lang w:val="es-419"/>
            </w:rPr>
            <w:alias w:val="Phone number"/>
            <w:tag w:val="Phone number"/>
            <w:id w:val="214010490"/>
            <w:placeholder>
              <w:docPart w:val="FE58EE411A9E4B3D8FDA8F9AAC264931"/>
            </w:placeholder>
            <w:showingPlcHdr/>
          </w:sdtPr>
          <w:sdtContent>
            <w:tc>
              <w:tcPr>
                <w:tcW w:w="4500" w:type="dxa"/>
                <w:gridSpan w:val="3"/>
                <w:shd w:val="clear" w:color="auto" w:fill="FBFBFB"/>
              </w:tcPr>
              <w:p w14:paraId="6665DAE7" w14:textId="77777777" w:rsidR="00D4384D" w:rsidRPr="00A02FC7" w:rsidRDefault="008A66F0">
                <w:pPr>
                  <w:pStyle w:val="TableParagraph"/>
                  <w:rPr>
                    <w:rFonts w:ascii="Times New Roman"/>
                    <w:sz w:val="20"/>
                    <w:lang w:val="es-419"/>
                  </w:rPr>
                </w:pPr>
                <w:r w:rsidRPr="00A02FC7">
                  <w:rPr>
                    <w:bCs/>
                    <w:color w:val="689AAA"/>
                    <w:sz w:val="20"/>
                    <w:szCs w:val="20"/>
                    <w:lang w:val="es-419"/>
                  </w:rPr>
                  <w:t>Introduzca el número de teléfono.</w:t>
                </w:r>
              </w:p>
            </w:tc>
          </w:sdtContent>
        </w:sdt>
      </w:tr>
      <w:tr w:rsidR="00F219C1" w:rsidRPr="00E83A52" w14:paraId="3C4D8546" w14:textId="77777777">
        <w:trPr>
          <w:trHeight w:val="414"/>
        </w:trPr>
        <w:tc>
          <w:tcPr>
            <w:tcW w:w="899" w:type="dxa"/>
            <w:shd w:val="clear" w:color="auto" w:fill="EFECD7"/>
          </w:tcPr>
          <w:p w14:paraId="49EA3060" w14:textId="389B0F71" w:rsidR="00D4384D" w:rsidRPr="00A02FC7" w:rsidRDefault="003E65B3">
            <w:pPr>
              <w:pStyle w:val="TableParagraph"/>
              <w:spacing w:before="58"/>
              <w:ind w:left="114"/>
              <w:rPr>
                <w:sz w:val="18"/>
                <w:lang w:val="es-419"/>
              </w:rPr>
            </w:pPr>
            <w:r w:rsidRPr="00A02FC7">
              <w:rPr>
                <w:color w:val="574D23"/>
                <w:spacing w:val="-2"/>
                <w:sz w:val="18"/>
                <w:lang w:val="es-419"/>
              </w:rPr>
              <w:t>Email:</w:t>
            </w:r>
          </w:p>
        </w:tc>
        <w:sdt>
          <w:sdtPr>
            <w:rPr>
              <w:b/>
              <w:color w:val="689AAA"/>
              <w:sz w:val="23"/>
              <w:u w:val="single" w:color="689AAA"/>
              <w:lang w:val="es-419"/>
            </w:rPr>
            <w:alias w:val="Email Address"/>
            <w:tag w:val="Email Address"/>
            <w:id w:val="-1779254132"/>
            <w:placeholder>
              <w:docPart w:val="7D29CB56D0464320A3FDC1A32FE87125"/>
            </w:placeholder>
            <w:showingPlcHdr/>
          </w:sdtPr>
          <w:sdtContent>
            <w:tc>
              <w:tcPr>
                <w:tcW w:w="9177" w:type="dxa"/>
                <w:gridSpan w:val="6"/>
                <w:shd w:val="clear" w:color="auto" w:fill="FBFBFB"/>
              </w:tcPr>
              <w:p w14:paraId="384EA645" w14:textId="77777777" w:rsidR="00D4384D" w:rsidRPr="00A02FC7" w:rsidRDefault="008A66F0">
                <w:pPr>
                  <w:pStyle w:val="TableParagraph"/>
                  <w:rPr>
                    <w:rFonts w:ascii="Times New Roman"/>
                    <w:sz w:val="20"/>
                    <w:lang w:val="es-419"/>
                  </w:rPr>
                </w:pPr>
                <w:r w:rsidRPr="00A02FC7">
                  <w:rPr>
                    <w:bCs/>
                    <w:color w:val="689AAA"/>
                    <w:sz w:val="20"/>
                    <w:szCs w:val="20"/>
                    <w:lang w:val="es-419"/>
                  </w:rPr>
                  <w:t>Introduzca la dirección de correo electrónico</w:t>
                </w:r>
              </w:p>
            </w:tc>
          </w:sdtContent>
        </w:sdt>
      </w:tr>
    </w:tbl>
    <w:p w14:paraId="04FEB0F7" w14:textId="5BB3D50D" w:rsidR="00D4384D" w:rsidRPr="00A02FC7" w:rsidRDefault="003E65B3">
      <w:pPr>
        <w:pStyle w:val="BodyText"/>
        <w:rPr>
          <w:sz w:val="20"/>
          <w:lang w:val="es-419"/>
        </w:rPr>
      </w:pPr>
      <w:r w:rsidRPr="00A02FC7">
        <w:rPr>
          <w:noProof/>
          <w:lang w:val="es-419"/>
        </w:rPr>
        <mc:AlternateContent>
          <mc:Choice Requires="wpg">
            <w:drawing>
              <wp:anchor distT="0" distB="0" distL="0" distR="0" simplePos="0" relativeHeight="251673088" behindDoc="1" locked="0" layoutInCell="1" allowOverlap="1" wp14:anchorId="75CD5364" wp14:editId="1B5144E0">
                <wp:simplePos x="0" y="0"/>
                <wp:positionH relativeFrom="margin">
                  <wp:align>center</wp:align>
                </wp:positionH>
                <wp:positionV relativeFrom="paragraph">
                  <wp:posOffset>252728</wp:posOffset>
                </wp:positionV>
                <wp:extent cx="6444615" cy="3392170"/>
                <wp:effectExtent l="0" t="0" r="0" b="0"/>
                <wp:wrapTopAndBottom/>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4615" cy="3392170"/>
                          <a:chOff x="0" y="262889"/>
                          <a:chExt cx="6444996" cy="3392424"/>
                        </a:xfrm>
                      </wpg:grpSpPr>
                      <wps:wsp>
                        <wps:cNvPr id="15" name="Graphic 15"/>
                        <wps:cNvSpPr/>
                        <wps:spPr>
                          <a:xfrm>
                            <a:off x="12191" y="300990"/>
                            <a:ext cx="6398260" cy="251460"/>
                          </a:xfrm>
                          <a:custGeom>
                            <a:avLst/>
                            <a:gdLst/>
                            <a:ahLst/>
                            <a:cxnLst/>
                            <a:rect l="l" t="t" r="r" b="b"/>
                            <a:pathLst>
                              <a:path w="6398260" h="251460">
                                <a:moveTo>
                                  <a:pt x="6397752" y="0"/>
                                </a:moveTo>
                                <a:lnTo>
                                  <a:pt x="0" y="0"/>
                                </a:lnTo>
                                <a:lnTo>
                                  <a:pt x="0" y="251460"/>
                                </a:lnTo>
                                <a:lnTo>
                                  <a:pt x="6397752" y="251460"/>
                                </a:lnTo>
                                <a:lnTo>
                                  <a:pt x="6397752" y="0"/>
                                </a:lnTo>
                                <a:close/>
                              </a:path>
                            </a:pathLst>
                          </a:custGeom>
                          <a:solidFill>
                            <a:srgbClr val="FBFBFB"/>
                          </a:solidFill>
                        </wps:spPr>
                        <wps:bodyPr wrap="square" lIns="0" tIns="0" rIns="0" bIns="0" rtlCol="0">
                          <a:prstTxWarp prst="textNoShape">
                            <a:avLst/>
                          </a:prstTxWarp>
                          <a:noAutofit/>
                        </wps:bodyPr>
                      </wps:wsp>
                      <wps:wsp>
                        <wps:cNvPr id="16" name="Graphic 16"/>
                        <wps:cNvSpPr/>
                        <wps:spPr>
                          <a:xfrm>
                            <a:off x="6096" y="262889"/>
                            <a:ext cx="6438900" cy="74930"/>
                          </a:xfrm>
                          <a:custGeom>
                            <a:avLst/>
                            <a:gdLst/>
                            <a:ahLst/>
                            <a:cxnLst/>
                            <a:rect l="l" t="t" r="r" b="b"/>
                            <a:pathLst>
                              <a:path w="6438900" h="74930">
                                <a:moveTo>
                                  <a:pt x="6438900" y="0"/>
                                </a:moveTo>
                                <a:lnTo>
                                  <a:pt x="6438900" y="0"/>
                                </a:lnTo>
                                <a:lnTo>
                                  <a:pt x="0" y="0"/>
                                </a:lnTo>
                                <a:lnTo>
                                  <a:pt x="0" y="38100"/>
                                </a:lnTo>
                                <a:lnTo>
                                  <a:pt x="0" y="74676"/>
                                </a:lnTo>
                                <a:lnTo>
                                  <a:pt x="6108" y="74676"/>
                                </a:lnTo>
                                <a:lnTo>
                                  <a:pt x="6108" y="38100"/>
                                </a:lnTo>
                                <a:lnTo>
                                  <a:pt x="44196" y="38100"/>
                                </a:lnTo>
                                <a:lnTo>
                                  <a:pt x="1443228" y="38100"/>
                                </a:lnTo>
                                <a:lnTo>
                                  <a:pt x="1481328" y="38100"/>
                                </a:lnTo>
                                <a:lnTo>
                                  <a:pt x="6400800" y="38100"/>
                                </a:lnTo>
                                <a:lnTo>
                                  <a:pt x="6400800" y="74676"/>
                                </a:lnTo>
                                <a:lnTo>
                                  <a:pt x="6406909" y="74676"/>
                                </a:lnTo>
                                <a:lnTo>
                                  <a:pt x="6406909" y="38100"/>
                                </a:lnTo>
                                <a:lnTo>
                                  <a:pt x="6438900" y="38100"/>
                                </a:lnTo>
                                <a:lnTo>
                                  <a:pt x="6438900"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9144" y="515112"/>
                            <a:ext cx="6398260" cy="36830"/>
                          </a:xfrm>
                          <a:custGeom>
                            <a:avLst/>
                            <a:gdLst/>
                            <a:ahLst/>
                            <a:cxnLst/>
                            <a:rect l="l" t="t" r="r" b="b"/>
                            <a:pathLst>
                              <a:path w="6398260" h="36830">
                                <a:moveTo>
                                  <a:pt x="6397752" y="0"/>
                                </a:moveTo>
                                <a:lnTo>
                                  <a:pt x="0" y="0"/>
                                </a:lnTo>
                                <a:lnTo>
                                  <a:pt x="0" y="36575"/>
                                </a:lnTo>
                                <a:lnTo>
                                  <a:pt x="6397752" y="36575"/>
                                </a:lnTo>
                                <a:lnTo>
                                  <a:pt x="6397752" y="0"/>
                                </a:lnTo>
                                <a:close/>
                              </a:path>
                            </a:pathLst>
                          </a:custGeom>
                          <a:solidFill>
                            <a:srgbClr val="FBFBFB"/>
                          </a:solidFill>
                        </wps:spPr>
                        <wps:bodyPr wrap="square" lIns="0" tIns="0" rIns="0" bIns="0" rtlCol="0">
                          <a:prstTxWarp prst="textNoShape">
                            <a:avLst/>
                          </a:prstTxWarp>
                          <a:noAutofit/>
                        </wps:bodyPr>
                      </wps:wsp>
                      <wps:wsp>
                        <wps:cNvPr id="18" name="Graphic 18"/>
                        <wps:cNvSpPr/>
                        <wps:spPr>
                          <a:xfrm>
                            <a:off x="6096" y="337565"/>
                            <a:ext cx="6407150" cy="215265"/>
                          </a:xfrm>
                          <a:custGeom>
                            <a:avLst/>
                            <a:gdLst/>
                            <a:ahLst/>
                            <a:cxnLst/>
                            <a:rect l="l" t="t" r="r" b="b"/>
                            <a:pathLst>
                              <a:path w="6407150" h="215265">
                                <a:moveTo>
                                  <a:pt x="6108" y="0"/>
                                </a:moveTo>
                                <a:lnTo>
                                  <a:pt x="0" y="0"/>
                                </a:lnTo>
                                <a:lnTo>
                                  <a:pt x="0" y="214884"/>
                                </a:lnTo>
                                <a:lnTo>
                                  <a:pt x="6108" y="214884"/>
                                </a:lnTo>
                                <a:lnTo>
                                  <a:pt x="6108" y="0"/>
                                </a:lnTo>
                                <a:close/>
                              </a:path>
                              <a:path w="6407150" h="215265">
                                <a:moveTo>
                                  <a:pt x="6406909" y="0"/>
                                </a:moveTo>
                                <a:lnTo>
                                  <a:pt x="6400800" y="0"/>
                                </a:lnTo>
                                <a:lnTo>
                                  <a:pt x="6400800" y="214884"/>
                                </a:lnTo>
                                <a:lnTo>
                                  <a:pt x="6406909" y="214884"/>
                                </a:lnTo>
                                <a:lnTo>
                                  <a:pt x="6406909"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9144" y="552449"/>
                            <a:ext cx="6400800" cy="436880"/>
                          </a:xfrm>
                          <a:custGeom>
                            <a:avLst/>
                            <a:gdLst/>
                            <a:ahLst/>
                            <a:cxnLst/>
                            <a:rect l="l" t="t" r="r" b="b"/>
                            <a:pathLst>
                              <a:path w="6400800" h="436880">
                                <a:moveTo>
                                  <a:pt x="6400800" y="0"/>
                                </a:moveTo>
                                <a:lnTo>
                                  <a:pt x="0" y="0"/>
                                </a:lnTo>
                                <a:lnTo>
                                  <a:pt x="0" y="9144"/>
                                </a:lnTo>
                                <a:lnTo>
                                  <a:pt x="0" y="36576"/>
                                </a:lnTo>
                                <a:lnTo>
                                  <a:pt x="0" y="436626"/>
                                </a:lnTo>
                                <a:lnTo>
                                  <a:pt x="6400800" y="436626"/>
                                </a:lnTo>
                                <a:lnTo>
                                  <a:pt x="6400800" y="0"/>
                                </a:lnTo>
                                <a:close/>
                              </a:path>
                            </a:pathLst>
                          </a:custGeom>
                          <a:solidFill>
                            <a:srgbClr val="FBFBFB"/>
                          </a:solidFill>
                        </wps:spPr>
                        <wps:bodyPr wrap="square" lIns="0" tIns="0" rIns="0" bIns="0" rtlCol="0">
                          <a:prstTxWarp prst="textNoShape">
                            <a:avLst/>
                          </a:prstTxWarp>
                          <a:noAutofit/>
                        </wps:bodyPr>
                      </wps:wsp>
                      <wps:wsp>
                        <wps:cNvPr id="20" name="Graphic 20"/>
                        <wps:cNvSpPr/>
                        <wps:spPr>
                          <a:xfrm>
                            <a:off x="6095" y="552450"/>
                            <a:ext cx="6350" cy="9525"/>
                          </a:xfrm>
                          <a:custGeom>
                            <a:avLst/>
                            <a:gdLst/>
                            <a:ahLst/>
                            <a:cxnLst/>
                            <a:rect l="l" t="t" r="r" b="b"/>
                            <a:pathLst>
                              <a:path w="6350" h="9525">
                                <a:moveTo>
                                  <a:pt x="6108" y="0"/>
                                </a:moveTo>
                                <a:lnTo>
                                  <a:pt x="0" y="0"/>
                                </a:lnTo>
                                <a:lnTo>
                                  <a:pt x="0" y="9144"/>
                                </a:lnTo>
                                <a:lnTo>
                                  <a:pt x="6108" y="9144"/>
                                </a:lnTo>
                                <a:lnTo>
                                  <a:pt x="6108"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12191" y="561594"/>
                            <a:ext cx="9525" cy="27940"/>
                          </a:xfrm>
                          <a:custGeom>
                            <a:avLst/>
                            <a:gdLst/>
                            <a:ahLst/>
                            <a:cxnLst/>
                            <a:rect l="l" t="t" r="r" b="b"/>
                            <a:pathLst>
                              <a:path w="9525" h="27940">
                                <a:moveTo>
                                  <a:pt x="9143" y="0"/>
                                </a:moveTo>
                                <a:lnTo>
                                  <a:pt x="0" y="0"/>
                                </a:lnTo>
                                <a:lnTo>
                                  <a:pt x="0" y="27432"/>
                                </a:lnTo>
                                <a:lnTo>
                                  <a:pt x="9143" y="27432"/>
                                </a:lnTo>
                                <a:lnTo>
                                  <a:pt x="9143" y="0"/>
                                </a:lnTo>
                                <a:close/>
                              </a:path>
                            </a:pathLst>
                          </a:custGeom>
                          <a:solidFill>
                            <a:srgbClr val="FBFBFB"/>
                          </a:solidFill>
                        </wps:spPr>
                        <wps:bodyPr wrap="square" lIns="0" tIns="0" rIns="0" bIns="0" rtlCol="0">
                          <a:prstTxWarp prst="textNoShape">
                            <a:avLst/>
                          </a:prstTxWarp>
                          <a:noAutofit/>
                        </wps:bodyPr>
                      </wps:wsp>
                      <wps:wsp>
                        <wps:cNvPr id="22" name="Graphic 22"/>
                        <wps:cNvSpPr/>
                        <wps:spPr>
                          <a:xfrm>
                            <a:off x="12192" y="552449"/>
                            <a:ext cx="6395085" cy="9525"/>
                          </a:xfrm>
                          <a:custGeom>
                            <a:avLst/>
                            <a:gdLst/>
                            <a:ahLst/>
                            <a:cxnLst/>
                            <a:rect l="l" t="t" r="r" b="b"/>
                            <a:pathLst>
                              <a:path w="6395085" h="9525">
                                <a:moveTo>
                                  <a:pt x="6394691" y="0"/>
                                </a:moveTo>
                                <a:lnTo>
                                  <a:pt x="9144" y="0"/>
                                </a:lnTo>
                                <a:lnTo>
                                  <a:pt x="0" y="0"/>
                                </a:lnTo>
                                <a:lnTo>
                                  <a:pt x="0" y="9144"/>
                                </a:lnTo>
                                <a:lnTo>
                                  <a:pt x="9144" y="9144"/>
                                </a:lnTo>
                                <a:lnTo>
                                  <a:pt x="6394691" y="9144"/>
                                </a:lnTo>
                                <a:lnTo>
                                  <a:pt x="6394691"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6406896" y="561594"/>
                            <a:ext cx="3175" cy="27940"/>
                          </a:xfrm>
                          <a:custGeom>
                            <a:avLst/>
                            <a:gdLst/>
                            <a:ahLst/>
                            <a:cxnLst/>
                            <a:rect l="l" t="t" r="r" b="b"/>
                            <a:pathLst>
                              <a:path w="3175" h="27940">
                                <a:moveTo>
                                  <a:pt x="3048" y="0"/>
                                </a:moveTo>
                                <a:lnTo>
                                  <a:pt x="0" y="0"/>
                                </a:lnTo>
                                <a:lnTo>
                                  <a:pt x="0" y="27432"/>
                                </a:lnTo>
                                <a:lnTo>
                                  <a:pt x="3048" y="27432"/>
                                </a:lnTo>
                                <a:lnTo>
                                  <a:pt x="3048" y="0"/>
                                </a:lnTo>
                                <a:close/>
                              </a:path>
                            </a:pathLst>
                          </a:custGeom>
                          <a:solidFill>
                            <a:srgbClr val="FBFBFB"/>
                          </a:solidFill>
                        </wps:spPr>
                        <wps:bodyPr wrap="square" lIns="0" tIns="0" rIns="0" bIns="0" rtlCol="0">
                          <a:prstTxWarp prst="textNoShape">
                            <a:avLst/>
                          </a:prstTxWarp>
                          <a:noAutofit/>
                        </wps:bodyPr>
                      </wps:wsp>
                      <wps:wsp>
                        <wps:cNvPr id="24" name="Graphic 24"/>
                        <wps:cNvSpPr/>
                        <wps:spPr>
                          <a:xfrm>
                            <a:off x="6406896" y="552450"/>
                            <a:ext cx="6350" cy="9525"/>
                          </a:xfrm>
                          <a:custGeom>
                            <a:avLst/>
                            <a:gdLst/>
                            <a:ahLst/>
                            <a:cxnLst/>
                            <a:rect l="l" t="t" r="r" b="b"/>
                            <a:pathLst>
                              <a:path w="6350" h="9525">
                                <a:moveTo>
                                  <a:pt x="6108" y="0"/>
                                </a:moveTo>
                                <a:lnTo>
                                  <a:pt x="0" y="0"/>
                                </a:lnTo>
                                <a:lnTo>
                                  <a:pt x="0" y="9144"/>
                                </a:lnTo>
                                <a:lnTo>
                                  <a:pt x="6108" y="9144"/>
                                </a:lnTo>
                                <a:lnTo>
                                  <a:pt x="6108"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13716" y="1027938"/>
                            <a:ext cx="565785" cy="262255"/>
                          </a:xfrm>
                          <a:custGeom>
                            <a:avLst/>
                            <a:gdLst/>
                            <a:ahLst/>
                            <a:cxnLst/>
                            <a:rect l="l" t="t" r="r" b="b"/>
                            <a:pathLst>
                              <a:path w="565785" h="262255">
                                <a:moveTo>
                                  <a:pt x="565404" y="0"/>
                                </a:moveTo>
                                <a:lnTo>
                                  <a:pt x="0" y="0"/>
                                </a:lnTo>
                                <a:lnTo>
                                  <a:pt x="0" y="262127"/>
                                </a:lnTo>
                                <a:lnTo>
                                  <a:pt x="565404" y="262127"/>
                                </a:lnTo>
                                <a:lnTo>
                                  <a:pt x="565404" y="0"/>
                                </a:lnTo>
                                <a:close/>
                              </a:path>
                            </a:pathLst>
                          </a:custGeom>
                          <a:solidFill>
                            <a:srgbClr val="EFECD7"/>
                          </a:solidFill>
                        </wps:spPr>
                        <wps:bodyPr wrap="square" lIns="0" tIns="0" rIns="0" bIns="0" rtlCol="0">
                          <a:prstTxWarp prst="textNoShape">
                            <a:avLst/>
                          </a:prstTxWarp>
                          <a:noAutofit/>
                        </wps:bodyPr>
                      </wps:wsp>
                      <wps:wsp>
                        <wps:cNvPr id="26" name="Graphic 26"/>
                        <wps:cNvSpPr/>
                        <wps:spPr>
                          <a:xfrm>
                            <a:off x="583691" y="1027938"/>
                            <a:ext cx="5821680" cy="262255"/>
                          </a:xfrm>
                          <a:custGeom>
                            <a:avLst/>
                            <a:gdLst/>
                            <a:ahLst/>
                            <a:cxnLst/>
                            <a:rect l="l" t="t" r="r" b="b"/>
                            <a:pathLst>
                              <a:path w="5821680" h="262255">
                                <a:moveTo>
                                  <a:pt x="5821680" y="0"/>
                                </a:moveTo>
                                <a:lnTo>
                                  <a:pt x="0" y="0"/>
                                </a:lnTo>
                                <a:lnTo>
                                  <a:pt x="0" y="262127"/>
                                </a:lnTo>
                                <a:lnTo>
                                  <a:pt x="5821680" y="262127"/>
                                </a:lnTo>
                                <a:lnTo>
                                  <a:pt x="5821680" y="0"/>
                                </a:lnTo>
                                <a:close/>
                              </a:path>
                            </a:pathLst>
                          </a:custGeom>
                          <a:solidFill>
                            <a:srgbClr val="FBFBFB"/>
                          </a:solidFill>
                        </wps:spPr>
                        <wps:bodyPr wrap="square" lIns="0" tIns="0" rIns="0" bIns="0" rtlCol="0">
                          <a:prstTxWarp prst="textNoShape">
                            <a:avLst/>
                          </a:prstTxWarp>
                          <a:noAutofit/>
                        </wps:bodyPr>
                      </wps:wsp>
                      <wps:wsp>
                        <wps:cNvPr id="27" name="Graphic 27"/>
                        <wps:cNvSpPr/>
                        <wps:spPr>
                          <a:xfrm>
                            <a:off x="4572" y="989075"/>
                            <a:ext cx="9525" cy="74930"/>
                          </a:xfrm>
                          <a:custGeom>
                            <a:avLst/>
                            <a:gdLst/>
                            <a:ahLst/>
                            <a:cxnLst/>
                            <a:rect l="l" t="t" r="r" b="b"/>
                            <a:pathLst>
                              <a:path w="9525" h="74930">
                                <a:moveTo>
                                  <a:pt x="9144" y="0"/>
                                </a:moveTo>
                                <a:lnTo>
                                  <a:pt x="0" y="0"/>
                                </a:lnTo>
                                <a:lnTo>
                                  <a:pt x="0" y="38100"/>
                                </a:lnTo>
                                <a:lnTo>
                                  <a:pt x="0" y="74676"/>
                                </a:lnTo>
                                <a:lnTo>
                                  <a:pt x="9144" y="74676"/>
                                </a:lnTo>
                                <a:lnTo>
                                  <a:pt x="9144" y="38100"/>
                                </a:lnTo>
                                <a:lnTo>
                                  <a:pt x="9144"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13716" y="1027175"/>
                            <a:ext cx="38100" cy="36830"/>
                          </a:xfrm>
                          <a:custGeom>
                            <a:avLst/>
                            <a:gdLst/>
                            <a:ahLst/>
                            <a:cxnLst/>
                            <a:rect l="l" t="t" r="r" b="b"/>
                            <a:pathLst>
                              <a:path w="38100" h="36830">
                                <a:moveTo>
                                  <a:pt x="38100" y="0"/>
                                </a:moveTo>
                                <a:lnTo>
                                  <a:pt x="0" y="0"/>
                                </a:lnTo>
                                <a:lnTo>
                                  <a:pt x="0" y="36576"/>
                                </a:lnTo>
                                <a:lnTo>
                                  <a:pt x="38100" y="36576"/>
                                </a:lnTo>
                                <a:lnTo>
                                  <a:pt x="38100" y="0"/>
                                </a:lnTo>
                                <a:close/>
                              </a:path>
                            </a:pathLst>
                          </a:custGeom>
                          <a:solidFill>
                            <a:srgbClr val="EFECD7"/>
                          </a:solidFill>
                        </wps:spPr>
                        <wps:bodyPr wrap="square" lIns="0" tIns="0" rIns="0" bIns="0" rtlCol="0">
                          <a:prstTxWarp prst="textNoShape">
                            <a:avLst/>
                          </a:prstTxWarp>
                          <a:noAutofit/>
                        </wps:bodyPr>
                      </wps:wsp>
                      <wps:wsp>
                        <wps:cNvPr id="29" name="Graphic 29"/>
                        <wps:cNvSpPr/>
                        <wps:spPr>
                          <a:xfrm>
                            <a:off x="13716" y="989075"/>
                            <a:ext cx="561340" cy="38100"/>
                          </a:xfrm>
                          <a:custGeom>
                            <a:avLst/>
                            <a:gdLst/>
                            <a:ahLst/>
                            <a:cxnLst/>
                            <a:rect l="l" t="t" r="r" b="b"/>
                            <a:pathLst>
                              <a:path w="561340" h="38100">
                                <a:moveTo>
                                  <a:pt x="560832" y="0"/>
                                </a:moveTo>
                                <a:lnTo>
                                  <a:pt x="38100" y="0"/>
                                </a:lnTo>
                                <a:lnTo>
                                  <a:pt x="0" y="0"/>
                                </a:lnTo>
                                <a:lnTo>
                                  <a:pt x="0" y="38100"/>
                                </a:lnTo>
                                <a:lnTo>
                                  <a:pt x="38100" y="38100"/>
                                </a:lnTo>
                                <a:lnTo>
                                  <a:pt x="560832" y="38100"/>
                                </a:lnTo>
                                <a:lnTo>
                                  <a:pt x="560832"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51815" y="1027175"/>
                            <a:ext cx="523240" cy="36830"/>
                          </a:xfrm>
                          <a:custGeom>
                            <a:avLst/>
                            <a:gdLst/>
                            <a:ahLst/>
                            <a:cxnLst/>
                            <a:rect l="l" t="t" r="r" b="b"/>
                            <a:pathLst>
                              <a:path w="523240" h="36830">
                                <a:moveTo>
                                  <a:pt x="522731" y="0"/>
                                </a:moveTo>
                                <a:lnTo>
                                  <a:pt x="0" y="0"/>
                                </a:lnTo>
                                <a:lnTo>
                                  <a:pt x="0" y="36576"/>
                                </a:lnTo>
                                <a:lnTo>
                                  <a:pt x="522731" y="36576"/>
                                </a:lnTo>
                                <a:lnTo>
                                  <a:pt x="522731" y="0"/>
                                </a:lnTo>
                                <a:close/>
                              </a:path>
                            </a:pathLst>
                          </a:custGeom>
                          <a:solidFill>
                            <a:srgbClr val="EFECD7"/>
                          </a:solidFill>
                        </wps:spPr>
                        <wps:bodyPr wrap="square" lIns="0" tIns="0" rIns="0" bIns="0" rtlCol="0">
                          <a:prstTxWarp prst="textNoShape">
                            <a:avLst/>
                          </a:prstTxWarp>
                          <a:noAutofit/>
                        </wps:bodyPr>
                      </wps:wsp>
                      <wps:wsp>
                        <wps:cNvPr id="31" name="Graphic 31"/>
                        <wps:cNvSpPr/>
                        <wps:spPr>
                          <a:xfrm>
                            <a:off x="583691" y="1027175"/>
                            <a:ext cx="29209" cy="36830"/>
                          </a:xfrm>
                          <a:custGeom>
                            <a:avLst/>
                            <a:gdLst/>
                            <a:ahLst/>
                            <a:cxnLst/>
                            <a:rect l="l" t="t" r="r" b="b"/>
                            <a:pathLst>
                              <a:path w="29209" h="36830">
                                <a:moveTo>
                                  <a:pt x="28956" y="0"/>
                                </a:moveTo>
                                <a:lnTo>
                                  <a:pt x="0" y="0"/>
                                </a:lnTo>
                                <a:lnTo>
                                  <a:pt x="0" y="36576"/>
                                </a:lnTo>
                                <a:lnTo>
                                  <a:pt x="28956" y="36576"/>
                                </a:lnTo>
                                <a:lnTo>
                                  <a:pt x="28956" y="0"/>
                                </a:lnTo>
                                <a:close/>
                              </a:path>
                            </a:pathLst>
                          </a:custGeom>
                          <a:solidFill>
                            <a:srgbClr val="FBFBFB"/>
                          </a:solidFill>
                        </wps:spPr>
                        <wps:bodyPr wrap="square" lIns="0" tIns="0" rIns="0" bIns="0" rtlCol="0">
                          <a:prstTxWarp prst="textNoShape">
                            <a:avLst/>
                          </a:prstTxWarp>
                          <a:noAutofit/>
                        </wps:bodyPr>
                      </wps:wsp>
                      <wps:wsp>
                        <wps:cNvPr id="32" name="Graphic 32"/>
                        <wps:cNvSpPr/>
                        <wps:spPr>
                          <a:xfrm>
                            <a:off x="574548" y="989075"/>
                            <a:ext cx="5831205" cy="74930"/>
                          </a:xfrm>
                          <a:custGeom>
                            <a:avLst/>
                            <a:gdLst/>
                            <a:ahLst/>
                            <a:cxnLst/>
                            <a:rect l="l" t="t" r="r" b="b"/>
                            <a:pathLst>
                              <a:path w="5831205" h="74930">
                                <a:moveTo>
                                  <a:pt x="5830824" y="0"/>
                                </a:moveTo>
                                <a:lnTo>
                                  <a:pt x="38100" y="0"/>
                                </a:lnTo>
                                <a:lnTo>
                                  <a:pt x="0" y="0"/>
                                </a:lnTo>
                                <a:lnTo>
                                  <a:pt x="0" y="38100"/>
                                </a:lnTo>
                                <a:lnTo>
                                  <a:pt x="0" y="74676"/>
                                </a:lnTo>
                                <a:lnTo>
                                  <a:pt x="9144" y="74676"/>
                                </a:lnTo>
                                <a:lnTo>
                                  <a:pt x="9144" y="38100"/>
                                </a:lnTo>
                                <a:lnTo>
                                  <a:pt x="38100" y="38100"/>
                                </a:lnTo>
                                <a:lnTo>
                                  <a:pt x="5830824" y="38100"/>
                                </a:lnTo>
                                <a:lnTo>
                                  <a:pt x="5830824"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612648" y="1027175"/>
                            <a:ext cx="5793105" cy="36830"/>
                          </a:xfrm>
                          <a:custGeom>
                            <a:avLst/>
                            <a:gdLst/>
                            <a:ahLst/>
                            <a:cxnLst/>
                            <a:rect l="l" t="t" r="r" b="b"/>
                            <a:pathLst>
                              <a:path w="5793105" h="36830">
                                <a:moveTo>
                                  <a:pt x="5792724" y="0"/>
                                </a:moveTo>
                                <a:lnTo>
                                  <a:pt x="0" y="0"/>
                                </a:lnTo>
                                <a:lnTo>
                                  <a:pt x="0" y="36576"/>
                                </a:lnTo>
                                <a:lnTo>
                                  <a:pt x="5792724" y="36576"/>
                                </a:lnTo>
                                <a:lnTo>
                                  <a:pt x="5792724" y="0"/>
                                </a:lnTo>
                                <a:close/>
                              </a:path>
                            </a:pathLst>
                          </a:custGeom>
                          <a:solidFill>
                            <a:srgbClr val="FBFBFB"/>
                          </a:solidFill>
                        </wps:spPr>
                        <wps:bodyPr wrap="square" lIns="0" tIns="0" rIns="0" bIns="0" rtlCol="0">
                          <a:prstTxWarp prst="textNoShape">
                            <a:avLst/>
                          </a:prstTxWarp>
                          <a:noAutofit/>
                        </wps:bodyPr>
                      </wps:wsp>
                      <wps:wsp>
                        <wps:cNvPr id="34" name="Graphic 34"/>
                        <wps:cNvSpPr/>
                        <wps:spPr>
                          <a:xfrm>
                            <a:off x="6405372" y="989075"/>
                            <a:ext cx="38100" cy="74930"/>
                          </a:xfrm>
                          <a:custGeom>
                            <a:avLst/>
                            <a:gdLst/>
                            <a:ahLst/>
                            <a:cxnLst/>
                            <a:rect l="l" t="t" r="r" b="b"/>
                            <a:pathLst>
                              <a:path w="38100" h="74930">
                                <a:moveTo>
                                  <a:pt x="38100" y="0"/>
                                </a:moveTo>
                                <a:lnTo>
                                  <a:pt x="0" y="0"/>
                                </a:lnTo>
                                <a:lnTo>
                                  <a:pt x="0" y="38100"/>
                                </a:lnTo>
                                <a:lnTo>
                                  <a:pt x="0" y="74676"/>
                                </a:lnTo>
                                <a:lnTo>
                                  <a:pt x="9144" y="74676"/>
                                </a:lnTo>
                                <a:lnTo>
                                  <a:pt x="9144" y="38100"/>
                                </a:lnTo>
                                <a:lnTo>
                                  <a:pt x="38100" y="38100"/>
                                </a:lnTo>
                                <a:lnTo>
                                  <a:pt x="38100"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9144" y="1252727"/>
                            <a:ext cx="565785" cy="36830"/>
                          </a:xfrm>
                          <a:custGeom>
                            <a:avLst/>
                            <a:gdLst/>
                            <a:ahLst/>
                            <a:cxnLst/>
                            <a:rect l="l" t="t" r="r" b="b"/>
                            <a:pathLst>
                              <a:path w="565785" h="36830">
                                <a:moveTo>
                                  <a:pt x="565404" y="0"/>
                                </a:moveTo>
                                <a:lnTo>
                                  <a:pt x="0" y="0"/>
                                </a:lnTo>
                                <a:lnTo>
                                  <a:pt x="0" y="36576"/>
                                </a:lnTo>
                                <a:lnTo>
                                  <a:pt x="565404" y="36576"/>
                                </a:lnTo>
                                <a:lnTo>
                                  <a:pt x="565404" y="0"/>
                                </a:lnTo>
                                <a:close/>
                              </a:path>
                            </a:pathLst>
                          </a:custGeom>
                          <a:solidFill>
                            <a:srgbClr val="EFECD7"/>
                          </a:solidFill>
                        </wps:spPr>
                        <wps:bodyPr wrap="square" lIns="0" tIns="0" rIns="0" bIns="0" rtlCol="0">
                          <a:prstTxWarp prst="textNoShape">
                            <a:avLst/>
                          </a:prstTxWarp>
                          <a:noAutofit/>
                        </wps:bodyPr>
                      </wps:wsp>
                      <wps:wsp>
                        <wps:cNvPr id="36" name="Graphic 36"/>
                        <wps:cNvSpPr/>
                        <wps:spPr>
                          <a:xfrm>
                            <a:off x="4572" y="1063752"/>
                            <a:ext cx="9525" cy="226695"/>
                          </a:xfrm>
                          <a:custGeom>
                            <a:avLst/>
                            <a:gdLst/>
                            <a:ahLst/>
                            <a:cxnLst/>
                            <a:rect l="l" t="t" r="r" b="b"/>
                            <a:pathLst>
                              <a:path w="9525" h="226695">
                                <a:moveTo>
                                  <a:pt x="9143" y="0"/>
                                </a:moveTo>
                                <a:lnTo>
                                  <a:pt x="0" y="0"/>
                                </a:lnTo>
                                <a:lnTo>
                                  <a:pt x="0" y="226313"/>
                                </a:lnTo>
                                <a:lnTo>
                                  <a:pt x="9143" y="226313"/>
                                </a:lnTo>
                                <a:lnTo>
                                  <a:pt x="9143"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579119" y="1252727"/>
                            <a:ext cx="5831205" cy="36830"/>
                          </a:xfrm>
                          <a:custGeom>
                            <a:avLst/>
                            <a:gdLst/>
                            <a:ahLst/>
                            <a:cxnLst/>
                            <a:rect l="l" t="t" r="r" b="b"/>
                            <a:pathLst>
                              <a:path w="5831205" h="36830">
                                <a:moveTo>
                                  <a:pt x="5830824" y="0"/>
                                </a:moveTo>
                                <a:lnTo>
                                  <a:pt x="0" y="0"/>
                                </a:lnTo>
                                <a:lnTo>
                                  <a:pt x="0" y="36576"/>
                                </a:lnTo>
                                <a:lnTo>
                                  <a:pt x="5830824" y="36576"/>
                                </a:lnTo>
                                <a:lnTo>
                                  <a:pt x="5830824" y="0"/>
                                </a:lnTo>
                                <a:close/>
                              </a:path>
                            </a:pathLst>
                          </a:custGeom>
                          <a:solidFill>
                            <a:srgbClr val="FBFBFB"/>
                          </a:solidFill>
                        </wps:spPr>
                        <wps:bodyPr wrap="square" lIns="0" tIns="0" rIns="0" bIns="0" rtlCol="0">
                          <a:prstTxWarp prst="textNoShape">
                            <a:avLst/>
                          </a:prstTxWarp>
                          <a:noAutofit/>
                        </wps:bodyPr>
                      </wps:wsp>
                      <wps:wsp>
                        <wps:cNvPr id="38" name="Graphic 38"/>
                        <wps:cNvSpPr/>
                        <wps:spPr>
                          <a:xfrm>
                            <a:off x="574548" y="1063751"/>
                            <a:ext cx="5840095" cy="226695"/>
                          </a:xfrm>
                          <a:custGeom>
                            <a:avLst/>
                            <a:gdLst/>
                            <a:ahLst/>
                            <a:cxnLst/>
                            <a:rect l="l" t="t" r="r" b="b"/>
                            <a:pathLst>
                              <a:path w="5840095" h="226695">
                                <a:moveTo>
                                  <a:pt x="9144" y="0"/>
                                </a:moveTo>
                                <a:lnTo>
                                  <a:pt x="0" y="0"/>
                                </a:lnTo>
                                <a:lnTo>
                                  <a:pt x="0" y="226314"/>
                                </a:lnTo>
                                <a:lnTo>
                                  <a:pt x="9144" y="226314"/>
                                </a:lnTo>
                                <a:lnTo>
                                  <a:pt x="9144" y="0"/>
                                </a:lnTo>
                                <a:close/>
                              </a:path>
                              <a:path w="5840095" h="226695">
                                <a:moveTo>
                                  <a:pt x="5839968" y="0"/>
                                </a:moveTo>
                                <a:lnTo>
                                  <a:pt x="5830824" y="0"/>
                                </a:lnTo>
                                <a:lnTo>
                                  <a:pt x="5830824" y="226314"/>
                                </a:lnTo>
                                <a:lnTo>
                                  <a:pt x="5839968" y="226314"/>
                                </a:lnTo>
                                <a:lnTo>
                                  <a:pt x="5839968"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9144" y="1290827"/>
                            <a:ext cx="6400800" cy="401955"/>
                          </a:xfrm>
                          <a:custGeom>
                            <a:avLst/>
                            <a:gdLst/>
                            <a:ahLst/>
                            <a:cxnLst/>
                            <a:rect l="l" t="t" r="r" b="b"/>
                            <a:pathLst>
                              <a:path w="6400800" h="401955">
                                <a:moveTo>
                                  <a:pt x="6400800" y="0"/>
                                </a:moveTo>
                                <a:lnTo>
                                  <a:pt x="0" y="0"/>
                                </a:lnTo>
                                <a:lnTo>
                                  <a:pt x="0" y="8382"/>
                                </a:lnTo>
                                <a:lnTo>
                                  <a:pt x="0" y="35814"/>
                                </a:lnTo>
                                <a:lnTo>
                                  <a:pt x="0" y="401574"/>
                                </a:lnTo>
                                <a:lnTo>
                                  <a:pt x="6400800" y="401574"/>
                                </a:lnTo>
                                <a:lnTo>
                                  <a:pt x="6400800" y="0"/>
                                </a:lnTo>
                                <a:close/>
                              </a:path>
                            </a:pathLst>
                          </a:custGeom>
                          <a:solidFill>
                            <a:srgbClr val="FBFBFB"/>
                          </a:solidFill>
                        </wps:spPr>
                        <wps:bodyPr wrap="square" lIns="0" tIns="0" rIns="0" bIns="0" rtlCol="0">
                          <a:prstTxWarp prst="textNoShape">
                            <a:avLst/>
                          </a:prstTxWarp>
                          <a:noAutofit/>
                        </wps:bodyPr>
                      </wps:wsp>
                      <wps:wsp>
                        <wps:cNvPr id="40" name="Graphic 40"/>
                        <wps:cNvSpPr/>
                        <wps:spPr>
                          <a:xfrm>
                            <a:off x="4572" y="1290065"/>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13716" y="1299210"/>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42" name="Graphic 42"/>
                        <wps:cNvSpPr/>
                        <wps:spPr>
                          <a:xfrm>
                            <a:off x="13716" y="1290065"/>
                            <a:ext cx="561340" cy="9525"/>
                          </a:xfrm>
                          <a:custGeom>
                            <a:avLst/>
                            <a:gdLst/>
                            <a:ahLst/>
                            <a:cxnLst/>
                            <a:rect l="l" t="t" r="r" b="b"/>
                            <a:pathLst>
                              <a:path w="561340" h="9525">
                                <a:moveTo>
                                  <a:pt x="560832" y="0"/>
                                </a:moveTo>
                                <a:lnTo>
                                  <a:pt x="9144" y="0"/>
                                </a:lnTo>
                                <a:lnTo>
                                  <a:pt x="0" y="0"/>
                                </a:lnTo>
                                <a:lnTo>
                                  <a:pt x="0" y="9144"/>
                                </a:lnTo>
                                <a:lnTo>
                                  <a:pt x="9144" y="9144"/>
                                </a:lnTo>
                                <a:lnTo>
                                  <a:pt x="560832" y="9144"/>
                                </a:lnTo>
                                <a:lnTo>
                                  <a:pt x="560832"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574548" y="1299210"/>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44" name="Graphic 44"/>
                        <wps:cNvSpPr/>
                        <wps:spPr>
                          <a:xfrm>
                            <a:off x="574548" y="1290065"/>
                            <a:ext cx="5831205" cy="9525"/>
                          </a:xfrm>
                          <a:custGeom>
                            <a:avLst/>
                            <a:gdLst/>
                            <a:ahLst/>
                            <a:cxnLst/>
                            <a:rect l="l" t="t" r="r" b="b"/>
                            <a:pathLst>
                              <a:path w="5831205" h="9525">
                                <a:moveTo>
                                  <a:pt x="5830824" y="0"/>
                                </a:moveTo>
                                <a:lnTo>
                                  <a:pt x="9144" y="0"/>
                                </a:lnTo>
                                <a:lnTo>
                                  <a:pt x="0" y="0"/>
                                </a:lnTo>
                                <a:lnTo>
                                  <a:pt x="0" y="9144"/>
                                </a:lnTo>
                                <a:lnTo>
                                  <a:pt x="9144" y="9144"/>
                                </a:lnTo>
                                <a:lnTo>
                                  <a:pt x="5830824" y="9144"/>
                                </a:lnTo>
                                <a:lnTo>
                                  <a:pt x="5830824"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6405371" y="1299210"/>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46" name="Graphic 46"/>
                        <wps:cNvSpPr/>
                        <wps:spPr>
                          <a:xfrm>
                            <a:off x="6405372" y="1290065"/>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9144" y="1656587"/>
                            <a:ext cx="6400800" cy="337185"/>
                          </a:xfrm>
                          <a:custGeom>
                            <a:avLst/>
                            <a:gdLst/>
                            <a:ahLst/>
                            <a:cxnLst/>
                            <a:rect l="l" t="t" r="r" b="b"/>
                            <a:pathLst>
                              <a:path w="6400800" h="337185">
                                <a:moveTo>
                                  <a:pt x="6400800" y="74676"/>
                                </a:moveTo>
                                <a:lnTo>
                                  <a:pt x="4572" y="74676"/>
                                </a:lnTo>
                                <a:lnTo>
                                  <a:pt x="4572" y="336804"/>
                                </a:lnTo>
                                <a:lnTo>
                                  <a:pt x="6400800" y="336804"/>
                                </a:lnTo>
                                <a:lnTo>
                                  <a:pt x="6400800" y="74676"/>
                                </a:lnTo>
                                <a:close/>
                              </a:path>
                              <a:path w="6400800" h="337185">
                                <a:moveTo>
                                  <a:pt x="6400800" y="0"/>
                                </a:moveTo>
                                <a:lnTo>
                                  <a:pt x="0" y="0"/>
                                </a:lnTo>
                                <a:lnTo>
                                  <a:pt x="0" y="36576"/>
                                </a:lnTo>
                                <a:lnTo>
                                  <a:pt x="6400800" y="36576"/>
                                </a:lnTo>
                                <a:lnTo>
                                  <a:pt x="6400800" y="0"/>
                                </a:lnTo>
                                <a:close/>
                              </a:path>
                            </a:pathLst>
                          </a:custGeom>
                          <a:solidFill>
                            <a:srgbClr val="FBFBFB"/>
                          </a:solidFill>
                        </wps:spPr>
                        <wps:txbx>
                          <w:txbxContent>
                            <w:p w14:paraId="60556AC9" w14:textId="77777777" w:rsidR="00D4384D" w:rsidRDefault="00000000">
                              <w:pPr>
                                <w:spacing w:before="176"/>
                                <w:rPr>
                                  <w:sz w:val="18"/>
                                </w:rPr>
                              </w:pPr>
                              <w:sdt>
                                <w:sdtPr>
                                  <w:rPr>
                                    <w:b/>
                                    <w:color w:val="689AAA"/>
                                    <w:sz w:val="23"/>
                                    <w:u w:val="single" w:color="689AAA"/>
                                  </w:rPr>
                                  <w:alias w:val="Accessor Parcel Number"/>
                                  <w:tag w:val="Accessor Parcel Number"/>
                                  <w:id w:val="-184752778"/>
                                  <w:showingPlcHdr/>
                                </w:sdtPr>
                                <w:sdtContent>
                                  <w:r w:rsidR="009229F1" w:rsidRPr="0080623E">
                                    <w:rPr>
                                      <w:bCs/>
                                      <w:color w:val="689AAA"/>
                                      <w:sz w:val="20"/>
                                      <w:szCs w:val="20"/>
                                    </w:rPr>
                                    <w:t xml:space="preserve"> Introduzca </w:t>
                                  </w:r>
                                  <w:r w:rsidR="009229F1">
                                    <w:rPr>
                                      <w:bCs/>
                                      <w:color w:val="689AAA"/>
                                      <w:sz w:val="20"/>
                                      <w:szCs w:val="20"/>
                                    </w:rPr>
                                    <w:t>APN(s)</w:t>
                                  </w:r>
                                </w:sdtContent>
                              </w:sdt>
                            </w:p>
                            <w:p w14:paraId="47EE8D4A" w14:textId="77777777" w:rsidR="009229F1" w:rsidRDefault="009229F1" w:rsidP="009229F1">
                              <w:pPr>
                                <w:jc w:val="center"/>
                              </w:pPr>
                            </w:p>
                          </w:txbxContent>
                        </wps:txbx>
                        <wps:bodyPr wrap="square" lIns="0" tIns="0" rIns="0" bIns="0" rtlCol="0">
                          <a:prstTxWarp prst="textNoShape">
                            <a:avLst/>
                          </a:prstTxWarp>
                          <a:noAutofit/>
                        </wps:bodyPr>
                      </wps:wsp>
                      <wps:wsp>
                        <wps:cNvPr id="48" name="Graphic 48"/>
                        <wps:cNvSpPr/>
                        <wps:spPr>
                          <a:xfrm>
                            <a:off x="4572" y="1693163"/>
                            <a:ext cx="6438900" cy="74930"/>
                          </a:xfrm>
                          <a:custGeom>
                            <a:avLst/>
                            <a:gdLst/>
                            <a:ahLst/>
                            <a:cxnLst/>
                            <a:rect l="l" t="t" r="r" b="b"/>
                            <a:pathLst>
                              <a:path w="6438900" h="74930">
                                <a:moveTo>
                                  <a:pt x="6438900" y="0"/>
                                </a:moveTo>
                                <a:lnTo>
                                  <a:pt x="6400800" y="0"/>
                                </a:lnTo>
                                <a:lnTo>
                                  <a:pt x="47244" y="0"/>
                                </a:lnTo>
                                <a:lnTo>
                                  <a:pt x="9144" y="0"/>
                                </a:lnTo>
                                <a:lnTo>
                                  <a:pt x="0" y="0"/>
                                </a:lnTo>
                                <a:lnTo>
                                  <a:pt x="0" y="38100"/>
                                </a:lnTo>
                                <a:lnTo>
                                  <a:pt x="0" y="74676"/>
                                </a:lnTo>
                                <a:lnTo>
                                  <a:pt x="9144" y="74676"/>
                                </a:lnTo>
                                <a:lnTo>
                                  <a:pt x="9144" y="38100"/>
                                </a:lnTo>
                                <a:lnTo>
                                  <a:pt x="47244" y="38100"/>
                                </a:lnTo>
                                <a:lnTo>
                                  <a:pt x="6400800" y="38100"/>
                                </a:lnTo>
                                <a:lnTo>
                                  <a:pt x="6400800" y="74676"/>
                                </a:lnTo>
                                <a:lnTo>
                                  <a:pt x="6409944" y="74676"/>
                                </a:lnTo>
                                <a:lnTo>
                                  <a:pt x="6409944" y="38100"/>
                                </a:lnTo>
                                <a:lnTo>
                                  <a:pt x="6438900" y="38100"/>
                                </a:lnTo>
                                <a:lnTo>
                                  <a:pt x="6438900"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9144" y="1956816"/>
                            <a:ext cx="6396355" cy="36830"/>
                          </a:xfrm>
                          <a:custGeom>
                            <a:avLst/>
                            <a:gdLst/>
                            <a:ahLst/>
                            <a:cxnLst/>
                            <a:rect l="l" t="t" r="r" b="b"/>
                            <a:pathLst>
                              <a:path w="6396355" h="36830">
                                <a:moveTo>
                                  <a:pt x="6396228" y="0"/>
                                </a:moveTo>
                                <a:lnTo>
                                  <a:pt x="0" y="0"/>
                                </a:lnTo>
                                <a:lnTo>
                                  <a:pt x="0" y="36575"/>
                                </a:lnTo>
                                <a:lnTo>
                                  <a:pt x="6396228" y="36575"/>
                                </a:lnTo>
                                <a:lnTo>
                                  <a:pt x="6396228" y="0"/>
                                </a:lnTo>
                                <a:close/>
                              </a:path>
                            </a:pathLst>
                          </a:custGeom>
                          <a:solidFill>
                            <a:srgbClr val="FBFBFB"/>
                          </a:solidFill>
                        </wps:spPr>
                        <wps:bodyPr wrap="square" lIns="0" tIns="0" rIns="0" bIns="0" rtlCol="0">
                          <a:prstTxWarp prst="textNoShape">
                            <a:avLst/>
                          </a:prstTxWarp>
                          <a:noAutofit/>
                        </wps:bodyPr>
                      </wps:wsp>
                      <wps:wsp>
                        <wps:cNvPr id="50" name="Graphic 50"/>
                        <wps:cNvSpPr/>
                        <wps:spPr>
                          <a:xfrm>
                            <a:off x="4572" y="1767839"/>
                            <a:ext cx="6410325" cy="226695"/>
                          </a:xfrm>
                          <a:custGeom>
                            <a:avLst/>
                            <a:gdLst/>
                            <a:ahLst/>
                            <a:cxnLst/>
                            <a:rect l="l" t="t" r="r" b="b"/>
                            <a:pathLst>
                              <a:path w="6410325" h="226695">
                                <a:moveTo>
                                  <a:pt x="9144" y="0"/>
                                </a:moveTo>
                                <a:lnTo>
                                  <a:pt x="0" y="0"/>
                                </a:lnTo>
                                <a:lnTo>
                                  <a:pt x="0" y="226314"/>
                                </a:lnTo>
                                <a:lnTo>
                                  <a:pt x="9144" y="226314"/>
                                </a:lnTo>
                                <a:lnTo>
                                  <a:pt x="9144" y="0"/>
                                </a:lnTo>
                                <a:close/>
                              </a:path>
                              <a:path w="6410325" h="226695">
                                <a:moveTo>
                                  <a:pt x="6409944" y="0"/>
                                </a:moveTo>
                                <a:lnTo>
                                  <a:pt x="6400800" y="0"/>
                                </a:lnTo>
                                <a:lnTo>
                                  <a:pt x="6400800" y="226314"/>
                                </a:lnTo>
                                <a:lnTo>
                                  <a:pt x="6409944" y="226314"/>
                                </a:lnTo>
                                <a:lnTo>
                                  <a:pt x="6409944"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9144" y="1994153"/>
                            <a:ext cx="6400800" cy="402590"/>
                          </a:xfrm>
                          <a:custGeom>
                            <a:avLst/>
                            <a:gdLst/>
                            <a:ahLst/>
                            <a:cxnLst/>
                            <a:rect l="l" t="t" r="r" b="b"/>
                            <a:pathLst>
                              <a:path w="6400800" h="402590">
                                <a:moveTo>
                                  <a:pt x="6400800" y="0"/>
                                </a:moveTo>
                                <a:lnTo>
                                  <a:pt x="2856738" y="0"/>
                                </a:lnTo>
                                <a:lnTo>
                                  <a:pt x="2468880" y="0"/>
                                </a:lnTo>
                                <a:lnTo>
                                  <a:pt x="0" y="0"/>
                                </a:lnTo>
                                <a:lnTo>
                                  <a:pt x="0" y="9156"/>
                                </a:lnTo>
                                <a:lnTo>
                                  <a:pt x="0" y="36576"/>
                                </a:lnTo>
                                <a:lnTo>
                                  <a:pt x="0" y="402336"/>
                                </a:lnTo>
                                <a:lnTo>
                                  <a:pt x="2468880" y="402336"/>
                                </a:lnTo>
                                <a:lnTo>
                                  <a:pt x="2856738" y="402336"/>
                                </a:lnTo>
                                <a:lnTo>
                                  <a:pt x="6400800" y="402336"/>
                                </a:lnTo>
                                <a:lnTo>
                                  <a:pt x="6400800" y="0"/>
                                </a:lnTo>
                                <a:close/>
                              </a:path>
                            </a:pathLst>
                          </a:custGeom>
                          <a:solidFill>
                            <a:srgbClr val="FBFBFB"/>
                          </a:solidFill>
                        </wps:spPr>
                        <wps:bodyPr wrap="square" lIns="0" tIns="0" rIns="0" bIns="0" rtlCol="0">
                          <a:prstTxWarp prst="textNoShape">
                            <a:avLst/>
                          </a:prstTxWarp>
                          <a:noAutofit/>
                        </wps:bodyPr>
                      </wps:wsp>
                      <wps:wsp>
                        <wps:cNvPr id="52" name="Graphic 52"/>
                        <wps:cNvSpPr/>
                        <wps:spPr>
                          <a:xfrm>
                            <a:off x="4572" y="199415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13716" y="2003298"/>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54" name="Graphic 54"/>
                        <wps:cNvSpPr/>
                        <wps:spPr>
                          <a:xfrm>
                            <a:off x="13716" y="1994153"/>
                            <a:ext cx="2464435" cy="9525"/>
                          </a:xfrm>
                          <a:custGeom>
                            <a:avLst/>
                            <a:gdLst/>
                            <a:ahLst/>
                            <a:cxnLst/>
                            <a:rect l="l" t="t" r="r" b="b"/>
                            <a:pathLst>
                              <a:path w="2464435" h="9525">
                                <a:moveTo>
                                  <a:pt x="2464295" y="0"/>
                                </a:moveTo>
                                <a:lnTo>
                                  <a:pt x="9144" y="0"/>
                                </a:lnTo>
                                <a:lnTo>
                                  <a:pt x="0" y="0"/>
                                </a:lnTo>
                                <a:lnTo>
                                  <a:pt x="0" y="9144"/>
                                </a:lnTo>
                                <a:lnTo>
                                  <a:pt x="9144" y="9144"/>
                                </a:lnTo>
                                <a:lnTo>
                                  <a:pt x="2464295" y="9144"/>
                                </a:lnTo>
                                <a:lnTo>
                                  <a:pt x="2464295"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2478023" y="2003298"/>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56" name="Graphic 56"/>
                        <wps:cNvSpPr/>
                        <wps:spPr>
                          <a:xfrm>
                            <a:off x="2478024" y="1994153"/>
                            <a:ext cx="387985" cy="9525"/>
                          </a:xfrm>
                          <a:custGeom>
                            <a:avLst/>
                            <a:gdLst/>
                            <a:ahLst/>
                            <a:cxnLst/>
                            <a:rect l="l" t="t" r="r" b="b"/>
                            <a:pathLst>
                              <a:path w="387985" h="9525">
                                <a:moveTo>
                                  <a:pt x="387858" y="0"/>
                                </a:moveTo>
                                <a:lnTo>
                                  <a:pt x="9144" y="0"/>
                                </a:lnTo>
                                <a:lnTo>
                                  <a:pt x="0" y="0"/>
                                </a:lnTo>
                                <a:lnTo>
                                  <a:pt x="0" y="9144"/>
                                </a:lnTo>
                                <a:lnTo>
                                  <a:pt x="9144" y="9144"/>
                                </a:lnTo>
                                <a:lnTo>
                                  <a:pt x="387858" y="9144"/>
                                </a:lnTo>
                                <a:lnTo>
                                  <a:pt x="387858"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2865882" y="2003298"/>
                            <a:ext cx="9525" cy="27940"/>
                          </a:xfrm>
                          <a:custGeom>
                            <a:avLst/>
                            <a:gdLst/>
                            <a:ahLst/>
                            <a:cxnLst/>
                            <a:rect l="l" t="t" r="r" b="b"/>
                            <a:pathLst>
                              <a:path w="9525" h="27940">
                                <a:moveTo>
                                  <a:pt x="9144" y="0"/>
                                </a:moveTo>
                                <a:lnTo>
                                  <a:pt x="0" y="0"/>
                                </a:lnTo>
                                <a:lnTo>
                                  <a:pt x="0" y="27431"/>
                                </a:lnTo>
                                <a:lnTo>
                                  <a:pt x="9144" y="27431"/>
                                </a:lnTo>
                                <a:lnTo>
                                  <a:pt x="9144" y="0"/>
                                </a:lnTo>
                                <a:close/>
                              </a:path>
                            </a:pathLst>
                          </a:custGeom>
                          <a:solidFill>
                            <a:srgbClr val="FBFBFB"/>
                          </a:solidFill>
                        </wps:spPr>
                        <wps:bodyPr wrap="square" lIns="0" tIns="0" rIns="0" bIns="0" rtlCol="0">
                          <a:prstTxWarp prst="textNoShape">
                            <a:avLst/>
                          </a:prstTxWarp>
                          <a:noAutofit/>
                        </wps:bodyPr>
                      </wps:wsp>
                      <wps:wsp>
                        <wps:cNvPr id="58" name="Graphic 58"/>
                        <wps:cNvSpPr/>
                        <wps:spPr>
                          <a:xfrm>
                            <a:off x="2865882" y="1994153"/>
                            <a:ext cx="3539490" cy="9525"/>
                          </a:xfrm>
                          <a:custGeom>
                            <a:avLst/>
                            <a:gdLst/>
                            <a:ahLst/>
                            <a:cxnLst/>
                            <a:rect l="l" t="t" r="r" b="b"/>
                            <a:pathLst>
                              <a:path w="3539490" h="9525">
                                <a:moveTo>
                                  <a:pt x="3539490" y="0"/>
                                </a:moveTo>
                                <a:lnTo>
                                  <a:pt x="9144" y="0"/>
                                </a:lnTo>
                                <a:lnTo>
                                  <a:pt x="0" y="0"/>
                                </a:lnTo>
                                <a:lnTo>
                                  <a:pt x="0" y="9144"/>
                                </a:lnTo>
                                <a:lnTo>
                                  <a:pt x="9144" y="9144"/>
                                </a:lnTo>
                                <a:lnTo>
                                  <a:pt x="3539490" y="9144"/>
                                </a:lnTo>
                                <a:lnTo>
                                  <a:pt x="3539490"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6405371" y="2003298"/>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60" name="Graphic 60"/>
                        <wps:cNvSpPr/>
                        <wps:spPr>
                          <a:xfrm>
                            <a:off x="6405372" y="199415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13716" y="2434589"/>
                            <a:ext cx="6391910" cy="295275"/>
                          </a:xfrm>
                          <a:custGeom>
                            <a:avLst/>
                            <a:gdLst/>
                            <a:ahLst/>
                            <a:cxnLst/>
                            <a:rect l="l" t="t" r="r" b="b"/>
                            <a:pathLst>
                              <a:path w="6391910" h="295275">
                                <a:moveTo>
                                  <a:pt x="2464295" y="0"/>
                                </a:moveTo>
                                <a:lnTo>
                                  <a:pt x="0" y="0"/>
                                </a:lnTo>
                                <a:lnTo>
                                  <a:pt x="0" y="294894"/>
                                </a:lnTo>
                                <a:lnTo>
                                  <a:pt x="2464295" y="294894"/>
                                </a:lnTo>
                                <a:lnTo>
                                  <a:pt x="2464295" y="0"/>
                                </a:lnTo>
                                <a:close/>
                              </a:path>
                              <a:path w="6391910" h="295275">
                                <a:moveTo>
                                  <a:pt x="2847594" y="0"/>
                                </a:moveTo>
                                <a:lnTo>
                                  <a:pt x="2468880" y="0"/>
                                </a:lnTo>
                                <a:lnTo>
                                  <a:pt x="2468880" y="294894"/>
                                </a:lnTo>
                                <a:lnTo>
                                  <a:pt x="2847594" y="294894"/>
                                </a:lnTo>
                                <a:lnTo>
                                  <a:pt x="2847594" y="0"/>
                                </a:lnTo>
                                <a:close/>
                              </a:path>
                              <a:path w="6391910" h="295275">
                                <a:moveTo>
                                  <a:pt x="6391656" y="0"/>
                                </a:moveTo>
                                <a:lnTo>
                                  <a:pt x="2856738" y="0"/>
                                </a:lnTo>
                                <a:lnTo>
                                  <a:pt x="2856738" y="294894"/>
                                </a:lnTo>
                                <a:lnTo>
                                  <a:pt x="6391656" y="294894"/>
                                </a:lnTo>
                                <a:lnTo>
                                  <a:pt x="6391656" y="0"/>
                                </a:lnTo>
                                <a:close/>
                              </a:path>
                            </a:pathLst>
                          </a:custGeom>
                          <a:solidFill>
                            <a:srgbClr val="FBFBFB"/>
                          </a:solidFill>
                        </wps:spPr>
                        <wps:bodyPr wrap="square" lIns="0" tIns="0" rIns="0" bIns="0" rtlCol="0">
                          <a:prstTxWarp prst="textNoShape">
                            <a:avLst/>
                          </a:prstTxWarp>
                          <a:noAutofit/>
                        </wps:bodyPr>
                      </wps:wsp>
                      <wps:wsp>
                        <wps:cNvPr id="62" name="Graphic 62"/>
                        <wps:cNvSpPr/>
                        <wps:spPr>
                          <a:xfrm>
                            <a:off x="4572" y="2396477"/>
                            <a:ext cx="2478405" cy="74930"/>
                          </a:xfrm>
                          <a:custGeom>
                            <a:avLst/>
                            <a:gdLst/>
                            <a:ahLst/>
                            <a:cxnLst/>
                            <a:rect l="l" t="t" r="r" b="b"/>
                            <a:pathLst>
                              <a:path w="2478405" h="74930">
                                <a:moveTo>
                                  <a:pt x="2478024" y="12"/>
                                </a:moveTo>
                                <a:lnTo>
                                  <a:pt x="2468880" y="12"/>
                                </a:lnTo>
                                <a:lnTo>
                                  <a:pt x="47244" y="12"/>
                                </a:lnTo>
                                <a:lnTo>
                                  <a:pt x="9144" y="12"/>
                                </a:lnTo>
                                <a:lnTo>
                                  <a:pt x="0" y="0"/>
                                </a:lnTo>
                                <a:lnTo>
                                  <a:pt x="0" y="38112"/>
                                </a:lnTo>
                                <a:lnTo>
                                  <a:pt x="0" y="74688"/>
                                </a:lnTo>
                                <a:lnTo>
                                  <a:pt x="9144" y="74688"/>
                                </a:lnTo>
                                <a:lnTo>
                                  <a:pt x="9144" y="38112"/>
                                </a:lnTo>
                                <a:lnTo>
                                  <a:pt x="47244" y="38112"/>
                                </a:lnTo>
                                <a:lnTo>
                                  <a:pt x="2468880" y="38112"/>
                                </a:lnTo>
                                <a:lnTo>
                                  <a:pt x="2468880" y="74688"/>
                                </a:lnTo>
                                <a:lnTo>
                                  <a:pt x="2478024" y="74688"/>
                                </a:lnTo>
                                <a:lnTo>
                                  <a:pt x="2478024" y="38112"/>
                                </a:lnTo>
                                <a:lnTo>
                                  <a:pt x="2478024" y="12"/>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2482595" y="2396489"/>
                            <a:ext cx="379095" cy="74930"/>
                          </a:xfrm>
                          <a:custGeom>
                            <a:avLst/>
                            <a:gdLst/>
                            <a:ahLst/>
                            <a:cxnLst/>
                            <a:rect l="l" t="t" r="r" b="b"/>
                            <a:pathLst>
                              <a:path w="379095" h="74930">
                                <a:moveTo>
                                  <a:pt x="378713" y="0"/>
                                </a:moveTo>
                                <a:lnTo>
                                  <a:pt x="0" y="0"/>
                                </a:lnTo>
                                <a:lnTo>
                                  <a:pt x="0" y="74675"/>
                                </a:lnTo>
                                <a:lnTo>
                                  <a:pt x="378713" y="74675"/>
                                </a:lnTo>
                                <a:lnTo>
                                  <a:pt x="378713" y="0"/>
                                </a:lnTo>
                                <a:close/>
                              </a:path>
                            </a:pathLst>
                          </a:custGeom>
                          <a:solidFill>
                            <a:srgbClr val="FBFBFB"/>
                          </a:solidFill>
                        </wps:spPr>
                        <wps:bodyPr wrap="square" lIns="0" tIns="0" rIns="0" bIns="0" rtlCol="0">
                          <a:prstTxWarp prst="textNoShape">
                            <a:avLst/>
                          </a:prstTxWarp>
                          <a:noAutofit/>
                        </wps:bodyPr>
                      </wps:wsp>
                      <wps:wsp>
                        <wps:cNvPr id="64" name="Graphic 64"/>
                        <wps:cNvSpPr/>
                        <wps:spPr>
                          <a:xfrm>
                            <a:off x="2861310" y="2396477"/>
                            <a:ext cx="3582670" cy="74930"/>
                          </a:xfrm>
                          <a:custGeom>
                            <a:avLst/>
                            <a:gdLst/>
                            <a:ahLst/>
                            <a:cxnLst/>
                            <a:rect l="l" t="t" r="r" b="b"/>
                            <a:pathLst>
                              <a:path w="3582670" h="74930">
                                <a:moveTo>
                                  <a:pt x="3582162" y="12"/>
                                </a:moveTo>
                                <a:lnTo>
                                  <a:pt x="3544062" y="12"/>
                                </a:lnTo>
                                <a:lnTo>
                                  <a:pt x="47244" y="12"/>
                                </a:lnTo>
                                <a:lnTo>
                                  <a:pt x="9144" y="12"/>
                                </a:lnTo>
                                <a:lnTo>
                                  <a:pt x="0" y="0"/>
                                </a:lnTo>
                                <a:lnTo>
                                  <a:pt x="0" y="38112"/>
                                </a:lnTo>
                                <a:lnTo>
                                  <a:pt x="0" y="74688"/>
                                </a:lnTo>
                                <a:lnTo>
                                  <a:pt x="9144" y="74688"/>
                                </a:lnTo>
                                <a:lnTo>
                                  <a:pt x="9144" y="38112"/>
                                </a:lnTo>
                                <a:lnTo>
                                  <a:pt x="47244" y="38112"/>
                                </a:lnTo>
                                <a:lnTo>
                                  <a:pt x="3544062" y="38112"/>
                                </a:lnTo>
                                <a:lnTo>
                                  <a:pt x="3544062" y="74688"/>
                                </a:lnTo>
                                <a:lnTo>
                                  <a:pt x="3553206" y="74688"/>
                                </a:lnTo>
                                <a:lnTo>
                                  <a:pt x="3553206" y="38112"/>
                                </a:lnTo>
                                <a:lnTo>
                                  <a:pt x="3582162" y="38112"/>
                                </a:lnTo>
                                <a:lnTo>
                                  <a:pt x="3582162" y="12"/>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9144" y="2692145"/>
                            <a:ext cx="2464435" cy="295098"/>
                          </a:xfrm>
                          <a:custGeom>
                            <a:avLst/>
                            <a:gdLst/>
                            <a:ahLst/>
                            <a:cxnLst/>
                            <a:rect l="l" t="t" r="r" b="b"/>
                            <a:pathLst>
                              <a:path w="2464435" h="36830">
                                <a:moveTo>
                                  <a:pt x="2464308" y="0"/>
                                </a:moveTo>
                                <a:lnTo>
                                  <a:pt x="0" y="0"/>
                                </a:lnTo>
                                <a:lnTo>
                                  <a:pt x="0" y="36576"/>
                                </a:lnTo>
                                <a:lnTo>
                                  <a:pt x="2464308" y="36576"/>
                                </a:lnTo>
                                <a:lnTo>
                                  <a:pt x="2464308" y="0"/>
                                </a:lnTo>
                                <a:close/>
                              </a:path>
                            </a:pathLst>
                          </a:custGeom>
                          <a:solidFill>
                            <a:srgbClr val="FBFBFB"/>
                          </a:solidFill>
                        </wps:spPr>
                        <wps:bodyPr wrap="square" lIns="0" tIns="0" rIns="0" bIns="0" rtlCol="0">
                          <a:prstTxWarp prst="textNoShape">
                            <a:avLst/>
                          </a:prstTxWarp>
                          <a:noAutofit/>
                        </wps:bodyPr>
                      </wps:wsp>
                      <wps:wsp>
                        <wps:cNvPr id="66" name="Graphic 66"/>
                        <wps:cNvSpPr/>
                        <wps:spPr>
                          <a:xfrm>
                            <a:off x="4572" y="2471166"/>
                            <a:ext cx="9525" cy="258445"/>
                          </a:xfrm>
                          <a:custGeom>
                            <a:avLst/>
                            <a:gdLst/>
                            <a:ahLst/>
                            <a:cxnLst/>
                            <a:rect l="l" t="t" r="r" b="b"/>
                            <a:pathLst>
                              <a:path w="9525" h="258445">
                                <a:moveTo>
                                  <a:pt x="9143" y="0"/>
                                </a:moveTo>
                                <a:lnTo>
                                  <a:pt x="0" y="0"/>
                                </a:lnTo>
                                <a:lnTo>
                                  <a:pt x="0" y="258318"/>
                                </a:lnTo>
                                <a:lnTo>
                                  <a:pt x="9143" y="258318"/>
                                </a:lnTo>
                                <a:lnTo>
                                  <a:pt x="9143"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2478023" y="2692145"/>
                            <a:ext cx="387985" cy="36830"/>
                          </a:xfrm>
                          <a:custGeom>
                            <a:avLst/>
                            <a:gdLst/>
                            <a:ahLst/>
                            <a:cxnLst/>
                            <a:rect l="l" t="t" r="r" b="b"/>
                            <a:pathLst>
                              <a:path w="387985" h="36830">
                                <a:moveTo>
                                  <a:pt x="387857" y="0"/>
                                </a:moveTo>
                                <a:lnTo>
                                  <a:pt x="0" y="0"/>
                                </a:lnTo>
                                <a:lnTo>
                                  <a:pt x="0" y="36576"/>
                                </a:lnTo>
                                <a:lnTo>
                                  <a:pt x="387857" y="36576"/>
                                </a:lnTo>
                                <a:lnTo>
                                  <a:pt x="387857" y="0"/>
                                </a:lnTo>
                                <a:close/>
                              </a:path>
                            </a:pathLst>
                          </a:custGeom>
                          <a:solidFill>
                            <a:srgbClr val="FBFBFB"/>
                          </a:solidFill>
                        </wps:spPr>
                        <wps:bodyPr wrap="square" lIns="0" tIns="0" rIns="0" bIns="0" rtlCol="0">
                          <a:prstTxWarp prst="textNoShape">
                            <a:avLst/>
                          </a:prstTxWarp>
                          <a:noAutofit/>
                        </wps:bodyPr>
                      </wps:wsp>
                      <wps:wsp>
                        <wps:cNvPr id="68" name="Graphic 68"/>
                        <wps:cNvSpPr/>
                        <wps:spPr>
                          <a:xfrm>
                            <a:off x="2473451" y="2471166"/>
                            <a:ext cx="9525" cy="258445"/>
                          </a:xfrm>
                          <a:custGeom>
                            <a:avLst/>
                            <a:gdLst/>
                            <a:ahLst/>
                            <a:cxnLst/>
                            <a:rect l="l" t="t" r="r" b="b"/>
                            <a:pathLst>
                              <a:path w="9525" h="258445">
                                <a:moveTo>
                                  <a:pt x="9143" y="0"/>
                                </a:moveTo>
                                <a:lnTo>
                                  <a:pt x="0" y="0"/>
                                </a:lnTo>
                                <a:lnTo>
                                  <a:pt x="0" y="258318"/>
                                </a:lnTo>
                                <a:lnTo>
                                  <a:pt x="9143" y="258318"/>
                                </a:lnTo>
                                <a:lnTo>
                                  <a:pt x="9143"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2865882" y="2692145"/>
                            <a:ext cx="3544570" cy="36830"/>
                          </a:xfrm>
                          <a:custGeom>
                            <a:avLst/>
                            <a:gdLst/>
                            <a:ahLst/>
                            <a:cxnLst/>
                            <a:rect l="l" t="t" r="r" b="b"/>
                            <a:pathLst>
                              <a:path w="3544570" h="36830">
                                <a:moveTo>
                                  <a:pt x="3544062" y="0"/>
                                </a:moveTo>
                                <a:lnTo>
                                  <a:pt x="0" y="0"/>
                                </a:lnTo>
                                <a:lnTo>
                                  <a:pt x="0" y="36576"/>
                                </a:lnTo>
                                <a:lnTo>
                                  <a:pt x="3544062" y="36576"/>
                                </a:lnTo>
                                <a:lnTo>
                                  <a:pt x="3544062" y="0"/>
                                </a:lnTo>
                                <a:close/>
                              </a:path>
                            </a:pathLst>
                          </a:custGeom>
                          <a:solidFill>
                            <a:srgbClr val="FBFBFB"/>
                          </a:solidFill>
                        </wps:spPr>
                        <wps:bodyPr wrap="square" lIns="0" tIns="0" rIns="0" bIns="0" rtlCol="0">
                          <a:prstTxWarp prst="textNoShape">
                            <a:avLst/>
                          </a:prstTxWarp>
                          <a:noAutofit/>
                        </wps:bodyPr>
                      </wps:wsp>
                      <wps:wsp>
                        <wps:cNvPr id="70" name="Graphic 70"/>
                        <wps:cNvSpPr/>
                        <wps:spPr>
                          <a:xfrm>
                            <a:off x="2861310" y="2471165"/>
                            <a:ext cx="3553460" cy="258445"/>
                          </a:xfrm>
                          <a:custGeom>
                            <a:avLst/>
                            <a:gdLst/>
                            <a:ahLst/>
                            <a:cxnLst/>
                            <a:rect l="l" t="t" r="r" b="b"/>
                            <a:pathLst>
                              <a:path w="3553460" h="258445">
                                <a:moveTo>
                                  <a:pt x="9144" y="0"/>
                                </a:moveTo>
                                <a:lnTo>
                                  <a:pt x="0" y="0"/>
                                </a:lnTo>
                                <a:lnTo>
                                  <a:pt x="0" y="258318"/>
                                </a:lnTo>
                                <a:lnTo>
                                  <a:pt x="9144" y="258318"/>
                                </a:lnTo>
                                <a:lnTo>
                                  <a:pt x="9144" y="0"/>
                                </a:lnTo>
                                <a:close/>
                              </a:path>
                              <a:path w="3553460" h="258445">
                                <a:moveTo>
                                  <a:pt x="3553206" y="0"/>
                                </a:moveTo>
                                <a:lnTo>
                                  <a:pt x="3544062" y="0"/>
                                </a:lnTo>
                                <a:lnTo>
                                  <a:pt x="3544062" y="258318"/>
                                </a:lnTo>
                                <a:lnTo>
                                  <a:pt x="3553206" y="258318"/>
                                </a:lnTo>
                                <a:lnTo>
                                  <a:pt x="3553206"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9144" y="2730245"/>
                            <a:ext cx="6400800" cy="887094"/>
                          </a:xfrm>
                          <a:custGeom>
                            <a:avLst/>
                            <a:gdLst/>
                            <a:ahLst/>
                            <a:cxnLst/>
                            <a:rect l="l" t="t" r="r" b="b"/>
                            <a:pathLst>
                              <a:path w="6400800" h="887094">
                                <a:moveTo>
                                  <a:pt x="6400800" y="0"/>
                                </a:moveTo>
                                <a:lnTo>
                                  <a:pt x="0" y="0"/>
                                </a:lnTo>
                                <a:lnTo>
                                  <a:pt x="0" y="8394"/>
                                </a:lnTo>
                                <a:lnTo>
                                  <a:pt x="0" y="35814"/>
                                </a:lnTo>
                                <a:lnTo>
                                  <a:pt x="0" y="886968"/>
                                </a:lnTo>
                                <a:lnTo>
                                  <a:pt x="6400800" y="886968"/>
                                </a:lnTo>
                                <a:lnTo>
                                  <a:pt x="6400800" y="0"/>
                                </a:lnTo>
                                <a:close/>
                              </a:path>
                            </a:pathLst>
                          </a:custGeom>
                          <a:solidFill>
                            <a:srgbClr val="FBFBFB"/>
                          </a:solidFill>
                        </wps:spPr>
                        <wps:bodyPr wrap="square" lIns="0" tIns="0" rIns="0" bIns="0" rtlCol="0">
                          <a:prstTxWarp prst="textNoShape">
                            <a:avLst/>
                          </a:prstTxWarp>
                          <a:noAutofit/>
                        </wps:bodyPr>
                      </wps:wsp>
                      <wps:wsp>
                        <wps:cNvPr id="72" name="Graphic 72"/>
                        <wps:cNvSpPr/>
                        <wps:spPr>
                          <a:xfrm>
                            <a:off x="4572" y="272948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13716" y="2738627"/>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74" name="Graphic 74"/>
                        <wps:cNvSpPr/>
                        <wps:spPr>
                          <a:xfrm>
                            <a:off x="13716" y="2729483"/>
                            <a:ext cx="2459990" cy="9525"/>
                          </a:xfrm>
                          <a:custGeom>
                            <a:avLst/>
                            <a:gdLst/>
                            <a:ahLst/>
                            <a:cxnLst/>
                            <a:rect l="l" t="t" r="r" b="b"/>
                            <a:pathLst>
                              <a:path w="2459990" h="9525">
                                <a:moveTo>
                                  <a:pt x="2459736" y="0"/>
                                </a:moveTo>
                                <a:lnTo>
                                  <a:pt x="9144" y="0"/>
                                </a:lnTo>
                                <a:lnTo>
                                  <a:pt x="0" y="0"/>
                                </a:lnTo>
                                <a:lnTo>
                                  <a:pt x="0" y="9144"/>
                                </a:lnTo>
                                <a:lnTo>
                                  <a:pt x="9144" y="9144"/>
                                </a:lnTo>
                                <a:lnTo>
                                  <a:pt x="2459736" y="9144"/>
                                </a:lnTo>
                                <a:lnTo>
                                  <a:pt x="2459736" y="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2473451" y="2738627"/>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76" name="Graphic 76"/>
                        <wps:cNvSpPr/>
                        <wps:spPr>
                          <a:xfrm>
                            <a:off x="2473452" y="272948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2482596" y="2729496"/>
                            <a:ext cx="387985" cy="36830"/>
                          </a:xfrm>
                          <a:custGeom>
                            <a:avLst/>
                            <a:gdLst/>
                            <a:ahLst/>
                            <a:cxnLst/>
                            <a:rect l="l" t="t" r="r" b="b"/>
                            <a:pathLst>
                              <a:path w="387985" h="36830">
                                <a:moveTo>
                                  <a:pt x="387858" y="9144"/>
                                </a:moveTo>
                                <a:lnTo>
                                  <a:pt x="378714" y="9144"/>
                                </a:lnTo>
                                <a:lnTo>
                                  <a:pt x="378714" y="0"/>
                                </a:lnTo>
                                <a:lnTo>
                                  <a:pt x="0" y="0"/>
                                </a:lnTo>
                                <a:lnTo>
                                  <a:pt x="0" y="36563"/>
                                </a:lnTo>
                                <a:lnTo>
                                  <a:pt x="378714" y="36563"/>
                                </a:lnTo>
                                <a:lnTo>
                                  <a:pt x="387858" y="36563"/>
                                </a:lnTo>
                                <a:lnTo>
                                  <a:pt x="387858" y="9144"/>
                                </a:lnTo>
                                <a:close/>
                              </a:path>
                            </a:pathLst>
                          </a:custGeom>
                          <a:solidFill>
                            <a:srgbClr val="FBFBFB"/>
                          </a:solidFill>
                        </wps:spPr>
                        <wps:bodyPr wrap="square" lIns="0" tIns="0" rIns="0" bIns="0" rtlCol="0">
                          <a:prstTxWarp prst="textNoShape">
                            <a:avLst/>
                          </a:prstTxWarp>
                          <a:noAutofit/>
                        </wps:bodyPr>
                      </wps:wsp>
                      <wps:wsp>
                        <wps:cNvPr id="78" name="Graphic 78"/>
                        <wps:cNvSpPr/>
                        <wps:spPr>
                          <a:xfrm>
                            <a:off x="2861310" y="2729483"/>
                            <a:ext cx="3544570" cy="9525"/>
                          </a:xfrm>
                          <a:custGeom>
                            <a:avLst/>
                            <a:gdLst/>
                            <a:ahLst/>
                            <a:cxnLst/>
                            <a:rect l="l" t="t" r="r" b="b"/>
                            <a:pathLst>
                              <a:path w="3544570" h="9525">
                                <a:moveTo>
                                  <a:pt x="3544062" y="0"/>
                                </a:moveTo>
                                <a:lnTo>
                                  <a:pt x="9144" y="0"/>
                                </a:lnTo>
                                <a:lnTo>
                                  <a:pt x="0" y="0"/>
                                </a:lnTo>
                                <a:lnTo>
                                  <a:pt x="0" y="9144"/>
                                </a:lnTo>
                                <a:lnTo>
                                  <a:pt x="9144" y="9144"/>
                                </a:lnTo>
                                <a:lnTo>
                                  <a:pt x="3544062" y="9144"/>
                                </a:lnTo>
                                <a:lnTo>
                                  <a:pt x="3544062"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6405371" y="2738627"/>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80" name="Graphic 80"/>
                        <wps:cNvSpPr/>
                        <wps:spPr>
                          <a:xfrm>
                            <a:off x="0" y="2729483"/>
                            <a:ext cx="6414770" cy="925830"/>
                          </a:xfrm>
                          <a:custGeom>
                            <a:avLst/>
                            <a:gdLst/>
                            <a:ahLst/>
                            <a:cxnLst/>
                            <a:rect l="l" t="t" r="r" b="b"/>
                            <a:pathLst>
                              <a:path w="6414770" h="925830">
                                <a:moveTo>
                                  <a:pt x="6409944" y="887730"/>
                                </a:moveTo>
                                <a:lnTo>
                                  <a:pt x="0" y="887730"/>
                                </a:lnTo>
                                <a:lnTo>
                                  <a:pt x="0" y="925830"/>
                                </a:lnTo>
                                <a:lnTo>
                                  <a:pt x="6409944" y="925830"/>
                                </a:lnTo>
                                <a:lnTo>
                                  <a:pt x="6409944" y="887730"/>
                                </a:lnTo>
                                <a:close/>
                              </a:path>
                              <a:path w="6414770" h="925830">
                                <a:moveTo>
                                  <a:pt x="6414516" y="0"/>
                                </a:moveTo>
                                <a:lnTo>
                                  <a:pt x="6405372" y="0"/>
                                </a:lnTo>
                                <a:lnTo>
                                  <a:pt x="6405372" y="9144"/>
                                </a:lnTo>
                                <a:lnTo>
                                  <a:pt x="6414516" y="9144"/>
                                </a:lnTo>
                                <a:lnTo>
                                  <a:pt x="6414516" y="0"/>
                                </a:lnTo>
                                <a:close/>
                              </a:path>
                            </a:pathLst>
                          </a:custGeom>
                          <a:solidFill>
                            <a:srgbClr val="000000"/>
                          </a:solidFill>
                        </wps:spPr>
                        <wps:bodyPr wrap="square" lIns="0" tIns="0" rIns="0" bIns="0" rtlCol="0">
                          <a:prstTxWarp prst="textNoShape">
                            <a:avLst/>
                          </a:prstTxWarp>
                          <a:noAutofit/>
                        </wps:bodyPr>
                      </wps:wsp>
                      <wps:wsp>
                        <wps:cNvPr id="81" name="Textbox 81"/>
                        <wps:cNvSpPr txBox="1"/>
                        <wps:spPr>
                          <a:xfrm>
                            <a:off x="82295" y="367284"/>
                            <a:ext cx="4021775" cy="147827"/>
                          </a:xfrm>
                          <a:prstGeom prst="rect">
                            <a:avLst/>
                          </a:prstGeom>
                        </wps:spPr>
                        <wps:txbx>
                          <w:txbxContent>
                            <w:sdt>
                              <w:sdtPr>
                                <w:rPr>
                                  <w:b/>
                                  <w:sz w:val="23"/>
                                </w:rPr>
                                <w:alias w:val="Project Type"/>
                                <w:tag w:val="Project Type"/>
                                <w:id w:val="45656317"/>
                                <w:showingPlcHdr/>
                                <w:comboBox>
                                  <w:listItem w:value="Choose an item."/>
                                  <w:listItem w:displayText="Acquistion" w:value="Acquistion"/>
                                  <w:listItem w:displayText="Improvement" w:value="Improvement"/>
                                  <w:listItem w:displayText="Combination" w:value="Combination"/>
                                </w:comboBox>
                              </w:sdtPr>
                              <w:sdtContent>
                                <w:p w14:paraId="4E9530B6" w14:textId="77777777" w:rsidR="00D4384D" w:rsidRDefault="008A66F0">
                                  <w:pPr>
                                    <w:spacing w:line="230" w:lineRule="exact"/>
                                    <w:rPr>
                                      <w:b/>
                                      <w:sz w:val="23"/>
                                    </w:rPr>
                                  </w:pPr>
                                  <w:r w:rsidRPr="00D57903">
                                    <w:rPr>
                                      <w:bCs/>
                                      <w:color w:val="689AAA"/>
                                      <w:sz w:val="20"/>
                                      <w:szCs w:val="20"/>
                                    </w:rPr>
                                    <w:t>Seleccione el tipo de proyecto</w:t>
                                  </w:r>
                                </w:p>
                              </w:sdtContent>
                            </w:sdt>
                          </w:txbxContent>
                        </wps:txbx>
                        <wps:bodyPr wrap="square" lIns="0" tIns="0" rIns="0" bIns="0" rtlCol="0">
                          <a:noAutofit/>
                        </wps:bodyPr>
                      </wps:wsp>
                      <wps:wsp>
                        <wps:cNvPr id="82" name="Textbox 82"/>
                        <wps:cNvSpPr txBox="1"/>
                        <wps:spPr>
                          <a:xfrm>
                            <a:off x="82296" y="769045"/>
                            <a:ext cx="4642486" cy="998794"/>
                          </a:xfrm>
                          <a:prstGeom prst="rect">
                            <a:avLst/>
                          </a:prstGeom>
                        </wps:spPr>
                        <wps:txbx>
                          <w:txbxContent>
                            <w:p w14:paraId="15841515" w14:textId="77777777" w:rsidR="00D4384D" w:rsidRPr="006324FB" w:rsidRDefault="008A66F0">
                              <w:pPr>
                                <w:spacing w:line="214" w:lineRule="exact"/>
                                <w:rPr>
                                  <w:b/>
                                  <w:sz w:val="21"/>
                                  <w:lang w:val="es-ES"/>
                                </w:rPr>
                              </w:pPr>
                              <w:r w:rsidRPr="006324FB">
                                <w:rPr>
                                  <w:b/>
                                  <w:color w:val="7E7E7E"/>
                                  <w:spacing w:val="16"/>
                                  <w:sz w:val="21"/>
                                  <w:lang w:val="es-ES"/>
                                </w:rPr>
                                <w:t xml:space="preserve">Ubicación/dirección </w:t>
                              </w:r>
                              <w:r w:rsidRPr="006324FB">
                                <w:rPr>
                                  <w:b/>
                                  <w:color w:val="7E7E7E"/>
                                  <w:spacing w:val="17"/>
                                  <w:sz w:val="21"/>
                                  <w:lang w:val="es-ES"/>
                                </w:rPr>
                                <w:t>del proyecto</w:t>
                              </w:r>
                              <w:r w:rsidRPr="006324FB">
                                <w:rPr>
                                  <w:b/>
                                  <w:color w:val="7E7E7E"/>
                                  <w:spacing w:val="16"/>
                                  <w:sz w:val="21"/>
                                  <w:lang w:val="es-ES"/>
                                </w:rPr>
                                <w:t>:</w:t>
                              </w:r>
                            </w:p>
                            <w:p w14:paraId="07298DAA" w14:textId="0E12DE9B" w:rsidR="00D4384D" w:rsidRPr="006324FB" w:rsidRDefault="008607D0">
                              <w:pPr>
                                <w:spacing w:before="176"/>
                                <w:rPr>
                                  <w:sz w:val="18"/>
                                  <w:lang w:val="es-ES"/>
                                </w:rPr>
                              </w:pPr>
                              <w:r>
                                <w:rPr>
                                  <w:color w:val="574D23"/>
                                  <w:spacing w:val="-2"/>
                                  <w:sz w:val="18"/>
                                  <w:lang w:val="es-ES"/>
                                </w:rPr>
                                <w:t>Ubica</w:t>
                              </w:r>
                              <w:r w:rsidRPr="006324FB">
                                <w:rPr>
                                  <w:color w:val="574D23"/>
                                  <w:spacing w:val="-2"/>
                                  <w:sz w:val="18"/>
                                  <w:lang w:val="es-ES"/>
                                </w:rPr>
                                <w:t>ción</w:t>
                              </w:r>
                              <w:r w:rsidR="00B1462C" w:rsidRPr="006324FB">
                                <w:rPr>
                                  <w:color w:val="574D23"/>
                                  <w:spacing w:val="-2"/>
                                  <w:sz w:val="18"/>
                                  <w:lang w:val="es-ES"/>
                                </w:rPr>
                                <w:t xml:space="preserve">:     </w:t>
                              </w:r>
                              <w:bookmarkStart w:id="4" w:name="_Hlk160785510"/>
                              <w:sdt>
                                <w:sdtPr>
                                  <w:rPr>
                                    <w:b/>
                                    <w:color w:val="689AAA"/>
                                    <w:sz w:val="23"/>
                                    <w:u w:val="single" w:color="689AAA"/>
                                  </w:rPr>
                                  <w:alias w:val="Project Address"/>
                                  <w:tag w:val="Project Address"/>
                                  <w:id w:val="-1444916219"/>
                                  <w:showingPlcHdr/>
                                </w:sdtPr>
                                <w:sdtContent>
                                  <w:r w:rsidR="00B1462C" w:rsidRPr="0080623E">
                                    <w:rPr>
                                      <w:bCs/>
                                      <w:color w:val="689AAA"/>
                                      <w:sz w:val="20"/>
                                      <w:szCs w:val="20"/>
                                    </w:rPr>
                                    <w:t xml:space="preserve">Introduzca la dirección </w:t>
                                  </w:r>
                                  <w:r w:rsidR="00D759BA">
                                    <w:rPr>
                                      <w:bCs/>
                                      <w:color w:val="689AAA"/>
                                      <w:sz w:val="20"/>
                                      <w:szCs w:val="20"/>
                                    </w:rPr>
                                    <w:t>del proyecto</w:t>
                                  </w:r>
                                </w:sdtContent>
                              </w:sdt>
                              <w:bookmarkEnd w:id="4"/>
                            </w:p>
                            <w:p w14:paraId="602C6DBA" w14:textId="42B40B12" w:rsidR="00D4384D" w:rsidRPr="003E65B3" w:rsidRDefault="003E65B3">
                              <w:pPr>
                                <w:spacing w:before="195"/>
                                <w:rPr>
                                  <w:b/>
                                  <w:sz w:val="21"/>
                                  <w:lang w:val="es-ES"/>
                                </w:rPr>
                              </w:pPr>
                              <w:r w:rsidRPr="003E65B3">
                                <w:rPr>
                                  <w:b/>
                                  <w:color w:val="7E7E7E"/>
                                  <w:spacing w:val="17"/>
                                  <w:sz w:val="21"/>
                                  <w:lang w:val="es-ES"/>
                                </w:rPr>
                                <w:t>Pa</w:t>
                              </w:r>
                              <w:r>
                                <w:rPr>
                                  <w:b/>
                                  <w:color w:val="7E7E7E"/>
                                  <w:spacing w:val="17"/>
                                  <w:sz w:val="21"/>
                                  <w:lang w:val="es-ES"/>
                                </w:rPr>
                                <w:t>ra confirmar la parcela</w:t>
                              </w:r>
                              <w:r w:rsidRPr="003E65B3">
                                <w:rPr>
                                  <w:b/>
                                  <w:color w:val="7E7E7E"/>
                                  <w:spacing w:val="17"/>
                                  <w:sz w:val="21"/>
                                  <w:lang w:val="es-ES"/>
                                </w:rPr>
                                <w:t xml:space="preserve">: </w:t>
                              </w:r>
                              <w:r w:rsidR="00000000">
                                <w:fldChar w:fldCharType="begin"/>
                              </w:r>
                              <w:r w:rsidR="00000000" w:rsidRPr="00E83A52">
                                <w:rPr>
                                  <w:lang w:val="es-US"/>
                                </w:rPr>
                                <w:instrText>HYPERLINK "https://common1.mptsweb.com/mbap/sonoma/asr" \h</w:instrText>
                              </w:r>
                              <w:r w:rsidR="00000000">
                                <w:fldChar w:fldCharType="separate"/>
                              </w:r>
                              <w:r w:rsidRPr="003E65B3">
                                <w:rPr>
                                  <w:b/>
                                  <w:color w:val="7E7E7E"/>
                                  <w:spacing w:val="17"/>
                                  <w:sz w:val="21"/>
                                  <w:u w:val="single" w:color="7E7E7E"/>
                                  <w:lang w:val="es-ES"/>
                                </w:rPr>
                                <w:t>https://common1.mptsweb.com/mbap/sonoma/asr</w:t>
                              </w:r>
                              <w:r w:rsidR="00000000">
                                <w:rPr>
                                  <w:b/>
                                  <w:color w:val="7E7E7E"/>
                                  <w:spacing w:val="17"/>
                                  <w:sz w:val="21"/>
                                  <w:u w:val="single" w:color="7E7E7E"/>
                                  <w:lang w:val="es-ES"/>
                                </w:rPr>
                                <w:fldChar w:fldCharType="end"/>
                              </w:r>
                            </w:p>
                          </w:txbxContent>
                        </wps:txbx>
                        <wps:bodyPr wrap="square" lIns="0" tIns="0" rIns="0" bIns="0" rtlCol="0">
                          <a:noAutofit/>
                        </wps:bodyPr>
                      </wps:wsp>
                      <wps:wsp>
                        <wps:cNvPr id="83" name="Textbox 83"/>
                        <wps:cNvSpPr txBox="1"/>
                        <wps:spPr>
                          <a:xfrm>
                            <a:off x="82296" y="2061019"/>
                            <a:ext cx="600075" cy="133350"/>
                          </a:xfrm>
                          <a:prstGeom prst="rect">
                            <a:avLst/>
                          </a:prstGeom>
                        </wps:spPr>
                        <wps:txbx>
                          <w:txbxContent>
                            <w:p w14:paraId="26707B0D" w14:textId="77777777" w:rsidR="00D4384D" w:rsidRDefault="008A66F0">
                              <w:pPr>
                                <w:spacing w:line="210" w:lineRule="exact"/>
                                <w:rPr>
                                  <w:b/>
                                  <w:sz w:val="21"/>
                                </w:rPr>
                              </w:pPr>
                              <w:r>
                                <w:rPr>
                                  <w:b/>
                                  <w:color w:val="7E7E7E"/>
                                  <w:spacing w:val="15"/>
                                  <w:sz w:val="21"/>
                                </w:rPr>
                                <w:t xml:space="preserve">Acres: </w:t>
                              </w:r>
                            </w:p>
                          </w:txbxContent>
                        </wps:txbx>
                        <wps:bodyPr wrap="square" lIns="0" tIns="0" rIns="0" bIns="0" rtlCol="0">
                          <a:noAutofit/>
                        </wps:bodyPr>
                      </wps:wsp>
                      <wps:wsp>
                        <wps:cNvPr id="84" name="Textbox 84"/>
                        <wps:cNvSpPr txBox="1"/>
                        <wps:spPr>
                          <a:xfrm>
                            <a:off x="2939033" y="2148980"/>
                            <a:ext cx="3432883" cy="301305"/>
                          </a:xfrm>
                          <a:prstGeom prst="rect">
                            <a:avLst/>
                          </a:prstGeom>
                        </wps:spPr>
                        <wps:txbx>
                          <w:txbxContent>
                            <w:p w14:paraId="1E0A0A96" w14:textId="48AF99C1" w:rsidR="00D4384D" w:rsidRPr="006324FB" w:rsidRDefault="008A66F0">
                              <w:pPr>
                                <w:spacing w:line="214" w:lineRule="exact"/>
                                <w:rPr>
                                  <w:b/>
                                  <w:sz w:val="20"/>
                                  <w:lang w:val="es-ES"/>
                                </w:rPr>
                              </w:pPr>
                              <w:r w:rsidRPr="006324FB">
                                <w:rPr>
                                  <w:b/>
                                  <w:color w:val="7E7E7E"/>
                                  <w:spacing w:val="17"/>
                                  <w:sz w:val="21"/>
                                  <w:lang w:val="es-ES"/>
                                </w:rPr>
                                <w:t xml:space="preserve">Distrito de </w:t>
                              </w:r>
                              <w:r w:rsidRPr="006324FB">
                                <w:rPr>
                                  <w:b/>
                                  <w:color w:val="7E7E7E"/>
                                  <w:spacing w:val="18"/>
                                  <w:sz w:val="21"/>
                                  <w:lang w:val="es-ES"/>
                                </w:rPr>
                                <w:t>Supervisión</w:t>
                              </w:r>
                              <w:r w:rsidRPr="006324FB">
                                <w:rPr>
                                  <w:b/>
                                  <w:color w:val="7E7E7E"/>
                                  <w:spacing w:val="17"/>
                                  <w:sz w:val="21"/>
                                  <w:lang w:val="es-ES"/>
                                </w:rPr>
                                <w:t xml:space="preserve">: </w:t>
                              </w:r>
                              <w:r w:rsidRPr="006324FB">
                                <w:rPr>
                                  <w:b/>
                                  <w:color w:val="7E7E7E"/>
                                  <w:spacing w:val="-29"/>
                                  <w:sz w:val="21"/>
                                  <w:lang w:val="es-ES"/>
                                </w:rPr>
                                <w:t>(</w:t>
                              </w:r>
                              <w:r w:rsidR="00000000">
                                <w:fldChar w:fldCharType="begin"/>
                              </w:r>
                              <w:r w:rsidR="00000000" w:rsidRPr="00E83A52">
                                <w:rPr>
                                  <w:lang w:val="es-US"/>
                                </w:rPr>
                                <w:instrText>HYPERLINK "https://sonomacounty.ca.gov/Board-of-Supervisors/Supervisorial-District-Map/" \h</w:instrText>
                              </w:r>
                              <w:r w:rsidR="00000000">
                                <w:fldChar w:fldCharType="separate"/>
                              </w:r>
                              <w:r w:rsidRPr="006324FB">
                                <w:rPr>
                                  <w:b/>
                                  <w:color w:val="0562C1"/>
                                  <w:spacing w:val="16"/>
                                  <w:sz w:val="20"/>
                                  <w:u w:val="single" w:color="0562C1"/>
                                  <w:lang w:val="es-ES"/>
                                </w:rPr>
                                <w:t xml:space="preserve">haga clic en el último </w:t>
                              </w:r>
                              <w:r w:rsidRPr="006324FB">
                                <w:rPr>
                                  <w:b/>
                                  <w:color w:val="0562C1"/>
                                  <w:spacing w:val="10"/>
                                  <w:sz w:val="20"/>
                                  <w:u w:val="single" w:color="0562C1"/>
                                  <w:lang w:val="es-ES"/>
                                </w:rPr>
                                <w:t xml:space="preserve">mapa </w:t>
                              </w:r>
                              <w:r w:rsidR="00EB0AF5" w:rsidRPr="006324FB">
                                <w:rPr>
                                  <w:b/>
                                  <w:color w:val="0562C1"/>
                                  <w:spacing w:val="17"/>
                                  <w:sz w:val="20"/>
                                  <w:u w:val="single" w:color="0562C1"/>
                                  <w:lang w:val="es-ES"/>
                                </w:rPr>
                                <w:t xml:space="preserve">del </w:t>
                              </w:r>
                              <w:r w:rsidR="003E65B3">
                                <w:rPr>
                                  <w:b/>
                                  <w:color w:val="0562C1"/>
                                  <w:spacing w:val="17"/>
                                  <w:sz w:val="20"/>
                                  <w:u w:val="single" w:color="0562C1"/>
                                  <w:lang w:val="es-ES"/>
                                </w:rPr>
                                <w:t>D</w:t>
                              </w:r>
                              <w:r w:rsidR="00EB0AF5" w:rsidRPr="006324FB">
                                <w:rPr>
                                  <w:b/>
                                  <w:color w:val="0562C1"/>
                                  <w:spacing w:val="17"/>
                                  <w:sz w:val="20"/>
                                  <w:u w:val="single" w:color="0562C1"/>
                                  <w:lang w:val="es-ES"/>
                                </w:rPr>
                                <w:t>istrito</w:t>
                              </w:r>
                              <w:r w:rsidRPr="006324FB">
                                <w:rPr>
                                  <w:b/>
                                  <w:color w:val="0562C1"/>
                                  <w:spacing w:val="10"/>
                                  <w:sz w:val="20"/>
                                  <w:u w:val="single" w:color="0562C1"/>
                                  <w:lang w:val="es-ES"/>
                                </w:rPr>
                                <w:t>)</w:t>
                              </w:r>
                              <w:r w:rsidR="00000000">
                                <w:rPr>
                                  <w:b/>
                                  <w:color w:val="0562C1"/>
                                  <w:spacing w:val="10"/>
                                  <w:sz w:val="20"/>
                                  <w:u w:val="single" w:color="0562C1"/>
                                  <w:lang w:val="es-ES"/>
                                </w:rPr>
                                <w:fldChar w:fldCharType="end"/>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5CD5364" id="Group 13" o:spid="_x0000_s1035" alt="&quot;&quot;" style="position:absolute;margin-left:0;margin-top:19.9pt;width:507.45pt;height:267.1pt;z-index:-251643392;mso-wrap-distance-left:0;mso-wrap-distance-right:0;mso-position-horizontal:center;mso-position-horizontal-relative:margin;mso-width-relative:margin;mso-height-relative:margin" coordorigin=",2628" coordsize="64449,3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">
                <v:shape id="Graphic 15" o:spid="_x0000_s1036" style="position:absolute;left:121;top:3009;width:63983;height:2515;visibility:visible;mso-wrap-style:square;v-text-anchor:top" coordsize="639826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" path="m6397752,l,,,251460r6397752,l6397752,xe" fillcolor="#fbfbfb" stroked="f">
                  <v:path arrowok="t"/>
                </v:shape>
                <v:shape id="Graphic 16" o:spid="_x0000_s1037" style="position:absolute;left:60;top:2628;width:64389;height:750;visibility:visible;mso-wrap-style:square;v-text-anchor:top" coordsize="64389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" path="m6438900,r,l,,,38100,,74676r6108,l6108,38100r38088,l1443228,38100r38100,l6400800,38100r,36576l6406909,74676r,-36576l6438900,38100r,-38100xe" fillcolor="black" stroked="f">
                  <v:path arrowok="t"/>
                </v:shape>
                <v:shape id="Graphic 17" o:spid="_x0000_s1038" style="position:absolute;left:91;top:5151;width:63983;height:368;visibility:visible;mso-wrap-style:square;v-text-anchor:top" coordsize="639826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" path="m6397752,l,,,36575r6397752,l6397752,xe" fillcolor="#fbfbfb" stroked="f">
                  <v:path arrowok="t"/>
                </v:shape>
                <v:shape id="Graphic 18" o:spid="_x0000_s1039" style="position:absolute;left:60;top:3375;width:64072;height:2153;visibility:visible;mso-wrap-style:square;v-text-anchor:top" coordsize="640715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" path="m6108,l,,,214884r6108,l6108,xem6406909,r-6109,l6400800,214884r6109,l6406909,xe" fillcolor="black" stroked="f">
                  <v:path arrowok="t"/>
                </v:shape>
                <v:shape id="Graphic 19" o:spid="_x0000_s1040" style="position:absolute;left:91;top:5524;width:64008;height:4369;visibility:visible;mso-wrap-style:square;v-text-anchor:top" coordsize="640080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" path="m6400800,l,,,9144,,36576,,436626r6400800,l6400800,xe" fillcolor="#fbfbfb" stroked="f">
                  <v:path arrowok="t"/>
                </v:shape>
                <v:shape id="Graphic 20" o:spid="_x0000_s1041" style="position:absolute;left:60;top:5524;width:64;height:95;visibility:visible;mso-wrap-style:square;v-text-anchor:top" coordsize="6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" path="m6108,l,,,9144r6108,l6108,xe" fillcolor="black" stroked="f">
                  <v:path arrowok="t"/>
                </v:shape>
                <v:shape id="Graphic 21" o:spid="_x0000_s1042" style="position:absolute;left:121;top:5615;width:96;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" path="m9143,l,,,27432r9143,l9143,xe" fillcolor="#fbfbfb" stroked="f">
                  <v:path arrowok="t"/>
                </v:shape>
                <v:shape id="Graphic 22" o:spid="_x0000_s1043" style="position:absolute;left:121;top:5524;width:63951;height:95;visibility:visible;mso-wrap-style:square;v-text-anchor:top" coordsize="63950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" path="m6394691,l9144,,,,,9144r9144,l6394691,9144r,-9144xe" fillcolor="black" stroked="f">
                  <v:path arrowok="t"/>
                </v:shape>
                <v:shape id="Graphic 23" o:spid="_x0000_s1044" style="position:absolute;left:64068;top:5615;width:32;height:280;visibility:visible;mso-wrap-style:square;v-text-anchor:top" coordsize="317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" path="m3048,l,,,27432r3048,l3048,xe" fillcolor="#fbfbfb" stroked="f">
                  <v:path arrowok="t"/>
                </v:shape>
                <v:shape id="Graphic 24" o:spid="_x0000_s1045" style="position:absolute;left:64068;top:5524;width:64;height:95;visibility:visible;mso-wrap-style:square;v-text-anchor:top" coordsize="6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" path="m6108,l,,,9144r6108,l6108,xe" fillcolor="black" stroked="f">
                  <v:path arrowok="t"/>
                </v:shape>
                <v:shape id="Graphic 25" o:spid="_x0000_s1046" style="position:absolute;left:137;top:10279;width:5658;height:2622;visibility:visible;mso-wrap-style:square;v-text-anchor:top" coordsize="56578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" path="m565404,l,,,262127r565404,l565404,xe" fillcolor="#efecd7" stroked="f">
                  <v:path arrowok="t"/>
                </v:shape>
                <v:shape id="Graphic 26" o:spid="_x0000_s1047" style="position:absolute;left:5836;top:10279;width:58217;height:2622;visibility:visible;mso-wrap-style:square;v-text-anchor:top" coordsize="582168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" path="m5821680,l,,,262127r5821680,l5821680,xe" fillcolor="#fbfbfb" stroked="f">
                  <v:path arrowok="t"/>
                </v:shape>
                <v:shape id="Graphic 27" o:spid="_x0000_s1048" style="position:absolute;left:45;top:9890;width:95;height:750;visibility:visible;mso-wrap-style:square;v-text-anchor:top" coordsize="952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" path="m9144,l,,,38100,,74676r9144,l9144,38100,9144,xe" fillcolor="black" stroked="f">
                  <v:path arrowok="t"/>
                </v:shape>
                <v:shape id="Graphic 28" o:spid="_x0000_s1049" style="position:absolute;left:137;top:10271;width:381;height:369;visibility:visible;mso-wrap-style:square;v-text-anchor:top" coordsize="381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" path="m38100,l,,,36576r38100,l38100,xe" fillcolor="#efecd7" stroked="f">
                  <v:path arrowok="t"/>
                </v:shape>
                <v:shape id="Graphic 29" o:spid="_x0000_s1050" style="position:absolute;left:137;top:9890;width:5613;height:381;visibility:visible;mso-wrap-style:square;v-text-anchor:top" coordsize="56134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" path="m560832,l38100,,,,,38100r38100,l560832,38100,560832,xe" fillcolor="black" stroked="f">
                  <v:path arrowok="t"/>
                </v:shape>
                <v:shape id="Graphic 30" o:spid="_x0000_s1051" style="position:absolute;left:518;top:10271;width:5232;height:369;visibility:visible;mso-wrap-style:square;v-text-anchor:top" coordsize="52324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" path="m522731,l,,,36576r522731,l522731,xe" fillcolor="#efecd7" stroked="f">
                  <v:path arrowok="t"/>
                </v:shape>
                <v:shape id="Graphic 31" o:spid="_x0000_s1052" style="position:absolute;left:5836;top:10271;width:293;height:369;visibility:visible;mso-wrap-style:square;v-text-anchor:top" coordsize="29209,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" path="m28956,l,,,36576r28956,l28956,xe" fillcolor="#fbfbfb" stroked="f">
                  <v:path arrowok="t"/>
                </v:shape>
                <v:shape id="Graphic 32" o:spid="_x0000_s1053" style="position:absolute;left:5745;top:9890;width:58312;height:750;visibility:visible;mso-wrap-style:square;v-text-anchor:top" coordsize="583120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" path="m5830824,l38100,,,,,38100,,74676r9144,l9144,38100r28956,l5830824,38100r,-38100xe" fillcolor="black" stroked="f">
                  <v:path arrowok="t"/>
                </v:shape>
                <v:shape id="Graphic 33" o:spid="_x0000_s1054" style="position:absolute;left:6126;top:10271;width:57931;height:369;visibility:visible;mso-wrap-style:square;v-text-anchor:top" coordsize="57931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" path="m5792724,l,,,36576r5792724,l5792724,xe" fillcolor="#fbfbfb" stroked="f">
                  <v:path arrowok="t"/>
                </v:shape>
                <v:shape id="Graphic 34" o:spid="_x0000_s1055" style="position:absolute;left:64053;top:9890;width:381;height:750;visibility:visible;mso-wrap-style:square;v-text-anchor:top" coordsize="381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" path="m38100,l,,,38100,,74676r9144,l9144,38100r28956,l38100,xe" fillcolor="black" stroked="f">
                  <v:path arrowok="t"/>
                </v:shape>
                <v:shape id="Graphic 35" o:spid="_x0000_s1056" style="position:absolute;left:91;top:12527;width:5658;height:368;visibility:visible;mso-wrap-style:square;v-text-anchor:top" coordsize="5657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" path="m565404,l,,,36576r565404,l565404,xe" fillcolor="#efecd7" stroked="f">
                  <v:path arrowok="t"/>
                </v:shape>
                <v:shape id="Graphic 36" o:spid="_x0000_s1057" style="position:absolute;left:45;top:10637;width:95;height:2267;visibility:visible;mso-wrap-style:square;v-text-anchor:top" coordsize="952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" path="m9143,l,,,226313r9143,l9143,xe" fillcolor="black" stroked="f">
                  <v:path arrowok="t"/>
                </v:shape>
                <v:shape id="Graphic 37" o:spid="_x0000_s1058" style="position:absolute;left:5791;top:12527;width:58312;height:368;visibility:visible;mso-wrap-style:square;v-text-anchor:top" coordsize="58312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" path="m5830824,l,,,36576r5830824,l5830824,xe" fillcolor="#fbfbfb" stroked="f">
                  <v:path arrowok="t"/>
                </v:shape>
                <v:shape id="Graphic 38" o:spid="_x0000_s1059" style="position:absolute;left:5745;top:10637;width:58401;height:2267;visibility:visible;mso-wrap-style:square;v-text-anchor:top" coordsize="584009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" path="m9144,l,,,226314r9144,l9144,xem5839968,r-9144,l5830824,226314r9144,l5839968,xe" fillcolor="black" stroked="f">
                  <v:path arrowok="t"/>
                </v:shape>
                <v:shape id="Graphic 39" o:spid="_x0000_s1060" style="position:absolute;left:91;top:12908;width:64008;height:4019;visibility:visible;mso-wrap-style:square;v-text-anchor:top" coordsize="640080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" path="m6400800,l,,,8382,,35814,,401574r6400800,l6400800,xe" fillcolor="#fbfbfb" stroked="f">
                  <v:path arrowok="t"/>
                </v:shape>
                <v:shape id="Graphic 40" o:spid="_x0000_s1061" style="position:absolute;left:45;top:12900;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" path="m9144,l,,,9144r9144,l9144,xe" fillcolor="black" stroked="f">
                  <v:path arrowok="t"/>
                </v:shape>
                <v:shape id="Graphic 41" o:spid="_x0000_s1062" style="position:absolute;left:137;top:12992;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" path="m9143,l,,,27431r9143,l9143,xe" fillcolor="#fbfbfb" stroked="f">
                  <v:path arrowok="t"/>
                </v:shape>
                <v:shape id="Graphic 42" o:spid="_x0000_s1063" style="position:absolute;left:137;top:12900;width:5613;height:95;visibility:visible;mso-wrap-style:square;v-text-anchor:top" coordsize="5613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" path="m560832,l9144,,,,,9144r9144,l560832,9144r,-9144xe" fillcolor="black" stroked="f">
                  <v:path arrowok="t"/>
                </v:shape>
                <v:shape id="Graphic 43" o:spid="_x0000_s1064" style="position:absolute;left:5745;top:12992;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" path="m9143,l,,,27431r9143,l9143,xe" fillcolor="#fbfbfb" stroked="f">
                  <v:path arrowok="t"/>
                </v:shape>
                <v:shape id="Graphic 44" o:spid="_x0000_s1065" style="position:absolute;left:5745;top:12900;width:58312;height:95;visibility:visible;mso-wrap-style:square;v-text-anchor:top" coordsize="58312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" path="m5830824,l9144,,,,,9144r9144,l5830824,9144r,-9144xe" fillcolor="black" stroked="f">
                  <v:path arrowok="t"/>
                </v:shape>
                <v:shape id="Graphic 45" o:spid="_x0000_s1066" style="position:absolute;left:64053;top:12992;width:51;height:279;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" path="m4572,l,,,27431r4572,l4572,xe" fillcolor="#fbfbfb" stroked="f">
                  <v:path arrowok="t"/>
                </v:shape>
                <v:shape id="Graphic 46" o:spid="_x0000_s1067" style="position:absolute;left:64053;top:12900;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" path="m9144,l,,,9144r9144,l9144,xe" fillcolor="black" stroked="f">
                  <v:path arrowok="t"/>
                </v:shape>
                <v:shape id="Graphic 47" o:spid="_x0000_s1068" style="position:absolute;left:91;top:16565;width:64008;height:3372;visibility:visible;mso-wrap-style:square;v-text-anchor:top" coordsize="6400800,337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" adj="-11796480,,5400" path="m6400800,74676r-6396228,l4572,336804r6396228,l6400800,74676xem6400800,l,,,36576r6400800,l6400800,xe" fillcolor="#fbfbfb" stroked="f">
                  <v:stroke joinstyle="miter"/>
                  <v:formulas/>
                  <v:path arrowok="t" o:connecttype="custom" textboxrect="0,0,6400800,337185"/>
                  <v:textbox inset="0,0,0,0">
                    <w:txbxContent>
                      <w:p w14:paraId="60556AC9" w14:textId="77777777" w:rsidR="00D4384D" w:rsidRDefault="00000000">
                        <w:pPr>
                          <w:spacing w:before="176"/>
                          <w:rPr>
                            <w:sz w:val="18"/>
                          </w:rPr>
                        </w:pPr>
                        <w:sdt>
                          <w:sdtPr>
                            <w:rPr>
                              <w:b/>
                              <w:color w:val="689AAA"/>
                              <w:sz w:val="23"/>
                              <w:u w:val="single" w:color="689AAA"/>
                            </w:rPr>
                            <w:alias w:val="Accessor Parcel Number"/>
                            <w:tag w:val="Accessor Parcel Number"/>
                            <w:id w:val="-184752778"/>
                            <w:showingPlcHdr/>
                          </w:sdtPr>
                          <w:sdtContent>
                            <w:r w:rsidR="009229F1" w:rsidRPr="0080623E">
                              <w:rPr>
                                <w:bCs/>
                                <w:color w:val="689AAA"/>
                                <w:sz w:val="20"/>
                                <w:szCs w:val="20"/>
                              </w:rPr>
                              <w:t xml:space="preserve"> Introduzca </w:t>
                            </w:r>
                            <w:r w:rsidR="009229F1">
                              <w:rPr>
                                <w:bCs/>
                                <w:color w:val="689AAA"/>
                                <w:sz w:val="20"/>
                                <w:szCs w:val="20"/>
                              </w:rPr>
                              <w:t>APN(s)</w:t>
                            </w:r>
                          </w:sdtContent>
                        </w:sdt>
                      </w:p>
                      <w:p w14:paraId="47EE8D4A" w14:textId="77777777" w:rsidR="009229F1" w:rsidRDefault="009229F1" w:rsidP="009229F1">
                        <w:pPr>
                          <w:jc w:val="center"/>
                        </w:pPr>
                      </w:p>
                    </w:txbxContent>
                  </v:textbox>
                </v:shape>
                <v:shape id="Graphic 48" o:spid="_x0000_s1069" style="position:absolute;left:45;top:16931;width:64389;height:749;visibility:visible;mso-wrap-style:square;v-text-anchor:top" coordsize="64389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" path="m6438900,r-38100,l47244,,9144,,,,,38100,,74676r9144,l9144,38100r38100,l6400800,38100r,36576l6409944,74676r,-36576l6438900,38100r,-38100xe" fillcolor="black" stroked="f">
                  <v:path arrowok="t"/>
                </v:shape>
                <v:shape id="Graphic 49" o:spid="_x0000_s1070" style="position:absolute;left:91;top:19568;width:63963;height:368;visibility:visible;mso-wrap-style:square;v-text-anchor:top" coordsize="639635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" path="m6396228,l,,,36575r6396228,l6396228,xe" fillcolor="#fbfbfb" stroked="f">
                  <v:path arrowok="t"/>
                </v:shape>
                <v:shape id="Graphic 50" o:spid="_x0000_s1071" style="position:absolute;left:45;top:17678;width:64103;height:2267;visibility:visible;mso-wrap-style:square;v-text-anchor:top" coordsize="641032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" path="m9144,l,,,226314r9144,l9144,xem6409944,r-9144,l6400800,226314r9144,l6409944,xe" fillcolor="black" stroked="f">
                  <v:path arrowok="t"/>
                </v:shape>
                <v:shape id="Graphic 51" o:spid="_x0000_s1072" style="position:absolute;left:91;top:19941;width:64008;height:4026;visibility:visible;mso-wrap-style:square;v-text-anchor:top" coordsize="640080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" path="m6400800,l2856738,,2468880,,,,,9156,,36576,,402336r2468880,l2856738,402336r3544062,l6400800,xe" fillcolor="#fbfbfb" stroked="f">
                  <v:path arrowok="t"/>
                </v:shape>
                <v:shape id="Graphic 52" o:spid="_x0000_s1073" style="position:absolute;left:45;top:1994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" path="m9144,l,,,9144r9144,l9144,xe" fillcolor="black" stroked="f">
                  <v:path arrowok="t"/>
                </v:shape>
                <v:shape id="Graphic 53" o:spid="_x0000_s1074" style="position:absolute;left:137;top:20032;width:95;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" path="m9143,l,,,27431r9143,l9143,xe" fillcolor="#fbfbfb" stroked="f">
                  <v:path arrowok="t"/>
                </v:shape>
                <v:shape id="Graphic 54" o:spid="_x0000_s1075" style="position:absolute;left:137;top:19941;width:24644;height:95;visibility:visible;mso-wrap-style:square;v-text-anchor:top" coordsize="2464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" path="m2464295,l9144,,,,,9144r9144,l2464295,9144r,-9144xe" fillcolor="black" stroked="f">
                  <v:path arrowok="t"/>
                </v:shape>
                <v:shape id="Graphic 55" o:spid="_x0000_s1076" style="position:absolute;left:24780;top:20032;width:95;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" path="m9143,l,,,27431r9143,l9143,xe" fillcolor="#fbfbfb" stroked="f">
                  <v:path arrowok="t"/>
                </v:shape>
                <v:shape id="Graphic 56" o:spid="_x0000_s1077" style="position:absolute;left:24780;top:19941;width:3880;height:95;visibility:visible;mso-wrap-style:square;v-text-anchor:top" coordsize="387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" path="m387858,l9144,,,,,9144r9144,l387858,9144r,-9144xe" fillcolor="black" stroked="f">
                  <v:path arrowok="t"/>
                </v:shape>
                <v:shape id="Graphic 57" o:spid="_x0000_s1078" style="position:absolute;left:28658;top:20032;width:96;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" path="m9144,l,,,27431r9144,l9144,xe" fillcolor="#fbfbfb" stroked="f">
                  <v:path arrowok="t"/>
                </v:shape>
                <v:shape id="Graphic 58" o:spid="_x0000_s1079" style="position:absolute;left:28658;top:19941;width:35395;height:95;visibility:visible;mso-wrap-style:square;v-text-anchor:top" coordsize="35394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" path="m3539490,l9144,,,,,9144r9144,l3539490,9144r,-9144xe" fillcolor="black" stroked="f">
                  <v:path arrowok="t"/>
                </v:shape>
                <v:shape id="Graphic 59" o:spid="_x0000_s1080" style="position:absolute;left:64053;top:20032;width:51;height:280;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" path="m4572,l,,,27431r4572,l4572,xe" fillcolor="#fbfbfb" stroked="f">
                  <v:path arrowok="t"/>
                </v:shape>
                <v:shape id="Graphic 60" o:spid="_x0000_s1081" style="position:absolute;left:64053;top:1994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" path="m9144,l,,,9144r9144,l9144,xe" fillcolor="black" stroked="f">
                  <v:path arrowok="t"/>
                </v:shape>
                <v:shape id="Graphic 61" o:spid="_x0000_s1082" style="position:absolute;left:137;top:24345;width:63919;height:2953;visibility:visible;mso-wrap-style:square;v-text-anchor:top" coordsize="639191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" path="m2464295,l,,,294894r2464295,l2464295,xem2847594,l2468880,r,294894l2847594,294894,2847594,xem6391656,l2856738,r,294894l6391656,294894,6391656,xe" fillcolor="#fbfbfb" stroked="f">
                  <v:path arrowok="t"/>
                </v:shape>
                <v:shape id="Graphic 62" o:spid="_x0000_s1083" style="position:absolute;left:45;top:23964;width:24784;height:750;visibility:visible;mso-wrap-style:square;v-text-anchor:top" coordsize="247840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" path="m2478024,12r-9144,l47244,12,9144,12,,,,38112,,74688r9144,l9144,38112r38100,l2468880,38112r,36576l2478024,74688r,-36576l2478024,12xe" fillcolor="black" stroked="f">
                  <v:path arrowok="t"/>
                </v:shape>
                <v:shape id="Graphic 63" o:spid="_x0000_s1084" style="position:absolute;left:24825;top:23964;width:3791;height:750;visibility:visible;mso-wrap-style:square;v-text-anchor:top" coordsize="37909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" path="m378713,l,,,74675r378713,l378713,xe" fillcolor="#fbfbfb" stroked="f">
                  <v:path arrowok="t"/>
                </v:shape>
                <v:shape id="Graphic 64" o:spid="_x0000_s1085" style="position:absolute;left:28613;top:23964;width:35826;height:750;visibility:visible;mso-wrap-style:square;v-text-anchor:top" coordsize="358267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" path="m3582162,12r-38100,l47244,12,9144,12,,,,38112,,74688r9144,l9144,38112r38100,l3544062,38112r,36576l3553206,74688r,-36576l3582162,38112r,-38100xe" fillcolor="black" stroked="f">
                  <v:path arrowok="t"/>
                </v:shape>
                <v:shape id="Graphic 65" o:spid="_x0000_s1086" style="position:absolute;left:91;top:26921;width:24644;height:2951;visibility:visible;mso-wrap-style:square;v-text-anchor:top" coordsize="246443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" path="m2464308,l,,,36576r2464308,l2464308,xe" fillcolor="#fbfbfb" stroked="f">
                  <v:path arrowok="t"/>
                </v:shape>
                <v:shape id="Graphic 66" o:spid="_x0000_s1087" style="position:absolute;left:45;top:24711;width:95;height:2585;visibility:visible;mso-wrap-style:square;v-text-anchor:top" coordsize="9525,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" path="m9143,l,,,258318r9143,l9143,xe" fillcolor="black" stroked="f">
                  <v:path arrowok="t"/>
                </v:shape>
                <v:shape id="Graphic 67" o:spid="_x0000_s1088" style="position:absolute;left:24780;top:26921;width:3880;height:368;visibility:visible;mso-wrap-style:square;v-text-anchor:top" coordsize="3879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" path="m387857,l,,,36576r387857,l387857,xe" fillcolor="#fbfbfb" stroked="f">
                  <v:path arrowok="t"/>
                </v:shape>
                <v:shape id="Graphic 68" o:spid="_x0000_s1089" style="position:absolute;left:24734;top:24711;width:95;height:2585;visibility:visible;mso-wrap-style:square;v-text-anchor:top" coordsize="9525,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" path="m9143,l,,,258318r9143,l9143,xe" fillcolor="black" stroked="f">
                  <v:path arrowok="t"/>
                </v:shape>
                <v:shape id="Graphic 69" o:spid="_x0000_s1090" style="position:absolute;left:28658;top:26921;width:35446;height:368;visibility:visible;mso-wrap-style:square;v-text-anchor:top" coordsize="354457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" path="m3544062,l,,,36576r3544062,l3544062,xe" fillcolor="#fbfbfb" stroked="f">
                  <v:path arrowok="t"/>
                </v:shape>
                <v:shape id="Graphic 70" o:spid="_x0000_s1091" style="position:absolute;left:28613;top:24711;width:35534;height:2585;visibility:visible;mso-wrap-style:square;v-text-anchor:top" coordsize="355346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" path="m9144,l,,,258318r9144,l9144,xem3553206,r-9144,l3544062,258318r9144,l3553206,xe" fillcolor="black" stroked="f">
                  <v:path arrowok="t"/>
                </v:shape>
                <v:shape id="Graphic 71" o:spid="_x0000_s1092" style="position:absolute;left:91;top:27302;width:64008;height:8871;visibility:visible;mso-wrap-style:square;v-text-anchor:top" coordsize="6400800,88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" path="m6400800,l,,,8394,,35814,,886968r6400800,l6400800,xe" fillcolor="#fbfbfb" stroked="f">
                  <v:path arrowok="t"/>
                </v:shape>
                <v:shape id="Graphic 72" o:spid="_x0000_s1093" style="position:absolute;left:45;top:27294;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" path="m9144,l,,,9144r9144,l9144,xe" fillcolor="black" stroked="f">
                  <v:path arrowok="t"/>
                </v:shape>
                <v:shape id="Graphic 73" o:spid="_x0000_s1094" style="position:absolute;left:137;top:27386;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" path="m9143,l,,,27431r9143,l9143,xe" fillcolor="#fbfbfb" stroked="f">
                  <v:path arrowok="t"/>
                </v:shape>
                <v:shape id="Graphic 74" o:spid="_x0000_s1095" style="position:absolute;left:137;top:27294;width:24600;height:96;visibility:visible;mso-wrap-style:square;v-text-anchor:top" coordsize="24599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" path="m2459736,l9144,,,,,9144r9144,l2459736,9144r,-9144xe" fillcolor="black" stroked="f">
                  <v:path arrowok="t"/>
                </v:shape>
                <v:shape id="Graphic 75" o:spid="_x0000_s1096" style="position:absolute;left:24734;top:27386;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" path="m9143,l,,,27431r9143,l9143,xe" fillcolor="#fbfbfb" stroked="f">
                  <v:path arrowok="t"/>
                </v:shape>
                <v:shape id="Graphic 76" o:spid="_x0000_s1097" style="position:absolute;left:24734;top:27294;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" path="m9144,l,,,9144r9144,l9144,xe" fillcolor="black" stroked="f">
                  <v:path arrowok="t"/>
                </v:shape>
                <v:shape id="Graphic 77" o:spid="_x0000_s1098" style="position:absolute;left:24825;top:27294;width:3880;height:369;visibility:visible;mso-wrap-style:square;v-text-anchor:top" coordsize="3879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" path="m387858,9144r-9144,l378714,,,,,36563r378714,l387858,36563r,-27419xe" fillcolor="#fbfbfb" stroked="f">
                  <v:path arrowok="t"/>
                </v:shape>
                <v:shape id="Graphic 78" o:spid="_x0000_s1099" style="position:absolute;left:28613;top:27294;width:35445;height:96;visibility:visible;mso-wrap-style:square;v-text-anchor:top" coordsize="35445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" path="m3544062,l9144,,,,,9144r9144,l3544062,9144r,-9144xe" fillcolor="black" stroked="f">
                  <v:path arrowok="t"/>
                </v:shape>
                <v:shape id="Graphic 79" o:spid="_x0000_s1100" style="position:absolute;left:64053;top:27386;width:51;height:279;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" path="m4572,l,,,27431r4572,l4572,xe" fillcolor="#fbfbfb" stroked="f">
                  <v:path arrowok="t"/>
                </v:shape>
                <v:shape id="Graphic 80" o:spid="_x0000_s1101" style="position:absolute;top:27294;width:64147;height:9259;visibility:visible;mso-wrap-style:square;v-text-anchor:top" coordsize="641477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" path="m6409944,887730l,887730r,38100l6409944,925830r,-38100xem6414516,r-9144,l6405372,9144r9144,l6414516,xe" fillcolor="black" stroked="f">
                  <v:path arrowok="t"/>
                </v:shape>
                <v:shapetype id="_x0000_t202" coordsize="21600,21600" o:spt="202" path="m,l,21600r21600,l21600,xe">
                  <v:stroke joinstyle="miter"/>
                  <v:path gradientshapeok="t" o:connecttype="rect"/>
                </v:shapetype>
                <v:shape id="Textbox 81" o:spid="_x0000_s1102" type="#_x0000_t202" style="position:absolute;left:822;top:3672;width:40218;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sdt>
                        <w:sdtPr>
                          <w:rPr>
                            <w:b/>
                            <w:sz w:val="23"/>
                          </w:rPr>
                          <w:alias w:val="Project Type"/>
                          <w:tag w:val="Project Type"/>
                          <w:id w:val="45656317"/>
                          <w:showingPlcHdr/>
                          <w:comboBox>
                            <w:listItem w:value="Choose an item."/>
                            <w:listItem w:displayText="Acquistion" w:value="Acquistion"/>
                            <w:listItem w:displayText="Improvement" w:value="Improvement"/>
                            <w:listItem w:displayText="Combination" w:value="Combination"/>
                          </w:comboBox>
                        </w:sdtPr>
                        <w:sdtContent>
                          <w:p w14:paraId="4E9530B6" w14:textId="77777777" w:rsidR="00D4384D" w:rsidRDefault="008A66F0">
                            <w:pPr>
                              <w:spacing w:line="230" w:lineRule="exact"/>
                              <w:rPr>
                                <w:b/>
                                <w:sz w:val="23"/>
                              </w:rPr>
                            </w:pPr>
                            <w:r w:rsidRPr="00D57903">
                              <w:rPr>
                                <w:bCs/>
                                <w:color w:val="689AAA"/>
                                <w:sz w:val="20"/>
                                <w:szCs w:val="20"/>
                              </w:rPr>
                              <w:t>Seleccione el tipo de proyecto</w:t>
                            </w:r>
                          </w:p>
                        </w:sdtContent>
                      </w:sdt>
                    </w:txbxContent>
                  </v:textbox>
                </v:shape>
                <v:shape id="Textbox 82" o:spid="_x0000_s1103" type="#_x0000_t202" style="position:absolute;left:822;top:7690;width:46425;height:9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15841515" w14:textId="77777777" w:rsidR="00D4384D" w:rsidRPr="006324FB" w:rsidRDefault="008A66F0">
                        <w:pPr>
                          <w:spacing w:line="214" w:lineRule="exact"/>
                          <w:rPr>
                            <w:b/>
                            <w:sz w:val="21"/>
                            <w:lang w:val="es-ES"/>
                          </w:rPr>
                        </w:pPr>
                        <w:r w:rsidRPr="006324FB">
                          <w:rPr>
                            <w:b/>
                            <w:color w:val="7E7E7E"/>
                            <w:spacing w:val="16"/>
                            <w:sz w:val="21"/>
                            <w:lang w:val="es-ES"/>
                          </w:rPr>
                          <w:t xml:space="preserve">Ubicación/dirección </w:t>
                        </w:r>
                        <w:r w:rsidRPr="006324FB">
                          <w:rPr>
                            <w:b/>
                            <w:color w:val="7E7E7E"/>
                            <w:spacing w:val="17"/>
                            <w:sz w:val="21"/>
                            <w:lang w:val="es-ES"/>
                          </w:rPr>
                          <w:t>del proyecto</w:t>
                        </w:r>
                        <w:r w:rsidRPr="006324FB">
                          <w:rPr>
                            <w:b/>
                            <w:color w:val="7E7E7E"/>
                            <w:spacing w:val="16"/>
                            <w:sz w:val="21"/>
                            <w:lang w:val="es-ES"/>
                          </w:rPr>
                          <w:t>:</w:t>
                        </w:r>
                      </w:p>
                      <w:p w14:paraId="07298DAA" w14:textId="0E12DE9B" w:rsidR="00D4384D" w:rsidRPr="006324FB" w:rsidRDefault="008607D0">
                        <w:pPr>
                          <w:spacing w:before="176"/>
                          <w:rPr>
                            <w:sz w:val="18"/>
                            <w:lang w:val="es-ES"/>
                          </w:rPr>
                        </w:pPr>
                        <w:r>
                          <w:rPr>
                            <w:color w:val="574D23"/>
                            <w:spacing w:val="-2"/>
                            <w:sz w:val="18"/>
                            <w:lang w:val="es-ES"/>
                          </w:rPr>
                          <w:t>Ubica</w:t>
                        </w:r>
                        <w:r w:rsidRPr="006324FB">
                          <w:rPr>
                            <w:color w:val="574D23"/>
                            <w:spacing w:val="-2"/>
                            <w:sz w:val="18"/>
                            <w:lang w:val="es-ES"/>
                          </w:rPr>
                          <w:t>ción</w:t>
                        </w:r>
                        <w:r w:rsidR="00B1462C" w:rsidRPr="006324FB">
                          <w:rPr>
                            <w:color w:val="574D23"/>
                            <w:spacing w:val="-2"/>
                            <w:sz w:val="18"/>
                            <w:lang w:val="es-ES"/>
                          </w:rPr>
                          <w:t xml:space="preserve">:     </w:t>
                        </w:r>
                        <w:bookmarkStart w:id="5" w:name="_Hlk160785510"/>
                        <w:sdt>
                          <w:sdtPr>
                            <w:rPr>
                              <w:b/>
                              <w:color w:val="689AAA"/>
                              <w:sz w:val="23"/>
                              <w:u w:val="single" w:color="689AAA"/>
                            </w:rPr>
                            <w:alias w:val="Project Address"/>
                            <w:tag w:val="Project Address"/>
                            <w:id w:val="-1444916219"/>
                            <w:showingPlcHdr/>
                          </w:sdtPr>
                          <w:sdtContent>
                            <w:r w:rsidR="00B1462C" w:rsidRPr="0080623E">
                              <w:rPr>
                                <w:bCs/>
                                <w:color w:val="689AAA"/>
                                <w:sz w:val="20"/>
                                <w:szCs w:val="20"/>
                              </w:rPr>
                              <w:t xml:space="preserve">Introduzca la dirección </w:t>
                            </w:r>
                            <w:r w:rsidR="00D759BA">
                              <w:rPr>
                                <w:bCs/>
                                <w:color w:val="689AAA"/>
                                <w:sz w:val="20"/>
                                <w:szCs w:val="20"/>
                              </w:rPr>
                              <w:t>del proyecto</w:t>
                            </w:r>
                          </w:sdtContent>
                        </w:sdt>
                        <w:bookmarkEnd w:id="5"/>
                      </w:p>
                      <w:p w14:paraId="602C6DBA" w14:textId="42B40B12" w:rsidR="00D4384D" w:rsidRPr="003E65B3" w:rsidRDefault="003E65B3">
                        <w:pPr>
                          <w:spacing w:before="195"/>
                          <w:rPr>
                            <w:b/>
                            <w:sz w:val="21"/>
                            <w:lang w:val="es-ES"/>
                          </w:rPr>
                        </w:pPr>
                        <w:r w:rsidRPr="003E65B3">
                          <w:rPr>
                            <w:b/>
                            <w:color w:val="7E7E7E"/>
                            <w:spacing w:val="17"/>
                            <w:sz w:val="21"/>
                            <w:lang w:val="es-ES"/>
                          </w:rPr>
                          <w:t>Pa</w:t>
                        </w:r>
                        <w:r>
                          <w:rPr>
                            <w:b/>
                            <w:color w:val="7E7E7E"/>
                            <w:spacing w:val="17"/>
                            <w:sz w:val="21"/>
                            <w:lang w:val="es-ES"/>
                          </w:rPr>
                          <w:t>ra confirmar la parcela</w:t>
                        </w:r>
                        <w:r w:rsidRPr="003E65B3">
                          <w:rPr>
                            <w:b/>
                            <w:color w:val="7E7E7E"/>
                            <w:spacing w:val="17"/>
                            <w:sz w:val="21"/>
                            <w:lang w:val="es-ES"/>
                          </w:rPr>
                          <w:t xml:space="preserve">: </w:t>
                        </w:r>
                        <w:r w:rsidR="00000000">
                          <w:fldChar w:fldCharType="begin"/>
                        </w:r>
                        <w:r w:rsidR="00000000" w:rsidRPr="00E83A52">
                          <w:rPr>
                            <w:lang w:val="es-US"/>
                          </w:rPr>
                          <w:instrText>HYPERLINK "https://common1.mptsweb.com/mbap/sonoma/asr" \h</w:instrText>
                        </w:r>
                        <w:r w:rsidR="00000000">
                          <w:fldChar w:fldCharType="separate"/>
                        </w:r>
                        <w:r w:rsidRPr="003E65B3">
                          <w:rPr>
                            <w:b/>
                            <w:color w:val="7E7E7E"/>
                            <w:spacing w:val="17"/>
                            <w:sz w:val="21"/>
                            <w:u w:val="single" w:color="7E7E7E"/>
                            <w:lang w:val="es-ES"/>
                          </w:rPr>
                          <w:t>https://common1.mptsweb.com/mbap/sonoma/asr</w:t>
                        </w:r>
                        <w:r w:rsidR="00000000">
                          <w:rPr>
                            <w:b/>
                            <w:color w:val="7E7E7E"/>
                            <w:spacing w:val="17"/>
                            <w:sz w:val="21"/>
                            <w:u w:val="single" w:color="7E7E7E"/>
                            <w:lang w:val="es-ES"/>
                          </w:rPr>
                          <w:fldChar w:fldCharType="end"/>
                        </w:r>
                      </w:p>
                    </w:txbxContent>
                  </v:textbox>
                </v:shape>
                <v:shape id="Textbox 83" o:spid="_x0000_s1104" type="#_x0000_t202" style="position:absolute;left:822;top:20610;width:6001;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26707B0D" w14:textId="77777777" w:rsidR="00D4384D" w:rsidRDefault="008A66F0">
                        <w:pPr>
                          <w:spacing w:line="210" w:lineRule="exact"/>
                          <w:rPr>
                            <w:b/>
                            <w:sz w:val="21"/>
                          </w:rPr>
                        </w:pPr>
                        <w:r>
                          <w:rPr>
                            <w:b/>
                            <w:color w:val="7E7E7E"/>
                            <w:spacing w:val="15"/>
                            <w:sz w:val="21"/>
                          </w:rPr>
                          <w:t xml:space="preserve">Acres: </w:t>
                        </w:r>
                      </w:p>
                    </w:txbxContent>
                  </v:textbox>
                </v:shape>
                <v:shape id="Textbox 84" o:spid="_x0000_s1105" type="#_x0000_t202" style="position:absolute;left:29390;top:21489;width:34329;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1E0A0A96" w14:textId="48AF99C1" w:rsidR="00D4384D" w:rsidRPr="006324FB" w:rsidRDefault="008A66F0">
                        <w:pPr>
                          <w:spacing w:line="214" w:lineRule="exact"/>
                          <w:rPr>
                            <w:b/>
                            <w:sz w:val="20"/>
                            <w:lang w:val="es-ES"/>
                          </w:rPr>
                        </w:pPr>
                        <w:r w:rsidRPr="006324FB">
                          <w:rPr>
                            <w:b/>
                            <w:color w:val="7E7E7E"/>
                            <w:spacing w:val="17"/>
                            <w:sz w:val="21"/>
                            <w:lang w:val="es-ES"/>
                          </w:rPr>
                          <w:t xml:space="preserve">Distrito de </w:t>
                        </w:r>
                        <w:r w:rsidRPr="006324FB">
                          <w:rPr>
                            <w:b/>
                            <w:color w:val="7E7E7E"/>
                            <w:spacing w:val="18"/>
                            <w:sz w:val="21"/>
                            <w:lang w:val="es-ES"/>
                          </w:rPr>
                          <w:t>Supervisión</w:t>
                        </w:r>
                        <w:r w:rsidRPr="006324FB">
                          <w:rPr>
                            <w:b/>
                            <w:color w:val="7E7E7E"/>
                            <w:spacing w:val="17"/>
                            <w:sz w:val="21"/>
                            <w:lang w:val="es-ES"/>
                          </w:rPr>
                          <w:t xml:space="preserve">: </w:t>
                        </w:r>
                        <w:r w:rsidRPr="006324FB">
                          <w:rPr>
                            <w:b/>
                            <w:color w:val="7E7E7E"/>
                            <w:spacing w:val="-29"/>
                            <w:sz w:val="21"/>
                            <w:lang w:val="es-ES"/>
                          </w:rPr>
                          <w:t>(</w:t>
                        </w:r>
                        <w:r w:rsidR="00000000">
                          <w:fldChar w:fldCharType="begin"/>
                        </w:r>
                        <w:r w:rsidR="00000000" w:rsidRPr="00E83A52">
                          <w:rPr>
                            <w:lang w:val="es-US"/>
                          </w:rPr>
                          <w:instrText>HYPERLINK "https://sonomacounty.ca.gov/Board-of-Supervisors/Supervisorial-District-Map/" \h</w:instrText>
                        </w:r>
                        <w:r w:rsidR="00000000">
                          <w:fldChar w:fldCharType="separate"/>
                        </w:r>
                        <w:r w:rsidRPr="006324FB">
                          <w:rPr>
                            <w:b/>
                            <w:color w:val="0562C1"/>
                            <w:spacing w:val="16"/>
                            <w:sz w:val="20"/>
                            <w:u w:val="single" w:color="0562C1"/>
                            <w:lang w:val="es-ES"/>
                          </w:rPr>
                          <w:t xml:space="preserve">haga clic en el último </w:t>
                        </w:r>
                        <w:r w:rsidRPr="006324FB">
                          <w:rPr>
                            <w:b/>
                            <w:color w:val="0562C1"/>
                            <w:spacing w:val="10"/>
                            <w:sz w:val="20"/>
                            <w:u w:val="single" w:color="0562C1"/>
                            <w:lang w:val="es-ES"/>
                          </w:rPr>
                          <w:t xml:space="preserve">mapa </w:t>
                        </w:r>
                        <w:r w:rsidR="00EB0AF5" w:rsidRPr="006324FB">
                          <w:rPr>
                            <w:b/>
                            <w:color w:val="0562C1"/>
                            <w:spacing w:val="17"/>
                            <w:sz w:val="20"/>
                            <w:u w:val="single" w:color="0562C1"/>
                            <w:lang w:val="es-ES"/>
                          </w:rPr>
                          <w:t xml:space="preserve">del </w:t>
                        </w:r>
                        <w:r w:rsidR="003E65B3">
                          <w:rPr>
                            <w:b/>
                            <w:color w:val="0562C1"/>
                            <w:spacing w:val="17"/>
                            <w:sz w:val="20"/>
                            <w:u w:val="single" w:color="0562C1"/>
                            <w:lang w:val="es-ES"/>
                          </w:rPr>
                          <w:t>D</w:t>
                        </w:r>
                        <w:r w:rsidR="00EB0AF5" w:rsidRPr="006324FB">
                          <w:rPr>
                            <w:b/>
                            <w:color w:val="0562C1"/>
                            <w:spacing w:val="17"/>
                            <w:sz w:val="20"/>
                            <w:u w:val="single" w:color="0562C1"/>
                            <w:lang w:val="es-ES"/>
                          </w:rPr>
                          <w:t>istrito</w:t>
                        </w:r>
                        <w:r w:rsidRPr="006324FB">
                          <w:rPr>
                            <w:b/>
                            <w:color w:val="0562C1"/>
                            <w:spacing w:val="10"/>
                            <w:sz w:val="20"/>
                            <w:u w:val="single" w:color="0562C1"/>
                            <w:lang w:val="es-ES"/>
                          </w:rPr>
                          <w:t>)</w:t>
                        </w:r>
                        <w:r w:rsidR="00000000">
                          <w:rPr>
                            <w:b/>
                            <w:color w:val="0562C1"/>
                            <w:spacing w:val="10"/>
                            <w:sz w:val="20"/>
                            <w:u w:val="single" w:color="0562C1"/>
                            <w:lang w:val="es-ES"/>
                          </w:rPr>
                          <w:fldChar w:fldCharType="end"/>
                        </w:r>
                      </w:p>
                    </w:txbxContent>
                  </v:textbox>
                </v:shape>
                <w10:wrap type="topAndBottom" anchorx="margin"/>
              </v:group>
            </w:pict>
          </mc:Fallback>
        </mc:AlternateContent>
      </w:r>
      <w:r w:rsidRPr="00A02FC7">
        <w:rPr>
          <w:noProof/>
          <w:lang w:val="es-419"/>
        </w:rPr>
        <mc:AlternateContent>
          <mc:Choice Requires="wps">
            <w:drawing>
              <wp:anchor distT="0" distB="0" distL="114300" distR="114300" simplePos="0" relativeHeight="251674112" behindDoc="0" locked="0" layoutInCell="1" allowOverlap="1" wp14:anchorId="23F00CE9" wp14:editId="3CFB4E86">
                <wp:simplePos x="0" y="0"/>
                <wp:positionH relativeFrom="column">
                  <wp:posOffset>330200</wp:posOffset>
                </wp:positionH>
                <wp:positionV relativeFrom="paragraph">
                  <wp:posOffset>2419350</wp:posOffset>
                </wp:positionV>
                <wp:extent cx="2326005" cy="438150"/>
                <wp:effectExtent l="0" t="0" r="0" b="0"/>
                <wp:wrapNone/>
                <wp:docPr id="176" name="Text Box 1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26005" cy="438150"/>
                        </a:xfrm>
                        <a:prstGeom prst="rect">
                          <a:avLst/>
                        </a:prstGeom>
                        <a:noFill/>
                        <a:ln w="6350">
                          <a:noFill/>
                        </a:ln>
                      </wps:spPr>
                      <wps:txbx>
                        <w:txbxContent>
                          <w:sdt>
                            <w:sdtPr>
                              <w:rPr>
                                <w:b/>
                                <w:color w:val="689AAA"/>
                                <w:sz w:val="20"/>
                                <w:szCs w:val="20"/>
                                <w:u w:val="single" w:color="689AAA"/>
                              </w:rPr>
                              <w:alias w:val="acreage"/>
                              <w:tag w:val="acreage"/>
                              <w:id w:val="-1114523419"/>
                            </w:sdtPr>
                            <w:sdtEndPr>
                              <w:rPr>
                                <w:b w:val="0"/>
                                <w:bCs/>
                                <w:u w:val="none"/>
                              </w:rPr>
                            </w:sdtEndPr>
                            <w:sdtContent>
                              <w:p w14:paraId="07B2B7E0" w14:textId="57CCC420" w:rsidR="00D4384D" w:rsidRPr="003E65B3" w:rsidRDefault="003E65B3">
                                <w:pPr>
                                  <w:rPr>
                                    <w:bCs/>
                                  </w:rPr>
                                </w:pPr>
                                <w:proofErr w:type="spellStart"/>
                                <w:r w:rsidRPr="003E65B3">
                                  <w:rPr>
                                    <w:bCs/>
                                    <w:color w:val="689AAA"/>
                                    <w:sz w:val="20"/>
                                    <w:szCs w:val="20"/>
                                  </w:rPr>
                                  <w:t>Introduzca</w:t>
                                </w:r>
                                <w:proofErr w:type="spellEnd"/>
                                <w:r w:rsidRPr="003E65B3">
                                  <w:rPr>
                                    <w:bCs/>
                                    <w:color w:val="689AAA"/>
                                    <w:sz w:val="20"/>
                                    <w:szCs w:val="20"/>
                                  </w:rPr>
                                  <w:t xml:space="preserve"> </w:t>
                                </w:r>
                                <w:proofErr w:type="spellStart"/>
                                <w:r w:rsidRPr="003E65B3">
                                  <w:rPr>
                                    <w:bCs/>
                                    <w:color w:val="689AAA"/>
                                    <w:sz w:val="20"/>
                                    <w:szCs w:val="20"/>
                                  </w:rPr>
                                  <w:t>los</w:t>
                                </w:r>
                                <w:proofErr w:type="spellEnd"/>
                                <w:r w:rsidRPr="003E65B3">
                                  <w:rPr>
                                    <w:bCs/>
                                    <w:color w:val="689AAA"/>
                                    <w:sz w:val="20"/>
                                    <w:szCs w:val="20"/>
                                  </w:rPr>
                                  <w:t xml:space="preserve"> acres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00CE9" id="Text Box 176" o:spid="_x0000_s1106" type="#_x0000_t202" alt="&quot;&quot;" style="position:absolute;margin-left:26pt;margin-top:190.5pt;width:183.15pt;height:3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" filled="f" stroked="f" strokeweight=".5pt">
                <v:textbox>
                  <w:txbxContent>
                    <w:sdt>
                      <w:sdtPr>
                        <w:rPr>
                          <w:b/>
                          <w:color w:val="689AAA"/>
                          <w:sz w:val="20"/>
                          <w:szCs w:val="20"/>
                          <w:u w:val="single" w:color="689AAA"/>
                        </w:rPr>
                        <w:alias w:val="acreage"/>
                        <w:tag w:val="acreage"/>
                        <w:id w:val="-1114523419"/>
                      </w:sdtPr>
                      <w:sdtEndPr>
                        <w:rPr>
                          <w:b w:val="0"/>
                          <w:bCs/>
                          <w:u w:val="none"/>
                        </w:rPr>
                      </w:sdtEndPr>
                      <w:sdtContent>
                        <w:p w14:paraId="07B2B7E0" w14:textId="57CCC420" w:rsidR="00D4384D" w:rsidRPr="003E65B3" w:rsidRDefault="003E65B3">
                          <w:pPr>
                            <w:rPr>
                              <w:bCs/>
                            </w:rPr>
                          </w:pPr>
                          <w:proofErr w:type="spellStart"/>
                          <w:r w:rsidRPr="003E65B3">
                            <w:rPr>
                              <w:bCs/>
                              <w:color w:val="689AAA"/>
                              <w:sz w:val="20"/>
                              <w:szCs w:val="20"/>
                            </w:rPr>
                            <w:t>Introduzca</w:t>
                          </w:r>
                          <w:proofErr w:type="spellEnd"/>
                          <w:r w:rsidRPr="003E65B3">
                            <w:rPr>
                              <w:bCs/>
                              <w:color w:val="689AAA"/>
                              <w:sz w:val="20"/>
                              <w:szCs w:val="20"/>
                            </w:rPr>
                            <w:t xml:space="preserve"> </w:t>
                          </w:r>
                          <w:proofErr w:type="spellStart"/>
                          <w:r w:rsidRPr="003E65B3">
                            <w:rPr>
                              <w:bCs/>
                              <w:color w:val="689AAA"/>
                              <w:sz w:val="20"/>
                              <w:szCs w:val="20"/>
                            </w:rPr>
                            <w:t>los</w:t>
                          </w:r>
                          <w:proofErr w:type="spellEnd"/>
                          <w:r w:rsidRPr="003E65B3">
                            <w:rPr>
                              <w:bCs/>
                              <w:color w:val="689AAA"/>
                              <w:sz w:val="20"/>
                              <w:szCs w:val="20"/>
                            </w:rPr>
                            <w:t xml:space="preserve"> acres</w:t>
                          </w:r>
                        </w:p>
                      </w:sdtContent>
                    </w:sdt>
                  </w:txbxContent>
                </v:textbox>
              </v:shape>
            </w:pict>
          </mc:Fallback>
        </mc:AlternateContent>
      </w:r>
      <w:r w:rsidR="00FA2F02" w:rsidRPr="00A02FC7">
        <w:rPr>
          <w:noProof/>
          <w:sz w:val="20"/>
          <w:lang w:val="es-419"/>
        </w:rPr>
        <mc:AlternateContent>
          <mc:Choice Requires="wps">
            <w:drawing>
              <wp:anchor distT="45720" distB="45720" distL="114300" distR="114300" simplePos="0" relativeHeight="251678208" behindDoc="0" locked="0" layoutInCell="1" allowOverlap="1" wp14:anchorId="1A680A3A" wp14:editId="10004EA3">
                <wp:simplePos x="0" y="0"/>
                <wp:positionH relativeFrom="page">
                  <wp:posOffset>3527946</wp:posOffset>
                </wp:positionH>
                <wp:positionV relativeFrom="paragraph">
                  <wp:posOffset>2395182</wp:posOffset>
                </wp:positionV>
                <wp:extent cx="4026090" cy="341156"/>
                <wp:effectExtent l="0" t="0" r="0" b="190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090" cy="341156"/>
                        </a:xfrm>
                        <a:prstGeom prst="rect">
                          <a:avLst/>
                        </a:prstGeom>
                        <a:noFill/>
                        <a:ln w="9525">
                          <a:noFill/>
                          <a:miter lim="800000"/>
                          <a:headEnd/>
                          <a:tailEnd/>
                        </a:ln>
                      </wps:spPr>
                      <wps:txbx>
                        <w:txbxContent>
                          <w:sdt>
                            <w:sdtPr>
                              <w:alias w:val="Supervisorial District "/>
                              <w:tag w:val="Supervisorial District "/>
                              <w:id w:val="-1932276479"/>
                              <w:showingPlcHdr/>
                              <w:dropDownList>
                                <w:listItem w:value="Choose an item."/>
                                <w:listItem w:displayText="District 1" w:value="District 1"/>
                                <w:listItem w:displayText="District 2" w:value="District 2"/>
                                <w:listItem w:displayText="District 3" w:value="District 3"/>
                                <w:listItem w:displayText="District 4" w:value="District 4"/>
                                <w:listItem w:displayText="District 5" w:value="District 5"/>
                              </w:dropDownList>
                            </w:sdtPr>
                            <w:sdtContent>
                              <w:p w14:paraId="2480D38D" w14:textId="77777777" w:rsidR="00D4384D" w:rsidRDefault="008A66F0">
                                <w:r w:rsidRPr="005C6AF6">
                                  <w:rPr>
                                    <w:bCs/>
                                    <w:color w:val="689AAA"/>
                                    <w:sz w:val="20"/>
                                    <w:szCs w:val="20"/>
                                  </w:rPr>
                                  <w:t>Seleccione el distrito de supervisión.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80A3A" id="Text Box 2" o:spid="_x0000_s1107" type="#_x0000_t202" alt="&quot;&quot;" style="position:absolute;margin-left:277.8pt;margin-top:188.6pt;width:317pt;height:26.85pt;z-index:2516782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" filled="f" stroked="f">
                <v:textbox>
                  <w:txbxContent>
                    <w:sdt>
                      <w:sdtPr>
                        <w:alias w:val="Supervisorial District "/>
                        <w:tag w:val="Supervisorial District "/>
                        <w:id w:val="-1932276479"/>
                        <w:showingPlcHdr/>
                        <w:dropDownList>
                          <w:listItem w:value="Choose an item."/>
                          <w:listItem w:displayText="District 1" w:value="District 1"/>
                          <w:listItem w:displayText="District 2" w:value="District 2"/>
                          <w:listItem w:displayText="District 3" w:value="District 3"/>
                          <w:listItem w:displayText="District 4" w:value="District 4"/>
                          <w:listItem w:displayText="District 5" w:value="District 5"/>
                        </w:dropDownList>
                      </w:sdtPr>
                      <w:sdtContent>
                        <w:p w14:paraId="2480D38D" w14:textId="77777777" w:rsidR="00D4384D" w:rsidRDefault="008A66F0">
                          <w:r w:rsidRPr="005C6AF6">
                            <w:rPr>
                              <w:bCs/>
                              <w:color w:val="689AAA"/>
                              <w:sz w:val="20"/>
                              <w:szCs w:val="20"/>
                            </w:rPr>
                            <w:t>Seleccione el distrito de supervisión.</w:t>
                          </w:r>
                        </w:p>
                      </w:sdtContent>
                    </w:sdt>
                  </w:txbxContent>
                </v:textbox>
                <w10:wrap anchorx="page"/>
              </v:shape>
            </w:pict>
          </mc:Fallback>
        </mc:AlternateContent>
      </w:r>
      <w:r w:rsidR="00BF6A77" w:rsidRPr="00A02FC7">
        <w:rPr>
          <w:noProof/>
          <w:lang w:val="es-419"/>
        </w:rPr>
        <mc:AlternateContent>
          <mc:Choice Requires="wps">
            <w:drawing>
              <wp:anchor distT="0" distB="0" distL="114300" distR="114300" simplePos="0" relativeHeight="251676160" behindDoc="1" locked="0" layoutInCell="1" allowOverlap="1" wp14:anchorId="2479E4DD" wp14:editId="76D58287">
                <wp:simplePos x="0" y="0"/>
                <wp:positionH relativeFrom="column">
                  <wp:posOffset>254609</wp:posOffset>
                </wp:positionH>
                <wp:positionV relativeFrom="paragraph">
                  <wp:posOffset>40386</wp:posOffset>
                </wp:positionV>
                <wp:extent cx="1395730" cy="548640"/>
                <wp:effectExtent l="0" t="0" r="0" b="3810"/>
                <wp:wrapNone/>
                <wp:docPr id="178" name="Text Box 1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5730" cy="548640"/>
                        </a:xfrm>
                        <a:prstGeom prst="rect">
                          <a:avLst/>
                        </a:prstGeom>
                        <a:noFill/>
                        <a:ln w="6350">
                          <a:noFill/>
                        </a:ln>
                      </wps:spPr>
                      <wps:txbx>
                        <w:txbxContent>
                          <w:sdt>
                            <w:sdtPr>
                              <w:rPr>
                                <w:b/>
                                <w:color w:val="7E7E7E"/>
                                <w:spacing w:val="17"/>
                                <w:sz w:val="21"/>
                                <w:szCs w:val="21"/>
                              </w:rPr>
                              <w:id w:val="-1681032831"/>
                              <w:dropDownList>
                                <w:listItem w:value="Choose an item."/>
                              </w:dropDownList>
                            </w:sdtPr>
                            <w:sdtContent>
                              <w:p w14:paraId="335F8AF2" w14:textId="77777777" w:rsidR="00D4384D" w:rsidRDefault="008A66F0">
                                <w:pPr>
                                  <w:spacing w:line="214" w:lineRule="exact"/>
                                  <w:rPr>
                                    <w:b/>
                                    <w:color w:val="7E7E7E"/>
                                    <w:spacing w:val="17"/>
                                    <w:sz w:val="21"/>
                                    <w:szCs w:val="21"/>
                                  </w:rPr>
                                </w:pPr>
                                <w:r w:rsidRPr="005A002E">
                                  <w:rPr>
                                    <w:b/>
                                    <w:color w:val="7E7E7E"/>
                                    <w:spacing w:val="17"/>
                                    <w:sz w:val="21"/>
                                    <w:szCs w:val="21"/>
                                  </w:rPr>
                                  <w:t>Tipo de proyecto:</w:t>
                                </w:r>
                              </w:p>
                              <w:p w14:paraId="736237F5" w14:textId="77777777" w:rsidR="00FE2EB1" w:rsidRDefault="00000000"/>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9E4DD" id="Text Box 178" o:spid="_x0000_s1108" type="#_x0000_t202" alt="&quot;&quot;" style="position:absolute;margin-left:20.05pt;margin-top:3.2pt;width:109.9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" filled="f" stroked="f" strokeweight=".5pt">
                <v:textbox>
                  <w:txbxContent>
                    <w:sdt>
                      <w:sdtPr>
                        <w:rPr>
                          <w:b/>
                          <w:color w:val="7E7E7E"/>
                          <w:spacing w:val="17"/>
                          <w:sz w:val="21"/>
                          <w:szCs w:val="21"/>
                        </w:rPr>
                        <w:id w:val="-1681032831"/>
                        <w:dropDownList>
                          <w:listItem w:value="Choose an item."/>
                        </w:dropDownList>
                      </w:sdtPr>
                      <w:sdtContent>
                        <w:p w14:paraId="335F8AF2" w14:textId="77777777" w:rsidR="00D4384D" w:rsidRDefault="008A66F0">
                          <w:pPr>
                            <w:spacing w:line="214" w:lineRule="exact"/>
                            <w:rPr>
                              <w:b/>
                              <w:color w:val="7E7E7E"/>
                              <w:spacing w:val="17"/>
                              <w:sz w:val="21"/>
                              <w:szCs w:val="21"/>
                            </w:rPr>
                          </w:pPr>
                          <w:r w:rsidRPr="005A002E">
                            <w:rPr>
                              <w:b/>
                              <w:color w:val="7E7E7E"/>
                              <w:spacing w:val="17"/>
                              <w:sz w:val="21"/>
                              <w:szCs w:val="21"/>
                            </w:rPr>
                            <w:t>Tipo de proyecto:</w:t>
                          </w:r>
                        </w:p>
                        <w:p w14:paraId="736237F5" w14:textId="77777777" w:rsidR="00FE2EB1" w:rsidRDefault="00000000"/>
                      </w:sdtContent>
                    </w:sdt>
                  </w:txbxContent>
                </v:textbox>
              </v:shape>
            </w:pict>
          </mc:Fallback>
        </mc:AlternateContent>
      </w:r>
    </w:p>
    <w:p w14:paraId="39D7A1BD" w14:textId="77777777" w:rsidR="001A216F" w:rsidRPr="00A02FC7" w:rsidRDefault="001A216F">
      <w:pPr>
        <w:pStyle w:val="BodyText"/>
        <w:rPr>
          <w:sz w:val="20"/>
          <w:lang w:val="es-419"/>
        </w:rPr>
      </w:pPr>
    </w:p>
    <w:p w14:paraId="2064975E" w14:textId="77777777" w:rsidR="00D4384D" w:rsidRPr="00A02FC7" w:rsidRDefault="008A66F0">
      <w:pPr>
        <w:pStyle w:val="BodyText"/>
        <w:spacing w:before="153"/>
        <w:rPr>
          <w:sz w:val="20"/>
          <w:lang w:val="es-419"/>
        </w:rPr>
      </w:pPr>
      <w:r w:rsidRPr="00A02FC7">
        <w:rPr>
          <w:noProof/>
          <w:lang w:val="es-419"/>
        </w:rPr>
        <mc:AlternateContent>
          <mc:Choice Requires="wps">
            <w:drawing>
              <wp:anchor distT="0" distB="0" distL="0" distR="0" simplePos="0" relativeHeight="251680256" behindDoc="0" locked="0" layoutInCell="1" allowOverlap="1" wp14:anchorId="0735C07D" wp14:editId="77FD6189">
                <wp:simplePos x="0" y="0"/>
                <wp:positionH relativeFrom="margin">
                  <wp:posOffset>304800</wp:posOffset>
                </wp:positionH>
                <wp:positionV relativeFrom="margin">
                  <wp:posOffset>-134620</wp:posOffset>
                </wp:positionV>
                <wp:extent cx="6400800" cy="562610"/>
                <wp:effectExtent l="0" t="0" r="0" b="8890"/>
                <wp:wrapNone/>
                <wp:docPr id="88" name="Textbox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562610"/>
                        </a:xfrm>
                        <a:prstGeom prst="rect">
                          <a:avLst/>
                        </a:prstGeom>
                        <a:solidFill>
                          <a:srgbClr val="FBFBFB"/>
                        </a:solidFill>
                      </wps:spPr>
                      <wps:txbx>
                        <w:txbxContent>
                          <w:p w14:paraId="006E13EF" w14:textId="42C5FA7E" w:rsidR="00D4384D" w:rsidRPr="006324FB" w:rsidRDefault="003E65B3">
                            <w:pPr>
                              <w:spacing w:before="58"/>
                              <w:ind w:left="115"/>
                              <w:rPr>
                                <w:b/>
                                <w:color w:val="000000"/>
                                <w:sz w:val="21"/>
                                <w:lang w:val="es-ES"/>
                              </w:rPr>
                            </w:pPr>
                            <w:r>
                              <w:rPr>
                                <w:b/>
                                <w:color w:val="000000"/>
                                <w:spacing w:val="14"/>
                                <w:sz w:val="21"/>
                                <w:lang w:val="es-ES"/>
                              </w:rPr>
                              <w:t xml:space="preserve">Designación del </w:t>
                            </w:r>
                            <w:r w:rsidRPr="006324FB">
                              <w:rPr>
                                <w:b/>
                                <w:color w:val="000000"/>
                                <w:spacing w:val="14"/>
                                <w:sz w:val="21"/>
                                <w:lang w:val="es-ES"/>
                              </w:rPr>
                              <w:t xml:space="preserve">Plan </w:t>
                            </w:r>
                            <w:r w:rsidRPr="006324FB">
                              <w:rPr>
                                <w:b/>
                                <w:color w:val="000000"/>
                                <w:spacing w:val="16"/>
                                <w:sz w:val="21"/>
                                <w:lang w:val="es-ES"/>
                              </w:rPr>
                              <w:t xml:space="preserve">General </w:t>
                            </w:r>
                            <w:r w:rsidRPr="006324FB">
                              <w:rPr>
                                <w:b/>
                                <w:color w:val="000000"/>
                                <w:sz w:val="21"/>
                                <w:lang w:val="es-ES"/>
                              </w:rPr>
                              <w:t>(</w:t>
                            </w:r>
                            <w:r>
                              <w:rPr>
                                <w:b/>
                                <w:color w:val="000000"/>
                                <w:sz w:val="21"/>
                                <w:lang w:val="es-ES"/>
                              </w:rPr>
                              <w:t xml:space="preserve">PG, o </w:t>
                            </w:r>
                            <w:r w:rsidRPr="006324FB">
                              <w:rPr>
                                <w:b/>
                                <w:color w:val="000000"/>
                                <w:spacing w:val="13"/>
                                <w:sz w:val="21"/>
                                <w:lang w:val="es-ES"/>
                              </w:rPr>
                              <w:t>GP</w:t>
                            </w:r>
                            <w:r>
                              <w:rPr>
                                <w:b/>
                                <w:color w:val="000000"/>
                                <w:spacing w:val="13"/>
                                <w:sz w:val="21"/>
                                <w:lang w:val="es-ES"/>
                              </w:rPr>
                              <w:t xml:space="preserve"> por sus siglas en inglés</w:t>
                            </w:r>
                            <w:r w:rsidRPr="006324FB">
                              <w:rPr>
                                <w:b/>
                                <w:color w:val="000000"/>
                                <w:spacing w:val="13"/>
                                <w:sz w:val="21"/>
                                <w:lang w:val="es-ES"/>
                              </w:rPr>
                              <w:t>)</w:t>
                            </w:r>
                            <w:r w:rsidRPr="006324FB">
                              <w:rPr>
                                <w:b/>
                                <w:color w:val="7E7E7E"/>
                                <w:spacing w:val="15"/>
                                <w:sz w:val="21"/>
                                <w:lang w:val="es-ES"/>
                              </w:rPr>
                              <w:t>:</w:t>
                            </w:r>
                          </w:p>
                          <w:p w14:paraId="19FF6D07" w14:textId="1417659C" w:rsidR="00D4384D" w:rsidRPr="006324FB" w:rsidRDefault="008A66F0">
                            <w:pPr>
                              <w:ind w:left="115" w:right="131"/>
                              <w:rPr>
                                <w:b/>
                                <w:color w:val="000000"/>
                                <w:sz w:val="21"/>
                                <w:lang w:val="es-ES"/>
                              </w:rPr>
                            </w:pPr>
                            <w:r w:rsidRPr="006324FB">
                              <w:rPr>
                                <w:b/>
                                <w:color w:val="7E7E7E"/>
                                <w:spacing w:val="14"/>
                                <w:sz w:val="21"/>
                                <w:lang w:val="es-ES"/>
                              </w:rPr>
                              <w:t xml:space="preserve">Enumere la </w:t>
                            </w:r>
                            <w:r w:rsidRPr="006324FB">
                              <w:rPr>
                                <w:b/>
                                <w:color w:val="7E7E7E"/>
                                <w:spacing w:val="17"/>
                                <w:sz w:val="21"/>
                                <w:lang w:val="es-ES"/>
                              </w:rPr>
                              <w:t xml:space="preserve">designación del </w:t>
                            </w:r>
                            <w:r w:rsidRPr="006324FB">
                              <w:rPr>
                                <w:b/>
                                <w:color w:val="7E7E7E"/>
                                <w:spacing w:val="13"/>
                                <w:sz w:val="21"/>
                                <w:lang w:val="es-ES"/>
                              </w:rPr>
                              <w:t xml:space="preserve">uso </w:t>
                            </w:r>
                            <w:r w:rsidRPr="006324FB">
                              <w:rPr>
                                <w:b/>
                                <w:color w:val="7E7E7E"/>
                                <w:spacing w:val="14"/>
                                <w:sz w:val="21"/>
                                <w:lang w:val="es-ES"/>
                              </w:rPr>
                              <w:t xml:space="preserve">del </w:t>
                            </w:r>
                            <w:r w:rsidR="003E65B3">
                              <w:rPr>
                                <w:b/>
                                <w:color w:val="7E7E7E"/>
                                <w:spacing w:val="14"/>
                                <w:sz w:val="21"/>
                                <w:lang w:val="es-ES"/>
                              </w:rPr>
                              <w:t>terreno</w:t>
                            </w:r>
                            <w:r w:rsidRPr="006324FB">
                              <w:rPr>
                                <w:b/>
                                <w:color w:val="7E7E7E"/>
                                <w:spacing w:val="14"/>
                                <w:sz w:val="21"/>
                                <w:lang w:val="es-ES"/>
                              </w:rPr>
                              <w:t xml:space="preserve"> </w:t>
                            </w:r>
                            <w:r w:rsidRPr="006324FB">
                              <w:rPr>
                                <w:b/>
                                <w:color w:val="7E7E7E"/>
                                <w:spacing w:val="9"/>
                                <w:sz w:val="21"/>
                                <w:lang w:val="es-ES"/>
                              </w:rPr>
                              <w:t>del Plan General</w:t>
                            </w:r>
                            <w:r w:rsidRPr="006324FB">
                              <w:rPr>
                                <w:b/>
                                <w:color w:val="7E7E7E"/>
                                <w:spacing w:val="17"/>
                                <w:sz w:val="21"/>
                                <w:lang w:val="es-ES"/>
                              </w:rPr>
                              <w:t xml:space="preserve">. </w:t>
                            </w:r>
                            <w:r w:rsidRPr="006324FB">
                              <w:rPr>
                                <w:b/>
                                <w:color w:val="7E7E7E"/>
                                <w:spacing w:val="9"/>
                                <w:sz w:val="21"/>
                                <w:lang w:val="es-ES"/>
                              </w:rPr>
                              <w:t xml:space="preserve">El </w:t>
                            </w:r>
                            <w:r w:rsidRPr="006324FB">
                              <w:rPr>
                                <w:b/>
                                <w:color w:val="7E7E7E"/>
                                <w:spacing w:val="16"/>
                                <w:sz w:val="21"/>
                                <w:lang w:val="es-ES"/>
                              </w:rPr>
                              <w:t xml:space="preserve">proyecto </w:t>
                            </w:r>
                            <w:r w:rsidRPr="006324FB">
                              <w:rPr>
                                <w:b/>
                                <w:color w:val="7E7E7E"/>
                                <w:spacing w:val="14"/>
                                <w:sz w:val="21"/>
                                <w:lang w:val="es-ES"/>
                              </w:rPr>
                              <w:t xml:space="preserve">debe ajustarse al </w:t>
                            </w:r>
                            <w:r w:rsidR="003E65B3">
                              <w:rPr>
                                <w:b/>
                                <w:color w:val="7E7E7E"/>
                                <w:spacing w:val="14"/>
                                <w:sz w:val="21"/>
                                <w:lang w:val="es-ES"/>
                              </w:rPr>
                              <w:t>P</w:t>
                            </w:r>
                            <w:r w:rsidRPr="006324FB">
                              <w:rPr>
                                <w:b/>
                                <w:color w:val="7E7E7E"/>
                                <w:spacing w:val="14"/>
                                <w:sz w:val="21"/>
                                <w:lang w:val="es-ES"/>
                              </w:rPr>
                              <w:t xml:space="preserve">lan </w:t>
                            </w:r>
                            <w:r w:rsidR="003E65B3">
                              <w:rPr>
                                <w:b/>
                                <w:color w:val="7E7E7E"/>
                                <w:spacing w:val="16"/>
                                <w:sz w:val="21"/>
                                <w:lang w:val="es-ES"/>
                              </w:rPr>
                              <w:t>G</w:t>
                            </w:r>
                            <w:r w:rsidRPr="006324FB">
                              <w:rPr>
                                <w:b/>
                                <w:color w:val="7E7E7E"/>
                                <w:spacing w:val="16"/>
                                <w:sz w:val="21"/>
                                <w:lang w:val="es-ES"/>
                              </w:rPr>
                              <w:t xml:space="preserve">eneral </w:t>
                            </w:r>
                            <w:r w:rsidRPr="006324FB">
                              <w:rPr>
                                <w:b/>
                                <w:color w:val="7E7E7E"/>
                                <w:spacing w:val="17"/>
                                <w:sz w:val="21"/>
                                <w:lang w:val="es-ES"/>
                              </w:rPr>
                              <w:t xml:space="preserve">aplicable </w:t>
                            </w:r>
                            <w:r w:rsidRPr="006324FB">
                              <w:rPr>
                                <w:b/>
                                <w:color w:val="7E7E7E"/>
                                <w:sz w:val="21"/>
                                <w:lang w:val="es-ES"/>
                              </w:rPr>
                              <w:t>(</w:t>
                            </w:r>
                            <w:r w:rsidR="003E65B3">
                              <w:rPr>
                                <w:b/>
                                <w:color w:val="7E7E7E"/>
                                <w:spacing w:val="16"/>
                                <w:sz w:val="21"/>
                                <w:lang w:val="es-ES"/>
                              </w:rPr>
                              <w:t>del C</w:t>
                            </w:r>
                            <w:r w:rsidRPr="006324FB">
                              <w:rPr>
                                <w:b/>
                                <w:color w:val="7E7E7E"/>
                                <w:spacing w:val="16"/>
                                <w:sz w:val="21"/>
                                <w:lang w:val="es-ES"/>
                              </w:rPr>
                              <w:t xml:space="preserve">ondado </w:t>
                            </w:r>
                            <w:r w:rsidRPr="006324FB">
                              <w:rPr>
                                <w:b/>
                                <w:color w:val="7E7E7E"/>
                                <w:spacing w:val="10"/>
                                <w:sz w:val="21"/>
                                <w:lang w:val="es-ES"/>
                              </w:rPr>
                              <w:t xml:space="preserve">o </w:t>
                            </w:r>
                            <w:r w:rsidR="003E65B3">
                              <w:rPr>
                                <w:b/>
                                <w:color w:val="7E7E7E"/>
                                <w:spacing w:val="10"/>
                                <w:sz w:val="21"/>
                                <w:lang w:val="es-ES"/>
                              </w:rPr>
                              <w:t xml:space="preserve">de una </w:t>
                            </w:r>
                            <w:r w:rsidRPr="006324FB">
                              <w:rPr>
                                <w:b/>
                                <w:color w:val="7E7E7E"/>
                                <w:spacing w:val="16"/>
                                <w:sz w:val="21"/>
                                <w:lang w:val="es-ES"/>
                              </w:rPr>
                              <w:t xml:space="preserve">ciudad </w:t>
                            </w:r>
                            <w:r w:rsidRPr="006324FB">
                              <w:rPr>
                                <w:b/>
                                <w:color w:val="7E7E7E"/>
                                <w:spacing w:val="17"/>
                                <w:sz w:val="21"/>
                                <w:lang w:val="es-ES"/>
                              </w:rPr>
                              <w:t>incorporada</w:t>
                            </w:r>
                            <w:r w:rsidRPr="006324FB">
                              <w:rPr>
                                <w:b/>
                                <w:color w:val="7E7E7E"/>
                                <w:spacing w:val="16"/>
                                <w:sz w:val="21"/>
                                <w:lang w:val="es-ES"/>
                              </w:rPr>
                              <w:t xml:space="preserve">), </w:t>
                            </w:r>
                            <w:r w:rsidRPr="006324FB">
                              <w:rPr>
                                <w:b/>
                                <w:color w:val="7E7E7E"/>
                                <w:spacing w:val="9"/>
                                <w:sz w:val="21"/>
                                <w:lang w:val="es-ES"/>
                              </w:rPr>
                              <w:t xml:space="preserve">como </w:t>
                            </w:r>
                            <w:r w:rsidRPr="006324FB">
                              <w:rPr>
                                <w:b/>
                                <w:color w:val="7E7E7E"/>
                                <w:spacing w:val="15"/>
                                <w:sz w:val="21"/>
                                <w:lang w:val="es-ES"/>
                              </w:rPr>
                              <w:t xml:space="preserve">se indica </w:t>
                            </w:r>
                            <w:r w:rsidRPr="006324FB">
                              <w:rPr>
                                <w:b/>
                                <w:color w:val="7E7E7E"/>
                                <w:spacing w:val="9"/>
                                <w:sz w:val="21"/>
                                <w:lang w:val="es-ES"/>
                              </w:rPr>
                              <w:t xml:space="preserve">en </w:t>
                            </w:r>
                            <w:r w:rsidRPr="006324FB">
                              <w:rPr>
                                <w:b/>
                                <w:color w:val="7E7E7E"/>
                                <w:spacing w:val="17"/>
                                <w:sz w:val="21"/>
                                <w:lang w:val="es-ES"/>
                              </w:rPr>
                              <w:t xml:space="preserve">las </w:t>
                            </w:r>
                            <w:r w:rsidR="003E65B3">
                              <w:rPr>
                                <w:b/>
                                <w:color w:val="7E7E7E"/>
                                <w:spacing w:val="17"/>
                                <w:sz w:val="21"/>
                                <w:lang w:val="es-ES"/>
                              </w:rPr>
                              <w:t>D</w:t>
                            </w:r>
                            <w:r w:rsidRPr="006324FB">
                              <w:rPr>
                                <w:b/>
                                <w:color w:val="7E7E7E"/>
                                <w:spacing w:val="17"/>
                                <w:sz w:val="21"/>
                                <w:lang w:val="es-ES"/>
                              </w:rPr>
                              <w:t xml:space="preserve">irectrices. </w:t>
                            </w:r>
                          </w:p>
                        </w:txbxContent>
                      </wps:txbx>
                      <wps:bodyPr wrap="square" lIns="0" tIns="0" rIns="0" bIns="0" rtlCol="0">
                        <a:noAutofit/>
                      </wps:bodyPr>
                    </wps:wsp>
                  </a:graphicData>
                </a:graphic>
              </wp:anchor>
            </w:drawing>
          </mc:Choice>
          <mc:Fallback>
            <w:pict>
              <v:shape w14:anchorId="0735C07D" id="Textbox 88" o:spid="_x0000_s1109" type="#_x0000_t202" alt="&quot;&quot;" style="position:absolute;margin-left:24pt;margin-top:-10.6pt;width:7in;height:44.3pt;z-index:251680256;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" fillcolor="#fbfbfb" stroked="f">
                <v:textbox inset="0,0,0,0">
                  <w:txbxContent>
                    <w:p w14:paraId="006E13EF" w14:textId="42C5FA7E" w:rsidR="00D4384D" w:rsidRPr="006324FB" w:rsidRDefault="003E65B3">
                      <w:pPr>
                        <w:spacing w:before="58"/>
                        <w:ind w:left="115"/>
                        <w:rPr>
                          <w:b/>
                          <w:color w:val="000000"/>
                          <w:sz w:val="21"/>
                          <w:lang w:val="es-ES"/>
                        </w:rPr>
                      </w:pPr>
                      <w:r>
                        <w:rPr>
                          <w:b/>
                          <w:color w:val="000000"/>
                          <w:spacing w:val="14"/>
                          <w:sz w:val="21"/>
                          <w:lang w:val="es-ES"/>
                        </w:rPr>
                        <w:t xml:space="preserve">Designación del </w:t>
                      </w:r>
                      <w:r w:rsidRPr="006324FB">
                        <w:rPr>
                          <w:b/>
                          <w:color w:val="000000"/>
                          <w:spacing w:val="14"/>
                          <w:sz w:val="21"/>
                          <w:lang w:val="es-ES"/>
                        </w:rPr>
                        <w:t xml:space="preserve">Plan </w:t>
                      </w:r>
                      <w:r w:rsidRPr="006324FB">
                        <w:rPr>
                          <w:b/>
                          <w:color w:val="000000"/>
                          <w:spacing w:val="16"/>
                          <w:sz w:val="21"/>
                          <w:lang w:val="es-ES"/>
                        </w:rPr>
                        <w:t xml:space="preserve">General </w:t>
                      </w:r>
                      <w:r w:rsidRPr="006324FB">
                        <w:rPr>
                          <w:b/>
                          <w:color w:val="000000"/>
                          <w:sz w:val="21"/>
                          <w:lang w:val="es-ES"/>
                        </w:rPr>
                        <w:t>(</w:t>
                      </w:r>
                      <w:r>
                        <w:rPr>
                          <w:b/>
                          <w:color w:val="000000"/>
                          <w:sz w:val="21"/>
                          <w:lang w:val="es-ES"/>
                        </w:rPr>
                        <w:t xml:space="preserve">PG, o </w:t>
                      </w:r>
                      <w:r w:rsidRPr="006324FB">
                        <w:rPr>
                          <w:b/>
                          <w:color w:val="000000"/>
                          <w:spacing w:val="13"/>
                          <w:sz w:val="21"/>
                          <w:lang w:val="es-ES"/>
                        </w:rPr>
                        <w:t>GP</w:t>
                      </w:r>
                      <w:r>
                        <w:rPr>
                          <w:b/>
                          <w:color w:val="000000"/>
                          <w:spacing w:val="13"/>
                          <w:sz w:val="21"/>
                          <w:lang w:val="es-ES"/>
                        </w:rPr>
                        <w:t xml:space="preserve"> por sus siglas en inglés</w:t>
                      </w:r>
                      <w:r w:rsidRPr="006324FB">
                        <w:rPr>
                          <w:b/>
                          <w:color w:val="000000"/>
                          <w:spacing w:val="13"/>
                          <w:sz w:val="21"/>
                          <w:lang w:val="es-ES"/>
                        </w:rPr>
                        <w:t>)</w:t>
                      </w:r>
                      <w:r w:rsidRPr="006324FB">
                        <w:rPr>
                          <w:b/>
                          <w:color w:val="7E7E7E"/>
                          <w:spacing w:val="15"/>
                          <w:sz w:val="21"/>
                          <w:lang w:val="es-ES"/>
                        </w:rPr>
                        <w:t>:</w:t>
                      </w:r>
                    </w:p>
                    <w:p w14:paraId="19FF6D07" w14:textId="1417659C" w:rsidR="00D4384D" w:rsidRPr="006324FB" w:rsidRDefault="008A66F0">
                      <w:pPr>
                        <w:ind w:left="115" w:right="131"/>
                        <w:rPr>
                          <w:b/>
                          <w:color w:val="000000"/>
                          <w:sz w:val="21"/>
                          <w:lang w:val="es-ES"/>
                        </w:rPr>
                      </w:pPr>
                      <w:r w:rsidRPr="006324FB">
                        <w:rPr>
                          <w:b/>
                          <w:color w:val="7E7E7E"/>
                          <w:spacing w:val="14"/>
                          <w:sz w:val="21"/>
                          <w:lang w:val="es-ES"/>
                        </w:rPr>
                        <w:t xml:space="preserve">Enumere la </w:t>
                      </w:r>
                      <w:r w:rsidRPr="006324FB">
                        <w:rPr>
                          <w:b/>
                          <w:color w:val="7E7E7E"/>
                          <w:spacing w:val="17"/>
                          <w:sz w:val="21"/>
                          <w:lang w:val="es-ES"/>
                        </w:rPr>
                        <w:t xml:space="preserve">designación del </w:t>
                      </w:r>
                      <w:r w:rsidRPr="006324FB">
                        <w:rPr>
                          <w:b/>
                          <w:color w:val="7E7E7E"/>
                          <w:spacing w:val="13"/>
                          <w:sz w:val="21"/>
                          <w:lang w:val="es-ES"/>
                        </w:rPr>
                        <w:t xml:space="preserve">uso </w:t>
                      </w:r>
                      <w:r w:rsidRPr="006324FB">
                        <w:rPr>
                          <w:b/>
                          <w:color w:val="7E7E7E"/>
                          <w:spacing w:val="14"/>
                          <w:sz w:val="21"/>
                          <w:lang w:val="es-ES"/>
                        </w:rPr>
                        <w:t xml:space="preserve">del </w:t>
                      </w:r>
                      <w:r w:rsidR="003E65B3">
                        <w:rPr>
                          <w:b/>
                          <w:color w:val="7E7E7E"/>
                          <w:spacing w:val="14"/>
                          <w:sz w:val="21"/>
                          <w:lang w:val="es-ES"/>
                        </w:rPr>
                        <w:t>terreno</w:t>
                      </w:r>
                      <w:r w:rsidRPr="006324FB">
                        <w:rPr>
                          <w:b/>
                          <w:color w:val="7E7E7E"/>
                          <w:spacing w:val="14"/>
                          <w:sz w:val="21"/>
                          <w:lang w:val="es-ES"/>
                        </w:rPr>
                        <w:t xml:space="preserve"> </w:t>
                      </w:r>
                      <w:r w:rsidRPr="006324FB">
                        <w:rPr>
                          <w:b/>
                          <w:color w:val="7E7E7E"/>
                          <w:spacing w:val="9"/>
                          <w:sz w:val="21"/>
                          <w:lang w:val="es-ES"/>
                        </w:rPr>
                        <w:t>del Plan General</w:t>
                      </w:r>
                      <w:r w:rsidRPr="006324FB">
                        <w:rPr>
                          <w:b/>
                          <w:color w:val="7E7E7E"/>
                          <w:spacing w:val="17"/>
                          <w:sz w:val="21"/>
                          <w:lang w:val="es-ES"/>
                        </w:rPr>
                        <w:t xml:space="preserve">. </w:t>
                      </w:r>
                      <w:r w:rsidRPr="006324FB">
                        <w:rPr>
                          <w:b/>
                          <w:color w:val="7E7E7E"/>
                          <w:spacing w:val="9"/>
                          <w:sz w:val="21"/>
                          <w:lang w:val="es-ES"/>
                        </w:rPr>
                        <w:t xml:space="preserve">El </w:t>
                      </w:r>
                      <w:r w:rsidRPr="006324FB">
                        <w:rPr>
                          <w:b/>
                          <w:color w:val="7E7E7E"/>
                          <w:spacing w:val="16"/>
                          <w:sz w:val="21"/>
                          <w:lang w:val="es-ES"/>
                        </w:rPr>
                        <w:t xml:space="preserve">proyecto </w:t>
                      </w:r>
                      <w:r w:rsidRPr="006324FB">
                        <w:rPr>
                          <w:b/>
                          <w:color w:val="7E7E7E"/>
                          <w:spacing w:val="14"/>
                          <w:sz w:val="21"/>
                          <w:lang w:val="es-ES"/>
                        </w:rPr>
                        <w:t xml:space="preserve">debe ajustarse al </w:t>
                      </w:r>
                      <w:r w:rsidR="003E65B3">
                        <w:rPr>
                          <w:b/>
                          <w:color w:val="7E7E7E"/>
                          <w:spacing w:val="14"/>
                          <w:sz w:val="21"/>
                          <w:lang w:val="es-ES"/>
                        </w:rPr>
                        <w:t>P</w:t>
                      </w:r>
                      <w:r w:rsidRPr="006324FB">
                        <w:rPr>
                          <w:b/>
                          <w:color w:val="7E7E7E"/>
                          <w:spacing w:val="14"/>
                          <w:sz w:val="21"/>
                          <w:lang w:val="es-ES"/>
                        </w:rPr>
                        <w:t xml:space="preserve">lan </w:t>
                      </w:r>
                      <w:r w:rsidR="003E65B3">
                        <w:rPr>
                          <w:b/>
                          <w:color w:val="7E7E7E"/>
                          <w:spacing w:val="16"/>
                          <w:sz w:val="21"/>
                          <w:lang w:val="es-ES"/>
                        </w:rPr>
                        <w:t>G</w:t>
                      </w:r>
                      <w:r w:rsidRPr="006324FB">
                        <w:rPr>
                          <w:b/>
                          <w:color w:val="7E7E7E"/>
                          <w:spacing w:val="16"/>
                          <w:sz w:val="21"/>
                          <w:lang w:val="es-ES"/>
                        </w:rPr>
                        <w:t xml:space="preserve">eneral </w:t>
                      </w:r>
                      <w:r w:rsidRPr="006324FB">
                        <w:rPr>
                          <w:b/>
                          <w:color w:val="7E7E7E"/>
                          <w:spacing w:val="17"/>
                          <w:sz w:val="21"/>
                          <w:lang w:val="es-ES"/>
                        </w:rPr>
                        <w:t xml:space="preserve">aplicable </w:t>
                      </w:r>
                      <w:r w:rsidRPr="006324FB">
                        <w:rPr>
                          <w:b/>
                          <w:color w:val="7E7E7E"/>
                          <w:sz w:val="21"/>
                          <w:lang w:val="es-ES"/>
                        </w:rPr>
                        <w:t>(</w:t>
                      </w:r>
                      <w:r w:rsidR="003E65B3">
                        <w:rPr>
                          <w:b/>
                          <w:color w:val="7E7E7E"/>
                          <w:spacing w:val="16"/>
                          <w:sz w:val="21"/>
                          <w:lang w:val="es-ES"/>
                        </w:rPr>
                        <w:t>del C</w:t>
                      </w:r>
                      <w:r w:rsidRPr="006324FB">
                        <w:rPr>
                          <w:b/>
                          <w:color w:val="7E7E7E"/>
                          <w:spacing w:val="16"/>
                          <w:sz w:val="21"/>
                          <w:lang w:val="es-ES"/>
                        </w:rPr>
                        <w:t xml:space="preserve">ondado </w:t>
                      </w:r>
                      <w:r w:rsidRPr="006324FB">
                        <w:rPr>
                          <w:b/>
                          <w:color w:val="7E7E7E"/>
                          <w:spacing w:val="10"/>
                          <w:sz w:val="21"/>
                          <w:lang w:val="es-ES"/>
                        </w:rPr>
                        <w:t xml:space="preserve">o </w:t>
                      </w:r>
                      <w:r w:rsidR="003E65B3">
                        <w:rPr>
                          <w:b/>
                          <w:color w:val="7E7E7E"/>
                          <w:spacing w:val="10"/>
                          <w:sz w:val="21"/>
                          <w:lang w:val="es-ES"/>
                        </w:rPr>
                        <w:t xml:space="preserve">de una </w:t>
                      </w:r>
                      <w:r w:rsidRPr="006324FB">
                        <w:rPr>
                          <w:b/>
                          <w:color w:val="7E7E7E"/>
                          <w:spacing w:val="16"/>
                          <w:sz w:val="21"/>
                          <w:lang w:val="es-ES"/>
                        </w:rPr>
                        <w:t xml:space="preserve">ciudad </w:t>
                      </w:r>
                      <w:r w:rsidRPr="006324FB">
                        <w:rPr>
                          <w:b/>
                          <w:color w:val="7E7E7E"/>
                          <w:spacing w:val="17"/>
                          <w:sz w:val="21"/>
                          <w:lang w:val="es-ES"/>
                        </w:rPr>
                        <w:t>incorporada</w:t>
                      </w:r>
                      <w:r w:rsidRPr="006324FB">
                        <w:rPr>
                          <w:b/>
                          <w:color w:val="7E7E7E"/>
                          <w:spacing w:val="16"/>
                          <w:sz w:val="21"/>
                          <w:lang w:val="es-ES"/>
                        </w:rPr>
                        <w:t xml:space="preserve">), </w:t>
                      </w:r>
                      <w:r w:rsidRPr="006324FB">
                        <w:rPr>
                          <w:b/>
                          <w:color w:val="7E7E7E"/>
                          <w:spacing w:val="9"/>
                          <w:sz w:val="21"/>
                          <w:lang w:val="es-ES"/>
                        </w:rPr>
                        <w:t xml:space="preserve">como </w:t>
                      </w:r>
                      <w:r w:rsidRPr="006324FB">
                        <w:rPr>
                          <w:b/>
                          <w:color w:val="7E7E7E"/>
                          <w:spacing w:val="15"/>
                          <w:sz w:val="21"/>
                          <w:lang w:val="es-ES"/>
                        </w:rPr>
                        <w:t xml:space="preserve">se indica </w:t>
                      </w:r>
                      <w:r w:rsidRPr="006324FB">
                        <w:rPr>
                          <w:b/>
                          <w:color w:val="7E7E7E"/>
                          <w:spacing w:val="9"/>
                          <w:sz w:val="21"/>
                          <w:lang w:val="es-ES"/>
                        </w:rPr>
                        <w:t xml:space="preserve">en </w:t>
                      </w:r>
                      <w:r w:rsidRPr="006324FB">
                        <w:rPr>
                          <w:b/>
                          <w:color w:val="7E7E7E"/>
                          <w:spacing w:val="17"/>
                          <w:sz w:val="21"/>
                          <w:lang w:val="es-ES"/>
                        </w:rPr>
                        <w:t xml:space="preserve">las </w:t>
                      </w:r>
                      <w:r w:rsidR="003E65B3">
                        <w:rPr>
                          <w:b/>
                          <w:color w:val="7E7E7E"/>
                          <w:spacing w:val="17"/>
                          <w:sz w:val="21"/>
                          <w:lang w:val="es-ES"/>
                        </w:rPr>
                        <w:t>D</w:t>
                      </w:r>
                      <w:r w:rsidRPr="006324FB">
                        <w:rPr>
                          <w:b/>
                          <w:color w:val="7E7E7E"/>
                          <w:spacing w:val="17"/>
                          <w:sz w:val="21"/>
                          <w:lang w:val="es-ES"/>
                        </w:rPr>
                        <w:t xml:space="preserve">irectrices. </w:t>
                      </w:r>
                    </w:p>
                  </w:txbxContent>
                </v:textbox>
                <w10:wrap anchorx="margin" anchory="margin"/>
              </v:shape>
            </w:pict>
          </mc:Fallback>
        </mc:AlternateContent>
      </w:r>
    </w:p>
    <w:tbl>
      <w:tblPr>
        <w:tblpPr w:leftFromText="180" w:rightFromText="180" w:vertAnchor="page" w:horzAnchor="margin" w:tblpXSpec="center" w:tblpY="1783"/>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7810"/>
        <w:gridCol w:w="2001"/>
        <w:gridCol w:w="271"/>
      </w:tblGrid>
      <w:tr w:rsidR="003B521B" w:rsidRPr="00E83A52" w14:paraId="4DF108D5" w14:textId="77777777" w:rsidTr="003B521B">
        <w:trPr>
          <w:trHeight w:val="413"/>
        </w:trPr>
        <w:sdt>
          <w:sdtPr>
            <w:rPr>
              <w:lang w:val="es-419"/>
            </w:rPr>
            <w:alias w:val="General Plan Designation"/>
            <w:tag w:val="General Plan Designation"/>
            <w:id w:val="2053489310"/>
            <w:placeholder>
              <w:docPart w:val="9C238903D73740E5BDB77D53993A9549"/>
            </w:placeholder>
          </w:sdtPr>
          <w:sdtContent>
            <w:tc>
              <w:tcPr>
                <w:tcW w:w="10082" w:type="dxa"/>
                <w:gridSpan w:val="3"/>
                <w:tcBorders>
                  <w:left w:val="single" w:sz="6" w:space="0" w:color="000000"/>
                  <w:bottom w:val="single" w:sz="6" w:space="0" w:color="000000"/>
                  <w:right w:val="single" w:sz="6" w:space="0" w:color="000000"/>
                </w:tcBorders>
                <w:shd w:val="clear" w:color="auto" w:fill="FBFBFB"/>
              </w:tcPr>
              <w:p w14:paraId="4E0FC478" w14:textId="145E1C0D" w:rsidR="00D4384D" w:rsidRPr="00A02FC7" w:rsidRDefault="003E65B3">
                <w:pPr>
                  <w:pStyle w:val="TableParagraph"/>
                  <w:rPr>
                    <w:rFonts w:ascii="Times New Roman"/>
                    <w:sz w:val="20"/>
                    <w:lang w:val="es-419"/>
                  </w:rPr>
                </w:pPr>
                <w:r w:rsidRPr="00A02FC7">
                  <w:rPr>
                    <w:lang w:val="es-419"/>
                  </w:rPr>
                  <w:t>Haga clic aquí para introducir la Designación del Plan General</w:t>
                </w:r>
              </w:p>
            </w:tc>
          </w:sdtContent>
        </w:sdt>
      </w:tr>
      <w:tr w:rsidR="003B521B" w:rsidRPr="00E83A52" w14:paraId="48472CDA" w14:textId="77777777" w:rsidTr="003B521B">
        <w:trPr>
          <w:trHeight w:val="1866"/>
        </w:trPr>
        <w:tc>
          <w:tcPr>
            <w:tcW w:w="10082" w:type="dxa"/>
            <w:gridSpan w:val="3"/>
            <w:tcBorders>
              <w:top w:val="single" w:sz="6" w:space="0" w:color="000000"/>
              <w:left w:val="nil"/>
              <w:right w:val="nil"/>
            </w:tcBorders>
            <w:shd w:val="clear" w:color="auto" w:fill="FBFBFB"/>
          </w:tcPr>
          <w:p w14:paraId="5541F05E" w14:textId="77777777" w:rsidR="003B521B" w:rsidRPr="00A02FC7" w:rsidRDefault="003B521B" w:rsidP="003B521B">
            <w:pPr>
              <w:pStyle w:val="TableParagraph"/>
              <w:rPr>
                <w:sz w:val="21"/>
                <w:lang w:val="es-419"/>
              </w:rPr>
            </w:pPr>
          </w:p>
          <w:p w14:paraId="5DAF1D83" w14:textId="77777777" w:rsidR="003B521B" w:rsidRPr="00A02FC7" w:rsidRDefault="003B521B" w:rsidP="003B521B">
            <w:pPr>
              <w:pStyle w:val="TableParagraph"/>
              <w:spacing w:before="43"/>
              <w:rPr>
                <w:sz w:val="21"/>
                <w:lang w:val="es-419"/>
              </w:rPr>
            </w:pPr>
          </w:p>
          <w:p w14:paraId="220C22DA" w14:textId="449E6BE7" w:rsidR="00D4384D" w:rsidRPr="00A02FC7" w:rsidRDefault="003E65B3">
            <w:pPr>
              <w:pStyle w:val="TableParagraph"/>
              <w:spacing w:line="256" w:lineRule="exact"/>
              <w:ind w:left="122"/>
              <w:rPr>
                <w:b/>
                <w:sz w:val="21"/>
                <w:lang w:val="es-419"/>
              </w:rPr>
            </w:pPr>
            <w:r w:rsidRPr="00A02FC7">
              <w:rPr>
                <w:b/>
                <w:spacing w:val="15"/>
                <w:sz w:val="21"/>
                <w:lang w:val="es-419"/>
              </w:rPr>
              <w:t>Designación de z</w:t>
            </w:r>
            <w:r w:rsidR="003B521B" w:rsidRPr="00A02FC7">
              <w:rPr>
                <w:b/>
                <w:spacing w:val="15"/>
                <w:sz w:val="21"/>
                <w:lang w:val="es-419"/>
              </w:rPr>
              <w:t>onificación</w:t>
            </w:r>
            <w:r w:rsidR="003B521B" w:rsidRPr="00A02FC7">
              <w:rPr>
                <w:b/>
                <w:color w:val="7E7E7E"/>
                <w:spacing w:val="15"/>
                <w:sz w:val="21"/>
                <w:lang w:val="es-419"/>
              </w:rPr>
              <w:t>:</w:t>
            </w:r>
          </w:p>
          <w:p w14:paraId="46A1CD20" w14:textId="77777777" w:rsidR="00D4384D" w:rsidRPr="00A02FC7" w:rsidRDefault="008A66F0">
            <w:pPr>
              <w:pStyle w:val="TableParagraph"/>
              <w:spacing w:line="256" w:lineRule="exact"/>
              <w:ind w:left="122"/>
              <w:rPr>
                <w:b/>
                <w:sz w:val="21"/>
                <w:lang w:val="es-419"/>
              </w:rPr>
            </w:pPr>
            <w:r w:rsidRPr="00A02FC7">
              <w:rPr>
                <w:b/>
                <w:color w:val="7E7E7E"/>
                <w:spacing w:val="17"/>
                <w:sz w:val="21"/>
                <w:lang w:val="es-419"/>
              </w:rPr>
              <w:t xml:space="preserve">El proyecto </w:t>
            </w:r>
            <w:r w:rsidRPr="00A02FC7">
              <w:rPr>
                <w:b/>
                <w:color w:val="7E7E7E"/>
                <w:spacing w:val="14"/>
                <w:sz w:val="21"/>
                <w:lang w:val="es-419"/>
              </w:rPr>
              <w:t xml:space="preserve">debe </w:t>
            </w:r>
            <w:r w:rsidRPr="00A02FC7">
              <w:rPr>
                <w:b/>
                <w:color w:val="7E7E7E"/>
                <w:spacing w:val="16"/>
                <w:sz w:val="21"/>
                <w:lang w:val="es-419"/>
              </w:rPr>
              <w:t xml:space="preserve">ajustarse </w:t>
            </w:r>
            <w:r w:rsidRPr="00A02FC7">
              <w:rPr>
                <w:b/>
                <w:color w:val="7E7E7E"/>
                <w:spacing w:val="14"/>
                <w:sz w:val="21"/>
                <w:lang w:val="es-419"/>
              </w:rPr>
              <w:t xml:space="preserve">a </w:t>
            </w:r>
            <w:r w:rsidRPr="00A02FC7">
              <w:rPr>
                <w:b/>
                <w:color w:val="7E7E7E"/>
                <w:spacing w:val="43"/>
                <w:sz w:val="21"/>
                <w:lang w:val="es-419"/>
              </w:rPr>
              <w:t xml:space="preserve">la </w:t>
            </w:r>
            <w:r w:rsidRPr="00A02FC7">
              <w:rPr>
                <w:b/>
                <w:color w:val="7E7E7E"/>
                <w:spacing w:val="16"/>
                <w:sz w:val="21"/>
                <w:lang w:val="es-419"/>
              </w:rPr>
              <w:t xml:space="preserve">zonificación </w:t>
            </w:r>
            <w:r w:rsidRPr="00A02FC7">
              <w:rPr>
                <w:b/>
                <w:color w:val="7E7E7E"/>
                <w:sz w:val="21"/>
                <w:lang w:val="es-419"/>
              </w:rPr>
              <w:t xml:space="preserve">de </w:t>
            </w:r>
            <w:r w:rsidRPr="00A02FC7">
              <w:rPr>
                <w:b/>
                <w:color w:val="7E7E7E"/>
                <w:spacing w:val="18"/>
                <w:sz w:val="21"/>
                <w:lang w:val="es-419"/>
              </w:rPr>
              <w:t xml:space="preserve">la jurisdicción </w:t>
            </w:r>
            <w:r w:rsidRPr="00A02FC7">
              <w:rPr>
                <w:b/>
                <w:color w:val="7E7E7E"/>
                <w:spacing w:val="14"/>
                <w:sz w:val="21"/>
                <w:lang w:val="es-419"/>
              </w:rPr>
              <w:t>del lugar</w:t>
            </w:r>
            <w:r w:rsidRPr="00A02FC7">
              <w:rPr>
                <w:b/>
                <w:color w:val="7E7E7E"/>
                <w:spacing w:val="17"/>
                <w:sz w:val="21"/>
                <w:lang w:val="es-419"/>
              </w:rPr>
              <w:t xml:space="preserve">, </w:t>
            </w:r>
            <w:r w:rsidRPr="00A02FC7">
              <w:rPr>
                <w:b/>
                <w:color w:val="7E7E7E"/>
                <w:sz w:val="21"/>
                <w:lang w:val="es-419"/>
              </w:rPr>
              <w:t xml:space="preserve">como se </w:t>
            </w:r>
            <w:r w:rsidRPr="00A02FC7">
              <w:rPr>
                <w:b/>
                <w:color w:val="7E7E7E"/>
                <w:spacing w:val="15"/>
                <w:sz w:val="21"/>
                <w:lang w:val="es-419"/>
              </w:rPr>
              <w:t xml:space="preserve">indica </w:t>
            </w:r>
            <w:r w:rsidRPr="00A02FC7">
              <w:rPr>
                <w:b/>
                <w:color w:val="7E7E7E"/>
                <w:spacing w:val="9"/>
                <w:sz w:val="21"/>
                <w:lang w:val="es-419"/>
              </w:rPr>
              <w:t xml:space="preserve">en </w:t>
            </w:r>
            <w:r w:rsidRPr="00A02FC7">
              <w:rPr>
                <w:b/>
                <w:color w:val="7E7E7E"/>
                <w:spacing w:val="15"/>
                <w:sz w:val="21"/>
                <w:lang w:val="es-419"/>
              </w:rPr>
              <w:t xml:space="preserve">las Directrices. </w:t>
            </w:r>
          </w:p>
        </w:tc>
      </w:tr>
      <w:tr w:rsidR="003B521B" w:rsidRPr="00E83A52" w14:paraId="59C1BE50" w14:textId="77777777" w:rsidTr="003B521B">
        <w:trPr>
          <w:trHeight w:val="442"/>
        </w:trPr>
        <w:tc>
          <w:tcPr>
            <w:tcW w:w="10082" w:type="dxa"/>
            <w:gridSpan w:val="3"/>
            <w:tcBorders>
              <w:left w:val="single" w:sz="6" w:space="0" w:color="000000"/>
              <w:bottom w:val="single" w:sz="6" w:space="0" w:color="000000"/>
              <w:right w:val="single" w:sz="6" w:space="0" w:color="000000"/>
            </w:tcBorders>
            <w:shd w:val="clear" w:color="auto" w:fill="FBFBFB"/>
          </w:tcPr>
          <w:p w14:paraId="6D907412" w14:textId="33B636F1" w:rsidR="00993CCE" w:rsidRPr="00A02FC7" w:rsidRDefault="00993CCE" w:rsidP="003B521B">
            <w:pPr>
              <w:pStyle w:val="TableParagraph"/>
              <w:rPr>
                <w:rFonts w:ascii="Times New Roman"/>
                <w:sz w:val="20"/>
                <w:lang w:val="es-419"/>
              </w:rPr>
            </w:pPr>
          </w:p>
        </w:tc>
      </w:tr>
      <w:tr w:rsidR="003B521B" w:rsidRPr="00A02FC7" w14:paraId="72EAF16D" w14:textId="77777777" w:rsidTr="003B521B">
        <w:trPr>
          <w:trHeight w:val="1382"/>
        </w:trPr>
        <w:tc>
          <w:tcPr>
            <w:tcW w:w="10082" w:type="dxa"/>
            <w:gridSpan w:val="3"/>
            <w:tcBorders>
              <w:top w:val="single" w:sz="6" w:space="0" w:color="000000"/>
              <w:left w:val="nil"/>
              <w:right w:val="nil"/>
            </w:tcBorders>
            <w:shd w:val="clear" w:color="auto" w:fill="FBFBFB"/>
          </w:tcPr>
          <w:p w14:paraId="7E351FB9" w14:textId="77777777" w:rsidR="003B521B" w:rsidRPr="00A02FC7" w:rsidRDefault="003B521B" w:rsidP="003B521B">
            <w:pPr>
              <w:pStyle w:val="TableParagraph"/>
              <w:spacing w:before="42"/>
              <w:rPr>
                <w:sz w:val="21"/>
                <w:lang w:val="es-419"/>
              </w:rPr>
            </w:pPr>
          </w:p>
          <w:p w14:paraId="2E8F3439" w14:textId="77777777" w:rsidR="00D4384D" w:rsidRDefault="008A66F0">
            <w:pPr>
              <w:pStyle w:val="TableParagraph"/>
              <w:ind w:left="122"/>
              <w:rPr>
                <w:b/>
                <w:spacing w:val="17"/>
                <w:sz w:val="21"/>
                <w:lang w:val="es-419"/>
              </w:rPr>
            </w:pPr>
            <w:r w:rsidRPr="00A02FC7">
              <w:rPr>
                <w:b/>
                <w:spacing w:val="17"/>
                <w:sz w:val="21"/>
                <w:lang w:val="es-419"/>
              </w:rPr>
              <w:t>Solicitud de financiación</w:t>
            </w:r>
            <w:r w:rsidRPr="00A02FC7">
              <w:rPr>
                <w:b/>
                <w:color w:val="7E7E7E"/>
                <w:spacing w:val="17"/>
                <w:sz w:val="21"/>
                <w:lang w:val="es-419"/>
              </w:rPr>
              <w:t xml:space="preserve">: </w:t>
            </w:r>
            <w:r w:rsidRPr="00A02FC7">
              <w:rPr>
                <w:b/>
                <w:color w:val="7E7E7E"/>
                <w:spacing w:val="14"/>
                <w:sz w:val="21"/>
                <w:u w:val="single" w:color="7E7E7E"/>
                <w:lang w:val="es-419"/>
              </w:rPr>
              <w:t xml:space="preserve">Copia </w:t>
            </w:r>
            <w:r w:rsidR="003E65B3" w:rsidRPr="00A02FC7">
              <w:rPr>
                <w:b/>
                <w:color w:val="7E7E7E"/>
                <w:spacing w:val="14"/>
                <w:sz w:val="21"/>
                <w:u w:val="single" w:color="7E7E7E"/>
                <w:lang w:val="es-419"/>
              </w:rPr>
              <w:t>los números de la solicitud previa</w:t>
            </w:r>
            <w:r w:rsidRPr="00A02FC7">
              <w:rPr>
                <w:b/>
                <w:color w:val="7E7E7E"/>
                <w:spacing w:val="17"/>
                <w:sz w:val="21"/>
                <w:u w:val="single" w:color="7E7E7E"/>
                <w:lang w:val="es-419"/>
              </w:rPr>
              <w:t xml:space="preserve">. </w:t>
            </w:r>
            <w:r w:rsidRPr="00A02FC7">
              <w:rPr>
                <w:b/>
                <w:color w:val="7E7E7E"/>
                <w:sz w:val="21"/>
                <w:u w:val="single" w:color="7E7E7E"/>
                <w:lang w:val="es-419"/>
              </w:rPr>
              <w:t xml:space="preserve">Modifíquela si </w:t>
            </w:r>
            <w:r w:rsidRPr="00A02FC7">
              <w:rPr>
                <w:b/>
                <w:color w:val="7E7E7E"/>
                <w:spacing w:val="14"/>
                <w:sz w:val="21"/>
                <w:u w:val="single" w:color="7E7E7E"/>
                <w:lang w:val="es-419"/>
              </w:rPr>
              <w:t>es necesario.</w:t>
            </w:r>
          </w:p>
          <w:p w14:paraId="2F9C16AD" w14:textId="77777777" w:rsidR="00A37D7D" w:rsidRPr="00A37D7D" w:rsidRDefault="00A37D7D" w:rsidP="00A37D7D">
            <w:pPr>
              <w:rPr>
                <w:lang w:val="es-419"/>
              </w:rPr>
            </w:pPr>
          </w:p>
          <w:p w14:paraId="3DAC50CE" w14:textId="77777777" w:rsidR="00A37D7D" w:rsidRDefault="00A37D7D" w:rsidP="00A37D7D">
            <w:pPr>
              <w:rPr>
                <w:b/>
                <w:spacing w:val="17"/>
                <w:sz w:val="21"/>
                <w:lang w:val="es-419"/>
              </w:rPr>
            </w:pPr>
          </w:p>
          <w:p w14:paraId="570EEEC5" w14:textId="57B87635" w:rsidR="00A37D7D" w:rsidRPr="00A37D7D" w:rsidRDefault="00A37D7D" w:rsidP="00A37D7D">
            <w:pPr>
              <w:rPr>
                <w:lang w:val="es-419"/>
              </w:rPr>
            </w:pPr>
          </w:p>
        </w:tc>
      </w:tr>
      <w:tr w:rsidR="003B521B" w:rsidRPr="00A02FC7" w14:paraId="4B3A96A3" w14:textId="77777777" w:rsidTr="003B521B">
        <w:trPr>
          <w:trHeight w:val="406"/>
        </w:trPr>
        <w:tc>
          <w:tcPr>
            <w:tcW w:w="10082" w:type="dxa"/>
            <w:gridSpan w:val="3"/>
            <w:tcBorders>
              <w:left w:val="single" w:sz="6" w:space="0" w:color="000000"/>
              <w:bottom w:val="nil"/>
              <w:right w:val="single" w:sz="6" w:space="0" w:color="000000"/>
            </w:tcBorders>
            <w:shd w:val="clear" w:color="auto" w:fill="FBFBFB"/>
          </w:tcPr>
          <w:p w14:paraId="3A3CD816" w14:textId="77777777" w:rsidR="003B521B" w:rsidRPr="00A02FC7" w:rsidRDefault="003B521B" w:rsidP="003B521B">
            <w:pPr>
              <w:pStyle w:val="TableParagraph"/>
              <w:rPr>
                <w:rFonts w:ascii="Times New Roman"/>
                <w:sz w:val="20"/>
                <w:lang w:val="es-419"/>
              </w:rPr>
            </w:pPr>
          </w:p>
        </w:tc>
      </w:tr>
      <w:tr w:rsidR="003B521B" w:rsidRPr="00A02FC7" w14:paraId="6C596C26" w14:textId="77777777" w:rsidTr="003B521B">
        <w:trPr>
          <w:trHeight w:val="465"/>
        </w:trPr>
        <w:tc>
          <w:tcPr>
            <w:tcW w:w="7810" w:type="dxa"/>
            <w:vMerge w:val="restart"/>
            <w:tcBorders>
              <w:top w:val="nil"/>
              <w:left w:val="single" w:sz="6" w:space="0" w:color="000000"/>
              <w:bottom w:val="nil"/>
              <w:right w:val="single" w:sz="6" w:space="0" w:color="000000"/>
            </w:tcBorders>
            <w:shd w:val="clear" w:color="auto" w:fill="FBFBFB"/>
          </w:tcPr>
          <w:p w14:paraId="21B1D278" w14:textId="4F0B3897" w:rsidR="00D4384D" w:rsidRPr="00A02FC7" w:rsidRDefault="003E65B3">
            <w:pPr>
              <w:pStyle w:val="TableParagraph"/>
              <w:tabs>
                <w:tab w:val="left" w:pos="2578"/>
              </w:tabs>
              <w:spacing w:before="152"/>
              <w:ind w:right="99"/>
              <w:jc w:val="right"/>
              <w:rPr>
                <w:b/>
                <w:sz w:val="21"/>
                <w:lang w:val="es-419"/>
              </w:rPr>
            </w:pPr>
            <w:r w:rsidRPr="00A02FC7">
              <w:rPr>
                <w:sz w:val="20"/>
                <w:lang w:val="es-419"/>
              </w:rPr>
              <w:t xml:space="preserve">       Subvención </w:t>
            </w:r>
            <w:r w:rsidRPr="00A02FC7">
              <w:rPr>
                <w:spacing w:val="-2"/>
                <w:sz w:val="20"/>
                <w:lang w:val="es-419"/>
              </w:rPr>
              <w:t>solicitada:</w:t>
            </w:r>
            <w:r w:rsidRPr="00A02FC7">
              <w:rPr>
                <w:sz w:val="20"/>
                <w:lang w:val="es-419"/>
              </w:rPr>
              <w:tab/>
            </w:r>
            <w:r w:rsidRPr="00A02FC7">
              <w:rPr>
                <w:b/>
                <w:spacing w:val="-10"/>
                <w:sz w:val="21"/>
                <w:lang w:val="es-419"/>
              </w:rPr>
              <w:t>$</w:t>
            </w:r>
          </w:p>
          <w:p w14:paraId="3DE4049C" w14:textId="7242126C" w:rsidR="00D4384D" w:rsidRPr="00A02FC7" w:rsidRDefault="00D74D98" w:rsidP="00D74D98">
            <w:pPr>
              <w:pStyle w:val="TableParagraph"/>
              <w:tabs>
                <w:tab w:val="left" w:pos="1981"/>
              </w:tabs>
              <w:spacing w:before="129"/>
              <w:ind w:right="99"/>
              <w:jc w:val="center"/>
              <w:rPr>
                <w:b/>
                <w:sz w:val="21"/>
                <w:lang w:val="es-419"/>
              </w:rPr>
            </w:pPr>
            <w:r>
              <w:rPr>
                <w:spacing w:val="-2"/>
                <w:position w:val="1"/>
                <w:sz w:val="20"/>
                <w:lang w:val="es-419"/>
              </w:rPr>
              <w:t xml:space="preserve">                                                                                                                             </w:t>
            </w:r>
            <w:r w:rsidRPr="00A02FC7">
              <w:rPr>
                <w:spacing w:val="-2"/>
                <w:position w:val="1"/>
                <w:sz w:val="20"/>
                <w:lang w:val="es-419"/>
              </w:rPr>
              <w:t xml:space="preserve">Fondos </w:t>
            </w:r>
            <w:r w:rsidR="003E65B3" w:rsidRPr="00A02FC7">
              <w:rPr>
                <w:spacing w:val="-2"/>
                <w:position w:val="1"/>
                <w:sz w:val="20"/>
                <w:lang w:val="es-419"/>
              </w:rPr>
              <w:t>equivalentes</w:t>
            </w:r>
            <w:r w:rsidRPr="00A02FC7">
              <w:rPr>
                <w:spacing w:val="-2"/>
                <w:position w:val="1"/>
                <w:sz w:val="20"/>
                <w:lang w:val="es-419"/>
              </w:rPr>
              <w:t>:</w:t>
            </w:r>
            <w:r w:rsidRPr="00A02FC7">
              <w:rPr>
                <w:position w:val="1"/>
                <w:sz w:val="20"/>
                <w:lang w:val="es-419"/>
              </w:rPr>
              <w:tab/>
            </w:r>
            <w:r>
              <w:rPr>
                <w:position w:val="1"/>
                <w:sz w:val="20"/>
                <w:lang w:val="es-419"/>
              </w:rPr>
              <w:t xml:space="preserve">        </w:t>
            </w:r>
            <w:r w:rsidRPr="00A02FC7">
              <w:rPr>
                <w:b/>
                <w:spacing w:val="-10"/>
                <w:sz w:val="21"/>
                <w:lang w:val="es-419"/>
              </w:rPr>
              <w:t>$</w:t>
            </w:r>
          </w:p>
          <w:p w14:paraId="6F91A54B" w14:textId="429F0788" w:rsidR="00D4384D" w:rsidRPr="00A02FC7" w:rsidRDefault="003E65B3" w:rsidP="003E65B3">
            <w:pPr>
              <w:pStyle w:val="TableParagraph"/>
              <w:tabs>
                <w:tab w:val="left" w:pos="3515"/>
              </w:tabs>
              <w:spacing w:before="223"/>
              <w:ind w:right="99"/>
              <w:jc w:val="center"/>
              <w:rPr>
                <w:b/>
                <w:sz w:val="21"/>
                <w:lang w:val="es-419"/>
              </w:rPr>
            </w:pPr>
            <w:r w:rsidRPr="00A02FC7">
              <w:rPr>
                <w:spacing w:val="-4"/>
                <w:position w:val="1"/>
                <w:sz w:val="20"/>
                <w:lang w:val="es-419"/>
              </w:rPr>
              <w:t xml:space="preserve">                                                                       Coste </w:t>
            </w:r>
            <w:r w:rsidRPr="00A02FC7">
              <w:rPr>
                <w:position w:val="1"/>
                <w:sz w:val="20"/>
                <w:lang w:val="es-419"/>
              </w:rPr>
              <w:t>total del proyecto de subvención compartida</w:t>
            </w:r>
            <w:r w:rsidRPr="00A02FC7">
              <w:rPr>
                <w:spacing w:val="-4"/>
                <w:position w:val="1"/>
                <w:sz w:val="20"/>
                <w:lang w:val="es-419"/>
              </w:rPr>
              <w:t>:</w:t>
            </w:r>
            <w:r w:rsidRPr="00A02FC7">
              <w:rPr>
                <w:position w:val="1"/>
                <w:sz w:val="20"/>
                <w:lang w:val="es-419"/>
              </w:rPr>
              <w:tab/>
              <w:t xml:space="preserve">        </w:t>
            </w:r>
            <w:r w:rsidRPr="00A02FC7">
              <w:rPr>
                <w:b/>
                <w:spacing w:val="-10"/>
                <w:sz w:val="21"/>
                <w:lang w:val="es-419"/>
              </w:rPr>
              <w:t>$</w:t>
            </w:r>
          </w:p>
          <w:p w14:paraId="417F192B" w14:textId="6155FBFE" w:rsidR="00D4384D" w:rsidRPr="00A02FC7" w:rsidRDefault="003E65B3" w:rsidP="003E65B3">
            <w:pPr>
              <w:pStyle w:val="TableParagraph"/>
              <w:tabs>
                <w:tab w:val="left" w:pos="7577"/>
              </w:tabs>
              <w:spacing w:before="224"/>
              <w:rPr>
                <w:b/>
                <w:sz w:val="23"/>
                <w:lang w:val="es-419"/>
              </w:rPr>
            </w:pPr>
            <w:r w:rsidRPr="00A02FC7">
              <w:rPr>
                <w:b/>
                <w:spacing w:val="-2"/>
                <w:sz w:val="23"/>
                <w:lang w:val="es-419"/>
              </w:rPr>
              <w:t xml:space="preserve">                                                                                      COSTE </w:t>
            </w:r>
            <w:r w:rsidRPr="00A02FC7">
              <w:rPr>
                <w:b/>
                <w:sz w:val="23"/>
                <w:lang w:val="es-419"/>
              </w:rPr>
              <w:t>TOTAL DEL PROYECTO</w:t>
            </w:r>
            <w:r w:rsidRPr="00A02FC7">
              <w:rPr>
                <w:b/>
                <w:spacing w:val="-2"/>
                <w:sz w:val="23"/>
                <w:lang w:val="es-419"/>
              </w:rPr>
              <w:t>:</w:t>
            </w:r>
            <w:r w:rsidRPr="00A02FC7">
              <w:rPr>
                <w:b/>
                <w:sz w:val="23"/>
                <w:lang w:val="es-419"/>
              </w:rPr>
              <w:tab/>
            </w:r>
            <w:r w:rsidRPr="00A02FC7">
              <w:rPr>
                <w:b/>
                <w:spacing w:val="-10"/>
                <w:sz w:val="23"/>
                <w:lang w:val="es-419"/>
              </w:rPr>
              <w:t>$</w:t>
            </w: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43F56841" w14:textId="77777777" w:rsidR="003B521B" w:rsidRPr="00A02FC7" w:rsidRDefault="003B521B" w:rsidP="003B521B">
            <w:pPr>
              <w:pStyle w:val="TableParagraph"/>
              <w:rPr>
                <w:rFonts w:ascii="Times New Roman"/>
                <w:sz w:val="20"/>
                <w:lang w:val="es-419"/>
              </w:rPr>
            </w:pPr>
          </w:p>
        </w:tc>
        <w:tc>
          <w:tcPr>
            <w:tcW w:w="271" w:type="dxa"/>
            <w:vMerge w:val="restart"/>
            <w:tcBorders>
              <w:top w:val="nil"/>
              <w:left w:val="single" w:sz="6" w:space="0" w:color="000000"/>
              <w:bottom w:val="nil"/>
              <w:right w:val="single" w:sz="6" w:space="0" w:color="000000"/>
            </w:tcBorders>
            <w:shd w:val="clear" w:color="auto" w:fill="FBFBFB"/>
          </w:tcPr>
          <w:p w14:paraId="38AD5317" w14:textId="77777777" w:rsidR="003B521B" w:rsidRPr="00A02FC7" w:rsidRDefault="003B521B" w:rsidP="003B521B">
            <w:pPr>
              <w:pStyle w:val="TableParagraph"/>
              <w:rPr>
                <w:rFonts w:ascii="Times New Roman"/>
                <w:sz w:val="20"/>
                <w:lang w:val="es-419"/>
              </w:rPr>
            </w:pPr>
          </w:p>
        </w:tc>
      </w:tr>
      <w:tr w:rsidR="003B521B" w:rsidRPr="00A02FC7" w14:paraId="52E563D5" w14:textId="77777777" w:rsidTr="003B521B">
        <w:trPr>
          <w:trHeight w:val="463"/>
        </w:trPr>
        <w:tc>
          <w:tcPr>
            <w:tcW w:w="7810" w:type="dxa"/>
            <w:vMerge/>
            <w:tcBorders>
              <w:top w:val="nil"/>
              <w:left w:val="single" w:sz="6" w:space="0" w:color="000000"/>
              <w:bottom w:val="nil"/>
              <w:right w:val="single" w:sz="6" w:space="0" w:color="000000"/>
            </w:tcBorders>
            <w:shd w:val="clear" w:color="auto" w:fill="FBFBFB"/>
          </w:tcPr>
          <w:p w14:paraId="3D96E2FE" w14:textId="77777777" w:rsidR="003B521B" w:rsidRPr="00A02FC7" w:rsidRDefault="003B521B" w:rsidP="003B521B">
            <w:pPr>
              <w:rPr>
                <w:sz w:val="2"/>
                <w:szCs w:val="2"/>
                <w:lang w:val="es-419"/>
              </w:rPr>
            </w:pP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608F0768" w14:textId="77777777" w:rsidR="003B521B" w:rsidRPr="00A02FC7" w:rsidRDefault="003B521B" w:rsidP="003B521B">
            <w:pPr>
              <w:pStyle w:val="TableParagraph"/>
              <w:rPr>
                <w:rFonts w:ascii="Times New Roman"/>
                <w:sz w:val="20"/>
                <w:lang w:val="es-419"/>
              </w:rPr>
            </w:pPr>
          </w:p>
        </w:tc>
        <w:tc>
          <w:tcPr>
            <w:tcW w:w="271" w:type="dxa"/>
            <w:vMerge/>
            <w:tcBorders>
              <w:top w:val="nil"/>
              <w:left w:val="single" w:sz="6" w:space="0" w:color="000000"/>
              <w:bottom w:val="nil"/>
              <w:right w:val="single" w:sz="6" w:space="0" w:color="000000"/>
            </w:tcBorders>
            <w:shd w:val="clear" w:color="auto" w:fill="FBFBFB"/>
          </w:tcPr>
          <w:p w14:paraId="6A1C1884" w14:textId="77777777" w:rsidR="003B521B" w:rsidRPr="00A02FC7" w:rsidRDefault="003B521B" w:rsidP="003B521B">
            <w:pPr>
              <w:rPr>
                <w:sz w:val="2"/>
                <w:szCs w:val="2"/>
                <w:lang w:val="es-419"/>
              </w:rPr>
            </w:pPr>
          </w:p>
        </w:tc>
      </w:tr>
      <w:tr w:rsidR="003B521B" w:rsidRPr="00A02FC7" w14:paraId="33C40606" w14:textId="77777777" w:rsidTr="003B521B">
        <w:trPr>
          <w:trHeight w:val="465"/>
        </w:trPr>
        <w:tc>
          <w:tcPr>
            <w:tcW w:w="7810" w:type="dxa"/>
            <w:vMerge/>
            <w:tcBorders>
              <w:top w:val="nil"/>
              <w:left w:val="single" w:sz="6" w:space="0" w:color="000000"/>
              <w:bottom w:val="nil"/>
              <w:right w:val="single" w:sz="6" w:space="0" w:color="000000"/>
            </w:tcBorders>
            <w:shd w:val="clear" w:color="auto" w:fill="FBFBFB"/>
          </w:tcPr>
          <w:p w14:paraId="4533C117" w14:textId="77777777" w:rsidR="003B521B" w:rsidRPr="00A02FC7" w:rsidRDefault="003B521B" w:rsidP="003B521B">
            <w:pPr>
              <w:rPr>
                <w:sz w:val="2"/>
                <w:szCs w:val="2"/>
                <w:lang w:val="es-419"/>
              </w:rPr>
            </w:pP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6D83599B" w14:textId="77777777" w:rsidR="003B521B" w:rsidRPr="00A02FC7" w:rsidRDefault="003B521B" w:rsidP="003B521B">
            <w:pPr>
              <w:pStyle w:val="TableParagraph"/>
              <w:rPr>
                <w:rFonts w:ascii="Times New Roman"/>
                <w:sz w:val="20"/>
                <w:lang w:val="es-419"/>
              </w:rPr>
            </w:pPr>
          </w:p>
        </w:tc>
        <w:tc>
          <w:tcPr>
            <w:tcW w:w="271" w:type="dxa"/>
            <w:vMerge/>
            <w:tcBorders>
              <w:top w:val="nil"/>
              <w:left w:val="single" w:sz="6" w:space="0" w:color="000000"/>
              <w:bottom w:val="nil"/>
              <w:right w:val="single" w:sz="6" w:space="0" w:color="000000"/>
            </w:tcBorders>
            <w:shd w:val="clear" w:color="auto" w:fill="FBFBFB"/>
          </w:tcPr>
          <w:p w14:paraId="63118FBC" w14:textId="77777777" w:rsidR="003B521B" w:rsidRPr="00A02FC7" w:rsidRDefault="003B521B" w:rsidP="003B521B">
            <w:pPr>
              <w:rPr>
                <w:sz w:val="2"/>
                <w:szCs w:val="2"/>
                <w:lang w:val="es-419"/>
              </w:rPr>
            </w:pPr>
          </w:p>
        </w:tc>
      </w:tr>
      <w:tr w:rsidR="003B521B" w:rsidRPr="00A02FC7" w14:paraId="2E8093BE" w14:textId="77777777" w:rsidTr="003B521B">
        <w:trPr>
          <w:trHeight w:val="465"/>
        </w:trPr>
        <w:tc>
          <w:tcPr>
            <w:tcW w:w="7810" w:type="dxa"/>
            <w:vMerge/>
            <w:tcBorders>
              <w:top w:val="nil"/>
              <w:left w:val="single" w:sz="6" w:space="0" w:color="000000"/>
              <w:bottom w:val="nil"/>
              <w:right w:val="single" w:sz="6" w:space="0" w:color="000000"/>
            </w:tcBorders>
            <w:shd w:val="clear" w:color="auto" w:fill="FBFBFB"/>
          </w:tcPr>
          <w:p w14:paraId="0227EF26" w14:textId="77777777" w:rsidR="003B521B" w:rsidRPr="00A02FC7" w:rsidRDefault="003B521B" w:rsidP="003B521B">
            <w:pPr>
              <w:rPr>
                <w:sz w:val="2"/>
                <w:szCs w:val="2"/>
                <w:lang w:val="es-419"/>
              </w:rPr>
            </w:pPr>
          </w:p>
        </w:tc>
        <w:tc>
          <w:tcPr>
            <w:tcW w:w="2001" w:type="dxa"/>
            <w:tcBorders>
              <w:top w:val="single" w:sz="6" w:space="0" w:color="000000"/>
              <w:left w:val="single" w:sz="6" w:space="0" w:color="000000"/>
              <w:bottom w:val="single" w:sz="4" w:space="0" w:color="000000"/>
              <w:right w:val="single" w:sz="6" w:space="0" w:color="000000"/>
            </w:tcBorders>
            <w:shd w:val="clear" w:color="auto" w:fill="FBFBFB"/>
          </w:tcPr>
          <w:p w14:paraId="510E258C" w14:textId="77777777" w:rsidR="003B521B" w:rsidRPr="00A02FC7" w:rsidRDefault="003B521B" w:rsidP="003B521B">
            <w:pPr>
              <w:pStyle w:val="TableParagraph"/>
              <w:rPr>
                <w:rFonts w:ascii="Times New Roman"/>
                <w:sz w:val="20"/>
                <w:lang w:val="es-419"/>
              </w:rPr>
            </w:pPr>
          </w:p>
        </w:tc>
        <w:tc>
          <w:tcPr>
            <w:tcW w:w="271" w:type="dxa"/>
            <w:vMerge/>
            <w:tcBorders>
              <w:top w:val="nil"/>
              <w:left w:val="single" w:sz="6" w:space="0" w:color="000000"/>
              <w:bottom w:val="nil"/>
              <w:right w:val="single" w:sz="6" w:space="0" w:color="000000"/>
            </w:tcBorders>
            <w:shd w:val="clear" w:color="auto" w:fill="FBFBFB"/>
          </w:tcPr>
          <w:p w14:paraId="26C3542A" w14:textId="77777777" w:rsidR="003B521B" w:rsidRPr="00A02FC7" w:rsidRDefault="003B521B" w:rsidP="003B521B">
            <w:pPr>
              <w:rPr>
                <w:sz w:val="2"/>
                <w:szCs w:val="2"/>
                <w:lang w:val="es-419"/>
              </w:rPr>
            </w:pPr>
          </w:p>
        </w:tc>
      </w:tr>
      <w:tr w:rsidR="003B521B" w:rsidRPr="00A02FC7" w14:paraId="37F3E3AA" w14:textId="77777777" w:rsidTr="003B521B">
        <w:trPr>
          <w:trHeight w:val="454"/>
        </w:trPr>
        <w:tc>
          <w:tcPr>
            <w:tcW w:w="10082" w:type="dxa"/>
            <w:gridSpan w:val="3"/>
            <w:tcBorders>
              <w:top w:val="nil"/>
              <w:left w:val="single" w:sz="6" w:space="0" w:color="000000"/>
              <w:bottom w:val="single" w:sz="4" w:space="0" w:color="000000"/>
              <w:right w:val="single" w:sz="6" w:space="0" w:color="000000"/>
            </w:tcBorders>
            <w:shd w:val="clear" w:color="auto" w:fill="FBFBFB"/>
          </w:tcPr>
          <w:p w14:paraId="15B0BA9D" w14:textId="77777777" w:rsidR="003B521B" w:rsidRPr="00A02FC7" w:rsidRDefault="003B521B" w:rsidP="003B521B">
            <w:pPr>
              <w:pStyle w:val="TableParagraph"/>
              <w:rPr>
                <w:rFonts w:ascii="Times New Roman"/>
                <w:sz w:val="20"/>
                <w:lang w:val="es-419"/>
              </w:rPr>
            </w:pPr>
          </w:p>
        </w:tc>
      </w:tr>
      <w:tr w:rsidR="003B521B" w:rsidRPr="00A02FC7" w14:paraId="01F7A6F3" w14:textId="77777777" w:rsidTr="003B521B">
        <w:trPr>
          <w:trHeight w:val="326"/>
        </w:trPr>
        <w:tc>
          <w:tcPr>
            <w:tcW w:w="10082" w:type="dxa"/>
            <w:gridSpan w:val="3"/>
            <w:tcBorders>
              <w:top w:val="single" w:sz="4" w:space="0" w:color="000000"/>
              <w:left w:val="nil"/>
              <w:bottom w:val="single" w:sz="4" w:space="0" w:color="000000"/>
              <w:right w:val="nil"/>
            </w:tcBorders>
            <w:shd w:val="clear" w:color="auto" w:fill="FBFBFB"/>
          </w:tcPr>
          <w:p w14:paraId="2271C74D" w14:textId="77777777" w:rsidR="003B521B" w:rsidRPr="00A02FC7" w:rsidRDefault="003B521B" w:rsidP="003B521B">
            <w:pPr>
              <w:pStyle w:val="TableParagraph"/>
              <w:rPr>
                <w:rFonts w:ascii="Times New Roman"/>
                <w:sz w:val="20"/>
                <w:lang w:val="es-419"/>
              </w:rPr>
            </w:pPr>
          </w:p>
        </w:tc>
      </w:tr>
      <w:tr w:rsidR="003B521B" w:rsidRPr="00A02FC7" w14:paraId="41EED691" w14:textId="77777777" w:rsidTr="003B521B">
        <w:trPr>
          <w:trHeight w:val="1630"/>
        </w:trPr>
        <w:tc>
          <w:tcPr>
            <w:tcW w:w="10082" w:type="dxa"/>
            <w:gridSpan w:val="3"/>
            <w:tcBorders>
              <w:top w:val="single" w:sz="4" w:space="0" w:color="000000"/>
              <w:left w:val="nil"/>
              <w:bottom w:val="single" w:sz="4" w:space="0" w:color="000000"/>
              <w:right w:val="nil"/>
            </w:tcBorders>
            <w:shd w:val="clear" w:color="auto" w:fill="FBFBFB"/>
          </w:tcPr>
          <w:p w14:paraId="14CC60D1" w14:textId="77777777" w:rsidR="003B521B" w:rsidRDefault="003B521B" w:rsidP="003B521B">
            <w:pPr>
              <w:pStyle w:val="TableParagraph"/>
              <w:rPr>
                <w:sz w:val="20"/>
                <w:lang w:val="es-419"/>
              </w:rPr>
            </w:pPr>
          </w:p>
          <w:p w14:paraId="476DAE17" w14:textId="55BC8F3B" w:rsidR="00A37D7D" w:rsidRPr="00A02FC7" w:rsidRDefault="00A37D7D" w:rsidP="003B521B">
            <w:pPr>
              <w:pStyle w:val="TableParagraph"/>
              <w:rPr>
                <w:sz w:val="20"/>
                <w:lang w:val="es-419"/>
              </w:rPr>
            </w:pPr>
            <w:r w:rsidRPr="00A02FC7">
              <w:rPr>
                <w:sz w:val="20"/>
                <w:lang w:val="es-419"/>
              </w:rPr>
              <w:t xml:space="preserve">Si el proyecto PSE forma parte de un proyecto más amplio o en varias fases, facilite a continuación una breve explicación del alcance total y el coste del proyecto más amplio, y de cómo encaja el proyecto PSE en este contexto. </w:t>
            </w:r>
            <w:r w:rsidRPr="00A02FC7">
              <w:rPr>
                <w:spacing w:val="29"/>
                <w:sz w:val="20"/>
                <w:lang w:val="es-419"/>
              </w:rPr>
              <w:t>(</w:t>
            </w:r>
            <w:r w:rsidRPr="00A02FC7">
              <w:rPr>
                <w:i/>
                <w:iCs/>
                <w:sz w:val="20"/>
                <w:lang w:val="es-419"/>
              </w:rPr>
              <w:t xml:space="preserve">Límite </w:t>
            </w:r>
            <w:r w:rsidRPr="00A02FC7">
              <w:rPr>
                <w:i/>
                <w:sz w:val="20"/>
                <w:lang w:val="es-419"/>
              </w:rPr>
              <w:t>máximo de 100 palabras)</w:t>
            </w:r>
          </w:p>
          <w:tbl>
            <w:tblPr>
              <w:tblStyle w:val="TableGrid"/>
              <w:tblW w:w="0" w:type="auto"/>
              <w:tblLayout w:type="fixed"/>
              <w:tblLook w:val="04A0" w:firstRow="1" w:lastRow="0" w:firstColumn="1" w:lastColumn="0" w:noHBand="0" w:noVBand="1"/>
            </w:tblPr>
            <w:tblGrid>
              <w:gridCol w:w="10072"/>
            </w:tblGrid>
            <w:tr w:rsidR="00A37D7D" w14:paraId="46055FDD" w14:textId="77777777" w:rsidTr="00A37D7D">
              <w:tc>
                <w:tcPr>
                  <w:tcW w:w="10072" w:type="dxa"/>
                </w:tcPr>
                <w:p w14:paraId="573B84F0" w14:textId="77777777" w:rsidR="00A37D7D" w:rsidRDefault="00A37D7D" w:rsidP="00E83A52">
                  <w:pPr>
                    <w:framePr w:hSpace="180" w:wrap="around" w:vAnchor="page" w:hAnchor="margin" w:xAlign="center" w:y="1783"/>
                    <w:ind w:right="679"/>
                    <w:jc w:val="both"/>
                    <w:rPr>
                      <w:sz w:val="20"/>
                    </w:rPr>
                  </w:pPr>
                  <w:proofErr w:type="spellStart"/>
                  <w:r w:rsidRPr="0067722F">
                    <w:rPr>
                      <w:sz w:val="20"/>
                    </w:rPr>
                    <w:t>Introduzca</w:t>
                  </w:r>
                  <w:proofErr w:type="spellEnd"/>
                  <w:r w:rsidRPr="0067722F">
                    <w:rPr>
                      <w:sz w:val="20"/>
                    </w:rPr>
                    <w:t xml:space="preserve"> </w:t>
                  </w:r>
                  <w:proofErr w:type="spellStart"/>
                  <w:r w:rsidRPr="0067722F">
                    <w:rPr>
                      <w:sz w:val="20"/>
                    </w:rPr>
                    <w:t>el</w:t>
                  </w:r>
                  <w:proofErr w:type="spellEnd"/>
                  <w:r w:rsidRPr="0067722F">
                    <w:rPr>
                      <w:sz w:val="20"/>
                    </w:rPr>
                    <w:t xml:space="preserve"> </w:t>
                  </w:r>
                  <w:proofErr w:type="spellStart"/>
                  <w:r w:rsidRPr="0067722F">
                    <w:rPr>
                      <w:sz w:val="20"/>
                    </w:rPr>
                    <w:t>texto</w:t>
                  </w:r>
                  <w:proofErr w:type="spellEnd"/>
                </w:p>
                <w:p w14:paraId="602351C8" w14:textId="77777777" w:rsidR="00A37D7D" w:rsidRDefault="00A37D7D" w:rsidP="00E83A52">
                  <w:pPr>
                    <w:pStyle w:val="TableParagraph"/>
                    <w:framePr w:hSpace="180" w:wrap="around" w:vAnchor="page" w:hAnchor="margin" w:xAlign="center" w:y="1783"/>
                    <w:rPr>
                      <w:sz w:val="20"/>
                      <w:lang w:val="es-419"/>
                    </w:rPr>
                  </w:pPr>
                </w:p>
              </w:tc>
            </w:tr>
          </w:tbl>
          <w:p w14:paraId="7FAAEFAA" w14:textId="77777777" w:rsidR="003B521B" w:rsidRPr="00A02FC7" w:rsidRDefault="003B521B" w:rsidP="003B521B">
            <w:pPr>
              <w:pStyle w:val="TableParagraph"/>
              <w:rPr>
                <w:sz w:val="20"/>
                <w:lang w:val="es-419"/>
              </w:rPr>
            </w:pPr>
          </w:p>
          <w:p w14:paraId="7059D936" w14:textId="5B00C275" w:rsidR="00D4384D" w:rsidRPr="00A02FC7" w:rsidRDefault="00D4384D" w:rsidP="00A37D7D">
            <w:pPr>
              <w:pStyle w:val="TableParagraph"/>
              <w:ind w:right="91"/>
              <w:rPr>
                <w:i/>
                <w:sz w:val="20"/>
                <w:lang w:val="es-419"/>
              </w:rPr>
            </w:pPr>
          </w:p>
        </w:tc>
      </w:tr>
    </w:tbl>
    <w:p w14:paraId="3843F33E" w14:textId="77777777" w:rsidR="001A216F" w:rsidRPr="00A02FC7" w:rsidRDefault="001A216F">
      <w:pPr>
        <w:rPr>
          <w:rFonts w:ascii="Times New Roman"/>
          <w:sz w:val="20"/>
          <w:lang w:val="es-419"/>
        </w:rPr>
        <w:sectPr w:rsidR="001A216F" w:rsidRPr="00A02FC7" w:rsidSect="00F80633">
          <w:headerReference w:type="default" r:id="rId14"/>
          <w:footerReference w:type="default" r:id="rId15"/>
          <w:pgSz w:w="12240" w:h="15840"/>
          <w:pgMar w:top="720" w:right="640" w:bottom="840" w:left="620" w:header="480" w:footer="657" w:gutter="0"/>
          <w:cols w:space="720"/>
        </w:sectPr>
      </w:pPr>
    </w:p>
    <w:tbl>
      <w:tblPr>
        <w:tblW w:w="0" w:type="auto"/>
        <w:tblInd w:w="467" w:type="dxa"/>
        <w:tblLayout w:type="fixed"/>
        <w:tblCellMar>
          <w:left w:w="0" w:type="dxa"/>
          <w:right w:w="0" w:type="dxa"/>
        </w:tblCellMar>
        <w:tblLook w:val="01E0" w:firstRow="1" w:lastRow="1" w:firstColumn="1" w:lastColumn="1" w:noHBand="0" w:noVBand="0"/>
      </w:tblPr>
      <w:tblGrid>
        <w:gridCol w:w="1440"/>
        <w:gridCol w:w="8640"/>
      </w:tblGrid>
      <w:tr w:rsidR="001A216F" w:rsidRPr="00E83A52" w14:paraId="324675E4" w14:textId="77777777">
        <w:trPr>
          <w:trHeight w:val="628"/>
        </w:trPr>
        <w:tc>
          <w:tcPr>
            <w:tcW w:w="1440" w:type="dxa"/>
            <w:shd w:val="clear" w:color="auto" w:fill="689AAA"/>
          </w:tcPr>
          <w:p w14:paraId="21D75D21" w14:textId="77777777" w:rsidR="001A216F" w:rsidRPr="00A02FC7" w:rsidRDefault="001A216F">
            <w:pPr>
              <w:pStyle w:val="TableParagraph"/>
              <w:spacing w:before="53"/>
              <w:rPr>
                <w:sz w:val="21"/>
                <w:lang w:val="es-419"/>
              </w:rPr>
            </w:pPr>
          </w:p>
          <w:p w14:paraId="73E06DE4" w14:textId="77777777" w:rsidR="0054696F" w:rsidRPr="00A02FC7" w:rsidRDefault="0054696F" w:rsidP="0054696F">
            <w:pPr>
              <w:spacing w:before="58"/>
              <w:ind w:left="115"/>
              <w:rPr>
                <w:color w:val="000000"/>
                <w:sz w:val="21"/>
                <w:lang w:val="es-419"/>
              </w:rPr>
            </w:pPr>
            <w:r w:rsidRPr="00A02FC7">
              <w:rPr>
                <w:color w:val="FFFFFF"/>
                <w:sz w:val="21"/>
                <w:lang w:val="es-419"/>
              </w:rPr>
              <w:t xml:space="preserve">S </w:t>
            </w:r>
            <w:r w:rsidRPr="00A02FC7">
              <w:rPr>
                <w:color w:val="FFFFFF"/>
                <w:spacing w:val="11"/>
                <w:sz w:val="21"/>
                <w:lang w:val="es-419"/>
              </w:rPr>
              <w:t xml:space="preserve">E </w:t>
            </w:r>
            <w:r w:rsidRPr="00A02FC7">
              <w:rPr>
                <w:color w:val="FFFFFF"/>
                <w:sz w:val="21"/>
                <w:lang w:val="es-419"/>
              </w:rPr>
              <w:t xml:space="preserve">C </w:t>
            </w:r>
            <w:proofErr w:type="spellStart"/>
            <w:r w:rsidRPr="00A02FC7">
              <w:rPr>
                <w:color w:val="FFFFFF"/>
                <w:sz w:val="21"/>
                <w:lang w:val="es-419"/>
              </w:rPr>
              <w:t>C</w:t>
            </w:r>
            <w:proofErr w:type="spellEnd"/>
            <w:r w:rsidRPr="00A02FC7">
              <w:rPr>
                <w:color w:val="FFFFFF"/>
                <w:sz w:val="21"/>
                <w:lang w:val="es-419"/>
              </w:rPr>
              <w:t xml:space="preserve"> I </w:t>
            </w:r>
            <w:proofErr w:type="spellStart"/>
            <w:r w:rsidRPr="00A02FC7">
              <w:rPr>
                <w:color w:val="FFFFFF"/>
                <w:sz w:val="21"/>
                <w:lang w:val="es-419"/>
              </w:rPr>
              <w:t>Ó</w:t>
            </w:r>
            <w:proofErr w:type="spellEnd"/>
            <w:r w:rsidRPr="00A02FC7">
              <w:rPr>
                <w:color w:val="FFFFFF"/>
                <w:sz w:val="21"/>
                <w:lang w:val="es-419"/>
              </w:rPr>
              <w:t xml:space="preserve"> N</w:t>
            </w:r>
          </w:p>
          <w:p w14:paraId="5E1C7907" w14:textId="662350D2" w:rsidR="00D4384D" w:rsidRPr="00A02FC7" w:rsidRDefault="00D4384D">
            <w:pPr>
              <w:pStyle w:val="TableParagraph"/>
              <w:ind w:left="119"/>
              <w:rPr>
                <w:sz w:val="21"/>
                <w:lang w:val="es-419"/>
              </w:rPr>
            </w:pPr>
          </w:p>
        </w:tc>
        <w:tc>
          <w:tcPr>
            <w:tcW w:w="8640" w:type="dxa"/>
            <w:shd w:val="clear" w:color="auto" w:fill="FBFBFB"/>
          </w:tcPr>
          <w:p w14:paraId="055BEAAC" w14:textId="7ED2CD62" w:rsidR="00D4384D" w:rsidRPr="00E83A52" w:rsidRDefault="008A66F0" w:rsidP="00993CCE">
            <w:pPr>
              <w:spacing w:line="243" w:lineRule="exact"/>
              <w:ind w:left="110"/>
              <w:rPr>
                <w:sz w:val="20"/>
                <w:lang w:val="es-US"/>
              </w:rPr>
            </w:pPr>
            <w:bookmarkStart w:id="6" w:name="3._PROJECT_SUMMARY_STATEMENT__"/>
            <w:bookmarkStart w:id="7" w:name="_bookmark2"/>
            <w:bookmarkEnd w:id="6"/>
            <w:bookmarkEnd w:id="7"/>
            <w:proofErr w:type="gramStart"/>
            <w:r w:rsidRPr="00A02FC7">
              <w:rPr>
                <w:b/>
                <w:color w:val="689AAA"/>
                <w:sz w:val="25"/>
                <w:lang w:val="es-419"/>
              </w:rPr>
              <w:t>3 .</w:t>
            </w:r>
            <w:proofErr w:type="gramEnd"/>
            <w:r w:rsidRPr="00A02FC7">
              <w:rPr>
                <w:b/>
                <w:color w:val="689AAA"/>
                <w:sz w:val="25"/>
                <w:lang w:val="es-419"/>
              </w:rPr>
              <w:t xml:space="preserve"> </w:t>
            </w:r>
            <w:r w:rsidR="0054696F" w:rsidRPr="00A02FC7">
              <w:rPr>
                <w:b/>
                <w:color w:val="689AAA"/>
                <w:spacing w:val="19"/>
                <w:sz w:val="25"/>
                <w:lang w:val="es-419"/>
              </w:rPr>
              <w:t>DECLARACIÓN DEL ESTADO DEL PROYECTO</w:t>
            </w:r>
            <w:r w:rsidR="00993CCE" w:rsidRPr="00E83A52">
              <w:rPr>
                <w:sz w:val="20"/>
                <w:lang w:val="es-US"/>
              </w:rPr>
              <w:t xml:space="preserve"> </w:t>
            </w:r>
          </w:p>
        </w:tc>
      </w:tr>
      <w:tr w:rsidR="001A216F" w:rsidRPr="00D74D98" w14:paraId="3916BF7C" w14:textId="77777777" w:rsidTr="00993CCE">
        <w:trPr>
          <w:trHeight w:val="2532"/>
        </w:trPr>
        <w:tc>
          <w:tcPr>
            <w:tcW w:w="10080" w:type="dxa"/>
            <w:gridSpan w:val="2"/>
            <w:shd w:val="clear" w:color="auto" w:fill="FBFBFB"/>
          </w:tcPr>
          <w:p w14:paraId="54258883" w14:textId="31FD420A" w:rsidR="00D4384D" w:rsidRPr="00A02FC7" w:rsidRDefault="008A66F0">
            <w:pPr>
              <w:pStyle w:val="TableParagraph"/>
              <w:spacing w:before="53"/>
              <w:ind w:left="119"/>
              <w:rPr>
                <w:lang w:val="es-419"/>
              </w:rPr>
            </w:pPr>
            <w:r w:rsidRPr="00A02FC7">
              <w:rPr>
                <w:b/>
                <w:lang w:val="es-419"/>
              </w:rPr>
              <w:t xml:space="preserve">Resuma: propósito y objetivos del proyecto, basándose en el </w:t>
            </w:r>
            <w:r w:rsidRPr="00A02FC7">
              <w:rPr>
                <w:b/>
                <w:spacing w:val="-2"/>
                <w:lang w:val="es-419"/>
              </w:rPr>
              <w:t xml:space="preserve">contenido </w:t>
            </w:r>
            <w:r w:rsidRPr="00A02FC7">
              <w:rPr>
                <w:b/>
                <w:lang w:val="es-419"/>
              </w:rPr>
              <w:t xml:space="preserve">de la </w:t>
            </w:r>
            <w:r w:rsidR="0054696F" w:rsidRPr="00A02FC7">
              <w:rPr>
                <w:b/>
                <w:lang w:val="es-419"/>
              </w:rPr>
              <w:t xml:space="preserve">solicitud </w:t>
            </w:r>
            <w:proofErr w:type="gramStart"/>
            <w:r w:rsidR="0054696F" w:rsidRPr="00A02FC7">
              <w:rPr>
                <w:b/>
                <w:lang w:val="es-419"/>
              </w:rPr>
              <w:t>previa</w:t>
            </w:r>
            <w:r w:rsidRPr="00A02FC7">
              <w:rPr>
                <w:spacing w:val="-2"/>
                <w:lang w:val="es-419"/>
              </w:rPr>
              <w:t>.</w:t>
            </w:r>
            <w:r w:rsidR="00010C32" w:rsidRPr="00A02FC7">
              <w:rPr>
                <w:spacing w:val="-2"/>
                <w:lang w:val="es-419"/>
              </w:rPr>
              <w:t>(</w:t>
            </w:r>
            <w:proofErr w:type="gramEnd"/>
            <w:r w:rsidR="004C5954" w:rsidRPr="00A02FC7">
              <w:rPr>
                <w:i/>
                <w:iCs/>
                <w:sz w:val="20"/>
                <w:lang w:val="es-419"/>
              </w:rPr>
              <w:t xml:space="preserve">Límite de </w:t>
            </w:r>
            <w:r w:rsidR="00010C32" w:rsidRPr="00A02FC7">
              <w:rPr>
                <w:i/>
                <w:sz w:val="20"/>
                <w:lang w:val="es-419"/>
              </w:rPr>
              <w:t>700 palabras)</w:t>
            </w:r>
          </w:p>
          <w:p w14:paraId="3EF2FDE1" w14:textId="77777777" w:rsidR="00D4384D" w:rsidRPr="00A02FC7" w:rsidRDefault="008A66F0">
            <w:pPr>
              <w:pStyle w:val="TableParagraph"/>
              <w:numPr>
                <w:ilvl w:val="0"/>
                <w:numId w:val="14"/>
              </w:numPr>
              <w:tabs>
                <w:tab w:val="left" w:pos="838"/>
              </w:tabs>
              <w:ind w:left="838" w:hanging="358"/>
              <w:rPr>
                <w:lang w:val="es-419"/>
              </w:rPr>
            </w:pPr>
            <w:r w:rsidRPr="00A02FC7">
              <w:rPr>
                <w:b/>
                <w:lang w:val="es-419"/>
              </w:rPr>
              <w:t xml:space="preserve">Objetivos principales </w:t>
            </w:r>
            <w:r w:rsidRPr="00A02FC7">
              <w:rPr>
                <w:lang w:val="es-419"/>
              </w:rPr>
              <w:t xml:space="preserve">- Describa los objetivos del </w:t>
            </w:r>
            <w:r w:rsidRPr="00A02FC7">
              <w:rPr>
                <w:spacing w:val="-2"/>
                <w:lang w:val="es-419"/>
              </w:rPr>
              <w:t xml:space="preserve">proyecto </w:t>
            </w:r>
            <w:r w:rsidRPr="00A02FC7">
              <w:rPr>
                <w:lang w:val="es-419"/>
              </w:rPr>
              <w:t>propuesto</w:t>
            </w:r>
          </w:p>
          <w:p w14:paraId="0B0276FC" w14:textId="77777777" w:rsidR="00D4384D" w:rsidRPr="00A02FC7" w:rsidRDefault="008A66F0">
            <w:pPr>
              <w:pStyle w:val="TableParagraph"/>
              <w:numPr>
                <w:ilvl w:val="0"/>
                <w:numId w:val="14"/>
              </w:numPr>
              <w:tabs>
                <w:tab w:val="left" w:pos="838"/>
              </w:tabs>
              <w:spacing w:before="1" w:line="268" w:lineRule="exact"/>
              <w:ind w:left="838" w:hanging="358"/>
              <w:rPr>
                <w:lang w:val="es-419"/>
              </w:rPr>
            </w:pPr>
            <w:r w:rsidRPr="00A02FC7">
              <w:rPr>
                <w:b/>
                <w:lang w:val="es-419"/>
              </w:rPr>
              <w:t xml:space="preserve">Fase del proyecto </w:t>
            </w:r>
            <w:r w:rsidRPr="00A02FC7">
              <w:rPr>
                <w:lang w:val="es-419"/>
              </w:rPr>
              <w:t xml:space="preserve">- Estado del </w:t>
            </w:r>
            <w:r w:rsidRPr="00A02FC7">
              <w:rPr>
                <w:spacing w:val="-2"/>
                <w:lang w:val="es-419"/>
              </w:rPr>
              <w:t>proyecto</w:t>
            </w:r>
          </w:p>
          <w:p w14:paraId="789B57A4" w14:textId="77777777" w:rsidR="00D4384D" w:rsidRPr="00A02FC7" w:rsidRDefault="008A66F0">
            <w:pPr>
              <w:pStyle w:val="TableParagraph"/>
              <w:numPr>
                <w:ilvl w:val="0"/>
                <w:numId w:val="14"/>
              </w:numPr>
              <w:tabs>
                <w:tab w:val="left" w:pos="839"/>
              </w:tabs>
              <w:spacing w:line="268" w:lineRule="exact"/>
              <w:ind w:hanging="359"/>
              <w:rPr>
                <w:lang w:val="es-419"/>
              </w:rPr>
            </w:pPr>
            <w:r w:rsidRPr="00A02FC7">
              <w:rPr>
                <w:b/>
                <w:lang w:val="es-419"/>
              </w:rPr>
              <w:t xml:space="preserve">Socios del proyecto </w:t>
            </w:r>
            <w:r w:rsidRPr="00A02FC7">
              <w:rPr>
                <w:lang w:val="es-419"/>
              </w:rPr>
              <w:t xml:space="preserve">- Incluya a los socios clave del proyecto y sus respectivas </w:t>
            </w:r>
            <w:r w:rsidRPr="00A02FC7">
              <w:rPr>
                <w:spacing w:val="-2"/>
                <w:lang w:val="es-419"/>
              </w:rPr>
              <w:t>funciones</w:t>
            </w:r>
          </w:p>
          <w:p w14:paraId="7A7E3452" w14:textId="3E77A24E" w:rsidR="00D4384D" w:rsidRPr="00A02FC7" w:rsidRDefault="008A66F0">
            <w:pPr>
              <w:pStyle w:val="TableParagraph"/>
              <w:numPr>
                <w:ilvl w:val="0"/>
                <w:numId w:val="14"/>
              </w:numPr>
              <w:tabs>
                <w:tab w:val="left" w:pos="838"/>
              </w:tabs>
              <w:ind w:left="838" w:hanging="358"/>
              <w:rPr>
                <w:lang w:val="es-419"/>
              </w:rPr>
            </w:pPr>
            <w:r w:rsidRPr="00A02FC7">
              <w:rPr>
                <w:b/>
                <w:lang w:val="es-419"/>
              </w:rPr>
              <w:t xml:space="preserve">Actividades principales </w:t>
            </w:r>
            <w:r w:rsidR="0054696F" w:rsidRPr="00A02FC7">
              <w:rPr>
                <w:b/>
                <w:lang w:val="es-419"/>
              </w:rPr>
              <w:t>elegibles</w:t>
            </w:r>
            <w:r w:rsidRPr="00A02FC7">
              <w:rPr>
                <w:b/>
                <w:lang w:val="es-419"/>
              </w:rPr>
              <w:t xml:space="preserve"> </w:t>
            </w:r>
            <w:r w:rsidR="0054696F" w:rsidRPr="00A02FC7">
              <w:rPr>
                <w:lang w:val="es-419"/>
              </w:rPr>
              <w:t>–</w:t>
            </w:r>
            <w:r w:rsidRPr="00A02FC7">
              <w:rPr>
                <w:lang w:val="es-419"/>
              </w:rPr>
              <w:t xml:space="preserve"> </w:t>
            </w:r>
            <w:r w:rsidR="0054696F" w:rsidRPr="00A02FC7">
              <w:rPr>
                <w:lang w:val="es-419"/>
              </w:rPr>
              <w:t>Tareas principales</w:t>
            </w:r>
            <w:r w:rsidRPr="00A02FC7">
              <w:rPr>
                <w:lang w:val="es-419"/>
              </w:rPr>
              <w:t xml:space="preserve"> del </w:t>
            </w:r>
            <w:r w:rsidRPr="00A02FC7">
              <w:rPr>
                <w:spacing w:val="-2"/>
                <w:lang w:val="es-419"/>
              </w:rPr>
              <w:t>proyecto</w:t>
            </w:r>
          </w:p>
          <w:p w14:paraId="56AA36D5" w14:textId="77777777" w:rsidR="00D4384D" w:rsidRPr="00A02FC7" w:rsidRDefault="008A66F0">
            <w:pPr>
              <w:pStyle w:val="TableParagraph"/>
              <w:numPr>
                <w:ilvl w:val="0"/>
                <w:numId w:val="14"/>
              </w:numPr>
              <w:tabs>
                <w:tab w:val="left" w:pos="838"/>
              </w:tabs>
              <w:ind w:left="838" w:hanging="358"/>
              <w:rPr>
                <w:lang w:val="es-419"/>
              </w:rPr>
            </w:pPr>
            <w:r w:rsidRPr="00A02FC7">
              <w:rPr>
                <w:b/>
                <w:lang w:val="es-419"/>
              </w:rPr>
              <w:t xml:space="preserve">Acceso </w:t>
            </w:r>
            <w:r w:rsidRPr="00A02FC7">
              <w:rPr>
                <w:b/>
                <w:bCs/>
                <w:iCs/>
                <w:lang w:val="es-419"/>
              </w:rPr>
              <w:t>público</w:t>
            </w:r>
            <w:r w:rsidRPr="00A02FC7">
              <w:rPr>
                <w:i/>
                <w:lang w:val="es-419"/>
              </w:rPr>
              <w:t xml:space="preserve"> </w:t>
            </w:r>
            <w:r w:rsidRPr="00A02FC7">
              <w:rPr>
                <w:lang w:val="es-419"/>
              </w:rPr>
              <w:t xml:space="preserve">- Si el proyecto incluye </w:t>
            </w:r>
            <w:r w:rsidRPr="00A02FC7">
              <w:rPr>
                <w:i/>
                <w:lang w:val="es-419"/>
              </w:rPr>
              <w:t>acceso público</w:t>
            </w:r>
            <w:r w:rsidRPr="00A02FC7">
              <w:rPr>
                <w:lang w:val="es-419"/>
              </w:rPr>
              <w:t xml:space="preserve">, incluya una breve </w:t>
            </w:r>
            <w:r w:rsidRPr="00A02FC7">
              <w:rPr>
                <w:spacing w:val="-2"/>
                <w:lang w:val="es-419"/>
              </w:rPr>
              <w:t>descripción</w:t>
            </w:r>
          </w:p>
          <w:p w14:paraId="5B066BC2" w14:textId="77777777" w:rsidR="00D4384D" w:rsidRPr="00A02FC7" w:rsidRDefault="008A66F0">
            <w:pPr>
              <w:pStyle w:val="TableParagraph"/>
              <w:numPr>
                <w:ilvl w:val="0"/>
                <w:numId w:val="14"/>
              </w:numPr>
              <w:tabs>
                <w:tab w:val="left" w:pos="840"/>
              </w:tabs>
              <w:ind w:left="840"/>
              <w:rPr>
                <w:lang w:val="es-419"/>
              </w:rPr>
            </w:pPr>
            <w:r w:rsidRPr="00A02FC7">
              <w:rPr>
                <w:b/>
                <w:lang w:val="es-419"/>
              </w:rPr>
              <w:t xml:space="preserve">Necesidades de la comunidad </w:t>
            </w:r>
            <w:r w:rsidRPr="00A02FC7">
              <w:rPr>
                <w:lang w:val="es-419"/>
              </w:rPr>
              <w:t xml:space="preserve">- Compromiso, papel de la comunidad, </w:t>
            </w:r>
            <w:r w:rsidRPr="00A02FC7">
              <w:rPr>
                <w:spacing w:val="-2"/>
                <w:lang w:val="es-419"/>
              </w:rPr>
              <w:t>organizaciones</w:t>
            </w:r>
          </w:p>
          <w:p w14:paraId="7E0F4786" w14:textId="2B3F97B4" w:rsidR="00993CCE" w:rsidRPr="00A37D7D" w:rsidRDefault="008A66F0" w:rsidP="00A37D7D">
            <w:pPr>
              <w:pStyle w:val="TableParagraph"/>
              <w:numPr>
                <w:ilvl w:val="0"/>
                <w:numId w:val="14"/>
              </w:numPr>
              <w:tabs>
                <w:tab w:val="left" w:pos="840"/>
              </w:tabs>
              <w:ind w:left="840" w:right="489"/>
              <w:rPr>
                <w:lang w:val="es-419"/>
              </w:rPr>
            </w:pPr>
            <w:r w:rsidRPr="00A02FC7">
              <w:rPr>
                <w:b/>
                <w:lang w:val="es-419"/>
              </w:rPr>
              <w:t>Cuantificación de los resultados previstos</w:t>
            </w:r>
            <w:r w:rsidRPr="00A02FC7">
              <w:rPr>
                <w:lang w:val="es-419"/>
              </w:rPr>
              <w:t xml:space="preserve">: número de </w:t>
            </w:r>
            <w:r w:rsidR="0054696F" w:rsidRPr="00A02FC7">
              <w:rPr>
                <w:lang w:val="es-419"/>
              </w:rPr>
              <w:t>acres</w:t>
            </w:r>
            <w:r w:rsidRPr="00A02FC7">
              <w:rPr>
                <w:lang w:val="es-419"/>
              </w:rPr>
              <w:t xml:space="preserve"> adquiridas, </w:t>
            </w:r>
            <w:r w:rsidR="0054696F" w:rsidRPr="00A02FC7">
              <w:rPr>
                <w:lang w:val="es-419"/>
              </w:rPr>
              <w:t>pies</w:t>
            </w:r>
            <w:r w:rsidRPr="00A02FC7">
              <w:rPr>
                <w:lang w:val="es-419"/>
              </w:rPr>
              <w:t xml:space="preserve"> de arroyo restaurados, longitud del sendero </w:t>
            </w:r>
            <w:r w:rsidRPr="00A02FC7">
              <w:rPr>
                <w:spacing w:val="-2"/>
                <w:lang w:val="es-419"/>
              </w:rPr>
              <w:t>construido, etc</w:t>
            </w:r>
            <w:r w:rsidR="00A37D7D">
              <w:rPr>
                <w:spacing w:val="-2"/>
                <w:lang w:val="es-419"/>
              </w:rPr>
              <w:t>.</w:t>
            </w:r>
          </w:p>
          <w:p w14:paraId="267E0131" w14:textId="7B0FB6FF" w:rsidR="00D4384D" w:rsidRPr="00E83A52" w:rsidRDefault="00D4384D">
            <w:pPr>
              <w:pStyle w:val="TableParagraph"/>
              <w:tabs>
                <w:tab w:val="left" w:pos="840"/>
              </w:tabs>
              <w:ind w:right="489"/>
              <w:rPr>
                <w:sz w:val="20"/>
                <w:lang w:val="es-US"/>
              </w:rPr>
            </w:pPr>
          </w:p>
          <w:tbl>
            <w:tblPr>
              <w:tblStyle w:val="TableGrid"/>
              <w:tblW w:w="0" w:type="auto"/>
              <w:tblLayout w:type="fixed"/>
              <w:tblLook w:val="04A0" w:firstRow="1" w:lastRow="0" w:firstColumn="1" w:lastColumn="0" w:noHBand="0" w:noVBand="1"/>
            </w:tblPr>
            <w:tblGrid>
              <w:gridCol w:w="10070"/>
            </w:tblGrid>
            <w:tr w:rsidR="00A37D7D" w14:paraId="38020348" w14:textId="77777777" w:rsidTr="00A37D7D">
              <w:tc>
                <w:tcPr>
                  <w:tcW w:w="10070" w:type="dxa"/>
                </w:tcPr>
                <w:p w14:paraId="0FC8E4ED" w14:textId="77777777" w:rsidR="00A37D7D" w:rsidRDefault="00A37D7D">
                  <w:pPr>
                    <w:pStyle w:val="TableParagraph"/>
                    <w:tabs>
                      <w:tab w:val="left" w:pos="840"/>
                    </w:tabs>
                    <w:ind w:right="489"/>
                    <w:rPr>
                      <w:sz w:val="20"/>
                    </w:rPr>
                  </w:pPr>
                  <w:proofErr w:type="spellStart"/>
                  <w:r>
                    <w:rPr>
                      <w:sz w:val="20"/>
                    </w:rPr>
                    <w:t>Introduzca</w:t>
                  </w:r>
                  <w:proofErr w:type="spellEnd"/>
                  <w:r>
                    <w:rPr>
                      <w:sz w:val="20"/>
                    </w:rPr>
                    <w:t xml:space="preserve"> el </w:t>
                  </w:r>
                  <w:proofErr w:type="spellStart"/>
                  <w:r>
                    <w:rPr>
                      <w:sz w:val="20"/>
                    </w:rPr>
                    <w:t>texto</w:t>
                  </w:r>
                  <w:proofErr w:type="spellEnd"/>
                </w:p>
                <w:p w14:paraId="74C3195D" w14:textId="77777777" w:rsidR="00A37D7D" w:rsidRDefault="00A37D7D">
                  <w:pPr>
                    <w:pStyle w:val="TableParagraph"/>
                    <w:tabs>
                      <w:tab w:val="left" w:pos="840"/>
                    </w:tabs>
                    <w:ind w:right="489"/>
                    <w:rPr>
                      <w:sz w:val="20"/>
                    </w:rPr>
                  </w:pPr>
                </w:p>
                <w:p w14:paraId="6FBA8FF8" w14:textId="77777777" w:rsidR="00A37D7D" w:rsidRDefault="00A37D7D">
                  <w:pPr>
                    <w:pStyle w:val="TableParagraph"/>
                    <w:tabs>
                      <w:tab w:val="left" w:pos="840"/>
                    </w:tabs>
                    <w:ind w:right="489"/>
                    <w:rPr>
                      <w:sz w:val="20"/>
                    </w:rPr>
                  </w:pPr>
                </w:p>
                <w:p w14:paraId="12E2F239" w14:textId="77777777" w:rsidR="00A37D7D" w:rsidRDefault="00A37D7D">
                  <w:pPr>
                    <w:pStyle w:val="TableParagraph"/>
                    <w:tabs>
                      <w:tab w:val="left" w:pos="840"/>
                    </w:tabs>
                    <w:ind w:right="489"/>
                    <w:rPr>
                      <w:sz w:val="20"/>
                    </w:rPr>
                  </w:pPr>
                </w:p>
                <w:p w14:paraId="06A012D9" w14:textId="77777777" w:rsidR="00A37D7D" w:rsidRDefault="00A37D7D">
                  <w:pPr>
                    <w:pStyle w:val="TableParagraph"/>
                    <w:tabs>
                      <w:tab w:val="left" w:pos="840"/>
                    </w:tabs>
                    <w:ind w:right="489"/>
                    <w:rPr>
                      <w:sz w:val="20"/>
                    </w:rPr>
                  </w:pPr>
                </w:p>
                <w:p w14:paraId="7E10966A" w14:textId="77777777" w:rsidR="00A37D7D" w:rsidRDefault="00A37D7D">
                  <w:pPr>
                    <w:pStyle w:val="TableParagraph"/>
                    <w:tabs>
                      <w:tab w:val="left" w:pos="840"/>
                    </w:tabs>
                    <w:ind w:right="489"/>
                    <w:rPr>
                      <w:sz w:val="20"/>
                    </w:rPr>
                  </w:pPr>
                </w:p>
                <w:p w14:paraId="5FE22FDD" w14:textId="77777777" w:rsidR="00A37D7D" w:rsidRDefault="00A37D7D">
                  <w:pPr>
                    <w:pStyle w:val="TableParagraph"/>
                    <w:tabs>
                      <w:tab w:val="left" w:pos="840"/>
                    </w:tabs>
                    <w:ind w:right="489"/>
                    <w:rPr>
                      <w:sz w:val="20"/>
                    </w:rPr>
                  </w:pPr>
                </w:p>
                <w:p w14:paraId="25292D6D" w14:textId="77777777" w:rsidR="00A37D7D" w:rsidRDefault="00A37D7D">
                  <w:pPr>
                    <w:pStyle w:val="TableParagraph"/>
                    <w:tabs>
                      <w:tab w:val="left" w:pos="840"/>
                    </w:tabs>
                    <w:ind w:right="489"/>
                    <w:rPr>
                      <w:sz w:val="20"/>
                    </w:rPr>
                  </w:pPr>
                </w:p>
                <w:p w14:paraId="582FACB8" w14:textId="24EC5690" w:rsidR="00A37D7D" w:rsidRDefault="00A37D7D">
                  <w:pPr>
                    <w:pStyle w:val="TableParagraph"/>
                    <w:tabs>
                      <w:tab w:val="left" w:pos="840"/>
                    </w:tabs>
                    <w:ind w:right="489"/>
                    <w:rPr>
                      <w:sz w:val="20"/>
                    </w:rPr>
                  </w:pPr>
                </w:p>
              </w:tc>
            </w:tr>
          </w:tbl>
          <w:p w14:paraId="79F4A2CE" w14:textId="382FB427" w:rsidR="00A37D7D" w:rsidRPr="00993CCE" w:rsidRDefault="00A37D7D">
            <w:pPr>
              <w:pStyle w:val="TableParagraph"/>
              <w:tabs>
                <w:tab w:val="left" w:pos="840"/>
              </w:tabs>
              <w:ind w:right="489"/>
              <w:rPr>
                <w:sz w:val="20"/>
              </w:rPr>
            </w:pPr>
          </w:p>
        </w:tc>
      </w:tr>
      <w:tr w:rsidR="00993CCE" w:rsidRPr="00D74D98" w14:paraId="43620070" w14:textId="77777777" w:rsidTr="00993CCE">
        <w:trPr>
          <w:trHeight w:val="216"/>
        </w:trPr>
        <w:tc>
          <w:tcPr>
            <w:tcW w:w="10080" w:type="dxa"/>
            <w:gridSpan w:val="2"/>
            <w:tcBorders>
              <w:bottom w:val="single" w:sz="4" w:space="0" w:color="000000"/>
            </w:tcBorders>
            <w:shd w:val="clear" w:color="auto" w:fill="FBFBFB"/>
          </w:tcPr>
          <w:p w14:paraId="421BE661" w14:textId="77777777" w:rsidR="00993CCE" w:rsidRPr="00A02FC7" w:rsidRDefault="00993CCE">
            <w:pPr>
              <w:pStyle w:val="TableParagraph"/>
              <w:spacing w:before="53"/>
              <w:ind w:left="119"/>
              <w:rPr>
                <w:b/>
                <w:lang w:val="es-419"/>
              </w:rPr>
            </w:pPr>
          </w:p>
        </w:tc>
      </w:tr>
    </w:tbl>
    <w:p w14:paraId="38BCBB42" w14:textId="77777777" w:rsidR="00D4384D" w:rsidRPr="00A02FC7" w:rsidRDefault="008A66F0">
      <w:pPr>
        <w:pStyle w:val="BodyText"/>
        <w:spacing w:before="146"/>
        <w:rPr>
          <w:sz w:val="20"/>
          <w:lang w:val="es-419"/>
        </w:rPr>
      </w:pPr>
      <w:r w:rsidRPr="00A02FC7">
        <w:rPr>
          <w:noProof/>
          <w:lang w:val="es-419"/>
        </w:rPr>
        <mc:AlternateContent>
          <mc:Choice Requires="wpg">
            <w:drawing>
              <wp:anchor distT="0" distB="0" distL="0" distR="0" simplePos="0" relativeHeight="251660800" behindDoc="1" locked="0" layoutInCell="1" allowOverlap="1" wp14:anchorId="6E4C8E2E" wp14:editId="4E93C592">
                <wp:simplePos x="0" y="0"/>
                <wp:positionH relativeFrom="page">
                  <wp:posOffset>685800</wp:posOffset>
                </wp:positionH>
                <wp:positionV relativeFrom="paragraph">
                  <wp:posOffset>263054</wp:posOffset>
                </wp:positionV>
                <wp:extent cx="6400800" cy="327660"/>
                <wp:effectExtent l="0" t="0" r="0" b="0"/>
                <wp:wrapTopAndBottom/>
                <wp:docPr id="90"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327660"/>
                          <a:chOff x="0" y="0"/>
                          <a:chExt cx="6400800" cy="327660"/>
                        </a:xfrm>
                      </wpg:grpSpPr>
                      <wps:wsp>
                        <wps:cNvPr id="91" name="Textbox 91" descr="4 . REQUISITOS MÍNIMOS DE ELEGIBILIDAD"/>
                        <wps:cNvSpPr txBox="1"/>
                        <wps:spPr>
                          <a:xfrm>
                            <a:off x="914400" y="0"/>
                            <a:ext cx="5486400" cy="327660"/>
                          </a:xfrm>
                          <a:prstGeom prst="rect">
                            <a:avLst/>
                          </a:prstGeom>
                          <a:solidFill>
                            <a:srgbClr val="FBFBFB"/>
                          </a:solidFill>
                        </wps:spPr>
                        <wps:txbx>
                          <w:txbxContent>
                            <w:p w14:paraId="1DD42B34" w14:textId="74474D70" w:rsidR="00D4384D" w:rsidRDefault="008A66F0">
                              <w:pPr>
                                <w:spacing w:before="58"/>
                                <w:ind w:left="115"/>
                                <w:rPr>
                                  <w:b/>
                                  <w:color w:val="000000"/>
                                  <w:sz w:val="25"/>
                                </w:rPr>
                              </w:pPr>
                              <w:bookmarkStart w:id="8" w:name="4._MINIMUM_ELIGIBILITY_QUALIFICATIONS"/>
                              <w:bookmarkEnd w:id="8"/>
                              <w:proofErr w:type="gramStart"/>
                              <w:r>
                                <w:rPr>
                                  <w:b/>
                                  <w:color w:val="689AAA"/>
                                  <w:sz w:val="25"/>
                                </w:rPr>
                                <w:t>4 .</w:t>
                              </w:r>
                              <w:proofErr w:type="gramEnd"/>
                              <w:r>
                                <w:rPr>
                                  <w:b/>
                                  <w:color w:val="689AAA"/>
                                  <w:sz w:val="25"/>
                                </w:rPr>
                                <w:t xml:space="preserve"> </w:t>
                              </w:r>
                              <w:bookmarkStart w:id="9" w:name="_bookmark3"/>
                              <w:bookmarkEnd w:id="9"/>
                              <w:r w:rsidR="0054696F" w:rsidRPr="0054696F">
                                <w:rPr>
                                  <w:b/>
                                  <w:color w:val="689AAA"/>
                                  <w:sz w:val="25"/>
                                </w:rPr>
                                <w:t xml:space="preserve">REQUISITOS MÍNIMOS DE </w:t>
                              </w:r>
                              <w:r w:rsidR="0054696F">
                                <w:rPr>
                                  <w:b/>
                                  <w:color w:val="689AAA"/>
                                  <w:sz w:val="25"/>
                                </w:rPr>
                                <w:t>ELEGIBILIDAD</w:t>
                              </w:r>
                            </w:p>
                          </w:txbxContent>
                        </wps:txbx>
                        <wps:bodyPr wrap="square" lIns="0" tIns="0" rIns="0" bIns="0" rtlCol="0">
                          <a:noAutofit/>
                        </wps:bodyPr>
                      </wps:wsp>
                      <wps:wsp>
                        <wps:cNvPr id="92" name="Textbox 92" descr="SECCIÓN 4 . REQUISITOS MÍNIMOS DE ELEGIBILIDAD"/>
                        <wps:cNvSpPr txBox="1"/>
                        <wps:spPr>
                          <a:xfrm>
                            <a:off x="0" y="0"/>
                            <a:ext cx="914400" cy="327660"/>
                          </a:xfrm>
                          <a:prstGeom prst="rect">
                            <a:avLst/>
                          </a:prstGeom>
                          <a:solidFill>
                            <a:srgbClr val="689AAA"/>
                          </a:solidFill>
                        </wps:spPr>
                        <wps:txbx>
                          <w:txbxContent>
                            <w:p w14:paraId="7641E6B1" w14:textId="77777777" w:rsidR="0054696F" w:rsidRDefault="0054696F" w:rsidP="0054696F">
                              <w:pPr>
                                <w:spacing w:before="58"/>
                                <w:ind w:left="115"/>
                                <w:rPr>
                                  <w:color w:val="000000"/>
                                  <w:sz w:val="21"/>
                                </w:rPr>
                              </w:pPr>
                              <w:r>
                                <w:rPr>
                                  <w:color w:val="FFFFFF"/>
                                  <w:sz w:val="21"/>
                                </w:rPr>
                                <w:t xml:space="preserve">S </w:t>
                              </w:r>
                              <w:r>
                                <w:rPr>
                                  <w:color w:val="FFFFFF"/>
                                  <w:spacing w:val="11"/>
                                  <w:sz w:val="21"/>
                                </w:rPr>
                                <w:t xml:space="preserve">E </w:t>
                              </w:r>
                              <w:r>
                                <w:rPr>
                                  <w:color w:val="FFFFFF"/>
                                  <w:sz w:val="21"/>
                                </w:rPr>
                                <w:t xml:space="preserve">C </w:t>
                              </w:r>
                              <w:proofErr w:type="spellStart"/>
                              <w:r>
                                <w:rPr>
                                  <w:color w:val="FFFFFF"/>
                                  <w:sz w:val="21"/>
                                </w:rPr>
                                <w:t>C</w:t>
                              </w:r>
                              <w:proofErr w:type="spellEnd"/>
                              <w:r>
                                <w:rPr>
                                  <w:color w:val="FFFFFF"/>
                                  <w:sz w:val="21"/>
                                </w:rPr>
                                <w:t xml:space="preserve"> I Ó N</w:t>
                              </w:r>
                            </w:p>
                            <w:p w14:paraId="21E8A190" w14:textId="03E4A95C" w:rsidR="00D4384D" w:rsidRDefault="00D4384D">
                              <w:pPr>
                                <w:spacing w:before="58"/>
                                <w:ind w:left="115"/>
                                <w:rPr>
                                  <w:color w:val="000000"/>
                                  <w:sz w:val="21"/>
                                </w:rPr>
                              </w:pPr>
                            </w:p>
                          </w:txbxContent>
                        </wps:txbx>
                        <wps:bodyPr wrap="square" lIns="0" tIns="0" rIns="0" bIns="0" rtlCol="0">
                          <a:noAutofit/>
                        </wps:bodyPr>
                      </wps:wsp>
                    </wpg:wgp>
                  </a:graphicData>
                </a:graphic>
                <wp14:sizeRelH relativeFrom="margin">
                  <wp14:pctWidth>0</wp14:pctWidth>
                </wp14:sizeRelH>
              </wp:anchor>
            </w:drawing>
          </mc:Choice>
          <mc:Fallback>
            <w:pict>
              <v:group w14:anchorId="6E4C8E2E" id="Group 90" o:spid="_x0000_s1110" alt="&quot;&quot;" style="position:absolute;margin-left:54pt;margin-top:20.7pt;width:7in;height:25.8pt;z-index:-251655680;mso-wrap-distance-left:0;mso-wrap-distance-right:0;mso-position-horizontal-relative:page;mso-width-relative:margin" coordsize="64008,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">
                <v:shape id="Textbox 91" o:spid="_x0000_s1111" type="#_x0000_t202" alt="4 . REQUISITOS MÍNIMOS DE ELEGIBILIDAD" style="position:absolute;left:9144;width:54864;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" fillcolor="#fbfbfb" stroked="f">
                  <v:textbox inset="0,0,0,0">
                    <w:txbxContent>
                      <w:p w14:paraId="1DD42B34" w14:textId="74474D70" w:rsidR="00D4384D" w:rsidRDefault="008A66F0">
                        <w:pPr>
                          <w:spacing w:before="58"/>
                          <w:ind w:left="115"/>
                          <w:rPr>
                            <w:b/>
                            <w:color w:val="000000"/>
                            <w:sz w:val="25"/>
                          </w:rPr>
                        </w:pPr>
                        <w:bookmarkStart w:id="10" w:name="4._MINIMUM_ELIGIBILITY_QUALIFICATIONS"/>
                        <w:bookmarkEnd w:id="10"/>
                        <w:proofErr w:type="gramStart"/>
                        <w:r>
                          <w:rPr>
                            <w:b/>
                            <w:color w:val="689AAA"/>
                            <w:sz w:val="25"/>
                          </w:rPr>
                          <w:t>4 .</w:t>
                        </w:r>
                        <w:proofErr w:type="gramEnd"/>
                        <w:r>
                          <w:rPr>
                            <w:b/>
                            <w:color w:val="689AAA"/>
                            <w:sz w:val="25"/>
                          </w:rPr>
                          <w:t xml:space="preserve"> </w:t>
                        </w:r>
                        <w:bookmarkStart w:id="11" w:name="_bookmark3"/>
                        <w:bookmarkEnd w:id="11"/>
                        <w:r w:rsidR="0054696F" w:rsidRPr="0054696F">
                          <w:rPr>
                            <w:b/>
                            <w:color w:val="689AAA"/>
                            <w:sz w:val="25"/>
                          </w:rPr>
                          <w:t xml:space="preserve">REQUISITOS MÍNIMOS DE </w:t>
                        </w:r>
                        <w:r w:rsidR="0054696F">
                          <w:rPr>
                            <w:b/>
                            <w:color w:val="689AAA"/>
                            <w:sz w:val="25"/>
                          </w:rPr>
                          <w:t>ELEGIBILIDAD</w:t>
                        </w:r>
                      </w:p>
                    </w:txbxContent>
                  </v:textbox>
                </v:shape>
                <v:shape id="Textbox 92" o:spid="_x0000_s1112" type="#_x0000_t202" alt="SECCIÓN 4 . REQUISITOS MÍNIMOS DE ELEGIBILIDAD" style="position:absolute;width:9144;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" fillcolor="#689aaa" stroked="f">
                  <v:textbox inset="0,0,0,0">
                    <w:txbxContent>
                      <w:p w14:paraId="7641E6B1" w14:textId="77777777" w:rsidR="0054696F" w:rsidRDefault="0054696F" w:rsidP="0054696F">
                        <w:pPr>
                          <w:spacing w:before="58"/>
                          <w:ind w:left="115"/>
                          <w:rPr>
                            <w:color w:val="000000"/>
                            <w:sz w:val="21"/>
                          </w:rPr>
                        </w:pPr>
                        <w:r>
                          <w:rPr>
                            <w:color w:val="FFFFFF"/>
                            <w:sz w:val="21"/>
                          </w:rPr>
                          <w:t xml:space="preserve">S </w:t>
                        </w:r>
                        <w:r>
                          <w:rPr>
                            <w:color w:val="FFFFFF"/>
                            <w:spacing w:val="11"/>
                            <w:sz w:val="21"/>
                          </w:rPr>
                          <w:t xml:space="preserve">E </w:t>
                        </w:r>
                        <w:r>
                          <w:rPr>
                            <w:color w:val="FFFFFF"/>
                            <w:sz w:val="21"/>
                          </w:rPr>
                          <w:t xml:space="preserve">C </w:t>
                        </w:r>
                        <w:proofErr w:type="spellStart"/>
                        <w:r>
                          <w:rPr>
                            <w:color w:val="FFFFFF"/>
                            <w:sz w:val="21"/>
                          </w:rPr>
                          <w:t>C</w:t>
                        </w:r>
                        <w:proofErr w:type="spellEnd"/>
                        <w:r>
                          <w:rPr>
                            <w:color w:val="FFFFFF"/>
                            <w:sz w:val="21"/>
                          </w:rPr>
                          <w:t xml:space="preserve"> I Ó N</w:t>
                        </w:r>
                      </w:p>
                      <w:p w14:paraId="21E8A190" w14:textId="03E4A95C" w:rsidR="00D4384D" w:rsidRDefault="00D4384D">
                        <w:pPr>
                          <w:spacing w:before="58"/>
                          <w:ind w:left="115"/>
                          <w:rPr>
                            <w:color w:val="000000"/>
                            <w:sz w:val="21"/>
                          </w:rPr>
                        </w:pPr>
                      </w:p>
                    </w:txbxContent>
                  </v:textbox>
                </v:shape>
                <w10:wrap type="topAndBottom" anchorx="page"/>
              </v:group>
            </w:pict>
          </mc:Fallback>
        </mc:AlternateContent>
      </w:r>
    </w:p>
    <w:p w14:paraId="3B68AA32" w14:textId="0920019B" w:rsidR="00D4384D" w:rsidRPr="00A02FC7" w:rsidRDefault="008A66F0">
      <w:pPr>
        <w:spacing w:before="257"/>
        <w:ind w:left="460"/>
        <w:rPr>
          <w:lang w:val="es-419"/>
        </w:rPr>
      </w:pPr>
      <w:r w:rsidRPr="00A02FC7">
        <w:rPr>
          <w:b/>
          <w:lang w:val="es-419"/>
        </w:rPr>
        <w:t xml:space="preserve">La </w:t>
      </w:r>
      <w:r w:rsidR="0054696F" w:rsidRPr="00A02FC7">
        <w:rPr>
          <w:b/>
          <w:lang w:val="es-419"/>
        </w:rPr>
        <w:t>solicitud previa</w:t>
      </w:r>
      <w:r w:rsidRPr="00A02FC7">
        <w:rPr>
          <w:b/>
          <w:lang w:val="es-419"/>
        </w:rPr>
        <w:t xml:space="preserve"> </w:t>
      </w:r>
      <w:r w:rsidRPr="00A02FC7">
        <w:rPr>
          <w:lang w:val="es-419"/>
        </w:rPr>
        <w:t xml:space="preserve">ha determinado la elegibilidad </w:t>
      </w:r>
      <w:r w:rsidRPr="00A02FC7">
        <w:rPr>
          <w:i/>
          <w:lang w:val="es-419"/>
        </w:rPr>
        <w:t xml:space="preserve">inicial </w:t>
      </w:r>
      <w:r w:rsidRPr="00A02FC7">
        <w:rPr>
          <w:lang w:val="es-419"/>
        </w:rPr>
        <w:t>del proyecto por cumplir con las calificaciones mínimas</w:t>
      </w:r>
      <w:r w:rsidR="008607D0" w:rsidRPr="00A02FC7">
        <w:rPr>
          <w:lang w:val="es-419"/>
        </w:rPr>
        <w:t>.</w:t>
      </w:r>
      <w:r w:rsidRPr="00A02FC7">
        <w:rPr>
          <w:lang w:val="es-419"/>
        </w:rPr>
        <w:t xml:space="preserve"> </w:t>
      </w:r>
      <w:r w:rsidR="008607D0" w:rsidRPr="00A02FC7">
        <w:rPr>
          <w:lang w:val="es-419"/>
        </w:rPr>
        <w:t>A</w:t>
      </w:r>
      <w:r w:rsidRPr="00A02FC7">
        <w:rPr>
          <w:lang w:val="es-419"/>
        </w:rPr>
        <w:t xml:space="preserve"> continuación, </w:t>
      </w:r>
      <w:r w:rsidRPr="00A02FC7">
        <w:rPr>
          <w:spacing w:val="-2"/>
          <w:lang w:val="es-419"/>
        </w:rPr>
        <w:t>por favor:</w:t>
      </w:r>
    </w:p>
    <w:p w14:paraId="39560420" w14:textId="490BAD6D" w:rsidR="00D4384D" w:rsidRPr="00A02FC7" w:rsidRDefault="008A66F0">
      <w:pPr>
        <w:pStyle w:val="ListParagraph"/>
        <w:numPr>
          <w:ilvl w:val="0"/>
          <w:numId w:val="13"/>
        </w:numPr>
        <w:tabs>
          <w:tab w:val="left" w:pos="818"/>
        </w:tabs>
        <w:spacing w:line="268" w:lineRule="exact"/>
        <w:ind w:left="818" w:hanging="358"/>
        <w:rPr>
          <w:lang w:val="es-419"/>
        </w:rPr>
      </w:pPr>
      <w:r w:rsidRPr="00A02FC7">
        <w:rPr>
          <w:lang w:val="es-419"/>
        </w:rPr>
        <w:t>Confirme l</w:t>
      </w:r>
      <w:r w:rsidR="0054696F" w:rsidRPr="00A02FC7">
        <w:rPr>
          <w:lang w:val="es-419"/>
        </w:rPr>
        <w:t>os siguientes requisitos</w:t>
      </w:r>
      <w:r w:rsidRPr="00A02FC7">
        <w:rPr>
          <w:lang w:val="es-419"/>
        </w:rPr>
        <w:t xml:space="preserve"> y modifíquel</w:t>
      </w:r>
      <w:r w:rsidR="0054696F" w:rsidRPr="00A02FC7">
        <w:rPr>
          <w:lang w:val="es-419"/>
        </w:rPr>
        <w:t>o</w:t>
      </w:r>
      <w:r w:rsidRPr="00A02FC7">
        <w:rPr>
          <w:lang w:val="es-419"/>
        </w:rPr>
        <w:t xml:space="preserve">s en caso </w:t>
      </w:r>
      <w:r w:rsidRPr="00A02FC7">
        <w:rPr>
          <w:spacing w:val="-2"/>
          <w:lang w:val="es-419"/>
        </w:rPr>
        <w:t>necesario.</w:t>
      </w:r>
    </w:p>
    <w:p w14:paraId="33E90FCD" w14:textId="0346A945" w:rsidR="00D4384D" w:rsidRPr="00A02FC7" w:rsidRDefault="008A66F0">
      <w:pPr>
        <w:pStyle w:val="ListParagraph"/>
        <w:numPr>
          <w:ilvl w:val="0"/>
          <w:numId w:val="13"/>
        </w:numPr>
        <w:tabs>
          <w:tab w:val="left" w:pos="818"/>
        </w:tabs>
        <w:spacing w:line="268" w:lineRule="exact"/>
        <w:ind w:left="818" w:hanging="358"/>
        <w:rPr>
          <w:lang w:val="es-419"/>
        </w:rPr>
      </w:pPr>
      <w:r w:rsidRPr="00A02FC7">
        <w:rPr>
          <w:lang w:val="es-419"/>
        </w:rPr>
        <w:t xml:space="preserve">Explique brevemente los requisitos de </w:t>
      </w:r>
      <w:r w:rsidR="0054696F" w:rsidRPr="00A02FC7">
        <w:rPr>
          <w:lang w:val="es-419"/>
        </w:rPr>
        <w:t>elegibilidad</w:t>
      </w:r>
      <w:r w:rsidRPr="00A02FC7">
        <w:rPr>
          <w:lang w:val="es-419"/>
        </w:rPr>
        <w:t xml:space="preserve"> que se solicitan </w:t>
      </w:r>
      <w:r w:rsidRPr="00A02FC7">
        <w:rPr>
          <w:spacing w:val="-2"/>
          <w:lang w:val="es-419"/>
        </w:rPr>
        <w:t>a continuación.</w:t>
      </w:r>
    </w:p>
    <w:p w14:paraId="0F0FEC97" w14:textId="6A55A998" w:rsidR="00D4384D" w:rsidRPr="00A02FC7" w:rsidRDefault="008A66F0">
      <w:pPr>
        <w:pStyle w:val="ListParagraph"/>
        <w:numPr>
          <w:ilvl w:val="0"/>
          <w:numId w:val="13"/>
        </w:numPr>
        <w:tabs>
          <w:tab w:val="left" w:pos="817"/>
        </w:tabs>
        <w:ind w:left="817" w:hanging="358"/>
        <w:rPr>
          <w:lang w:val="es-419"/>
        </w:rPr>
      </w:pPr>
      <w:r w:rsidRPr="00A02FC7">
        <w:rPr>
          <w:lang w:val="es-419"/>
        </w:rPr>
        <w:t>Presentar la documentación de apoyo que se indica a continuación (</w:t>
      </w:r>
      <w:r w:rsidR="0054696F" w:rsidRPr="00A02FC7">
        <w:rPr>
          <w:i/>
          <w:iCs/>
          <w:lang w:val="es-419"/>
        </w:rPr>
        <w:t>Consulte la l</w:t>
      </w:r>
      <w:r w:rsidRPr="00A02FC7">
        <w:rPr>
          <w:i/>
          <w:iCs/>
          <w:lang w:val="es-419"/>
        </w:rPr>
        <w:t>ista de comprobación</w:t>
      </w:r>
      <w:r w:rsidR="0054696F" w:rsidRPr="00A02FC7">
        <w:rPr>
          <w:i/>
          <w:iCs/>
          <w:lang w:val="es-419"/>
        </w:rPr>
        <w:t>,</w:t>
      </w:r>
      <w:r w:rsidRPr="00A02FC7">
        <w:rPr>
          <w:i/>
          <w:iCs/>
          <w:lang w:val="es-419"/>
        </w:rPr>
        <w:t xml:space="preserve"> </w:t>
      </w:r>
      <w:r w:rsidRPr="00A02FC7">
        <w:rPr>
          <w:i/>
          <w:iCs/>
          <w:spacing w:val="-2"/>
          <w:lang w:val="es-419"/>
        </w:rPr>
        <w:t>p</w:t>
      </w:r>
      <w:r w:rsidR="0054696F" w:rsidRPr="00A02FC7">
        <w:rPr>
          <w:i/>
          <w:iCs/>
          <w:spacing w:val="-2"/>
          <w:lang w:val="es-419"/>
        </w:rPr>
        <w:t>ág</w:t>
      </w:r>
      <w:r w:rsidRPr="00A02FC7">
        <w:rPr>
          <w:i/>
          <w:iCs/>
          <w:spacing w:val="-2"/>
          <w:lang w:val="es-419"/>
        </w:rPr>
        <w:t>.</w:t>
      </w:r>
      <w:r w:rsidR="0054696F" w:rsidRPr="00A02FC7">
        <w:rPr>
          <w:i/>
          <w:iCs/>
          <w:spacing w:val="-2"/>
          <w:lang w:val="es-419"/>
        </w:rPr>
        <w:t xml:space="preserve"> </w:t>
      </w:r>
      <w:r w:rsidR="00D121A9" w:rsidRPr="00A02FC7">
        <w:rPr>
          <w:i/>
          <w:iCs/>
          <w:spacing w:val="-2"/>
          <w:lang w:val="es-419"/>
        </w:rPr>
        <w:t>1</w:t>
      </w:r>
      <w:r w:rsidR="008607D0" w:rsidRPr="00A02FC7">
        <w:rPr>
          <w:i/>
          <w:iCs/>
          <w:spacing w:val="-2"/>
          <w:lang w:val="es-419"/>
        </w:rPr>
        <w:t>9</w:t>
      </w:r>
      <w:r w:rsidRPr="00A02FC7">
        <w:rPr>
          <w:spacing w:val="-2"/>
          <w:lang w:val="es-419"/>
        </w:rPr>
        <w:t>)</w:t>
      </w:r>
    </w:p>
    <w:p w14:paraId="70F40A69" w14:textId="77777777" w:rsidR="001A216F" w:rsidRPr="00A02FC7" w:rsidRDefault="001A216F">
      <w:pPr>
        <w:pStyle w:val="BodyText"/>
        <w:spacing w:before="1"/>
        <w:rPr>
          <w:lang w:val="es-419"/>
        </w:rPr>
      </w:pPr>
    </w:p>
    <w:p w14:paraId="5D4048C4" w14:textId="7E3FC066" w:rsidR="00D4384D" w:rsidRPr="00A02FC7" w:rsidRDefault="008A66F0">
      <w:pPr>
        <w:ind w:left="100" w:firstLine="359"/>
        <w:rPr>
          <w:b/>
          <w:i/>
          <w:lang w:val="es-419"/>
        </w:rPr>
      </w:pPr>
      <w:r w:rsidRPr="00A02FC7">
        <w:rPr>
          <w:b/>
          <w:u w:val="single"/>
          <w:lang w:val="es-419"/>
        </w:rPr>
        <w:t>Proyecto de adquisición</w:t>
      </w:r>
      <w:r w:rsidRPr="00A02FC7">
        <w:rPr>
          <w:b/>
          <w:i/>
          <w:color w:val="7E7E7E"/>
          <w:sz w:val="20"/>
          <w:szCs w:val="20"/>
          <w:lang w:val="es-419"/>
        </w:rPr>
        <w:t>:</w:t>
      </w:r>
      <w:r w:rsidR="0054696F" w:rsidRPr="00A02FC7">
        <w:rPr>
          <w:b/>
          <w:i/>
          <w:color w:val="7E7E7E"/>
          <w:sz w:val="20"/>
          <w:szCs w:val="20"/>
          <w:lang w:val="es-419"/>
        </w:rPr>
        <w:t xml:space="preserve"> </w:t>
      </w:r>
      <w:r w:rsidRPr="00A02FC7">
        <w:rPr>
          <w:bCs/>
          <w:i/>
          <w:color w:val="7E7E7E"/>
          <w:sz w:val="20"/>
          <w:szCs w:val="20"/>
          <w:lang w:val="es-419"/>
        </w:rPr>
        <w:t xml:space="preserve">(Límite de 500 </w:t>
      </w:r>
      <w:r w:rsidRPr="00A02FC7">
        <w:rPr>
          <w:bCs/>
          <w:i/>
          <w:color w:val="7E7E7E"/>
          <w:spacing w:val="-2"/>
          <w:sz w:val="20"/>
          <w:szCs w:val="20"/>
          <w:lang w:val="es-419"/>
        </w:rPr>
        <w:t>palabras)</w:t>
      </w:r>
    </w:p>
    <w:p w14:paraId="2539151D" w14:textId="36DF864B" w:rsidR="001A216F" w:rsidRPr="00A02FC7" w:rsidRDefault="008A66F0" w:rsidP="00993CCE">
      <w:pPr>
        <w:pStyle w:val="BodyText"/>
        <w:spacing w:before="40" w:line="256" w:lineRule="auto"/>
        <w:ind w:left="459" w:right="960"/>
        <w:rPr>
          <w:lang w:val="es-419"/>
        </w:rPr>
      </w:pPr>
      <w:r w:rsidRPr="00A02FC7">
        <w:rPr>
          <w:lang w:val="es-419"/>
        </w:rPr>
        <w:t xml:space="preserve">Si su proyecto es un proyecto de </w:t>
      </w:r>
      <w:r w:rsidR="007624D0" w:rsidRPr="00A02FC7">
        <w:rPr>
          <w:lang w:val="es-419"/>
        </w:rPr>
        <w:t>adquisición</w:t>
      </w:r>
      <w:r w:rsidRPr="00A02FC7">
        <w:rPr>
          <w:lang w:val="es-419"/>
        </w:rPr>
        <w:t xml:space="preserve">, </w:t>
      </w:r>
      <w:r w:rsidR="007624D0" w:rsidRPr="00A02FC7">
        <w:rPr>
          <w:lang w:val="es-419"/>
        </w:rPr>
        <w:t xml:space="preserve">proporcione breves descripciones narrativas sobre los siguientes aspectos del proyecto de adquisición, según sea necesario. Cuando proceda, facilite información adicional como anexos </w:t>
      </w:r>
      <w:r w:rsidR="007624D0" w:rsidRPr="00A02FC7">
        <w:rPr>
          <w:i/>
          <w:iCs/>
          <w:lang w:val="es-419"/>
        </w:rPr>
        <w:t>(</w:t>
      </w:r>
      <w:r w:rsidR="0054696F" w:rsidRPr="00A02FC7">
        <w:rPr>
          <w:i/>
          <w:iCs/>
          <w:lang w:val="es-419"/>
        </w:rPr>
        <w:t>Consulte</w:t>
      </w:r>
      <w:r w:rsidR="007624D0" w:rsidRPr="00A02FC7">
        <w:rPr>
          <w:i/>
          <w:iCs/>
          <w:lang w:val="es-419"/>
        </w:rPr>
        <w:t xml:space="preserve"> la </w:t>
      </w:r>
      <w:r w:rsidR="0054696F" w:rsidRPr="00A02FC7">
        <w:rPr>
          <w:i/>
          <w:iCs/>
          <w:lang w:val="es-419"/>
        </w:rPr>
        <w:t>L</w:t>
      </w:r>
      <w:r w:rsidR="007624D0" w:rsidRPr="00A02FC7">
        <w:rPr>
          <w:i/>
          <w:iCs/>
          <w:lang w:val="es-419"/>
        </w:rPr>
        <w:t>ista de comprobación</w:t>
      </w:r>
      <w:r w:rsidR="0054696F" w:rsidRPr="00A02FC7">
        <w:rPr>
          <w:i/>
          <w:iCs/>
          <w:lang w:val="es-419"/>
        </w:rPr>
        <w:t xml:space="preserve"> pág</w:t>
      </w:r>
      <w:r w:rsidR="007624D0" w:rsidRPr="00A02FC7">
        <w:rPr>
          <w:i/>
          <w:iCs/>
          <w:lang w:val="es-419"/>
        </w:rPr>
        <w:t xml:space="preserve">. </w:t>
      </w:r>
      <w:r w:rsidR="00D121A9" w:rsidRPr="00A02FC7">
        <w:rPr>
          <w:i/>
          <w:iCs/>
          <w:lang w:val="es-419"/>
        </w:rPr>
        <w:t>1</w:t>
      </w:r>
      <w:r w:rsidR="008607D0" w:rsidRPr="00A02FC7">
        <w:rPr>
          <w:i/>
          <w:iCs/>
          <w:lang w:val="es-419"/>
        </w:rPr>
        <w:t>9</w:t>
      </w:r>
      <w:r w:rsidR="007624D0" w:rsidRPr="00A02FC7">
        <w:rPr>
          <w:i/>
          <w:iCs/>
          <w:lang w:val="es-419"/>
        </w:rPr>
        <w:t>).</w:t>
      </w:r>
    </w:p>
    <w:p w14:paraId="19EBCAD6" w14:textId="77777777" w:rsidR="00D4384D" w:rsidRPr="00A02FC7" w:rsidRDefault="008A66F0">
      <w:pPr>
        <w:pStyle w:val="ListParagraph"/>
        <w:numPr>
          <w:ilvl w:val="1"/>
          <w:numId w:val="12"/>
        </w:numPr>
        <w:tabs>
          <w:tab w:val="left" w:pos="1178"/>
        </w:tabs>
        <w:ind w:left="1178" w:hanging="358"/>
        <w:rPr>
          <w:lang w:val="es-419"/>
        </w:rPr>
      </w:pPr>
      <w:r w:rsidRPr="00A02FC7">
        <w:rPr>
          <w:b/>
          <w:lang w:val="es-419"/>
        </w:rPr>
        <w:t xml:space="preserve">Presentar contrato de compraventa firmado o carta de intenciones </w:t>
      </w:r>
      <w:r w:rsidRPr="00A02FC7">
        <w:rPr>
          <w:lang w:val="es-419"/>
        </w:rPr>
        <w:t xml:space="preserve">que documente la voluntad del </w:t>
      </w:r>
      <w:r w:rsidRPr="00A02FC7">
        <w:rPr>
          <w:spacing w:val="-2"/>
          <w:lang w:val="es-419"/>
        </w:rPr>
        <w:t>vendedor;</w:t>
      </w:r>
    </w:p>
    <w:p w14:paraId="05D12A4B" w14:textId="6095DDF7" w:rsidR="00D4384D" w:rsidRPr="00A02FC7" w:rsidRDefault="008A66F0">
      <w:pPr>
        <w:pStyle w:val="ListParagraph"/>
        <w:numPr>
          <w:ilvl w:val="1"/>
          <w:numId w:val="12"/>
        </w:numPr>
        <w:tabs>
          <w:tab w:val="left" w:pos="1178"/>
        </w:tabs>
        <w:spacing w:before="40"/>
        <w:ind w:left="1178" w:hanging="358"/>
        <w:rPr>
          <w:lang w:val="es-419"/>
        </w:rPr>
      </w:pPr>
      <w:r w:rsidRPr="00A02FC7">
        <w:rPr>
          <w:b/>
          <w:lang w:val="es-419"/>
        </w:rPr>
        <w:t>Indi</w:t>
      </w:r>
      <w:r w:rsidR="0054696F" w:rsidRPr="00A02FC7">
        <w:rPr>
          <w:b/>
          <w:lang w:val="es-419"/>
        </w:rPr>
        <w:t>car</w:t>
      </w:r>
      <w:r w:rsidRPr="00A02FC7">
        <w:rPr>
          <w:b/>
          <w:lang w:val="es-419"/>
        </w:rPr>
        <w:t xml:space="preserve"> el estado de las negociaciones </w:t>
      </w:r>
      <w:r w:rsidRPr="00A02FC7">
        <w:rPr>
          <w:lang w:val="es-419"/>
        </w:rPr>
        <w:t xml:space="preserve">con el </w:t>
      </w:r>
      <w:r w:rsidRPr="00A02FC7">
        <w:rPr>
          <w:spacing w:val="-2"/>
          <w:lang w:val="es-419"/>
        </w:rPr>
        <w:t>vendedor;</w:t>
      </w:r>
    </w:p>
    <w:p w14:paraId="44503BB7" w14:textId="5DA4B885" w:rsidR="00D4384D" w:rsidRPr="00A02FC7" w:rsidRDefault="008A66F0">
      <w:pPr>
        <w:pStyle w:val="ListParagraph"/>
        <w:numPr>
          <w:ilvl w:val="1"/>
          <w:numId w:val="12"/>
        </w:numPr>
        <w:tabs>
          <w:tab w:val="left" w:pos="1180"/>
        </w:tabs>
        <w:spacing w:before="40"/>
        <w:ind w:left="1180" w:right="932" w:hanging="361"/>
        <w:rPr>
          <w:lang w:val="es-419"/>
        </w:rPr>
      </w:pPr>
      <w:r w:rsidRPr="00A02FC7">
        <w:rPr>
          <w:b/>
          <w:lang w:val="es-419"/>
        </w:rPr>
        <w:t xml:space="preserve">Presentar </w:t>
      </w:r>
      <w:r w:rsidR="0054696F" w:rsidRPr="00A02FC7">
        <w:rPr>
          <w:b/>
          <w:lang w:val="es-419"/>
        </w:rPr>
        <w:t xml:space="preserve">la </w:t>
      </w:r>
      <w:r w:rsidRPr="00A02FC7">
        <w:rPr>
          <w:b/>
          <w:lang w:val="es-419"/>
        </w:rPr>
        <w:t>tasación</w:t>
      </w:r>
      <w:r w:rsidR="00A37D7D" w:rsidRPr="00E83A52">
        <w:rPr>
          <w:lang w:val="es-US"/>
        </w:rPr>
        <w:t xml:space="preserve"> </w:t>
      </w:r>
      <w:r w:rsidRPr="00A02FC7">
        <w:rPr>
          <w:b/>
          <w:lang w:val="es-419"/>
        </w:rPr>
        <w:t xml:space="preserve">o </w:t>
      </w:r>
      <w:r w:rsidR="0054696F" w:rsidRPr="00A02FC7">
        <w:rPr>
          <w:b/>
          <w:lang w:val="es-419"/>
        </w:rPr>
        <w:t>el d</w:t>
      </w:r>
      <w:r w:rsidRPr="00A02FC7">
        <w:rPr>
          <w:b/>
          <w:lang w:val="es-419"/>
        </w:rPr>
        <w:t>ictamen de valor</w:t>
      </w:r>
      <w:r w:rsidR="00A37D7D">
        <w:rPr>
          <w:b/>
          <w:lang w:val="es-419"/>
        </w:rPr>
        <w:t>*</w:t>
      </w:r>
      <w:r w:rsidRPr="00A02FC7">
        <w:rPr>
          <w:b/>
          <w:lang w:val="es-419"/>
        </w:rPr>
        <w:t xml:space="preserve"> </w:t>
      </w:r>
      <w:r w:rsidRPr="00A02FC7">
        <w:rPr>
          <w:lang w:val="es-419"/>
        </w:rPr>
        <w:t xml:space="preserve">(si no se dispone de una tasación en el momento de presentar la solicitud, se acepta un </w:t>
      </w:r>
      <w:r w:rsidR="0054696F" w:rsidRPr="00A02FC7">
        <w:rPr>
          <w:lang w:val="es-419"/>
        </w:rPr>
        <w:t>d</w:t>
      </w:r>
      <w:r w:rsidRPr="00A02FC7">
        <w:rPr>
          <w:lang w:val="es-419"/>
        </w:rPr>
        <w:t xml:space="preserve">ictamen de valor, aunque se exigirá una tasación completa que se ajuste a las Directrices y </w:t>
      </w:r>
      <w:r w:rsidR="0054696F" w:rsidRPr="00A02FC7">
        <w:rPr>
          <w:lang w:val="es-419"/>
        </w:rPr>
        <w:t>N</w:t>
      </w:r>
      <w:r w:rsidRPr="00A02FC7">
        <w:rPr>
          <w:lang w:val="es-419"/>
        </w:rPr>
        <w:t xml:space="preserve">ormas de </w:t>
      </w:r>
      <w:r w:rsidR="0054696F" w:rsidRPr="00A02FC7">
        <w:rPr>
          <w:lang w:val="es-419"/>
        </w:rPr>
        <w:t>T</w:t>
      </w:r>
      <w:r w:rsidRPr="00A02FC7">
        <w:rPr>
          <w:lang w:val="es-419"/>
        </w:rPr>
        <w:t xml:space="preserve">asación de Ag +Open </w:t>
      </w:r>
      <w:proofErr w:type="spellStart"/>
      <w:r w:rsidRPr="00A02FC7">
        <w:rPr>
          <w:lang w:val="es-419"/>
        </w:rPr>
        <w:t>Space</w:t>
      </w:r>
      <w:proofErr w:type="spellEnd"/>
      <w:r w:rsidRPr="00A02FC7">
        <w:rPr>
          <w:lang w:val="es-419"/>
        </w:rPr>
        <w:t xml:space="preserve"> si el proyecto es aceptado en el programa);</w:t>
      </w:r>
    </w:p>
    <w:p w14:paraId="550FA55C" w14:textId="18FFF7FD" w:rsidR="00D4384D" w:rsidRPr="00A02FC7" w:rsidRDefault="008A66F0">
      <w:pPr>
        <w:pStyle w:val="ListParagraph"/>
        <w:numPr>
          <w:ilvl w:val="1"/>
          <w:numId w:val="12"/>
        </w:numPr>
        <w:tabs>
          <w:tab w:val="left" w:pos="1177"/>
        </w:tabs>
        <w:spacing w:before="40"/>
        <w:ind w:left="1177" w:hanging="358"/>
        <w:rPr>
          <w:lang w:val="es-419"/>
        </w:rPr>
      </w:pPr>
      <w:r w:rsidRPr="00A02FC7">
        <w:rPr>
          <w:b/>
          <w:lang w:val="es-419"/>
        </w:rPr>
        <w:t>Present</w:t>
      </w:r>
      <w:r w:rsidR="0054696F" w:rsidRPr="00A02FC7">
        <w:rPr>
          <w:b/>
          <w:lang w:val="es-419"/>
        </w:rPr>
        <w:t>ar</w:t>
      </w:r>
      <w:r w:rsidRPr="00A02FC7">
        <w:rPr>
          <w:b/>
          <w:lang w:val="es-419"/>
        </w:rPr>
        <w:t xml:space="preserve"> cualquier contrato de arrendamiento u otros acuerdos clave </w:t>
      </w:r>
      <w:r w:rsidRPr="00A02FC7">
        <w:rPr>
          <w:lang w:val="es-419"/>
        </w:rPr>
        <w:t xml:space="preserve">relacionados con la propiedad, el uso o el </w:t>
      </w:r>
      <w:r w:rsidRPr="00A02FC7">
        <w:rPr>
          <w:spacing w:val="-2"/>
          <w:lang w:val="es-419"/>
        </w:rPr>
        <w:t>mantenimiento;</w:t>
      </w:r>
    </w:p>
    <w:p w14:paraId="6E823AF0" w14:textId="53C3F8DF" w:rsidR="00A37D7D" w:rsidRPr="00A02FC7" w:rsidRDefault="008A66F0" w:rsidP="00A37D7D">
      <w:pPr>
        <w:pStyle w:val="ListParagraph"/>
        <w:numPr>
          <w:ilvl w:val="1"/>
          <w:numId w:val="12"/>
        </w:numPr>
        <w:tabs>
          <w:tab w:val="left" w:pos="1179"/>
        </w:tabs>
        <w:ind w:right="481"/>
        <w:rPr>
          <w:lang w:val="es-419"/>
        </w:rPr>
      </w:pPr>
      <w:r w:rsidRPr="00A02FC7">
        <w:rPr>
          <w:b/>
          <w:lang w:val="es-419"/>
        </w:rPr>
        <w:t xml:space="preserve">Presentar documentación sobre cualquier uso histórico y existente conocido </w:t>
      </w:r>
      <w:r w:rsidRPr="00A02FC7">
        <w:rPr>
          <w:lang w:val="es-419"/>
        </w:rPr>
        <w:t xml:space="preserve">de la </w:t>
      </w:r>
      <w:r w:rsidRPr="00A02FC7">
        <w:rPr>
          <w:spacing w:val="-2"/>
          <w:lang w:val="es-419"/>
        </w:rPr>
        <w:t>propiedad;</w:t>
      </w:r>
      <w:r w:rsidR="00A37D7D" w:rsidRPr="00A37D7D">
        <w:rPr>
          <w:b/>
          <w:lang w:val="es-419"/>
        </w:rPr>
        <w:t xml:space="preserve"> </w:t>
      </w:r>
      <w:r w:rsidR="00A37D7D" w:rsidRPr="00A02FC7">
        <w:rPr>
          <w:b/>
          <w:lang w:val="es-419"/>
        </w:rPr>
        <w:t xml:space="preserve">Presentar documentación sobre las condiciones del título </w:t>
      </w:r>
      <w:r w:rsidR="00A37D7D" w:rsidRPr="00A02FC7">
        <w:rPr>
          <w:lang w:val="es-419"/>
        </w:rPr>
        <w:t>u otras restricciones de la propiedad que puedan afectar a la finalización satisfactoria del proyecto;</w:t>
      </w:r>
    </w:p>
    <w:p w14:paraId="151BEC8C" w14:textId="77777777" w:rsidR="00A37D7D" w:rsidRPr="00A02FC7" w:rsidRDefault="00A37D7D" w:rsidP="00A37D7D">
      <w:pPr>
        <w:pStyle w:val="ListParagraph"/>
        <w:numPr>
          <w:ilvl w:val="1"/>
          <w:numId w:val="12"/>
        </w:numPr>
        <w:tabs>
          <w:tab w:val="left" w:pos="1178"/>
          <w:tab w:val="left" w:pos="1180"/>
        </w:tabs>
        <w:spacing w:before="40"/>
        <w:ind w:left="1180" w:right="942" w:hanging="361"/>
        <w:rPr>
          <w:lang w:val="es-419"/>
        </w:rPr>
      </w:pPr>
      <w:r w:rsidRPr="00A02FC7">
        <w:rPr>
          <w:b/>
          <w:lang w:val="es-419"/>
        </w:rPr>
        <w:t xml:space="preserve">Describir las aprobaciones necesarias </w:t>
      </w:r>
      <w:r w:rsidRPr="00A02FC7">
        <w:rPr>
          <w:lang w:val="es-419"/>
        </w:rPr>
        <w:t xml:space="preserve">para la ejecución del proyecto y/o cualquier permiso, requisitos de zonificación, actualización del estado de la CEQA (por ejemplo, planificación de la </w:t>
      </w:r>
      <w:r w:rsidRPr="00A02FC7">
        <w:rPr>
          <w:lang w:val="es-419"/>
        </w:rPr>
        <w:lastRenderedPageBreak/>
        <w:t>Ciudad/Condado, Junta/Consejo Municipal);</w:t>
      </w:r>
    </w:p>
    <w:p w14:paraId="5E377780" w14:textId="77777777" w:rsidR="00A37D7D" w:rsidRPr="00A02FC7" w:rsidRDefault="00A37D7D" w:rsidP="00A37D7D">
      <w:pPr>
        <w:pStyle w:val="Heading2"/>
        <w:numPr>
          <w:ilvl w:val="1"/>
          <w:numId w:val="12"/>
        </w:numPr>
        <w:tabs>
          <w:tab w:val="left" w:pos="1177"/>
        </w:tabs>
        <w:spacing w:before="40"/>
        <w:ind w:left="1177" w:hanging="358"/>
        <w:rPr>
          <w:lang w:val="es-419"/>
        </w:rPr>
      </w:pPr>
      <w:r w:rsidRPr="00A02FC7">
        <w:rPr>
          <w:lang w:val="es-419"/>
        </w:rPr>
        <w:t xml:space="preserve">Describir los permisos y/o </w:t>
      </w:r>
      <w:r w:rsidRPr="00A02FC7">
        <w:rPr>
          <w:spacing w:val="-2"/>
          <w:lang w:val="es-419"/>
        </w:rPr>
        <w:t xml:space="preserve">requisitos de </w:t>
      </w:r>
      <w:r w:rsidRPr="00A02FC7">
        <w:rPr>
          <w:lang w:val="es-419"/>
        </w:rPr>
        <w:t>zonificación</w:t>
      </w:r>
    </w:p>
    <w:p w14:paraId="54479802" w14:textId="10F05C98" w:rsidR="00D4384D" w:rsidRDefault="00A37D7D" w:rsidP="00A37D7D">
      <w:pPr>
        <w:pStyle w:val="ListParagraph"/>
        <w:numPr>
          <w:ilvl w:val="1"/>
          <w:numId w:val="12"/>
        </w:numPr>
        <w:tabs>
          <w:tab w:val="left" w:pos="1177"/>
        </w:tabs>
        <w:spacing w:before="40"/>
        <w:ind w:left="1177" w:hanging="358"/>
        <w:rPr>
          <w:lang w:val="es-419"/>
        </w:rPr>
      </w:pPr>
      <w:r w:rsidRPr="00A02FC7">
        <w:rPr>
          <w:b/>
          <w:lang w:val="es-419"/>
        </w:rPr>
        <w:t xml:space="preserve">Describir la situación de la CEQA </w:t>
      </w:r>
      <w:r w:rsidRPr="00A02FC7">
        <w:rPr>
          <w:lang w:val="es-419"/>
        </w:rPr>
        <w:t xml:space="preserve">(por ejemplo, tipo de </w:t>
      </w:r>
      <w:r w:rsidRPr="00A02FC7">
        <w:rPr>
          <w:spacing w:val="-2"/>
          <w:lang w:val="es-419"/>
        </w:rPr>
        <w:t xml:space="preserve">revisión de </w:t>
      </w:r>
      <w:r w:rsidRPr="00A02FC7">
        <w:rPr>
          <w:lang w:val="es-419"/>
        </w:rPr>
        <w:t>la CEQA</w:t>
      </w:r>
    </w:p>
    <w:p w14:paraId="14807F96" w14:textId="77777777" w:rsidR="00A37D7D" w:rsidRPr="00A02FC7" w:rsidRDefault="00A37D7D" w:rsidP="00A37D7D">
      <w:pPr>
        <w:pStyle w:val="ListParagraph"/>
        <w:numPr>
          <w:ilvl w:val="1"/>
          <w:numId w:val="12"/>
        </w:numPr>
        <w:tabs>
          <w:tab w:val="left" w:pos="1179"/>
        </w:tabs>
        <w:spacing w:before="40"/>
        <w:ind w:right="1114"/>
        <w:rPr>
          <w:lang w:val="es-419"/>
        </w:rPr>
      </w:pPr>
      <w:r w:rsidRPr="00A02FC7">
        <w:rPr>
          <w:b/>
          <w:lang w:val="es-419"/>
        </w:rPr>
        <w:t xml:space="preserve">Presentar una representación visual del proyecto y describa </w:t>
      </w:r>
      <w:r w:rsidRPr="00A02FC7">
        <w:rPr>
          <w:bCs/>
          <w:lang w:val="es-419"/>
        </w:rPr>
        <w:t>el</w:t>
      </w:r>
      <w:r w:rsidRPr="00A02FC7">
        <w:rPr>
          <w:b/>
          <w:lang w:val="es-419"/>
        </w:rPr>
        <w:t xml:space="preserve"> </w:t>
      </w:r>
      <w:r w:rsidRPr="00A02FC7">
        <w:rPr>
          <w:lang w:val="es-419"/>
        </w:rPr>
        <w:t>tipo y la superficie total de la superficie impermeable</w:t>
      </w:r>
      <w:proofErr w:type="gramStart"/>
      <w:r w:rsidRPr="00A02FC7">
        <w:rPr>
          <w:lang w:val="es-419"/>
        </w:rPr>
        <w:t>/“</w:t>
      </w:r>
      <w:proofErr w:type="spellStart"/>
      <w:proofErr w:type="gramEnd"/>
      <w:r w:rsidRPr="00A02FC7">
        <w:rPr>
          <w:lang w:val="es-419"/>
        </w:rPr>
        <w:t>hardscape</w:t>
      </w:r>
      <w:proofErr w:type="spellEnd"/>
      <w:r w:rsidRPr="00A02FC7">
        <w:rPr>
          <w:lang w:val="es-419"/>
        </w:rPr>
        <w:t>”, si procede (por ejemplo, diseños conceptuales).</w:t>
      </w:r>
    </w:p>
    <w:p w14:paraId="3E976C74" w14:textId="179BCDDD" w:rsidR="00D4384D" w:rsidRPr="00A37D7D" w:rsidRDefault="00A37D7D" w:rsidP="00A37D7D">
      <w:pPr>
        <w:pStyle w:val="ListParagraph"/>
        <w:numPr>
          <w:ilvl w:val="1"/>
          <w:numId w:val="12"/>
        </w:numPr>
        <w:tabs>
          <w:tab w:val="left" w:pos="1179"/>
        </w:tabs>
        <w:spacing w:before="40"/>
        <w:ind w:right="671"/>
        <w:rPr>
          <w:lang w:val="es-419"/>
        </w:rPr>
      </w:pPr>
      <w:r w:rsidRPr="00A02FC7">
        <w:rPr>
          <w:b/>
          <w:lang w:val="es-419"/>
        </w:rPr>
        <w:t xml:space="preserve">Presentar un mapa de ubicación </w:t>
      </w:r>
      <w:r w:rsidRPr="00A02FC7">
        <w:rPr>
          <w:bCs/>
          <w:lang w:val="es-419"/>
        </w:rPr>
        <w:t>en</w:t>
      </w:r>
      <w:r w:rsidRPr="00A02FC7">
        <w:rPr>
          <w:b/>
          <w:lang w:val="es-419"/>
        </w:rPr>
        <w:t xml:space="preserve"> </w:t>
      </w:r>
      <w:r w:rsidRPr="00A02FC7">
        <w:rPr>
          <w:lang w:val="es-419"/>
        </w:rPr>
        <w:t>el que se indique el sitio del proyecto en relación con los principales elementos geográficos (ciudades, autopistas, carreteras), así como los terrenos protegidos y públicos cercanos, si es posible.</w:t>
      </w:r>
      <w:bookmarkStart w:id="10" w:name="_bookmark4"/>
      <w:bookmarkEnd w:id="10"/>
    </w:p>
    <w:p w14:paraId="706C6BE5" w14:textId="790CCD47" w:rsidR="00D4384D" w:rsidRPr="00A02FC7" w:rsidRDefault="008A66F0">
      <w:pPr>
        <w:pStyle w:val="ListParagraph"/>
        <w:numPr>
          <w:ilvl w:val="1"/>
          <w:numId w:val="12"/>
        </w:numPr>
        <w:tabs>
          <w:tab w:val="left" w:pos="1179"/>
        </w:tabs>
        <w:spacing w:before="40"/>
        <w:ind w:right="1064"/>
        <w:rPr>
          <w:lang w:val="es-419"/>
        </w:rPr>
      </w:pPr>
      <w:r w:rsidRPr="00A02FC7">
        <w:rPr>
          <w:b/>
          <w:lang w:val="es-419"/>
        </w:rPr>
        <w:t>Present</w:t>
      </w:r>
      <w:r w:rsidR="00551EAD" w:rsidRPr="00A02FC7">
        <w:rPr>
          <w:b/>
          <w:lang w:val="es-419"/>
        </w:rPr>
        <w:t>ar</w:t>
      </w:r>
      <w:r w:rsidRPr="00A02FC7">
        <w:rPr>
          <w:bCs/>
          <w:lang w:val="es-419"/>
        </w:rPr>
        <w:t xml:space="preserve"> </w:t>
      </w:r>
      <w:r w:rsidRPr="00A02FC7">
        <w:rPr>
          <w:b/>
          <w:lang w:val="es-419"/>
        </w:rPr>
        <w:t>una imagen aérea</w:t>
      </w:r>
      <w:r w:rsidRPr="00A02FC7">
        <w:rPr>
          <w:lang w:val="es-419"/>
        </w:rPr>
        <w:t xml:space="preserve"> del </w:t>
      </w:r>
      <w:r w:rsidR="00551EAD" w:rsidRPr="00A02FC7">
        <w:rPr>
          <w:lang w:val="es-419"/>
        </w:rPr>
        <w:t>sitio</w:t>
      </w:r>
      <w:r w:rsidRPr="00A02FC7">
        <w:rPr>
          <w:lang w:val="es-419"/>
        </w:rPr>
        <w:t xml:space="preserve"> del proyecto con los elementos existentes claramente marcados (por ejemplo, límites de la propiedad, puntos de acceso, calles, vías </w:t>
      </w:r>
      <w:r w:rsidR="00551EAD" w:rsidRPr="00A02FC7">
        <w:rPr>
          <w:lang w:val="es-419"/>
        </w:rPr>
        <w:t>fluviales</w:t>
      </w:r>
      <w:r w:rsidRPr="00A02FC7">
        <w:rPr>
          <w:lang w:val="es-419"/>
        </w:rPr>
        <w:t xml:space="preserve">, estructuras existentes, mejoras propuestas, </w:t>
      </w:r>
      <w:r w:rsidRPr="00A02FC7">
        <w:rPr>
          <w:spacing w:val="-2"/>
          <w:lang w:val="es-419"/>
        </w:rPr>
        <w:t xml:space="preserve">fases </w:t>
      </w:r>
      <w:r w:rsidRPr="00A02FC7">
        <w:rPr>
          <w:lang w:val="es-419"/>
        </w:rPr>
        <w:t>del proyecto</w:t>
      </w:r>
      <w:r w:rsidRPr="00A02FC7">
        <w:rPr>
          <w:spacing w:val="-2"/>
          <w:lang w:val="es-419"/>
        </w:rPr>
        <w:t>).</w:t>
      </w:r>
    </w:p>
    <w:p w14:paraId="0A742934" w14:textId="2A3EAA05" w:rsidR="00D4384D" w:rsidRPr="00A02FC7" w:rsidRDefault="008A66F0">
      <w:pPr>
        <w:pStyle w:val="ListParagraph"/>
        <w:numPr>
          <w:ilvl w:val="1"/>
          <w:numId w:val="12"/>
        </w:numPr>
        <w:tabs>
          <w:tab w:val="left" w:pos="1178"/>
        </w:tabs>
        <w:spacing w:before="40"/>
        <w:ind w:left="1178" w:hanging="359"/>
        <w:rPr>
          <w:lang w:val="es-419"/>
        </w:rPr>
      </w:pPr>
      <w:r w:rsidRPr="00A02FC7">
        <w:rPr>
          <w:b/>
          <w:lang w:val="es-419"/>
        </w:rPr>
        <w:t>Env</w:t>
      </w:r>
      <w:r w:rsidR="00551EAD" w:rsidRPr="00A02FC7">
        <w:rPr>
          <w:b/>
          <w:lang w:val="es-419"/>
        </w:rPr>
        <w:t>iar</w:t>
      </w:r>
      <w:r w:rsidRPr="00A02FC7">
        <w:rPr>
          <w:b/>
          <w:lang w:val="es-419"/>
        </w:rPr>
        <w:t xml:space="preserve"> </w:t>
      </w:r>
      <w:r w:rsidRPr="00A02FC7">
        <w:rPr>
          <w:b/>
          <w:bCs/>
          <w:lang w:val="es-419"/>
        </w:rPr>
        <w:t>el</w:t>
      </w:r>
      <w:r w:rsidRPr="00A02FC7">
        <w:rPr>
          <w:lang w:val="es-419"/>
        </w:rPr>
        <w:t xml:space="preserve"> </w:t>
      </w:r>
      <w:r w:rsidR="00551EAD" w:rsidRPr="00A02FC7">
        <w:rPr>
          <w:b/>
          <w:lang w:val="es-419"/>
        </w:rPr>
        <w:t>m</w:t>
      </w:r>
      <w:r w:rsidRPr="00A02FC7">
        <w:rPr>
          <w:b/>
          <w:lang w:val="es-419"/>
        </w:rPr>
        <w:t xml:space="preserve">apa de </w:t>
      </w:r>
      <w:r w:rsidR="00551EAD" w:rsidRPr="00A02FC7">
        <w:rPr>
          <w:b/>
          <w:lang w:val="es-419"/>
        </w:rPr>
        <w:t>p</w:t>
      </w:r>
      <w:r w:rsidRPr="00A02FC7">
        <w:rPr>
          <w:b/>
          <w:lang w:val="es-419"/>
        </w:rPr>
        <w:t>arcela</w:t>
      </w:r>
      <w:r w:rsidR="00551EAD" w:rsidRPr="00A02FC7">
        <w:rPr>
          <w:b/>
          <w:lang w:val="es-419"/>
        </w:rPr>
        <w:t xml:space="preserve"> </w:t>
      </w:r>
      <w:r w:rsidR="00551EAD" w:rsidRPr="00A02FC7">
        <w:rPr>
          <w:bCs/>
          <w:lang w:val="es-419"/>
        </w:rPr>
        <w:t>de</w:t>
      </w:r>
      <w:r w:rsidRPr="00A02FC7">
        <w:rPr>
          <w:bCs/>
          <w:lang w:val="es-419"/>
        </w:rPr>
        <w:t xml:space="preserve"> </w:t>
      </w:r>
      <w:r w:rsidRPr="00A02FC7">
        <w:rPr>
          <w:lang w:val="es-419"/>
        </w:rPr>
        <w:t xml:space="preserve">la oficina del Tasador del Condado: </w:t>
      </w:r>
      <w:r w:rsidR="00000000">
        <w:fldChar w:fldCharType="begin"/>
      </w:r>
      <w:r w:rsidR="00000000" w:rsidRPr="00E83A52">
        <w:rPr>
          <w:lang w:val="es-US"/>
        </w:rPr>
        <w:instrText>HYPERLINK "https://common1.mptsweb.com/mbap/SONOMA/asr" \h</w:instrText>
      </w:r>
      <w:r w:rsidR="00000000">
        <w:fldChar w:fldCharType="separate"/>
      </w:r>
      <w:r w:rsidRPr="00A02FC7">
        <w:rPr>
          <w:color w:val="0562C1"/>
          <w:spacing w:val="-5"/>
          <w:u w:val="single" w:color="0562C1"/>
          <w:lang w:val="es-419"/>
        </w:rPr>
        <w:t xml:space="preserve">Mapa de </w:t>
      </w:r>
      <w:r w:rsidRPr="00A02FC7">
        <w:rPr>
          <w:color w:val="0562C1"/>
          <w:u w:val="single" w:color="0562C1"/>
          <w:lang w:val="es-419"/>
        </w:rPr>
        <w:t xml:space="preserve">Parcelas del </w:t>
      </w:r>
      <w:r w:rsidR="00551EAD" w:rsidRPr="00A02FC7">
        <w:rPr>
          <w:color w:val="0562C1"/>
          <w:u w:val="single" w:color="0562C1"/>
          <w:lang w:val="es-419"/>
        </w:rPr>
        <w:t>Tasador</w:t>
      </w:r>
      <w:r w:rsidR="00000000">
        <w:rPr>
          <w:color w:val="0562C1"/>
          <w:u w:val="single" w:color="0562C1"/>
          <w:lang w:val="es-419"/>
        </w:rPr>
        <w:fldChar w:fldCharType="end"/>
      </w:r>
    </w:p>
    <w:p w14:paraId="255D70DB" w14:textId="77777777" w:rsidR="00D4384D" w:rsidRPr="00A02FC7" w:rsidRDefault="008A66F0">
      <w:pPr>
        <w:pStyle w:val="ListParagraph"/>
        <w:numPr>
          <w:ilvl w:val="1"/>
          <w:numId w:val="12"/>
        </w:numPr>
        <w:tabs>
          <w:tab w:val="left" w:pos="1177"/>
          <w:tab w:val="left" w:pos="1179"/>
        </w:tabs>
        <w:spacing w:before="40"/>
        <w:ind w:right="605"/>
        <w:rPr>
          <w:lang w:val="es-419"/>
        </w:rPr>
      </w:pPr>
      <w:r w:rsidRPr="00A02FC7">
        <w:rPr>
          <w:b/>
          <w:lang w:val="es-419"/>
        </w:rPr>
        <w:t xml:space="preserve">Documentar la divulgación pública </w:t>
      </w:r>
      <w:r w:rsidRPr="00A02FC7">
        <w:rPr>
          <w:lang w:val="es-419"/>
        </w:rPr>
        <w:t>para obtener aportaciones y comentarios sobre el diseño del proyecto (órdenes del día de las reuniones, plan de divulgación, resumen de los comentarios del público).</w:t>
      </w:r>
    </w:p>
    <w:tbl>
      <w:tblPr>
        <w:tblStyle w:val="TableGrid"/>
        <w:tblW w:w="0" w:type="auto"/>
        <w:tblInd w:w="715" w:type="dxa"/>
        <w:tblLook w:val="04A0" w:firstRow="1" w:lastRow="0" w:firstColumn="1" w:lastColumn="0" w:noHBand="0" w:noVBand="1"/>
      </w:tblPr>
      <w:tblGrid>
        <w:gridCol w:w="10255"/>
      </w:tblGrid>
      <w:tr w:rsidR="00993CCE" w14:paraId="30452E3D" w14:textId="77777777" w:rsidTr="00993CCE">
        <w:tc>
          <w:tcPr>
            <w:tcW w:w="10255" w:type="dxa"/>
          </w:tcPr>
          <w:p w14:paraId="0CD51BB2" w14:textId="77777777" w:rsidR="00993CCE" w:rsidRDefault="00993CCE" w:rsidP="00993CCE">
            <w:pPr>
              <w:pStyle w:val="BodyText"/>
              <w:rPr>
                <w:sz w:val="20"/>
              </w:rPr>
            </w:pPr>
            <w:proofErr w:type="spellStart"/>
            <w:r>
              <w:rPr>
                <w:sz w:val="20"/>
              </w:rPr>
              <w:t>Introduzca</w:t>
            </w:r>
            <w:proofErr w:type="spellEnd"/>
            <w:r>
              <w:rPr>
                <w:sz w:val="20"/>
              </w:rPr>
              <w:t xml:space="preserve"> </w:t>
            </w:r>
            <w:proofErr w:type="spellStart"/>
            <w:r>
              <w:rPr>
                <w:sz w:val="20"/>
              </w:rPr>
              <w:t>el</w:t>
            </w:r>
            <w:proofErr w:type="spellEnd"/>
            <w:r>
              <w:rPr>
                <w:sz w:val="20"/>
              </w:rPr>
              <w:t xml:space="preserve"> </w:t>
            </w:r>
            <w:proofErr w:type="spellStart"/>
            <w:r>
              <w:rPr>
                <w:sz w:val="20"/>
              </w:rPr>
              <w:t>texto</w:t>
            </w:r>
            <w:proofErr w:type="spellEnd"/>
          </w:p>
          <w:p w14:paraId="5BBC4273" w14:textId="77777777" w:rsidR="00A37D7D" w:rsidRDefault="00A37D7D" w:rsidP="00993CCE">
            <w:pPr>
              <w:pStyle w:val="BodyText"/>
              <w:rPr>
                <w:sz w:val="20"/>
              </w:rPr>
            </w:pPr>
          </w:p>
          <w:p w14:paraId="30DD2E47" w14:textId="3FF3EC7D" w:rsidR="00A37D7D" w:rsidRPr="00993CCE" w:rsidRDefault="00A37D7D" w:rsidP="00993CCE">
            <w:pPr>
              <w:pStyle w:val="BodyText"/>
              <w:rPr>
                <w:lang w:val="es-419"/>
              </w:rPr>
            </w:pPr>
          </w:p>
        </w:tc>
      </w:tr>
    </w:tbl>
    <w:p w14:paraId="4E66F338" w14:textId="77777777" w:rsidR="00A37D7D" w:rsidRDefault="005B6F27" w:rsidP="00A37D7D">
      <w:pPr>
        <w:spacing w:before="158" w:line="244" w:lineRule="auto"/>
        <w:ind w:left="243" w:right="511"/>
        <w:rPr>
          <w:color w:val="7E7E7E"/>
          <w:sz w:val="20"/>
          <w:lang w:val="es-419"/>
        </w:rPr>
      </w:pPr>
      <w:r>
        <w:rPr>
          <w:color w:val="7E7E7E"/>
          <w:sz w:val="20"/>
          <w:vertAlign w:val="superscript"/>
          <w:lang w:val="es-419"/>
        </w:rPr>
        <w:t>*</w:t>
      </w:r>
      <w:r w:rsidR="00A37D7D" w:rsidRPr="00A02FC7">
        <w:rPr>
          <w:color w:val="7E7E7E"/>
          <w:sz w:val="20"/>
          <w:lang w:val="es-419"/>
        </w:rPr>
        <w:t xml:space="preserve">Se facilitará únicamente para revisión del personal de Ag + Open </w:t>
      </w:r>
      <w:proofErr w:type="spellStart"/>
      <w:r w:rsidR="00A37D7D" w:rsidRPr="00A02FC7">
        <w:rPr>
          <w:color w:val="7E7E7E"/>
          <w:sz w:val="20"/>
          <w:lang w:val="es-419"/>
        </w:rPr>
        <w:t>Space</w:t>
      </w:r>
      <w:proofErr w:type="spellEnd"/>
      <w:r w:rsidR="00A37D7D" w:rsidRPr="00A02FC7">
        <w:rPr>
          <w:color w:val="7E7E7E"/>
          <w:sz w:val="20"/>
          <w:lang w:val="es-419"/>
        </w:rPr>
        <w:t>. El personal no se quedará con una copia de la tasación, que será confidencial a menos que el solicitante o terceros la divulgu</w:t>
      </w:r>
      <w:r>
        <w:rPr>
          <w:color w:val="7E7E7E"/>
          <w:sz w:val="20"/>
          <w:lang w:val="es-419"/>
        </w:rPr>
        <w:t>e.</w:t>
      </w:r>
    </w:p>
    <w:p w14:paraId="2EAA643F" w14:textId="77777777" w:rsidR="005B6F27" w:rsidRDefault="005B6F27" w:rsidP="005B6F27">
      <w:pPr>
        <w:spacing w:before="158" w:line="244" w:lineRule="auto"/>
        <w:ind w:right="511"/>
        <w:rPr>
          <w:color w:val="7E7E7E"/>
          <w:sz w:val="20"/>
          <w:lang w:val="es-419"/>
        </w:rPr>
      </w:pPr>
    </w:p>
    <w:p w14:paraId="59D4A28C" w14:textId="77777777" w:rsidR="005B6F27" w:rsidRPr="00A02FC7" w:rsidRDefault="005B6F27" w:rsidP="005B6F27">
      <w:pPr>
        <w:rPr>
          <w:b/>
          <w:i/>
          <w:lang w:val="es-419"/>
        </w:rPr>
      </w:pPr>
      <w:r w:rsidRPr="00A02FC7">
        <w:rPr>
          <w:b/>
          <w:u w:val="single"/>
          <w:lang w:val="es-419"/>
        </w:rPr>
        <w:t xml:space="preserve">Proyecto de </w:t>
      </w:r>
      <w:proofErr w:type="gramStart"/>
      <w:r w:rsidRPr="00A02FC7">
        <w:rPr>
          <w:b/>
          <w:u w:val="single"/>
          <w:lang w:val="es-419"/>
        </w:rPr>
        <w:t xml:space="preserve">mejora </w:t>
      </w:r>
      <w:r w:rsidRPr="00A02FC7">
        <w:rPr>
          <w:b/>
          <w:i/>
          <w:color w:val="7E7E7E"/>
          <w:lang w:val="es-419"/>
        </w:rPr>
        <w:t>:</w:t>
      </w:r>
      <w:proofErr w:type="gramEnd"/>
      <w:r w:rsidRPr="00A02FC7">
        <w:rPr>
          <w:b/>
          <w:i/>
          <w:color w:val="7E7E7E"/>
          <w:lang w:val="es-419"/>
        </w:rPr>
        <w:t xml:space="preserve"> </w:t>
      </w:r>
      <w:r w:rsidRPr="00A02FC7">
        <w:rPr>
          <w:bCs/>
          <w:i/>
          <w:color w:val="7E7E7E"/>
          <w:sz w:val="20"/>
          <w:szCs w:val="20"/>
          <w:lang w:val="es-419"/>
        </w:rPr>
        <w:t xml:space="preserve">(Límite de 500 </w:t>
      </w:r>
      <w:r w:rsidRPr="00A02FC7">
        <w:rPr>
          <w:bCs/>
          <w:i/>
          <w:color w:val="7E7E7E"/>
          <w:spacing w:val="-2"/>
          <w:sz w:val="20"/>
          <w:szCs w:val="20"/>
          <w:lang w:val="es-419"/>
        </w:rPr>
        <w:t>palabras)</w:t>
      </w:r>
    </w:p>
    <w:p w14:paraId="4D6CB0A5" w14:textId="77777777" w:rsidR="005B6F27" w:rsidRPr="00A02FC7" w:rsidRDefault="005B6F27" w:rsidP="005B6F27">
      <w:pPr>
        <w:spacing w:before="42" w:line="256" w:lineRule="auto"/>
        <w:ind w:left="459" w:right="511"/>
        <w:rPr>
          <w:lang w:val="es-419"/>
        </w:rPr>
      </w:pPr>
      <w:r w:rsidRPr="00A02FC7">
        <w:rPr>
          <w:b/>
          <w:lang w:val="es-419"/>
        </w:rPr>
        <w:t xml:space="preserve">Describa brevemente los siguientes aspectos del proyecto de mejora según sea necesario. </w:t>
      </w:r>
      <w:r w:rsidRPr="00A02FC7">
        <w:rPr>
          <w:lang w:val="es-419"/>
        </w:rPr>
        <w:t>Cuando proceda, facilite información adicional como anexos (</w:t>
      </w:r>
      <w:r w:rsidRPr="00A02FC7">
        <w:rPr>
          <w:i/>
          <w:iCs/>
          <w:lang w:val="es-419"/>
        </w:rPr>
        <w:t>Consulte la Lista de comprobación, pág. 15</w:t>
      </w:r>
      <w:r w:rsidRPr="00A02FC7">
        <w:rPr>
          <w:lang w:val="es-419"/>
        </w:rPr>
        <w:t>).</w:t>
      </w:r>
    </w:p>
    <w:p w14:paraId="5DC19756" w14:textId="77777777" w:rsidR="005B6F27" w:rsidRPr="00A02FC7" w:rsidRDefault="005B6F27" w:rsidP="005B6F27">
      <w:pPr>
        <w:pStyle w:val="ListParagraph"/>
        <w:numPr>
          <w:ilvl w:val="2"/>
          <w:numId w:val="12"/>
        </w:numPr>
        <w:tabs>
          <w:tab w:val="left" w:pos="1170"/>
        </w:tabs>
        <w:ind w:left="1170"/>
        <w:rPr>
          <w:lang w:val="es-419"/>
        </w:rPr>
      </w:pPr>
      <w:r w:rsidRPr="00A02FC7">
        <w:rPr>
          <w:b/>
          <w:lang w:val="es-419"/>
        </w:rPr>
        <w:t xml:space="preserve">Presentar </w:t>
      </w:r>
      <w:r w:rsidRPr="00A02FC7">
        <w:rPr>
          <w:b/>
          <w:bCs/>
          <w:lang w:val="es-419"/>
        </w:rPr>
        <w:t>documentación sobre el control del terreno</w:t>
      </w:r>
      <w:r w:rsidRPr="00A02FC7">
        <w:rPr>
          <w:lang w:val="es-419"/>
        </w:rPr>
        <w:t xml:space="preserve">, ya sea la propiedad o un acuerdo con </w:t>
      </w:r>
      <w:r w:rsidRPr="00A02FC7">
        <w:rPr>
          <w:spacing w:val="-2"/>
          <w:lang w:val="es-419"/>
        </w:rPr>
        <w:t>el propietario.</w:t>
      </w:r>
    </w:p>
    <w:p w14:paraId="66D79F92" w14:textId="77777777" w:rsidR="005B6F27" w:rsidRPr="00A02FC7" w:rsidRDefault="005B6F27" w:rsidP="005B6F27">
      <w:pPr>
        <w:pStyle w:val="ListParagraph"/>
        <w:numPr>
          <w:ilvl w:val="2"/>
          <w:numId w:val="12"/>
        </w:numPr>
        <w:tabs>
          <w:tab w:val="left" w:pos="1170"/>
        </w:tabs>
        <w:spacing w:before="20" w:line="259" w:lineRule="auto"/>
        <w:ind w:left="1170" w:right="785"/>
        <w:rPr>
          <w:lang w:val="es-419"/>
        </w:rPr>
      </w:pPr>
      <w:r w:rsidRPr="00A02FC7">
        <w:rPr>
          <w:b/>
          <w:lang w:val="es-419"/>
        </w:rPr>
        <w:t xml:space="preserve">Presentar una representación visual </w:t>
      </w:r>
      <w:r w:rsidRPr="00A02FC7">
        <w:rPr>
          <w:lang w:val="es-419"/>
        </w:rPr>
        <w:t xml:space="preserve">(diseño conceptual) del proyecto y/o planes de construcción/restauración </w:t>
      </w:r>
      <w:proofErr w:type="gramStart"/>
      <w:r w:rsidRPr="00A02FC7">
        <w:rPr>
          <w:lang w:val="es-419"/>
        </w:rPr>
        <w:t>comuna  descripción</w:t>
      </w:r>
      <w:proofErr w:type="gramEnd"/>
      <w:r w:rsidRPr="00A02FC7">
        <w:rPr>
          <w:lang w:val="es-419"/>
        </w:rPr>
        <w:t xml:space="preserve"> del tipo y superficie total de superficie impermeable/”</w:t>
      </w:r>
      <w:proofErr w:type="spellStart"/>
      <w:r w:rsidRPr="00A02FC7">
        <w:rPr>
          <w:lang w:val="es-419"/>
        </w:rPr>
        <w:t>hardscape</w:t>
      </w:r>
      <w:proofErr w:type="spellEnd"/>
      <w:r w:rsidRPr="00A02FC7">
        <w:rPr>
          <w:lang w:val="es-419"/>
        </w:rPr>
        <w:t>”, si procede.</w:t>
      </w:r>
    </w:p>
    <w:p w14:paraId="7911A25D" w14:textId="77777777" w:rsidR="005B6F27" w:rsidRPr="00A02FC7" w:rsidRDefault="005B6F27" w:rsidP="005B6F27">
      <w:pPr>
        <w:pStyle w:val="ListParagraph"/>
        <w:numPr>
          <w:ilvl w:val="2"/>
          <w:numId w:val="12"/>
        </w:numPr>
        <w:tabs>
          <w:tab w:val="left" w:pos="1170"/>
        </w:tabs>
        <w:spacing w:line="259" w:lineRule="auto"/>
        <w:ind w:left="1170" w:right="460"/>
        <w:rPr>
          <w:lang w:val="es-419"/>
        </w:rPr>
      </w:pPr>
      <w:r w:rsidRPr="00A02FC7">
        <w:rPr>
          <w:b/>
          <w:lang w:val="es-419"/>
        </w:rPr>
        <w:t xml:space="preserve">Presentar un mapa de ubicación </w:t>
      </w:r>
      <w:r w:rsidRPr="00A02FC7">
        <w:rPr>
          <w:lang w:val="es-419"/>
        </w:rPr>
        <w:t>el que se indique el sitio del proyecto en relación con los principales elementos geográficos (ciudades, autopistas, carreteras), así como los terrenos protegidos y públicos cercanos, si es posible.</w:t>
      </w:r>
    </w:p>
    <w:p w14:paraId="348ED36E" w14:textId="77777777" w:rsidR="005B6F27" w:rsidRPr="00A02FC7" w:rsidRDefault="005B6F27" w:rsidP="005B6F27">
      <w:pPr>
        <w:pStyle w:val="ListParagraph"/>
        <w:numPr>
          <w:ilvl w:val="2"/>
          <w:numId w:val="12"/>
        </w:numPr>
        <w:tabs>
          <w:tab w:val="left" w:pos="1170"/>
        </w:tabs>
        <w:spacing w:line="259" w:lineRule="auto"/>
        <w:ind w:left="1170" w:right="824"/>
        <w:rPr>
          <w:lang w:val="es-419"/>
        </w:rPr>
      </w:pPr>
      <w:r w:rsidRPr="00A02FC7">
        <w:rPr>
          <w:b/>
          <w:lang w:val="es-419"/>
        </w:rPr>
        <w:t>Presentar una imagen aérea</w:t>
      </w:r>
      <w:r w:rsidRPr="00A02FC7">
        <w:rPr>
          <w:lang w:val="es-419"/>
        </w:rPr>
        <w:t xml:space="preserve"> del sitio del proyecto con los elementos existentes claramente marcados (por ejemplo, límites de la propiedad, puntos de acceso, calles, vías fluviales, estructuras existentes, mejoras propuestas, </w:t>
      </w:r>
      <w:r w:rsidRPr="00A02FC7">
        <w:rPr>
          <w:spacing w:val="-2"/>
          <w:lang w:val="es-419"/>
        </w:rPr>
        <w:t xml:space="preserve">fases </w:t>
      </w:r>
      <w:r w:rsidRPr="00A02FC7">
        <w:rPr>
          <w:lang w:val="es-419"/>
        </w:rPr>
        <w:t>del proyecto</w:t>
      </w:r>
      <w:r w:rsidRPr="00A02FC7">
        <w:rPr>
          <w:spacing w:val="-2"/>
          <w:lang w:val="es-419"/>
        </w:rPr>
        <w:t>).</w:t>
      </w:r>
    </w:p>
    <w:p w14:paraId="6651F05C" w14:textId="77777777" w:rsidR="005B6F27" w:rsidRPr="00A02FC7" w:rsidRDefault="005B6F27" w:rsidP="005B6F27">
      <w:pPr>
        <w:pStyle w:val="ListParagraph"/>
        <w:numPr>
          <w:ilvl w:val="2"/>
          <w:numId w:val="12"/>
        </w:numPr>
        <w:tabs>
          <w:tab w:val="left" w:pos="1170"/>
        </w:tabs>
        <w:ind w:left="1170"/>
        <w:rPr>
          <w:rFonts w:ascii="Segoe UI"/>
          <w:sz w:val="18"/>
          <w:lang w:val="es-419"/>
        </w:rPr>
      </w:pPr>
      <w:r w:rsidRPr="00A02FC7">
        <w:rPr>
          <w:b/>
          <w:lang w:val="es-419"/>
        </w:rPr>
        <w:t xml:space="preserve">Presentar el mapa de parcela </w:t>
      </w:r>
      <w:r w:rsidRPr="00A02FC7">
        <w:rPr>
          <w:lang w:val="es-419"/>
        </w:rPr>
        <w:t xml:space="preserve">con las parcelas del proyecto resaltadas: </w:t>
      </w:r>
      <w:r w:rsidR="00000000">
        <w:fldChar w:fldCharType="begin"/>
      </w:r>
      <w:r w:rsidR="00000000" w:rsidRPr="00E83A52">
        <w:rPr>
          <w:lang w:val="es-US"/>
        </w:rPr>
        <w:instrText>HYPERLINK "https://common1.mptsweb.com/mbap/sonoma/asr"</w:instrText>
      </w:r>
      <w:r w:rsidR="00000000">
        <w:fldChar w:fldCharType="separate"/>
      </w:r>
      <w:r w:rsidRPr="00A02FC7">
        <w:rPr>
          <w:rStyle w:val="Hyperlink"/>
          <w:rFonts w:ascii="Segoe UI"/>
          <w:spacing w:val="-2"/>
          <w:sz w:val="18"/>
          <w:lang w:val="es-419"/>
        </w:rPr>
        <w:t>https://common1.mptsweb.com/mbap/sonoma/asr</w:t>
      </w:r>
      <w:r w:rsidR="00000000">
        <w:rPr>
          <w:rStyle w:val="Hyperlink"/>
          <w:rFonts w:ascii="Segoe UI"/>
          <w:spacing w:val="-2"/>
          <w:sz w:val="18"/>
          <w:lang w:val="es-419"/>
        </w:rPr>
        <w:fldChar w:fldCharType="end"/>
      </w:r>
    </w:p>
    <w:p w14:paraId="707EEB9C" w14:textId="77777777" w:rsidR="005B6F27" w:rsidRPr="00A02FC7" w:rsidRDefault="005B6F27" w:rsidP="005B6F27">
      <w:pPr>
        <w:pStyle w:val="ListParagraph"/>
        <w:numPr>
          <w:ilvl w:val="2"/>
          <w:numId w:val="12"/>
        </w:numPr>
        <w:tabs>
          <w:tab w:val="left" w:pos="1170"/>
        </w:tabs>
        <w:spacing w:before="20"/>
        <w:ind w:left="1170"/>
        <w:rPr>
          <w:lang w:val="es-419"/>
        </w:rPr>
      </w:pPr>
      <w:r w:rsidRPr="00A02FC7">
        <w:rPr>
          <w:b/>
          <w:lang w:val="es-419"/>
        </w:rPr>
        <w:t xml:space="preserve">Facilitar cualquier acuerdo relacionado con la propiedad, el uso o el mantenimiento </w:t>
      </w:r>
      <w:r w:rsidRPr="00A02FC7">
        <w:rPr>
          <w:lang w:val="es-419"/>
        </w:rPr>
        <w:t xml:space="preserve">(arrendamientos, licencias, servidumbres, </w:t>
      </w:r>
      <w:r w:rsidRPr="00A02FC7">
        <w:rPr>
          <w:spacing w:val="-2"/>
          <w:lang w:val="es-419"/>
        </w:rPr>
        <w:t>etc.).</w:t>
      </w:r>
    </w:p>
    <w:p w14:paraId="5021B8FB" w14:textId="77777777" w:rsidR="005B6F27" w:rsidRPr="00A02FC7" w:rsidRDefault="005B6F27" w:rsidP="005B6F27">
      <w:pPr>
        <w:pStyle w:val="Heading2"/>
        <w:numPr>
          <w:ilvl w:val="2"/>
          <w:numId w:val="12"/>
        </w:numPr>
        <w:tabs>
          <w:tab w:val="left" w:pos="1170"/>
        </w:tabs>
        <w:spacing w:before="22"/>
        <w:ind w:left="1170"/>
        <w:rPr>
          <w:b w:val="0"/>
          <w:lang w:val="es-419"/>
        </w:rPr>
      </w:pPr>
      <w:r w:rsidRPr="00A02FC7">
        <w:rPr>
          <w:lang w:val="es-419"/>
        </w:rPr>
        <w:t xml:space="preserve">Presentar documentación sobre los </w:t>
      </w:r>
      <w:r w:rsidRPr="00A02FC7">
        <w:rPr>
          <w:spacing w:val="-2"/>
          <w:lang w:val="es-419"/>
        </w:rPr>
        <w:t xml:space="preserve">usos </w:t>
      </w:r>
      <w:r w:rsidRPr="00A02FC7">
        <w:rPr>
          <w:lang w:val="es-419"/>
        </w:rPr>
        <w:t>históricos y actuales de la propiedad</w:t>
      </w:r>
      <w:r w:rsidRPr="00A02FC7">
        <w:rPr>
          <w:b w:val="0"/>
          <w:spacing w:val="-2"/>
          <w:lang w:val="es-419"/>
        </w:rPr>
        <w:t>.</w:t>
      </w:r>
    </w:p>
    <w:p w14:paraId="38C25205" w14:textId="77777777" w:rsidR="005B6F27" w:rsidRPr="00A02FC7" w:rsidRDefault="005B6F27" w:rsidP="005B6F27">
      <w:pPr>
        <w:pStyle w:val="ListParagraph"/>
        <w:numPr>
          <w:ilvl w:val="2"/>
          <w:numId w:val="12"/>
        </w:numPr>
        <w:tabs>
          <w:tab w:val="left" w:pos="1170"/>
        </w:tabs>
        <w:spacing w:before="21" w:line="259" w:lineRule="auto"/>
        <w:ind w:left="1170" w:right="1201"/>
        <w:rPr>
          <w:lang w:val="es-419"/>
        </w:rPr>
      </w:pPr>
      <w:r w:rsidRPr="00A02FC7">
        <w:rPr>
          <w:b/>
          <w:lang w:val="es-419"/>
        </w:rPr>
        <w:t xml:space="preserve">Aportar documentación sobre las condiciones del título </w:t>
      </w:r>
      <w:r w:rsidRPr="00A02FC7">
        <w:rPr>
          <w:lang w:val="es-419"/>
        </w:rPr>
        <w:t xml:space="preserve">u otras restricciones de la propiedad que afecten a la </w:t>
      </w:r>
      <w:r w:rsidRPr="00A02FC7">
        <w:rPr>
          <w:spacing w:val="-2"/>
          <w:lang w:val="es-419"/>
        </w:rPr>
        <w:t xml:space="preserve">realización </w:t>
      </w:r>
      <w:r w:rsidRPr="00A02FC7">
        <w:rPr>
          <w:lang w:val="es-419"/>
        </w:rPr>
        <w:t>del proyecto</w:t>
      </w:r>
      <w:r w:rsidRPr="00A02FC7">
        <w:rPr>
          <w:spacing w:val="-2"/>
          <w:lang w:val="es-419"/>
        </w:rPr>
        <w:t>.</w:t>
      </w:r>
    </w:p>
    <w:p w14:paraId="11D165AE" w14:textId="77777777" w:rsidR="005B6F27" w:rsidRPr="00A02FC7" w:rsidRDefault="005B6F27" w:rsidP="005B6F27">
      <w:pPr>
        <w:pStyle w:val="ListParagraph"/>
        <w:numPr>
          <w:ilvl w:val="2"/>
          <w:numId w:val="12"/>
        </w:numPr>
        <w:tabs>
          <w:tab w:val="left" w:pos="1170"/>
        </w:tabs>
        <w:spacing w:line="268" w:lineRule="exact"/>
        <w:ind w:left="1170"/>
        <w:rPr>
          <w:lang w:val="es-419"/>
        </w:rPr>
      </w:pPr>
      <w:r w:rsidRPr="00A02FC7">
        <w:rPr>
          <w:b/>
          <w:lang w:val="es-419"/>
        </w:rPr>
        <w:t xml:space="preserve">Describir las aprobaciones necesarias para el proyecto </w:t>
      </w:r>
      <w:r w:rsidRPr="00A02FC7">
        <w:rPr>
          <w:lang w:val="es-419"/>
        </w:rPr>
        <w:t xml:space="preserve">(planificación municipal, comarcal, junta, </w:t>
      </w:r>
      <w:r w:rsidRPr="00A02FC7">
        <w:rPr>
          <w:spacing w:val="-2"/>
          <w:lang w:val="es-419"/>
        </w:rPr>
        <w:t>consejos).</w:t>
      </w:r>
    </w:p>
    <w:p w14:paraId="29369237" w14:textId="77777777" w:rsidR="005B6F27" w:rsidRPr="00A02FC7" w:rsidRDefault="005B6F27" w:rsidP="005B6F27">
      <w:pPr>
        <w:pStyle w:val="Heading2"/>
        <w:numPr>
          <w:ilvl w:val="2"/>
          <w:numId w:val="12"/>
        </w:numPr>
        <w:tabs>
          <w:tab w:val="left" w:pos="1170"/>
        </w:tabs>
        <w:spacing w:before="21"/>
        <w:ind w:left="1170"/>
        <w:rPr>
          <w:b w:val="0"/>
          <w:lang w:val="es-419"/>
        </w:rPr>
      </w:pPr>
      <w:r w:rsidRPr="00A02FC7">
        <w:rPr>
          <w:lang w:val="es-419"/>
        </w:rPr>
        <w:t xml:space="preserve">Describir los permisos y/o </w:t>
      </w:r>
      <w:r w:rsidRPr="00A02FC7">
        <w:rPr>
          <w:spacing w:val="-2"/>
          <w:lang w:val="es-419"/>
        </w:rPr>
        <w:t xml:space="preserve">requisitos </w:t>
      </w:r>
      <w:r w:rsidRPr="00A02FC7">
        <w:rPr>
          <w:lang w:val="es-419"/>
        </w:rPr>
        <w:t>de zonificación necesarios</w:t>
      </w:r>
      <w:r w:rsidRPr="00A02FC7">
        <w:rPr>
          <w:b w:val="0"/>
          <w:spacing w:val="-2"/>
          <w:lang w:val="es-419"/>
        </w:rPr>
        <w:t>.</w:t>
      </w:r>
    </w:p>
    <w:p w14:paraId="2D93FED4" w14:textId="77777777" w:rsidR="005B6F27" w:rsidRPr="00A02FC7" w:rsidRDefault="005B6F27" w:rsidP="005B6F27">
      <w:pPr>
        <w:pStyle w:val="ListParagraph"/>
        <w:numPr>
          <w:ilvl w:val="2"/>
          <w:numId w:val="12"/>
        </w:numPr>
        <w:tabs>
          <w:tab w:val="left" w:pos="1170"/>
        </w:tabs>
        <w:spacing w:before="21"/>
        <w:ind w:left="1170"/>
        <w:rPr>
          <w:lang w:val="es-419"/>
        </w:rPr>
      </w:pPr>
      <w:r w:rsidRPr="00A02FC7">
        <w:rPr>
          <w:b/>
          <w:lang w:val="es-419"/>
        </w:rPr>
        <w:t xml:space="preserve">Describir la revisión requerida por otros </w:t>
      </w:r>
      <w:r w:rsidRPr="00A02FC7">
        <w:rPr>
          <w:b/>
          <w:spacing w:val="-2"/>
          <w:lang w:val="es-419"/>
        </w:rPr>
        <w:t>organismos</w:t>
      </w:r>
      <w:r w:rsidRPr="00A02FC7">
        <w:rPr>
          <w:spacing w:val="-2"/>
          <w:lang w:val="es-419"/>
        </w:rPr>
        <w:t>.</w:t>
      </w:r>
    </w:p>
    <w:p w14:paraId="21A3E35C" w14:textId="77777777" w:rsidR="005B6F27" w:rsidRPr="00A02FC7" w:rsidRDefault="005B6F27" w:rsidP="005B6F27">
      <w:pPr>
        <w:pStyle w:val="ListParagraph"/>
        <w:numPr>
          <w:ilvl w:val="2"/>
          <w:numId w:val="12"/>
        </w:numPr>
        <w:tabs>
          <w:tab w:val="left" w:pos="1170"/>
        </w:tabs>
        <w:spacing w:before="22" w:line="259" w:lineRule="auto"/>
        <w:ind w:left="1170" w:right="1008"/>
        <w:rPr>
          <w:lang w:val="es-419"/>
        </w:rPr>
      </w:pPr>
      <w:r w:rsidRPr="00A02FC7">
        <w:rPr>
          <w:b/>
          <w:lang w:val="es-419"/>
        </w:rPr>
        <w:t xml:space="preserve">Proporcionar cualquier actualización sobre el cumplimiento de la CEQA </w:t>
      </w:r>
      <w:r w:rsidRPr="00A02FC7">
        <w:rPr>
          <w:lang w:val="es-419"/>
        </w:rPr>
        <w:t>(por ejemplo, tipo de revisión de la CEQA basada en los impactos potenciales de las exenciones aplicables).</w:t>
      </w:r>
    </w:p>
    <w:p w14:paraId="2755F9D2" w14:textId="5402C185" w:rsidR="005B6F27" w:rsidRPr="00A02FC7" w:rsidRDefault="005B6F27" w:rsidP="005B6F27">
      <w:pPr>
        <w:pStyle w:val="ListParagraph"/>
        <w:numPr>
          <w:ilvl w:val="2"/>
          <w:numId w:val="12"/>
        </w:numPr>
        <w:tabs>
          <w:tab w:val="left" w:pos="1170"/>
        </w:tabs>
        <w:spacing w:line="259" w:lineRule="auto"/>
        <w:ind w:left="1170" w:right="452"/>
        <w:rPr>
          <w:lang w:val="es-419"/>
        </w:rPr>
      </w:pPr>
      <w:r w:rsidRPr="00A02FC7">
        <w:rPr>
          <w:b/>
          <w:lang w:val="es-419"/>
        </w:rPr>
        <w:t xml:space="preserve">Documentar la divulgación </w:t>
      </w:r>
      <w:r w:rsidRPr="00A02FC7">
        <w:rPr>
          <w:bCs/>
          <w:lang w:val="es-419"/>
        </w:rPr>
        <w:t>pública para obtener aportaciones y comentarios sobre el diseño del</w:t>
      </w:r>
      <w:r w:rsidRPr="00A02FC7">
        <w:rPr>
          <w:b/>
          <w:lang w:val="es-419"/>
        </w:rPr>
        <w:t xml:space="preserve"> </w:t>
      </w:r>
      <w:r w:rsidRPr="00A02FC7">
        <w:rPr>
          <w:bCs/>
          <w:lang w:val="es-419"/>
        </w:rPr>
        <w:t>proyecto</w:t>
      </w:r>
      <w:r w:rsidRPr="00A02FC7">
        <w:rPr>
          <w:b/>
          <w:lang w:val="es-419"/>
        </w:rPr>
        <w:t xml:space="preserve"> </w:t>
      </w:r>
      <w:r w:rsidRPr="00A02FC7">
        <w:rPr>
          <w:lang w:val="es-419"/>
        </w:rPr>
        <w:t>(órdenes del día de las reuniones, plan de divulgación, resumen de los comentarios del públ</w:t>
      </w:r>
      <w:r>
        <w:rPr>
          <w:lang w:val="es-419"/>
        </w:rPr>
        <w:t>i</w:t>
      </w:r>
      <w:r w:rsidRPr="00A02FC7">
        <w:rPr>
          <w:lang w:val="es-419"/>
        </w:rPr>
        <w:t>co).</w:t>
      </w:r>
    </w:p>
    <w:p w14:paraId="604E2305" w14:textId="3E3F9F80" w:rsidR="005B6F27" w:rsidRPr="00A02FC7" w:rsidRDefault="005B6F27" w:rsidP="00A37D7D">
      <w:pPr>
        <w:spacing w:before="158" w:line="244" w:lineRule="auto"/>
        <w:ind w:left="243" w:right="511"/>
        <w:rPr>
          <w:sz w:val="20"/>
          <w:lang w:val="es-419"/>
        </w:rPr>
        <w:sectPr w:rsidR="005B6F27" w:rsidRPr="00A02FC7" w:rsidSect="00A37D7D">
          <w:pgSz w:w="12240" w:h="15840"/>
          <w:pgMar w:top="720" w:right="640" w:bottom="840" w:left="620" w:header="480" w:footer="657" w:gutter="0"/>
          <w:cols w:space="720"/>
        </w:sectPr>
      </w:pPr>
    </w:p>
    <w:p w14:paraId="60559FD5" w14:textId="77777777" w:rsidR="005B6F27" w:rsidRDefault="005B6F27" w:rsidP="005B6F27">
      <w:pPr>
        <w:tabs>
          <w:tab w:val="left" w:pos="1678"/>
        </w:tabs>
        <w:spacing w:line="259" w:lineRule="auto"/>
        <w:rPr>
          <w:lang w:val="es-419"/>
        </w:rPr>
      </w:pPr>
      <w:r>
        <w:rPr>
          <w:lang w:val="es-419"/>
        </w:rPr>
        <w:lastRenderedPageBreak/>
        <w:tab/>
      </w:r>
    </w:p>
    <w:tbl>
      <w:tblPr>
        <w:tblStyle w:val="TableGrid"/>
        <w:tblW w:w="0" w:type="auto"/>
        <w:tblInd w:w="455" w:type="dxa"/>
        <w:tblLook w:val="04A0" w:firstRow="1" w:lastRow="0" w:firstColumn="1" w:lastColumn="0" w:noHBand="0" w:noVBand="1"/>
      </w:tblPr>
      <w:tblGrid>
        <w:gridCol w:w="10515"/>
      </w:tblGrid>
      <w:tr w:rsidR="005B6F27" w14:paraId="0DA5BBAF" w14:textId="77777777" w:rsidTr="00EE3F51">
        <w:tc>
          <w:tcPr>
            <w:tcW w:w="10970" w:type="dxa"/>
          </w:tcPr>
          <w:p w14:paraId="4FE19D92" w14:textId="77777777" w:rsidR="005B6F27" w:rsidRDefault="005B6F27" w:rsidP="00EE3F51">
            <w:pPr>
              <w:pStyle w:val="BodyText"/>
              <w:rPr>
                <w:sz w:val="20"/>
              </w:rPr>
            </w:pPr>
            <w:proofErr w:type="spellStart"/>
            <w:r>
              <w:rPr>
                <w:sz w:val="20"/>
              </w:rPr>
              <w:t>Introduzca</w:t>
            </w:r>
            <w:proofErr w:type="spellEnd"/>
            <w:r>
              <w:rPr>
                <w:sz w:val="20"/>
              </w:rPr>
              <w:t xml:space="preserve"> </w:t>
            </w:r>
            <w:proofErr w:type="spellStart"/>
            <w:r>
              <w:rPr>
                <w:sz w:val="20"/>
              </w:rPr>
              <w:t>el</w:t>
            </w:r>
            <w:proofErr w:type="spellEnd"/>
            <w:r>
              <w:rPr>
                <w:sz w:val="20"/>
              </w:rPr>
              <w:t xml:space="preserve"> </w:t>
            </w:r>
            <w:proofErr w:type="spellStart"/>
            <w:r>
              <w:rPr>
                <w:sz w:val="20"/>
              </w:rPr>
              <w:t>texto</w:t>
            </w:r>
            <w:proofErr w:type="spellEnd"/>
          </w:p>
          <w:p w14:paraId="2AA2ADD2" w14:textId="77777777" w:rsidR="005B6F27" w:rsidRDefault="005B6F27" w:rsidP="00EE3F51">
            <w:pPr>
              <w:pStyle w:val="BodyText"/>
              <w:rPr>
                <w:sz w:val="20"/>
                <w:lang w:val="es-419"/>
              </w:rPr>
            </w:pPr>
          </w:p>
          <w:p w14:paraId="31C80552" w14:textId="77777777" w:rsidR="005B6F27" w:rsidRDefault="005B6F27" w:rsidP="00EE3F51">
            <w:pPr>
              <w:pStyle w:val="BodyText"/>
              <w:rPr>
                <w:sz w:val="20"/>
                <w:lang w:val="es-419"/>
              </w:rPr>
            </w:pPr>
          </w:p>
          <w:p w14:paraId="29EDE4E8" w14:textId="77777777" w:rsidR="005B6F27" w:rsidRDefault="005B6F27" w:rsidP="00EE3F51">
            <w:pPr>
              <w:pStyle w:val="BodyText"/>
              <w:rPr>
                <w:sz w:val="20"/>
                <w:lang w:val="es-419"/>
              </w:rPr>
            </w:pPr>
          </w:p>
          <w:p w14:paraId="318713A1" w14:textId="77777777" w:rsidR="005B6F27" w:rsidRDefault="005B6F27" w:rsidP="00EE3F51">
            <w:pPr>
              <w:pStyle w:val="BodyText"/>
              <w:rPr>
                <w:sz w:val="20"/>
                <w:lang w:val="es-419"/>
              </w:rPr>
            </w:pPr>
          </w:p>
          <w:p w14:paraId="1D66D929" w14:textId="77777777" w:rsidR="005B6F27" w:rsidRDefault="005B6F27" w:rsidP="00EE3F51">
            <w:pPr>
              <w:pStyle w:val="BodyText"/>
              <w:rPr>
                <w:sz w:val="20"/>
                <w:lang w:val="es-419"/>
              </w:rPr>
            </w:pPr>
          </w:p>
        </w:tc>
      </w:tr>
    </w:tbl>
    <w:p w14:paraId="2A1DEE7C" w14:textId="77777777" w:rsidR="005B6F27" w:rsidRPr="00A02FC7" w:rsidRDefault="005B6F27" w:rsidP="005B6F27">
      <w:pPr>
        <w:pStyle w:val="BodyText"/>
        <w:spacing w:before="51"/>
        <w:rPr>
          <w:lang w:val="es-419"/>
        </w:rPr>
      </w:pPr>
    </w:p>
    <w:p w14:paraId="5952D094" w14:textId="56B72F2B" w:rsidR="005B6F27" w:rsidRPr="005B6F27" w:rsidRDefault="005B6F27" w:rsidP="005B6F27">
      <w:pPr>
        <w:pStyle w:val="ListParagraph"/>
        <w:numPr>
          <w:ilvl w:val="0"/>
          <w:numId w:val="12"/>
        </w:numPr>
        <w:tabs>
          <w:tab w:val="left" w:pos="540"/>
        </w:tabs>
        <w:ind w:right="406"/>
        <w:rPr>
          <w:b/>
          <w:color w:val="7E7E7E"/>
          <w:sz w:val="20"/>
          <w:lang w:val="es-419"/>
        </w:rPr>
      </w:pPr>
      <w:r w:rsidRPr="005B6F27">
        <w:rPr>
          <w:b/>
          <w:lang w:val="es-419"/>
        </w:rPr>
        <w:t xml:space="preserve">Resolución de autorización: </w:t>
      </w:r>
      <w:r w:rsidRPr="005B6F27">
        <w:rPr>
          <w:bCs/>
          <w:color w:val="808080" w:themeColor="background1" w:themeShade="80"/>
          <w:lang w:val="es-419"/>
        </w:rPr>
        <w:t xml:space="preserve">Adjunte la </w:t>
      </w:r>
      <w:r w:rsidRPr="005B6F27">
        <w:rPr>
          <w:color w:val="808080" w:themeColor="background1" w:themeShade="80"/>
          <w:lang w:val="es-419"/>
        </w:rPr>
        <w:t xml:space="preserve">Resolución de autorización ejecutada en la sección de documentos justificativos, y añada las explicaciones necesarias </w:t>
      </w:r>
      <w:r w:rsidRPr="005B6F27">
        <w:rPr>
          <w:bCs/>
          <w:i/>
          <w:color w:val="808080" w:themeColor="background1" w:themeShade="80"/>
          <w:lang w:val="es-419"/>
        </w:rPr>
        <w:t>(Límite de palabras: 100 palabras)</w:t>
      </w:r>
    </w:p>
    <w:p w14:paraId="5918AD2F" w14:textId="77777777" w:rsidR="005B6F27" w:rsidRPr="00885E37" w:rsidRDefault="005B6F27" w:rsidP="005B6F27">
      <w:pPr>
        <w:tabs>
          <w:tab w:val="left" w:pos="540"/>
        </w:tabs>
        <w:ind w:left="540" w:right="406"/>
        <w:rPr>
          <w:b/>
          <w:color w:val="7E7E7E"/>
          <w:sz w:val="20"/>
          <w:lang w:val="es-419"/>
        </w:rPr>
      </w:pPr>
    </w:p>
    <w:tbl>
      <w:tblPr>
        <w:tblStyle w:val="TableGrid"/>
        <w:tblW w:w="0" w:type="auto"/>
        <w:tblInd w:w="535" w:type="dxa"/>
        <w:tblLook w:val="04A0" w:firstRow="1" w:lastRow="0" w:firstColumn="1" w:lastColumn="0" w:noHBand="0" w:noVBand="1"/>
      </w:tblPr>
      <w:tblGrid>
        <w:gridCol w:w="10435"/>
      </w:tblGrid>
      <w:tr w:rsidR="005B6F27" w14:paraId="38B48406" w14:textId="77777777" w:rsidTr="00EE3F51">
        <w:tc>
          <w:tcPr>
            <w:tcW w:w="10435" w:type="dxa"/>
          </w:tcPr>
          <w:p w14:paraId="22B8C1BD" w14:textId="77777777" w:rsidR="005B6F27" w:rsidRDefault="005B6F27" w:rsidP="00EE3F51">
            <w:pPr>
              <w:pStyle w:val="BodyText"/>
              <w:rPr>
                <w:sz w:val="20"/>
              </w:rPr>
            </w:pPr>
            <w:proofErr w:type="spellStart"/>
            <w:r>
              <w:rPr>
                <w:sz w:val="20"/>
              </w:rPr>
              <w:t>Introduzca</w:t>
            </w:r>
            <w:proofErr w:type="spellEnd"/>
            <w:r>
              <w:rPr>
                <w:sz w:val="20"/>
              </w:rPr>
              <w:t xml:space="preserve"> </w:t>
            </w:r>
            <w:proofErr w:type="spellStart"/>
            <w:r>
              <w:rPr>
                <w:sz w:val="20"/>
              </w:rPr>
              <w:t>el</w:t>
            </w:r>
            <w:proofErr w:type="spellEnd"/>
            <w:r>
              <w:rPr>
                <w:sz w:val="20"/>
              </w:rPr>
              <w:t xml:space="preserve"> </w:t>
            </w:r>
            <w:proofErr w:type="spellStart"/>
            <w:r>
              <w:rPr>
                <w:sz w:val="20"/>
              </w:rPr>
              <w:t>texto</w:t>
            </w:r>
            <w:proofErr w:type="spellEnd"/>
          </w:p>
          <w:p w14:paraId="3E48DEB9" w14:textId="77777777" w:rsidR="005B6F27" w:rsidRDefault="005B6F27" w:rsidP="00EE3F51">
            <w:pPr>
              <w:pStyle w:val="BodyText"/>
              <w:rPr>
                <w:sz w:val="20"/>
              </w:rPr>
            </w:pPr>
          </w:p>
          <w:p w14:paraId="5186EC61" w14:textId="77777777" w:rsidR="005B6F27" w:rsidRDefault="005B6F27" w:rsidP="00EE3F51">
            <w:pPr>
              <w:pStyle w:val="BodyText"/>
              <w:rPr>
                <w:sz w:val="20"/>
              </w:rPr>
            </w:pPr>
          </w:p>
          <w:p w14:paraId="24ED2516" w14:textId="77777777" w:rsidR="005B6F27" w:rsidRDefault="005B6F27" w:rsidP="00EE3F51">
            <w:pPr>
              <w:pStyle w:val="BodyText"/>
              <w:rPr>
                <w:b/>
                <w:iCs/>
                <w:sz w:val="20"/>
                <w:lang w:val="es-419"/>
              </w:rPr>
            </w:pPr>
          </w:p>
        </w:tc>
      </w:tr>
    </w:tbl>
    <w:p w14:paraId="631406B6" w14:textId="77777777" w:rsidR="005B6F27" w:rsidRDefault="005B6F27" w:rsidP="005B6F27">
      <w:pPr>
        <w:tabs>
          <w:tab w:val="left" w:pos="1678"/>
        </w:tabs>
        <w:rPr>
          <w:lang w:val="es-419"/>
        </w:rPr>
      </w:pPr>
    </w:p>
    <w:p w14:paraId="7C292ECA" w14:textId="77777777" w:rsidR="005B6F27" w:rsidRDefault="005B6F27" w:rsidP="005B6F27">
      <w:pPr>
        <w:tabs>
          <w:tab w:val="left" w:pos="1678"/>
        </w:tabs>
        <w:rPr>
          <w:lang w:val="es-419"/>
        </w:rPr>
      </w:pPr>
    </w:p>
    <w:tbl>
      <w:tblPr>
        <w:tblW w:w="0" w:type="auto"/>
        <w:tblInd w:w="467" w:type="dxa"/>
        <w:tblLayout w:type="fixed"/>
        <w:tblCellMar>
          <w:left w:w="0" w:type="dxa"/>
          <w:right w:w="0" w:type="dxa"/>
        </w:tblCellMar>
        <w:tblLook w:val="01E0" w:firstRow="1" w:lastRow="1" w:firstColumn="1" w:lastColumn="1" w:noHBand="0" w:noVBand="0"/>
      </w:tblPr>
      <w:tblGrid>
        <w:gridCol w:w="1440"/>
        <w:gridCol w:w="8983"/>
      </w:tblGrid>
      <w:tr w:rsidR="005B6F27" w:rsidRPr="00A02FC7" w14:paraId="2BC13A77" w14:textId="77777777" w:rsidTr="00EE3F51">
        <w:trPr>
          <w:trHeight w:val="421"/>
        </w:trPr>
        <w:tc>
          <w:tcPr>
            <w:tcW w:w="1440" w:type="dxa"/>
            <w:shd w:val="clear" w:color="auto" w:fill="689AAA"/>
          </w:tcPr>
          <w:p w14:paraId="52F50746" w14:textId="77777777" w:rsidR="005B6F27" w:rsidRPr="00A02FC7" w:rsidRDefault="005B6F27" w:rsidP="00EE3F51">
            <w:pPr>
              <w:pStyle w:val="TableParagraph"/>
              <w:spacing w:before="82"/>
              <w:ind w:left="119"/>
              <w:rPr>
                <w:sz w:val="21"/>
                <w:lang w:val="es-419"/>
              </w:rPr>
            </w:pPr>
            <w:r w:rsidRPr="00A02FC7">
              <w:rPr>
                <w:color w:val="FFFFFF"/>
                <w:sz w:val="21"/>
                <w:lang w:val="es-419"/>
              </w:rPr>
              <w:t xml:space="preserve">S </w:t>
            </w:r>
            <w:r w:rsidRPr="00A02FC7">
              <w:rPr>
                <w:color w:val="FFFFFF"/>
                <w:spacing w:val="11"/>
                <w:sz w:val="21"/>
                <w:lang w:val="es-419"/>
              </w:rPr>
              <w:t xml:space="preserve">E </w:t>
            </w:r>
            <w:r w:rsidRPr="00A02FC7">
              <w:rPr>
                <w:color w:val="FFFFFF"/>
                <w:sz w:val="21"/>
                <w:lang w:val="es-419"/>
              </w:rPr>
              <w:t xml:space="preserve">C </w:t>
            </w:r>
            <w:proofErr w:type="spellStart"/>
            <w:r w:rsidRPr="00A02FC7">
              <w:rPr>
                <w:color w:val="FFFFFF"/>
                <w:sz w:val="21"/>
                <w:lang w:val="es-419"/>
              </w:rPr>
              <w:t>C</w:t>
            </w:r>
            <w:proofErr w:type="spellEnd"/>
            <w:r w:rsidRPr="00A02FC7">
              <w:rPr>
                <w:color w:val="FFFFFF"/>
                <w:sz w:val="21"/>
                <w:lang w:val="es-419"/>
              </w:rPr>
              <w:t xml:space="preserve"> I </w:t>
            </w:r>
            <w:proofErr w:type="spellStart"/>
            <w:r w:rsidRPr="00A02FC7">
              <w:rPr>
                <w:color w:val="FFFFFF"/>
                <w:sz w:val="21"/>
                <w:lang w:val="es-419"/>
              </w:rPr>
              <w:t>Ó</w:t>
            </w:r>
            <w:proofErr w:type="spellEnd"/>
            <w:r w:rsidRPr="00A02FC7">
              <w:rPr>
                <w:color w:val="FFFFFF"/>
                <w:sz w:val="21"/>
                <w:lang w:val="es-419"/>
              </w:rPr>
              <w:t xml:space="preserve"> N</w:t>
            </w:r>
          </w:p>
        </w:tc>
        <w:tc>
          <w:tcPr>
            <w:tcW w:w="8983" w:type="dxa"/>
            <w:shd w:val="clear" w:color="auto" w:fill="FBFBFB"/>
          </w:tcPr>
          <w:p w14:paraId="1D24E711" w14:textId="77777777" w:rsidR="005B6F27" w:rsidRPr="00A02FC7" w:rsidRDefault="005B6F27" w:rsidP="00EE3F51">
            <w:pPr>
              <w:pStyle w:val="TableParagraph"/>
              <w:spacing w:before="57"/>
              <w:ind w:left="119"/>
              <w:rPr>
                <w:b/>
                <w:sz w:val="25"/>
                <w:lang w:val="es-419"/>
              </w:rPr>
            </w:pPr>
            <w:bookmarkStart w:id="11" w:name="5._EVALUATION_CRITERIA"/>
            <w:bookmarkStart w:id="12" w:name="_bookmark5"/>
            <w:bookmarkEnd w:id="11"/>
            <w:bookmarkEnd w:id="12"/>
            <w:proofErr w:type="gramStart"/>
            <w:r w:rsidRPr="00A02FC7">
              <w:rPr>
                <w:b/>
                <w:color w:val="689AAA"/>
                <w:sz w:val="25"/>
                <w:lang w:val="es-419"/>
              </w:rPr>
              <w:t>5 .</w:t>
            </w:r>
            <w:proofErr w:type="gramEnd"/>
            <w:r w:rsidRPr="00A02FC7">
              <w:rPr>
                <w:b/>
                <w:color w:val="689AAA"/>
                <w:sz w:val="25"/>
                <w:lang w:val="es-419"/>
              </w:rPr>
              <w:t xml:space="preserve"> CRITERIOS DE EVALUACIÓN</w:t>
            </w:r>
          </w:p>
        </w:tc>
      </w:tr>
      <w:tr w:rsidR="005B6F27" w:rsidRPr="00A02FC7" w14:paraId="7D5DBCE0" w14:textId="77777777" w:rsidTr="00EE3F51">
        <w:trPr>
          <w:trHeight w:val="2229"/>
        </w:trPr>
        <w:tc>
          <w:tcPr>
            <w:tcW w:w="10423" w:type="dxa"/>
            <w:gridSpan w:val="2"/>
            <w:tcBorders>
              <w:bottom w:val="single" w:sz="4" w:space="0" w:color="000000"/>
            </w:tcBorders>
            <w:shd w:val="clear" w:color="auto" w:fill="FBFBFB"/>
          </w:tcPr>
          <w:p w14:paraId="2EEC9F0E" w14:textId="77777777" w:rsidR="005B6F27" w:rsidRPr="00A02FC7" w:rsidRDefault="005B6F27" w:rsidP="00EE3F51">
            <w:pPr>
              <w:pStyle w:val="TableParagraph"/>
              <w:spacing w:before="24"/>
              <w:rPr>
                <w:b/>
                <w:i/>
                <w:sz w:val="28"/>
                <w:lang w:val="es-419"/>
              </w:rPr>
            </w:pPr>
          </w:p>
          <w:p w14:paraId="469E9BED" w14:textId="77777777" w:rsidR="005B6F27" w:rsidRPr="00A02FC7" w:rsidRDefault="005B6F27" w:rsidP="005B6F27">
            <w:pPr>
              <w:pStyle w:val="TableParagraph"/>
              <w:numPr>
                <w:ilvl w:val="0"/>
                <w:numId w:val="11"/>
              </w:numPr>
              <w:tabs>
                <w:tab w:val="left" w:pos="478"/>
              </w:tabs>
              <w:ind w:left="478" w:hanging="359"/>
              <w:rPr>
                <w:b/>
                <w:sz w:val="28"/>
                <w:lang w:val="es-419"/>
              </w:rPr>
            </w:pPr>
            <w:r w:rsidRPr="00A02FC7">
              <w:rPr>
                <w:b/>
                <w:spacing w:val="-2"/>
                <w:sz w:val="28"/>
                <w:lang w:val="es-419"/>
              </w:rPr>
              <w:t xml:space="preserve">Objetivo </w:t>
            </w:r>
            <w:r w:rsidRPr="00A02FC7">
              <w:rPr>
                <w:b/>
                <w:sz w:val="28"/>
                <w:lang w:val="es-419"/>
              </w:rPr>
              <w:t>del programa</w:t>
            </w:r>
          </w:p>
          <w:p w14:paraId="4DD0A3A5" w14:textId="77777777" w:rsidR="005B6F27" w:rsidRPr="00A02FC7" w:rsidRDefault="005B6F27" w:rsidP="00EE3F51">
            <w:pPr>
              <w:pStyle w:val="TableParagraph"/>
              <w:spacing w:before="40"/>
              <w:ind w:left="480"/>
              <w:rPr>
                <w:i/>
                <w:sz w:val="20"/>
                <w:lang w:val="es-419"/>
              </w:rPr>
            </w:pPr>
            <w:r w:rsidRPr="00A02FC7">
              <w:rPr>
                <w:color w:val="7E7E7E"/>
                <w:lang w:val="es-419"/>
              </w:rPr>
              <w:t xml:space="preserve">En qué medida conforme el proyecto con el </w:t>
            </w:r>
            <w:r w:rsidR="00000000">
              <w:fldChar w:fldCharType="begin"/>
            </w:r>
            <w:r w:rsidR="00000000" w:rsidRPr="00E83A52">
              <w:rPr>
                <w:lang w:val="es-US"/>
              </w:rPr>
              <w:instrText>HYPERLINK "https://www.sonomaopenspace.org/wp-content/uploads/Measure-F_Expenditure-Plan-2006_Exhibit-A.pdf"</w:instrText>
            </w:r>
            <w:r w:rsidR="00000000">
              <w:fldChar w:fldCharType="separate"/>
            </w:r>
            <w:r w:rsidRPr="00A02FC7">
              <w:rPr>
                <w:rStyle w:val="Hyperlink"/>
                <w:i/>
                <w:lang w:val="es-419"/>
              </w:rPr>
              <w:t>Lenguaje de Autorización del PSE</w:t>
            </w:r>
            <w:r w:rsidR="00000000">
              <w:rPr>
                <w:rStyle w:val="Hyperlink"/>
                <w:i/>
                <w:lang w:val="es-419"/>
              </w:rPr>
              <w:fldChar w:fldCharType="end"/>
            </w:r>
            <w:r w:rsidRPr="00A02FC7">
              <w:rPr>
                <w:rStyle w:val="Hyperlink"/>
                <w:i/>
                <w:lang w:val="es-419"/>
              </w:rPr>
              <w:t xml:space="preserve"> </w:t>
            </w:r>
            <w:r w:rsidRPr="00A02FC7">
              <w:rPr>
                <w:color w:val="7E7E7E"/>
                <w:lang w:val="es-419"/>
              </w:rPr>
              <w:t xml:space="preserve">y con </w:t>
            </w:r>
            <w:r w:rsidR="00000000">
              <w:fldChar w:fldCharType="begin"/>
            </w:r>
            <w:r w:rsidR="00000000" w:rsidRPr="00E83A52">
              <w:rPr>
                <w:lang w:val="es-US"/>
              </w:rPr>
              <w:instrText>HYPERLINK "https://www.sonomaopenspace.org/how-we-work/vital-lands/"</w:instrText>
            </w:r>
            <w:r w:rsidR="00000000">
              <w:fldChar w:fldCharType="separate"/>
            </w:r>
            <w:r w:rsidRPr="00A02FC7">
              <w:rPr>
                <w:rStyle w:val="Hyperlink"/>
                <w:i/>
                <w:lang w:val="es-419"/>
              </w:rPr>
              <w:t>la Iniciativa de Tierras Vitales</w:t>
            </w:r>
            <w:r w:rsidR="00000000">
              <w:rPr>
                <w:rStyle w:val="Hyperlink"/>
                <w:i/>
                <w:lang w:val="es-419"/>
              </w:rPr>
              <w:fldChar w:fldCharType="end"/>
            </w:r>
            <w:r w:rsidRPr="00A02FC7">
              <w:rPr>
                <w:i/>
                <w:color w:val="7E7E7E"/>
                <w:spacing w:val="-2"/>
                <w:sz w:val="20"/>
                <w:lang w:val="es-419"/>
              </w:rPr>
              <w:t>.</w:t>
            </w:r>
          </w:p>
          <w:p w14:paraId="5822D4E5" w14:textId="77777777" w:rsidR="005B6F27" w:rsidRPr="00A02FC7" w:rsidRDefault="005B6F27" w:rsidP="00EE3F51">
            <w:pPr>
              <w:pStyle w:val="TableParagraph"/>
              <w:spacing w:before="1"/>
              <w:rPr>
                <w:b/>
                <w:i/>
                <w:lang w:val="es-419"/>
              </w:rPr>
            </w:pPr>
          </w:p>
          <w:p w14:paraId="4B4E3ADE" w14:textId="77777777" w:rsidR="005B6F27" w:rsidRPr="00A02FC7" w:rsidRDefault="005B6F27" w:rsidP="005B6F27">
            <w:pPr>
              <w:pStyle w:val="TableParagraph"/>
              <w:numPr>
                <w:ilvl w:val="1"/>
                <w:numId w:val="11"/>
              </w:numPr>
              <w:ind w:left="705" w:hanging="270"/>
              <w:rPr>
                <w:b/>
                <w:lang w:val="es-419"/>
              </w:rPr>
            </w:pPr>
            <w:r w:rsidRPr="00A02FC7">
              <w:rPr>
                <w:b/>
                <w:lang w:val="es-419"/>
              </w:rPr>
              <w:t xml:space="preserve">Creación y mejora de </w:t>
            </w:r>
            <w:r w:rsidRPr="00A02FC7">
              <w:rPr>
                <w:b/>
                <w:spacing w:val="-4"/>
                <w:lang w:val="es-419"/>
              </w:rPr>
              <w:t>espacios</w:t>
            </w:r>
            <w:r w:rsidRPr="00A02FC7">
              <w:rPr>
                <w:b/>
                <w:lang w:val="es-419"/>
              </w:rPr>
              <w:t xml:space="preserve"> abiertos</w:t>
            </w:r>
          </w:p>
          <w:p w14:paraId="13354326" w14:textId="77777777" w:rsidR="005B6F27" w:rsidRPr="00A02FC7" w:rsidRDefault="005B6F27" w:rsidP="005B6F27">
            <w:pPr>
              <w:pStyle w:val="TableParagraph"/>
              <w:numPr>
                <w:ilvl w:val="2"/>
                <w:numId w:val="11"/>
              </w:numPr>
              <w:tabs>
                <w:tab w:val="left" w:pos="975"/>
              </w:tabs>
              <w:spacing w:line="276" w:lineRule="auto"/>
              <w:ind w:left="975" w:right="723" w:hanging="180"/>
              <w:jc w:val="both"/>
              <w:rPr>
                <w:i/>
                <w:lang w:val="es-419"/>
              </w:rPr>
            </w:pPr>
            <w:r w:rsidRPr="00A02FC7">
              <w:rPr>
                <w:lang w:val="es-419"/>
              </w:rPr>
              <w:t xml:space="preserve">¿El proyecto </w:t>
            </w:r>
            <w:r w:rsidRPr="00A02FC7">
              <w:rPr>
                <w:b/>
                <w:lang w:val="es-419"/>
              </w:rPr>
              <w:t xml:space="preserve">adquiere </w:t>
            </w:r>
            <w:r w:rsidRPr="00A02FC7">
              <w:rPr>
                <w:b/>
                <w:i/>
                <w:lang w:val="es-419"/>
              </w:rPr>
              <w:t xml:space="preserve">y </w:t>
            </w:r>
            <w:r w:rsidRPr="00A02FC7">
              <w:rPr>
                <w:b/>
                <w:lang w:val="es-419"/>
              </w:rPr>
              <w:t xml:space="preserve">mejora </w:t>
            </w:r>
            <w:r w:rsidRPr="00A02FC7">
              <w:rPr>
                <w:lang w:val="es-419"/>
              </w:rPr>
              <w:t>terrenos para espacios públicos abiertos destinados a la agricultura, el ocio y/o la restauración de recursos naturales? Explíquelo. (</w:t>
            </w:r>
            <w:r w:rsidRPr="00A02FC7">
              <w:rPr>
                <w:i/>
                <w:lang w:val="es-419"/>
              </w:rPr>
              <w:t>Límite de 100 palabras)</w:t>
            </w:r>
          </w:p>
        </w:tc>
      </w:tr>
      <w:tr w:rsidR="005B6F27" w:rsidRPr="00A02FC7" w14:paraId="4C59D8AE" w14:textId="77777777" w:rsidTr="00EE3F51">
        <w:trPr>
          <w:trHeight w:val="502"/>
        </w:trPr>
        <w:tc>
          <w:tcPr>
            <w:tcW w:w="10423" w:type="dxa"/>
            <w:gridSpan w:val="2"/>
            <w:tcBorders>
              <w:top w:val="single" w:sz="4" w:space="0" w:color="000000"/>
              <w:left w:val="single" w:sz="4" w:space="0" w:color="000000"/>
              <w:bottom w:val="single" w:sz="4" w:space="0" w:color="000000"/>
              <w:right w:val="single" w:sz="4" w:space="0" w:color="000000"/>
            </w:tcBorders>
            <w:shd w:val="clear" w:color="auto" w:fill="FBFBFB"/>
          </w:tcPr>
          <w:p w14:paraId="1023E6CC" w14:textId="77777777" w:rsidR="005B6F27" w:rsidRPr="00A02FC7" w:rsidRDefault="005B6F27" w:rsidP="00EE3F51">
            <w:pPr>
              <w:pStyle w:val="TableParagraph"/>
              <w:spacing w:before="57"/>
              <w:ind w:left="114"/>
              <w:rPr>
                <w:sz w:val="20"/>
                <w:lang w:val="es-419"/>
              </w:rPr>
            </w:pPr>
            <w:proofErr w:type="spellStart"/>
            <w:r>
              <w:rPr>
                <w:sz w:val="20"/>
              </w:rPr>
              <w:t>Introduzca</w:t>
            </w:r>
            <w:proofErr w:type="spellEnd"/>
            <w:r>
              <w:rPr>
                <w:sz w:val="20"/>
              </w:rPr>
              <w:t xml:space="preserve"> </w:t>
            </w:r>
            <w:proofErr w:type="spellStart"/>
            <w:r>
              <w:rPr>
                <w:sz w:val="20"/>
              </w:rPr>
              <w:t>el</w:t>
            </w:r>
            <w:proofErr w:type="spellEnd"/>
            <w:r>
              <w:rPr>
                <w:sz w:val="20"/>
              </w:rPr>
              <w:t xml:space="preserve"> </w:t>
            </w:r>
            <w:proofErr w:type="spellStart"/>
            <w:r>
              <w:rPr>
                <w:sz w:val="20"/>
              </w:rPr>
              <w:t>texto</w:t>
            </w:r>
            <w:proofErr w:type="spellEnd"/>
          </w:p>
        </w:tc>
      </w:tr>
    </w:tbl>
    <w:p w14:paraId="2DDA6A5F" w14:textId="77777777" w:rsidR="005B6F27" w:rsidRPr="00A02FC7" w:rsidRDefault="005B6F27" w:rsidP="005B6F27">
      <w:pPr>
        <w:pStyle w:val="BodyText"/>
        <w:spacing w:before="6"/>
        <w:rPr>
          <w:b/>
          <w:i/>
          <w:lang w:val="es-419"/>
        </w:rPr>
      </w:pPr>
    </w:p>
    <w:p w14:paraId="2F2F8C37" w14:textId="77777777" w:rsidR="005B6F27" w:rsidRDefault="005B6F27" w:rsidP="005B6F27">
      <w:pPr>
        <w:pStyle w:val="ListParagraph"/>
        <w:numPr>
          <w:ilvl w:val="0"/>
          <w:numId w:val="10"/>
        </w:numPr>
        <w:ind w:left="1440" w:right="679" w:hanging="180"/>
        <w:jc w:val="both"/>
        <w:rPr>
          <w:i/>
          <w:lang w:val="es-419"/>
        </w:rPr>
      </w:pPr>
      <w:r w:rsidRPr="00A02FC7">
        <w:rPr>
          <w:b/>
          <w:lang w:val="es-419"/>
        </w:rPr>
        <w:t xml:space="preserve">¿Adquiere </w:t>
      </w:r>
      <w:r w:rsidRPr="00A02FC7">
        <w:rPr>
          <w:lang w:val="es-419"/>
        </w:rPr>
        <w:t>el proyecto terrenos para espacios abiertos públicos con fines agrícolas, recreativos y/o de restauración de recursos naturales? (</w:t>
      </w:r>
      <w:r w:rsidRPr="00A02FC7">
        <w:rPr>
          <w:i/>
          <w:lang w:val="es-419"/>
        </w:rPr>
        <w:t>Límite de 100 palabras)</w:t>
      </w:r>
    </w:p>
    <w:tbl>
      <w:tblPr>
        <w:tblStyle w:val="TableGrid"/>
        <w:tblW w:w="0" w:type="auto"/>
        <w:tblInd w:w="445" w:type="dxa"/>
        <w:tblLook w:val="04A0" w:firstRow="1" w:lastRow="0" w:firstColumn="1" w:lastColumn="0" w:noHBand="0" w:noVBand="1"/>
      </w:tblPr>
      <w:tblGrid>
        <w:gridCol w:w="10525"/>
      </w:tblGrid>
      <w:tr w:rsidR="005B6F27" w14:paraId="2504C483" w14:textId="77777777" w:rsidTr="00EE3F51">
        <w:tc>
          <w:tcPr>
            <w:tcW w:w="10525" w:type="dxa"/>
          </w:tcPr>
          <w:p w14:paraId="4E22DB51" w14:textId="77777777" w:rsidR="005B6F27" w:rsidRDefault="005B6F27" w:rsidP="00EE3F51">
            <w:pPr>
              <w:ind w:right="679"/>
              <w:jc w:val="both"/>
              <w:rPr>
                <w:sz w:val="20"/>
              </w:rPr>
            </w:pPr>
            <w:proofErr w:type="spellStart"/>
            <w:r>
              <w:rPr>
                <w:sz w:val="20"/>
              </w:rPr>
              <w:t>Introduzca</w:t>
            </w:r>
            <w:proofErr w:type="spellEnd"/>
            <w:r>
              <w:rPr>
                <w:sz w:val="20"/>
              </w:rPr>
              <w:t xml:space="preserve"> </w:t>
            </w:r>
            <w:proofErr w:type="spellStart"/>
            <w:r>
              <w:rPr>
                <w:sz w:val="20"/>
              </w:rPr>
              <w:t>el</w:t>
            </w:r>
            <w:proofErr w:type="spellEnd"/>
            <w:r>
              <w:rPr>
                <w:sz w:val="20"/>
              </w:rPr>
              <w:t xml:space="preserve"> </w:t>
            </w:r>
            <w:proofErr w:type="spellStart"/>
            <w:r>
              <w:rPr>
                <w:sz w:val="20"/>
              </w:rPr>
              <w:t>texto</w:t>
            </w:r>
            <w:proofErr w:type="spellEnd"/>
          </w:p>
          <w:p w14:paraId="2A449B41" w14:textId="77777777" w:rsidR="005B6F27" w:rsidRDefault="005B6F27" w:rsidP="00EE3F51">
            <w:pPr>
              <w:ind w:right="679"/>
              <w:jc w:val="both"/>
              <w:rPr>
                <w:iCs/>
                <w:lang w:val="es-419"/>
              </w:rPr>
            </w:pPr>
          </w:p>
        </w:tc>
      </w:tr>
    </w:tbl>
    <w:p w14:paraId="42F39C66" w14:textId="77777777" w:rsidR="005B6F27" w:rsidRPr="00A02FC7" w:rsidRDefault="005B6F27" w:rsidP="005B6F27">
      <w:pPr>
        <w:pStyle w:val="BodyText"/>
        <w:rPr>
          <w:sz w:val="20"/>
          <w:lang w:val="es-419"/>
        </w:rPr>
      </w:pPr>
    </w:p>
    <w:p w14:paraId="16C3C17C" w14:textId="77777777" w:rsidR="005B6F27" w:rsidRPr="00A02FC7" w:rsidRDefault="005B6F27" w:rsidP="005B6F27">
      <w:pPr>
        <w:pStyle w:val="ListParagraph"/>
        <w:numPr>
          <w:ilvl w:val="0"/>
          <w:numId w:val="10"/>
        </w:numPr>
        <w:spacing w:before="240"/>
        <w:ind w:left="1440" w:right="596" w:hanging="270"/>
        <w:jc w:val="both"/>
        <w:rPr>
          <w:i/>
          <w:lang w:val="es-419"/>
        </w:rPr>
      </w:pPr>
      <w:r w:rsidRPr="00A02FC7">
        <w:rPr>
          <w:b/>
          <w:lang w:val="es-419"/>
        </w:rPr>
        <w:t xml:space="preserve">¿Mejora </w:t>
      </w:r>
      <w:r w:rsidRPr="00A02FC7">
        <w:rPr>
          <w:lang w:val="es-419"/>
        </w:rPr>
        <w:t>el proyecto los terrenos para espacios abiertos públicos destinados a la agricultura, el ocio y/o la restauración de recursos naturales? (</w:t>
      </w:r>
      <w:r w:rsidRPr="00A02FC7">
        <w:rPr>
          <w:i/>
          <w:lang w:val="es-419"/>
        </w:rPr>
        <w:t>Límite de 100 palabras)</w:t>
      </w:r>
    </w:p>
    <w:tbl>
      <w:tblPr>
        <w:tblStyle w:val="TableGrid"/>
        <w:tblW w:w="0" w:type="auto"/>
        <w:tblInd w:w="455" w:type="dxa"/>
        <w:tblLook w:val="04A0" w:firstRow="1" w:lastRow="0" w:firstColumn="1" w:lastColumn="0" w:noHBand="0" w:noVBand="1"/>
      </w:tblPr>
      <w:tblGrid>
        <w:gridCol w:w="10515"/>
      </w:tblGrid>
      <w:tr w:rsidR="005B6F27" w14:paraId="360619EE" w14:textId="77777777" w:rsidTr="00EE3F51">
        <w:tc>
          <w:tcPr>
            <w:tcW w:w="10970" w:type="dxa"/>
          </w:tcPr>
          <w:p w14:paraId="6EE27003" w14:textId="77777777" w:rsidR="005B6F27" w:rsidRDefault="005B6F27" w:rsidP="00EE3F51">
            <w:pPr>
              <w:pStyle w:val="BodyText"/>
              <w:rPr>
                <w:sz w:val="20"/>
              </w:rPr>
            </w:pPr>
            <w:proofErr w:type="spellStart"/>
            <w:r>
              <w:rPr>
                <w:sz w:val="20"/>
              </w:rPr>
              <w:t>Introduzca</w:t>
            </w:r>
            <w:proofErr w:type="spellEnd"/>
            <w:r>
              <w:rPr>
                <w:sz w:val="20"/>
              </w:rPr>
              <w:t xml:space="preserve"> </w:t>
            </w:r>
            <w:proofErr w:type="spellStart"/>
            <w:r>
              <w:rPr>
                <w:sz w:val="20"/>
              </w:rPr>
              <w:t>el</w:t>
            </w:r>
            <w:proofErr w:type="spellEnd"/>
            <w:r>
              <w:rPr>
                <w:sz w:val="20"/>
              </w:rPr>
              <w:t xml:space="preserve"> </w:t>
            </w:r>
            <w:proofErr w:type="spellStart"/>
            <w:r>
              <w:rPr>
                <w:sz w:val="20"/>
              </w:rPr>
              <w:t>texto</w:t>
            </w:r>
            <w:proofErr w:type="spellEnd"/>
          </w:p>
          <w:p w14:paraId="7FF0053E" w14:textId="77777777" w:rsidR="005B6F27" w:rsidRDefault="005B6F27" w:rsidP="00EE3F51">
            <w:pPr>
              <w:pStyle w:val="BodyText"/>
              <w:rPr>
                <w:sz w:val="20"/>
                <w:lang w:val="es-419"/>
              </w:rPr>
            </w:pPr>
          </w:p>
        </w:tc>
      </w:tr>
    </w:tbl>
    <w:p w14:paraId="1F55A142" w14:textId="555DE8ED" w:rsidR="005B6F27" w:rsidRPr="005B6F27" w:rsidRDefault="005B6F27" w:rsidP="005B6F27">
      <w:pPr>
        <w:tabs>
          <w:tab w:val="left" w:pos="1678"/>
        </w:tabs>
        <w:rPr>
          <w:lang w:val="es-419"/>
        </w:rPr>
        <w:sectPr w:rsidR="005B6F27" w:rsidRPr="005B6F27" w:rsidSect="00F80633">
          <w:pgSz w:w="12240" w:h="15840"/>
          <w:pgMar w:top="720" w:right="640" w:bottom="840" w:left="620" w:header="480" w:footer="657" w:gutter="0"/>
          <w:cols w:space="720"/>
        </w:sectPr>
      </w:pPr>
    </w:p>
    <w:p w14:paraId="76EA2B1D" w14:textId="65DA88F8" w:rsidR="001A216F" w:rsidRPr="00A02FC7" w:rsidRDefault="001A216F" w:rsidP="005B6F27">
      <w:pPr>
        <w:pStyle w:val="BodyText"/>
        <w:rPr>
          <w:sz w:val="20"/>
          <w:lang w:val="es-419"/>
        </w:rPr>
      </w:pPr>
    </w:p>
    <w:p w14:paraId="588E1A7E" w14:textId="6E9F13F7" w:rsidR="001A216F" w:rsidRPr="007E06A9" w:rsidRDefault="008A66F0" w:rsidP="007E06A9">
      <w:pPr>
        <w:pStyle w:val="ListParagraph"/>
        <w:numPr>
          <w:ilvl w:val="0"/>
          <w:numId w:val="9"/>
        </w:numPr>
        <w:tabs>
          <w:tab w:val="left" w:pos="1179"/>
        </w:tabs>
        <w:spacing w:before="240"/>
        <w:ind w:right="219" w:hanging="279"/>
        <w:rPr>
          <w:i/>
          <w:lang w:val="es-419"/>
        </w:rPr>
      </w:pPr>
      <w:r w:rsidRPr="00A02FC7">
        <w:rPr>
          <w:b/>
          <w:lang w:val="es-419"/>
        </w:rPr>
        <w:t>Otras intenciones del programa P</w:t>
      </w:r>
      <w:r w:rsidR="00551EAD" w:rsidRPr="00A02FC7">
        <w:rPr>
          <w:b/>
          <w:lang w:val="es-419"/>
        </w:rPr>
        <w:t>SE</w:t>
      </w:r>
      <w:r w:rsidRPr="00A02FC7">
        <w:rPr>
          <w:b/>
          <w:lang w:val="es-419"/>
        </w:rPr>
        <w:t xml:space="preserve"> </w:t>
      </w:r>
      <w:r w:rsidRPr="00A02FC7">
        <w:rPr>
          <w:lang w:val="es-419"/>
        </w:rPr>
        <w:t>- Describa cómo cumplirá el proyecto las siguientes intenciones del programa P</w:t>
      </w:r>
      <w:r w:rsidR="00551EAD" w:rsidRPr="00A02FC7">
        <w:rPr>
          <w:lang w:val="es-419"/>
        </w:rPr>
        <w:t>SE</w:t>
      </w:r>
      <w:r w:rsidRPr="00A02FC7">
        <w:rPr>
          <w:i/>
          <w:lang w:val="es-419"/>
        </w:rPr>
        <w:t>. (Límite de 500 palabras)</w:t>
      </w:r>
    </w:p>
    <w:p w14:paraId="5E9B30FC" w14:textId="3491709A" w:rsidR="00D4384D" w:rsidRPr="00A02FC7" w:rsidRDefault="008A66F0">
      <w:pPr>
        <w:pStyle w:val="ListParagraph"/>
        <w:numPr>
          <w:ilvl w:val="1"/>
          <w:numId w:val="9"/>
        </w:numPr>
        <w:tabs>
          <w:tab w:val="left" w:pos="1440"/>
        </w:tabs>
        <w:spacing w:line="276" w:lineRule="auto"/>
        <w:ind w:left="1440" w:right="109" w:hanging="270"/>
        <w:jc w:val="left"/>
        <w:rPr>
          <w:rFonts w:ascii="Arial"/>
          <w:lang w:val="es-419"/>
        </w:rPr>
      </w:pPr>
      <w:r w:rsidRPr="00A02FC7">
        <w:rPr>
          <w:b/>
          <w:lang w:val="es-419"/>
        </w:rPr>
        <w:t xml:space="preserve">Vincular las comunidades a los espacios abiertos </w:t>
      </w:r>
      <w:r w:rsidRPr="00A02FC7">
        <w:rPr>
          <w:lang w:val="es-419"/>
        </w:rPr>
        <w:t xml:space="preserve">mediante la </w:t>
      </w:r>
      <w:r w:rsidR="00BA5FF5" w:rsidRPr="00A02FC7">
        <w:rPr>
          <w:lang w:val="es-419"/>
        </w:rPr>
        <w:t>cercanía</w:t>
      </w:r>
      <w:r w:rsidRPr="00A02FC7">
        <w:rPr>
          <w:lang w:val="es-419"/>
        </w:rPr>
        <w:t xml:space="preserve"> de propiedades, senderos u otras conexiones. Se dará preferencia a los proyectos que incluyan conexiones de senderos regionales. </w:t>
      </w:r>
    </w:p>
    <w:p w14:paraId="02B30BE4" w14:textId="77777777" w:rsidR="00D4384D" w:rsidRPr="00A02FC7" w:rsidRDefault="008A66F0">
      <w:pPr>
        <w:pStyle w:val="ListParagraph"/>
        <w:numPr>
          <w:ilvl w:val="1"/>
          <w:numId w:val="9"/>
        </w:numPr>
        <w:tabs>
          <w:tab w:val="left" w:pos="1440"/>
        </w:tabs>
        <w:spacing w:before="1" w:line="276" w:lineRule="auto"/>
        <w:ind w:left="1440" w:right="481" w:hanging="270"/>
        <w:jc w:val="left"/>
        <w:rPr>
          <w:rFonts w:ascii="Arial"/>
          <w:lang w:val="es-419"/>
        </w:rPr>
      </w:pPr>
      <w:r w:rsidRPr="00A02FC7">
        <w:rPr>
          <w:b/>
          <w:lang w:val="es-419"/>
        </w:rPr>
        <w:t xml:space="preserve">Aplicar técnicas de restauración </w:t>
      </w:r>
      <w:r w:rsidRPr="00A02FC7">
        <w:rPr>
          <w:lang w:val="es-419"/>
        </w:rPr>
        <w:t>para recuperar o mejorar los hábitats naturales y autóctonos</w:t>
      </w:r>
      <w:r w:rsidRPr="00A02FC7">
        <w:rPr>
          <w:b/>
          <w:spacing w:val="-5"/>
          <w:lang w:val="es-419"/>
        </w:rPr>
        <w:t xml:space="preserve">. </w:t>
      </w:r>
    </w:p>
    <w:p w14:paraId="29DBE33A" w14:textId="77777777" w:rsidR="00D4384D" w:rsidRPr="00A02FC7" w:rsidRDefault="008A66F0">
      <w:pPr>
        <w:pStyle w:val="ListParagraph"/>
        <w:numPr>
          <w:ilvl w:val="1"/>
          <w:numId w:val="9"/>
        </w:numPr>
        <w:tabs>
          <w:tab w:val="left" w:pos="1440"/>
        </w:tabs>
        <w:spacing w:line="276" w:lineRule="auto"/>
        <w:ind w:left="1440" w:right="229" w:hanging="270"/>
        <w:jc w:val="left"/>
        <w:rPr>
          <w:rFonts w:ascii="Arial"/>
          <w:lang w:val="es-419"/>
        </w:rPr>
      </w:pPr>
      <w:r w:rsidRPr="00A02FC7">
        <w:rPr>
          <w:b/>
          <w:lang w:val="es-419"/>
        </w:rPr>
        <w:t xml:space="preserve">Construir un espacio público de reunión comunitaria al aire libre </w:t>
      </w:r>
      <w:r w:rsidRPr="00A02FC7">
        <w:rPr>
          <w:lang w:val="es-419"/>
        </w:rPr>
        <w:t>en un entorno natural. Se dará preferencia a los proyectos en los que no exista actualmente ningún espacio de reunión comunitario.</w:t>
      </w:r>
    </w:p>
    <w:p w14:paraId="73A8E0CA" w14:textId="77777777" w:rsidR="00D4384D" w:rsidRPr="00A02FC7" w:rsidRDefault="008A66F0">
      <w:pPr>
        <w:pStyle w:val="ListParagraph"/>
        <w:numPr>
          <w:ilvl w:val="1"/>
          <w:numId w:val="9"/>
        </w:numPr>
        <w:tabs>
          <w:tab w:val="left" w:pos="1440"/>
        </w:tabs>
        <w:spacing w:line="276" w:lineRule="auto"/>
        <w:ind w:left="1440" w:right="168" w:hanging="270"/>
        <w:jc w:val="left"/>
        <w:rPr>
          <w:rFonts w:ascii="Arial"/>
          <w:lang w:val="es-419"/>
        </w:rPr>
      </w:pPr>
      <w:r w:rsidRPr="00A02FC7">
        <w:rPr>
          <w:b/>
          <w:lang w:val="es-419"/>
        </w:rPr>
        <w:t xml:space="preserve">Desarrollar </w:t>
      </w:r>
      <w:r w:rsidRPr="00A02FC7">
        <w:rPr>
          <w:b/>
          <w:u w:val="single"/>
          <w:lang w:val="es-419"/>
        </w:rPr>
        <w:t xml:space="preserve">nuevas </w:t>
      </w:r>
      <w:r w:rsidRPr="00A02FC7">
        <w:rPr>
          <w:b/>
          <w:lang w:val="es-419"/>
        </w:rPr>
        <w:t>oportunidades recreativas al aire libre basadas en la naturaleza</w:t>
      </w:r>
      <w:r w:rsidRPr="00A02FC7">
        <w:rPr>
          <w:lang w:val="es-419"/>
        </w:rPr>
        <w:t xml:space="preserve">. Se dará preferencia a los proyectos ubicados en lugares donde actualmente no existen oportunidades de ocio al aire libre. </w:t>
      </w:r>
    </w:p>
    <w:p w14:paraId="30C4A97C" w14:textId="4A9985CF" w:rsidR="00D4384D" w:rsidRPr="00A02FC7" w:rsidRDefault="008A66F0">
      <w:pPr>
        <w:pStyle w:val="ListParagraph"/>
        <w:numPr>
          <w:ilvl w:val="1"/>
          <w:numId w:val="9"/>
        </w:numPr>
        <w:tabs>
          <w:tab w:val="left" w:pos="1440"/>
        </w:tabs>
        <w:spacing w:line="276" w:lineRule="auto"/>
        <w:ind w:left="1440" w:right="121" w:hanging="270"/>
        <w:jc w:val="left"/>
        <w:rPr>
          <w:rFonts w:ascii="Arial"/>
          <w:lang w:val="es-419"/>
        </w:rPr>
      </w:pPr>
      <w:r w:rsidRPr="00A02FC7">
        <w:rPr>
          <w:b/>
          <w:lang w:val="es-419"/>
        </w:rPr>
        <w:t xml:space="preserve">Construir instalaciones para ofrecer oportunidades de educación pública </w:t>
      </w:r>
      <w:r w:rsidRPr="00A02FC7">
        <w:rPr>
          <w:lang w:val="es-419"/>
        </w:rPr>
        <w:t xml:space="preserve">sobre el mundo natural y/o la agricultura local. </w:t>
      </w:r>
    </w:p>
    <w:p w14:paraId="03A6B685" w14:textId="77777777" w:rsidR="00D4384D" w:rsidRPr="00A02FC7" w:rsidRDefault="008A66F0">
      <w:pPr>
        <w:pStyle w:val="ListParagraph"/>
        <w:numPr>
          <w:ilvl w:val="1"/>
          <w:numId w:val="9"/>
        </w:numPr>
        <w:tabs>
          <w:tab w:val="left" w:pos="1440"/>
        </w:tabs>
        <w:spacing w:line="276" w:lineRule="auto"/>
        <w:ind w:left="1440" w:right="381" w:hanging="270"/>
        <w:jc w:val="left"/>
        <w:rPr>
          <w:rFonts w:ascii="Arial"/>
          <w:lang w:val="es-419"/>
        </w:rPr>
      </w:pPr>
      <w:r w:rsidRPr="00A02FC7">
        <w:rPr>
          <w:b/>
          <w:lang w:val="es-419"/>
        </w:rPr>
        <w:t xml:space="preserve">Proteger y/o mejorar el espacio abierto en una </w:t>
      </w:r>
      <w:r w:rsidRPr="00A02FC7">
        <w:rPr>
          <w:b/>
          <w:spacing w:val="-4"/>
          <w:lang w:val="es-419"/>
        </w:rPr>
        <w:t xml:space="preserve">comunidad </w:t>
      </w:r>
      <w:r w:rsidRPr="00A02FC7">
        <w:rPr>
          <w:b/>
          <w:lang w:val="es-419"/>
        </w:rPr>
        <w:t xml:space="preserve">afectada significativamente por incendios o inundaciones. </w:t>
      </w:r>
    </w:p>
    <w:p w14:paraId="2AEA613C" w14:textId="77777777" w:rsidR="00D4384D" w:rsidRPr="005B6F27" w:rsidRDefault="008A66F0">
      <w:pPr>
        <w:pStyle w:val="ListParagraph"/>
        <w:numPr>
          <w:ilvl w:val="1"/>
          <w:numId w:val="9"/>
        </w:numPr>
        <w:tabs>
          <w:tab w:val="left" w:pos="1440"/>
        </w:tabs>
        <w:spacing w:line="276" w:lineRule="auto"/>
        <w:ind w:left="1440" w:right="321" w:hanging="270"/>
        <w:jc w:val="left"/>
        <w:rPr>
          <w:rFonts w:ascii="Arial"/>
          <w:lang w:val="es-419"/>
        </w:rPr>
      </w:pPr>
      <w:r w:rsidRPr="00A02FC7">
        <w:rPr>
          <w:b/>
          <w:lang w:val="es-419"/>
        </w:rPr>
        <w:t>Proteger y/o diseñar resiliencia climática</w:t>
      </w:r>
      <w:r w:rsidR="00BA5FF5" w:rsidRPr="00A02FC7">
        <w:rPr>
          <w:b/>
          <w:lang w:val="es-419"/>
        </w:rPr>
        <w:t>,</w:t>
      </w:r>
      <w:r w:rsidRPr="00A02FC7">
        <w:rPr>
          <w:sz w:val="24"/>
          <w:lang w:val="es-419"/>
        </w:rPr>
        <w:t xml:space="preserve"> </w:t>
      </w:r>
      <w:r w:rsidRPr="00A02FC7">
        <w:rPr>
          <w:lang w:val="es-419"/>
        </w:rPr>
        <w:t xml:space="preserve">proyecto ubicado y/o que construya resiliencia al cambio climático. </w:t>
      </w:r>
    </w:p>
    <w:p w14:paraId="2369911A" w14:textId="77777777" w:rsidR="005B6F27" w:rsidRPr="00A02FC7" w:rsidRDefault="005B6F27" w:rsidP="005B6F27">
      <w:pPr>
        <w:pStyle w:val="ListParagraph"/>
        <w:numPr>
          <w:ilvl w:val="1"/>
          <w:numId w:val="9"/>
        </w:numPr>
        <w:tabs>
          <w:tab w:val="left" w:pos="1440"/>
        </w:tabs>
        <w:spacing w:line="276" w:lineRule="auto"/>
        <w:ind w:right="1142" w:hanging="459"/>
        <w:jc w:val="both"/>
        <w:rPr>
          <w:rFonts w:ascii="Arial"/>
          <w:lang w:val="es-419"/>
        </w:rPr>
      </w:pPr>
      <w:r w:rsidRPr="00A02FC7">
        <w:rPr>
          <w:b/>
          <w:lang w:val="es-419"/>
        </w:rPr>
        <w:t xml:space="preserve">Proteger, crear y/o mejorar </w:t>
      </w:r>
      <w:r w:rsidRPr="00A02FC7">
        <w:rPr>
          <w:bCs/>
          <w:lang w:val="es-419"/>
        </w:rPr>
        <w:t xml:space="preserve">el </w:t>
      </w:r>
      <w:r w:rsidRPr="00A02FC7">
        <w:rPr>
          <w:lang w:val="es-419"/>
        </w:rPr>
        <w:t>acceso público al R</w:t>
      </w:r>
      <w:proofErr w:type="spellStart"/>
      <w:r>
        <w:rPr>
          <w:lang w:val="es-ES"/>
        </w:rPr>
        <w:t>ío</w:t>
      </w:r>
      <w:proofErr w:type="spellEnd"/>
      <w:r>
        <w:rPr>
          <w:lang w:val="es-ES"/>
        </w:rPr>
        <w:t xml:space="preserve"> Ruso</w:t>
      </w:r>
      <w:r w:rsidRPr="00A02FC7">
        <w:rPr>
          <w:lang w:val="es-419"/>
        </w:rPr>
        <w:t xml:space="preserve">, al Océano Pacífico o a otras vías fluviales. </w:t>
      </w:r>
      <w:r w:rsidRPr="00A02FC7">
        <w:rPr>
          <w:i/>
          <w:lang w:val="es-419"/>
        </w:rPr>
        <w:t>(Adquisición, Proyectos de mejora)</w:t>
      </w:r>
    </w:p>
    <w:p w14:paraId="23F05BCD" w14:textId="77777777" w:rsidR="005B6F27" w:rsidRPr="00A02FC7" w:rsidRDefault="005B6F27" w:rsidP="005B6F27">
      <w:pPr>
        <w:pStyle w:val="ListParagraph"/>
        <w:numPr>
          <w:ilvl w:val="1"/>
          <w:numId w:val="9"/>
        </w:numPr>
        <w:tabs>
          <w:tab w:val="left" w:pos="1440"/>
        </w:tabs>
        <w:spacing w:before="1"/>
        <w:ind w:left="1538" w:hanging="459"/>
        <w:jc w:val="both"/>
        <w:rPr>
          <w:rFonts w:ascii="Arial"/>
          <w:lang w:val="es-419"/>
        </w:rPr>
      </w:pPr>
      <w:r w:rsidRPr="00A02FC7">
        <w:rPr>
          <w:b/>
          <w:bCs/>
          <w:lang w:val="es-419"/>
        </w:rPr>
        <w:t>Proteger</w:t>
      </w:r>
      <w:r w:rsidRPr="00A02FC7">
        <w:rPr>
          <w:lang w:val="es-419"/>
        </w:rPr>
        <w:t xml:space="preserve"> especies de plantas y/o </w:t>
      </w:r>
      <w:proofErr w:type="gramStart"/>
      <w:r w:rsidRPr="00A02FC7">
        <w:rPr>
          <w:lang w:val="es-419"/>
        </w:rPr>
        <w:t>animales autóctonas</w:t>
      </w:r>
      <w:proofErr w:type="gramEnd"/>
      <w:r w:rsidRPr="00A02FC7">
        <w:rPr>
          <w:lang w:val="es-419"/>
        </w:rPr>
        <w:t>. (</w:t>
      </w:r>
      <w:r w:rsidRPr="00A02FC7">
        <w:rPr>
          <w:i/>
          <w:spacing w:val="-2"/>
          <w:lang w:val="es-419"/>
        </w:rPr>
        <w:t xml:space="preserve">Proyectos de </w:t>
      </w:r>
      <w:r w:rsidRPr="00A02FC7">
        <w:rPr>
          <w:i/>
          <w:lang w:val="es-419"/>
        </w:rPr>
        <w:t>adquisición</w:t>
      </w:r>
      <w:r w:rsidRPr="00A02FC7">
        <w:rPr>
          <w:spacing w:val="-2"/>
          <w:lang w:val="es-419"/>
        </w:rPr>
        <w:t>)</w:t>
      </w:r>
    </w:p>
    <w:p w14:paraId="56FE9AA4" w14:textId="77777777" w:rsidR="005B6F27" w:rsidRPr="00A02FC7" w:rsidRDefault="005B6F27" w:rsidP="005B6F27">
      <w:pPr>
        <w:pStyle w:val="ListParagraph"/>
        <w:numPr>
          <w:ilvl w:val="1"/>
          <w:numId w:val="9"/>
        </w:numPr>
        <w:tabs>
          <w:tab w:val="left" w:pos="1440"/>
        </w:tabs>
        <w:spacing w:before="39" w:line="276" w:lineRule="auto"/>
        <w:ind w:left="1540" w:right="459" w:hanging="459"/>
        <w:jc w:val="both"/>
        <w:rPr>
          <w:rFonts w:ascii="Arial"/>
          <w:sz w:val="24"/>
          <w:lang w:val="es-419"/>
        </w:rPr>
      </w:pPr>
      <w:r w:rsidRPr="00A02FC7">
        <w:rPr>
          <w:b/>
          <w:lang w:val="es-419"/>
        </w:rPr>
        <w:t xml:space="preserve">Proteger </w:t>
      </w:r>
      <w:r w:rsidRPr="00A02FC7">
        <w:rPr>
          <w:lang w:val="es-419"/>
        </w:rPr>
        <w:t xml:space="preserve">las tierras de cultivo que proporcionan espacios verdes urbanos y acceso a alimentos y fibras cultivados localmente, y ofrece al público la oportunidad de experimentar la agricultura, la producción agrícola y/o la producción de alimentos y fibras. </w:t>
      </w:r>
      <w:r w:rsidRPr="00A02FC7">
        <w:rPr>
          <w:i/>
          <w:lang w:val="es-419"/>
        </w:rPr>
        <w:t>(Adquisición, Proyectos de mejora)</w:t>
      </w:r>
    </w:p>
    <w:tbl>
      <w:tblPr>
        <w:tblStyle w:val="TableGrid"/>
        <w:tblW w:w="0" w:type="auto"/>
        <w:tblInd w:w="455" w:type="dxa"/>
        <w:tblLook w:val="04A0" w:firstRow="1" w:lastRow="0" w:firstColumn="1" w:lastColumn="0" w:noHBand="0" w:noVBand="1"/>
      </w:tblPr>
      <w:tblGrid>
        <w:gridCol w:w="10515"/>
      </w:tblGrid>
      <w:tr w:rsidR="005B6F27" w14:paraId="1D325CAC" w14:textId="77777777" w:rsidTr="005B6F27">
        <w:tc>
          <w:tcPr>
            <w:tcW w:w="10515" w:type="dxa"/>
          </w:tcPr>
          <w:p w14:paraId="007F7740" w14:textId="77777777" w:rsidR="005B6F27" w:rsidRPr="0067722F" w:rsidRDefault="005B6F27" w:rsidP="00EE3F51">
            <w:pPr>
              <w:ind w:right="679"/>
              <w:jc w:val="both"/>
              <w:rPr>
                <w:sz w:val="20"/>
              </w:rPr>
            </w:pPr>
            <w:proofErr w:type="spellStart"/>
            <w:r w:rsidRPr="0067722F">
              <w:rPr>
                <w:sz w:val="20"/>
              </w:rPr>
              <w:t>Introduzca</w:t>
            </w:r>
            <w:proofErr w:type="spellEnd"/>
            <w:r w:rsidRPr="0067722F">
              <w:rPr>
                <w:sz w:val="20"/>
              </w:rPr>
              <w:t xml:space="preserve"> </w:t>
            </w:r>
            <w:proofErr w:type="spellStart"/>
            <w:r w:rsidRPr="0067722F">
              <w:rPr>
                <w:sz w:val="20"/>
              </w:rPr>
              <w:t>el</w:t>
            </w:r>
            <w:proofErr w:type="spellEnd"/>
            <w:r w:rsidRPr="0067722F">
              <w:rPr>
                <w:sz w:val="20"/>
              </w:rPr>
              <w:t xml:space="preserve"> </w:t>
            </w:r>
            <w:proofErr w:type="spellStart"/>
            <w:r w:rsidRPr="0067722F">
              <w:rPr>
                <w:sz w:val="20"/>
              </w:rPr>
              <w:t>texto</w:t>
            </w:r>
            <w:proofErr w:type="spellEnd"/>
          </w:p>
          <w:p w14:paraId="350E746B" w14:textId="77777777" w:rsidR="005B6F27" w:rsidRDefault="005B6F27" w:rsidP="00EE3F51">
            <w:pPr>
              <w:pStyle w:val="BodyText"/>
              <w:rPr>
                <w:sz w:val="20"/>
                <w:lang w:val="es-419"/>
              </w:rPr>
            </w:pPr>
          </w:p>
          <w:p w14:paraId="0695001F" w14:textId="77777777" w:rsidR="005B6F27" w:rsidRDefault="005B6F27" w:rsidP="00EE3F51">
            <w:pPr>
              <w:pStyle w:val="BodyText"/>
              <w:rPr>
                <w:sz w:val="20"/>
                <w:lang w:val="es-419"/>
              </w:rPr>
            </w:pPr>
          </w:p>
        </w:tc>
      </w:tr>
    </w:tbl>
    <w:p w14:paraId="2EBD70FA" w14:textId="77777777" w:rsidR="005B6F27" w:rsidRPr="00A02FC7" w:rsidRDefault="005B6F27" w:rsidP="005B6F27">
      <w:pPr>
        <w:pStyle w:val="Heading1"/>
        <w:numPr>
          <w:ilvl w:val="0"/>
          <w:numId w:val="8"/>
        </w:numPr>
        <w:tabs>
          <w:tab w:val="left" w:pos="990"/>
        </w:tabs>
        <w:spacing w:line="342" w:lineRule="exact"/>
        <w:ind w:left="990" w:hanging="359"/>
        <w:rPr>
          <w:color w:val="808080"/>
          <w:lang w:val="es-419"/>
        </w:rPr>
      </w:pPr>
      <w:r w:rsidRPr="00A02FC7">
        <w:rPr>
          <w:spacing w:val="-4"/>
          <w:lang w:val="es-419"/>
        </w:rPr>
        <w:t>Necesidad</w:t>
      </w:r>
    </w:p>
    <w:p w14:paraId="34A3EAA2" w14:textId="77777777" w:rsidR="005B6F27" w:rsidRDefault="005B6F27" w:rsidP="005B6F27">
      <w:pPr>
        <w:ind w:left="990"/>
        <w:rPr>
          <w:i/>
          <w:spacing w:val="-5"/>
          <w:lang w:val="es-419"/>
        </w:rPr>
      </w:pPr>
      <w:r w:rsidRPr="00A02FC7">
        <w:rPr>
          <w:b/>
          <w:lang w:val="es-419"/>
        </w:rPr>
        <w:t xml:space="preserve">Medida en que el proyecto satisface necesidades bien identificadas en la zona geográfica del proyecto. </w:t>
      </w:r>
      <w:r w:rsidRPr="00A02FC7">
        <w:rPr>
          <w:i/>
          <w:lang w:val="es-419"/>
        </w:rPr>
        <w:t>(Límite de 250 palabras para a-e</w:t>
      </w:r>
      <w:r w:rsidRPr="00A02FC7">
        <w:rPr>
          <w:i/>
          <w:spacing w:val="-5"/>
          <w:lang w:val="es-419"/>
        </w:rPr>
        <w:t>).</w:t>
      </w:r>
    </w:p>
    <w:p w14:paraId="459258C3" w14:textId="77777777" w:rsidR="005B6F27" w:rsidRPr="00A02FC7" w:rsidRDefault="005B6F27" w:rsidP="005B6F27">
      <w:pPr>
        <w:ind w:left="990"/>
        <w:rPr>
          <w:i/>
          <w:lang w:val="es-419"/>
        </w:rPr>
      </w:pPr>
    </w:p>
    <w:p w14:paraId="0F6D0B17" w14:textId="77777777" w:rsidR="005B6F27" w:rsidRPr="00A02FC7" w:rsidRDefault="005B6F27" w:rsidP="005B6F27">
      <w:pPr>
        <w:pStyle w:val="Heading2"/>
        <w:numPr>
          <w:ilvl w:val="1"/>
          <w:numId w:val="8"/>
        </w:numPr>
        <w:ind w:left="1539" w:hanging="279"/>
        <w:rPr>
          <w:lang w:val="es-419"/>
        </w:rPr>
      </w:pPr>
      <w:r w:rsidRPr="00A02FC7">
        <w:rPr>
          <w:spacing w:val="-2"/>
          <w:lang w:val="es-419"/>
        </w:rPr>
        <w:t xml:space="preserve">Apoyo </w:t>
      </w:r>
      <w:r w:rsidRPr="00A02FC7">
        <w:rPr>
          <w:lang w:val="es-419"/>
        </w:rPr>
        <w:t>comunitario</w:t>
      </w:r>
    </w:p>
    <w:p w14:paraId="654F3AB5" w14:textId="77777777" w:rsidR="005B6F27" w:rsidRPr="00A02FC7" w:rsidRDefault="005B6F27" w:rsidP="005B6F27">
      <w:pPr>
        <w:pStyle w:val="BodyText"/>
        <w:ind w:left="1530" w:right="493"/>
        <w:jc w:val="both"/>
        <w:rPr>
          <w:lang w:val="es-419"/>
        </w:rPr>
      </w:pPr>
      <w:r w:rsidRPr="00A02FC7">
        <w:rPr>
          <w:lang w:val="es-419"/>
        </w:rPr>
        <w:t xml:space="preserve">¿A qué necesidades comunitarias y/o medioambientales responde este proyecto? </w:t>
      </w:r>
      <w:r w:rsidRPr="00A02FC7">
        <w:rPr>
          <w:b/>
          <w:lang w:val="es-419"/>
        </w:rPr>
        <w:t xml:space="preserve">Adjunte </w:t>
      </w:r>
      <w:r w:rsidRPr="00A02FC7">
        <w:rPr>
          <w:lang w:val="es-419"/>
        </w:rPr>
        <w:t>documentación sobre el apoyo de la comunidad (talleres públicos, cartas, demonstraciones). Describa cualquier oposición o impacto negativo involuntario y cómo se abordará.</w:t>
      </w:r>
    </w:p>
    <w:tbl>
      <w:tblPr>
        <w:tblStyle w:val="TableGrid"/>
        <w:tblW w:w="0" w:type="auto"/>
        <w:tblInd w:w="445" w:type="dxa"/>
        <w:tblLook w:val="04A0" w:firstRow="1" w:lastRow="0" w:firstColumn="1" w:lastColumn="0" w:noHBand="0" w:noVBand="1"/>
      </w:tblPr>
      <w:tblGrid>
        <w:gridCol w:w="10525"/>
      </w:tblGrid>
      <w:tr w:rsidR="005B6F27" w14:paraId="3A58BB57" w14:textId="77777777" w:rsidTr="00EE3F51">
        <w:tc>
          <w:tcPr>
            <w:tcW w:w="10525" w:type="dxa"/>
          </w:tcPr>
          <w:p w14:paraId="2B8C2B4A" w14:textId="77777777" w:rsidR="005B6F27" w:rsidRDefault="005B6F27" w:rsidP="00EE3F51">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3B658130" w14:textId="77777777" w:rsidR="005B6F27" w:rsidRPr="00A2353E" w:rsidRDefault="005B6F27" w:rsidP="00EE3F51">
            <w:pPr>
              <w:ind w:right="679"/>
              <w:jc w:val="both"/>
              <w:rPr>
                <w:sz w:val="20"/>
              </w:rPr>
            </w:pPr>
          </w:p>
          <w:p w14:paraId="4019D6F8" w14:textId="77777777" w:rsidR="005B6F27" w:rsidRDefault="005B6F27" w:rsidP="00EE3F51">
            <w:pPr>
              <w:pStyle w:val="BodyText"/>
              <w:spacing w:before="12"/>
              <w:rPr>
                <w:sz w:val="19"/>
                <w:lang w:val="es-419"/>
              </w:rPr>
            </w:pPr>
          </w:p>
        </w:tc>
      </w:tr>
    </w:tbl>
    <w:p w14:paraId="19EF2601" w14:textId="77777777" w:rsidR="005B6F27" w:rsidRPr="00A02FC7" w:rsidRDefault="005B6F27" w:rsidP="005B6F27">
      <w:pPr>
        <w:pStyle w:val="BodyText"/>
        <w:spacing w:before="46"/>
        <w:rPr>
          <w:lang w:val="es-419"/>
        </w:rPr>
      </w:pPr>
    </w:p>
    <w:p w14:paraId="0691BCBF" w14:textId="77777777" w:rsidR="005B6F27" w:rsidRPr="00A02FC7" w:rsidRDefault="005B6F27" w:rsidP="005B6F27">
      <w:pPr>
        <w:pStyle w:val="Heading2"/>
        <w:numPr>
          <w:ilvl w:val="1"/>
          <w:numId w:val="8"/>
        </w:numPr>
        <w:tabs>
          <w:tab w:val="left" w:pos="1539"/>
        </w:tabs>
        <w:rPr>
          <w:lang w:val="es-419"/>
        </w:rPr>
      </w:pPr>
      <w:r w:rsidRPr="00A02FC7">
        <w:rPr>
          <w:spacing w:val="-2"/>
          <w:lang w:val="es-419"/>
        </w:rPr>
        <w:t xml:space="preserve">Documentación </w:t>
      </w:r>
      <w:r w:rsidRPr="00A02FC7">
        <w:rPr>
          <w:lang w:val="es-419"/>
        </w:rPr>
        <w:t>del sector público</w:t>
      </w:r>
    </w:p>
    <w:p w14:paraId="2002B0B3" w14:textId="77777777" w:rsidR="005B6F27" w:rsidRPr="00A02FC7" w:rsidRDefault="005B6F27" w:rsidP="005B6F27">
      <w:pPr>
        <w:pStyle w:val="BodyText"/>
        <w:spacing w:before="40"/>
        <w:ind w:left="1530" w:right="450"/>
        <w:jc w:val="both"/>
        <w:rPr>
          <w:lang w:val="es-419"/>
        </w:rPr>
      </w:pPr>
      <w:r w:rsidRPr="00A02FC7">
        <w:rPr>
          <w:lang w:val="es-419"/>
        </w:rPr>
        <w:t xml:space="preserve">¿Avanzará este proyecto las políticas de uno o varios planes locales y/o regionales adoptados? Cítelo y </w:t>
      </w:r>
      <w:r w:rsidRPr="00A02FC7">
        <w:rPr>
          <w:spacing w:val="-2"/>
          <w:lang w:val="es-419"/>
        </w:rPr>
        <w:t>descríbalo.</w:t>
      </w:r>
    </w:p>
    <w:tbl>
      <w:tblPr>
        <w:tblStyle w:val="TableGrid"/>
        <w:tblW w:w="0" w:type="auto"/>
        <w:tblInd w:w="455" w:type="dxa"/>
        <w:tblLook w:val="04A0" w:firstRow="1" w:lastRow="0" w:firstColumn="1" w:lastColumn="0" w:noHBand="0" w:noVBand="1"/>
      </w:tblPr>
      <w:tblGrid>
        <w:gridCol w:w="10515"/>
      </w:tblGrid>
      <w:tr w:rsidR="005B6F27" w14:paraId="7C0B25F1" w14:textId="77777777" w:rsidTr="00EE3F51">
        <w:tc>
          <w:tcPr>
            <w:tcW w:w="10970" w:type="dxa"/>
          </w:tcPr>
          <w:p w14:paraId="2241772E" w14:textId="77777777" w:rsidR="005B6F27" w:rsidRPr="00A2353E" w:rsidRDefault="005B6F27" w:rsidP="00EE3F51">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4485E35F" w14:textId="77777777" w:rsidR="005B6F27" w:rsidRDefault="005B6F27" w:rsidP="00EE3F51">
            <w:pPr>
              <w:pStyle w:val="BodyText"/>
              <w:rPr>
                <w:sz w:val="20"/>
                <w:lang w:val="es-419"/>
              </w:rPr>
            </w:pPr>
          </w:p>
          <w:p w14:paraId="5F708E2C" w14:textId="13E8AD80" w:rsidR="001C7754" w:rsidRDefault="001C7754" w:rsidP="00EE3F51">
            <w:pPr>
              <w:pStyle w:val="BodyText"/>
              <w:rPr>
                <w:sz w:val="20"/>
                <w:lang w:val="es-419"/>
              </w:rPr>
            </w:pPr>
          </w:p>
        </w:tc>
      </w:tr>
    </w:tbl>
    <w:p w14:paraId="2DB4AFD5" w14:textId="73836BEA" w:rsidR="005B6F27" w:rsidRPr="005B6F27" w:rsidRDefault="005B6F27" w:rsidP="005B6F27">
      <w:pPr>
        <w:tabs>
          <w:tab w:val="left" w:pos="1440"/>
        </w:tabs>
        <w:spacing w:line="276" w:lineRule="auto"/>
        <w:ind w:right="321"/>
        <w:rPr>
          <w:rFonts w:ascii="Arial"/>
          <w:lang w:val="es-419"/>
        </w:rPr>
        <w:sectPr w:rsidR="005B6F27" w:rsidRPr="005B6F27" w:rsidSect="00F80633">
          <w:pgSz w:w="12240" w:h="15840"/>
          <w:pgMar w:top="720" w:right="640" w:bottom="840" w:left="620" w:header="480" w:footer="657" w:gutter="0"/>
          <w:cols w:space="720"/>
        </w:sectPr>
      </w:pPr>
    </w:p>
    <w:p w14:paraId="3D723A5B" w14:textId="1C0B2142" w:rsidR="001A216F" w:rsidRPr="00A02FC7" w:rsidRDefault="001A216F">
      <w:pPr>
        <w:pStyle w:val="BodyText"/>
        <w:ind w:left="455"/>
        <w:rPr>
          <w:sz w:val="20"/>
          <w:lang w:val="es-419"/>
        </w:rPr>
      </w:pPr>
    </w:p>
    <w:p w14:paraId="62358E26" w14:textId="014FF912" w:rsidR="00D4384D" w:rsidRPr="00A02FC7" w:rsidRDefault="008A66F0" w:rsidP="005B6F27">
      <w:pPr>
        <w:pStyle w:val="Heading2"/>
        <w:numPr>
          <w:ilvl w:val="1"/>
          <w:numId w:val="8"/>
        </w:numPr>
        <w:tabs>
          <w:tab w:val="left" w:pos="1539"/>
        </w:tabs>
        <w:spacing w:before="215"/>
        <w:rPr>
          <w:lang w:val="es-419"/>
        </w:rPr>
      </w:pPr>
      <w:r w:rsidRPr="00A02FC7">
        <w:rPr>
          <w:lang w:val="es-419"/>
        </w:rPr>
        <w:t>Comunidad en la que no se ha concedido financiación del P</w:t>
      </w:r>
      <w:r w:rsidR="003231A4" w:rsidRPr="00A02FC7">
        <w:rPr>
          <w:lang w:val="es-419"/>
        </w:rPr>
        <w:t>SE</w:t>
      </w:r>
      <w:r w:rsidRPr="00A02FC7">
        <w:rPr>
          <w:lang w:val="es-419"/>
        </w:rPr>
        <w:t xml:space="preserve"> en los tres últimos </w:t>
      </w:r>
      <w:r w:rsidRPr="00A02FC7">
        <w:rPr>
          <w:spacing w:val="-2"/>
          <w:lang w:val="es-419"/>
        </w:rPr>
        <w:t xml:space="preserve">ciclos </w:t>
      </w:r>
      <w:r w:rsidRPr="00A02FC7">
        <w:rPr>
          <w:lang w:val="es-419"/>
        </w:rPr>
        <w:t>del P</w:t>
      </w:r>
      <w:r w:rsidR="003231A4" w:rsidRPr="00A02FC7">
        <w:rPr>
          <w:lang w:val="es-419"/>
        </w:rPr>
        <w:t>SE</w:t>
      </w:r>
    </w:p>
    <w:p w14:paraId="3B9B2085" w14:textId="57B7313B" w:rsidR="00D4384D" w:rsidRPr="00A02FC7" w:rsidRDefault="008A66F0">
      <w:pPr>
        <w:pStyle w:val="BodyText"/>
        <w:spacing w:before="1" w:line="276" w:lineRule="auto"/>
        <w:ind w:left="1530" w:right="540" w:hanging="1"/>
        <w:jc w:val="both"/>
        <w:rPr>
          <w:lang w:val="es-419"/>
        </w:rPr>
      </w:pPr>
      <w:r w:rsidRPr="00A02FC7">
        <w:rPr>
          <w:lang w:val="es-419"/>
        </w:rPr>
        <w:t xml:space="preserve">Medido a nivel de tramo censal. Abra el mapa de </w:t>
      </w:r>
      <w:r w:rsidRPr="00A02FC7">
        <w:rPr>
          <w:i/>
          <w:lang w:val="es-419"/>
        </w:rPr>
        <w:t>adjudicaciones recientes del P</w:t>
      </w:r>
      <w:r w:rsidR="003231A4" w:rsidRPr="00A02FC7">
        <w:rPr>
          <w:i/>
          <w:lang w:val="es-419"/>
        </w:rPr>
        <w:t>SE</w:t>
      </w:r>
      <w:r w:rsidRPr="00A02FC7">
        <w:rPr>
          <w:i/>
          <w:lang w:val="es-419"/>
        </w:rPr>
        <w:t xml:space="preserve"> </w:t>
      </w:r>
      <w:r w:rsidRPr="00A02FC7">
        <w:rPr>
          <w:lang w:val="es-419"/>
        </w:rPr>
        <w:t xml:space="preserve">en el </w:t>
      </w:r>
      <w:r w:rsidR="00000000">
        <w:fldChar w:fldCharType="begin"/>
      </w:r>
      <w:r w:rsidR="00000000" w:rsidRPr="00E83A52">
        <w:rPr>
          <w:lang w:val="es-US"/>
        </w:rPr>
        <w:instrText>HYPERLINK "https://experience.arcgis.com/experience/b6a27a614be14a8591704106dc170895/page/Page/?views=Recent-MGP-Awards" \h</w:instrText>
      </w:r>
      <w:r w:rsidR="00000000">
        <w:fldChar w:fldCharType="separate"/>
      </w:r>
      <w:r w:rsidR="00854A94" w:rsidRPr="00A02FC7">
        <w:rPr>
          <w:color w:val="0562C1"/>
          <w:u w:val="single" w:color="0562C1"/>
          <w:lang w:val="es-419"/>
        </w:rPr>
        <w:t>M</w:t>
      </w:r>
      <w:r w:rsidRPr="00A02FC7">
        <w:rPr>
          <w:color w:val="0562C1"/>
          <w:u w:val="single" w:color="0562C1"/>
          <w:lang w:val="es-419"/>
        </w:rPr>
        <w:t xml:space="preserve">apa </w:t>
      </w:r>
      <w:r w:rsidR="00854A94" w:rsidRPr="00A02FC7">
        <w:rPr>
          <w:color w:val="0562C1"/>
          <w:u w:val="single" w:color="0562C1"/>
          <w:lang w:val="es-419"/>
        </w:rPr>
        <w:t>W</w:t>
      </w:r>
      <w:r w:rsidRPr="00A02FC7">
        <w:rPr>
          <w:color w:val="0562C1"/>
          <w:u w:val="single" w:color="0562C1"/>
          <w:lang w:val="es-419"/>
        </w:rPr>
        <w:t>eb del P</w:t>
      </w:r>
      <w:r w:rsidR="003231A4" w:rsidRPr="00A02FC7">
        <w:rPr>
          <w:color w:val="0562C1"/>
          <w:u w:val="single" w:color="0562C1"/>
          <w:lang w:val="es-419"/>
        </w:rPr>
        <w:t>SE</w:t>
      </w:r>
      <w:r w:rsidRPr="00A02FC7">
        <w:rPr>
          <w:lang w:val="es-419"/>
        </w:rPr>
        <w:t>,</w:t>
      </w:r>
      <w:r w:rsidR="00000000">
        <w:rPr>
          <w:lang w:val="es-419"/>
        </w:rPr>
        <w:fldChar w:fldCharType="end"/>
      </w:r>
      <w:r w:rsidRPr="00A02FC7">
        <w:rPr>
          <w:lang w:val="es-419"/>
        </w:rPr>
        <w:t xml:space="preserve"> </w:t>
      </w:r>
      <w:r w:rsidR="003231A4" w:rsidRPr="00A02FC7">
        <w:rPr>
          <w:lang w:val="es-419"/>
        </w:rPr>
        <w:t>navegue</w:t>
      </w:r>
      <w:r w:rsidRPr="00A02FC7">
        <w:rPr>
          <w:lang w:val="es-419"/>
        </w:rPr>
        <w:t xml:space="preserve"> hasta la ubicación del proyecto y haga clic en el área del proyecto para determinar si el proyecto se encuentra en una zona censal en la </w:t>
      </w:r>
      <w:r w:rsidRPr="00A02FC7">
        <w:rPr>
          <w:spacing w:val="-3"/>
          <w:lang w:val="es-419"/>
        </w:rPr>
        <w:t xml:space="preserve">que </w:t>
      </w:r>
      <w:r w:rsidRPr="00A02FC7">
        <w:rPr>
          <w:i/>
          <w:lang w:val="es-419"/>
        </w:rPr>
        <w:t xml:space="preserve">no se ha adjudicado </w:t>
      </w:r>
      <w:r w:rsidRPr="00A02FC7">
        <w:rPr>
          <w:lang w:val="es-419"/>
        </w:rPr>
        <w:t>ningún proyecto del P</w:t>
      </w:r>
      <w:r w:rsidR="003231A4" w:rsidRPr="00A02FC7">
        <w:rPr>
          <w:lang w:val="es-419"/>
        </w:rPr>
        <w:t>SE</w:t>
      </w:r>
      <w:r w:rsidRPr="00A02FC7">
        <w:rPr>
          <w:lang w:val="es-419"/>
        </w:rPr>
        <w:t xml:space="preserve"> en los tres últimos ciclos del P</w:t>
      </w:r>
      <w:r w:rsidR="003231A4" w:rsidRPr="00A02FC7">
        <w:rPr>
          <w:lang w:val="es-419"/>
        </w:rPr>
        <w:t>SE</w:t>
      </w:r>
      <w:r w:rsidRPr="00A02FC7">
        <w:rPr>
          <w:lang w:val="es-419"/>
        </w:rPr>
        <w:t>. Indique el estado a continuación.</w:t>
      </w:r>
    </w:p>
    <w:tbl>
      <w:tblPr>
        <w:tblStyle w:val="TableGrid"/>
        <w:tblW w:w="0" w:type="auto"/>
        <w:tblInd w:w="455" w:type="dxa"/>
        <w:tblLook w:val="04A0" w:firstRow="1" w:lastRow="0" w:firstColumn="1" w:lastColumn="0" w:noHBand="0" w:noVBand="1"/>
      </w:tblPr>
      <w:tblGrid>
        <w:gridCol w:w="10515"/>
      </w:tblGrid>
      <w:tr w:rsidR="0067722F" w14:paraId="538CC438" w14:textId="77777777" w:rsidTr="0067722F">
        <w:tc>
          <w:tcPr>
            <w:tcW w:w="10970" w:type="dxa"/>
          </w:tcPr>
          <w:p w14:paraId="76F0D52F" w14:textId="77777777" w:rsidR="0067722F" w:rsidRPr="00A2353E" w:rsidRDefault="0067722F" w:rsidP="0067722F">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3AD639AE" w14:textId="77777777" w:rsidR="0067722F" w:rsidRDefault="0067722F">
            <w:pPr>
              <w:pStyle w:val="BodyText"/>
              <w:rPr>
                <w:sz w:val="20"/>
                <w:lang w:val="es-419"/>
              </w:rPr>
            </w:pPr>
          </w:p>
          <w:p w14:paraId="41256B28" w14:textId="77777777" w:rsidR="0067722F" w:rsidRDefault="0067722F">
            <w:pPr>
              <w:pStyle w:val="BodyText"/>
              <w:rPr>
                <w:sz w:val="20"/>
                <w:lang w:val="es-419"/>
              </w:rPr>
            </w:pPr>
          </w:p>
        </w:tc>
      </w:tr>
    </w:tbl>
    <w:p w14:paraId="07739412" w14:textId="77777777" w:rsidR="001A216F" w:rsidRPr="00A02FC7" w:rsidRDefault="001A216F">
      <w:pPr>
        <w:pStyle w:val="BodyText"/>
        <w:spacing w:before="50"/>
        <w:rPr>
          <w:lang w:val="es-419"/>
        </w:rPr>
      </w:pPr>
    </w:p>
    <w:p w14:paraId="780418C7" w14:textId="4E186D3D" w:rsidR="00D4384D" w:rsidRPr="00A02FC7" w:rsidRDefault="003231A4" w:rsidP="005B6F27">
      <w:pPr>
        <w:pStyle w:val="Heading2"/>
        <w:numPr>
          <w:ilvl w:val="1"/>
          <w:numId w:val="8"/>
        </w:numPr>
        <w:tabs>
          <w:tab w:val="left" w:pos="1530"/>
        </w:tabs>
        <w:rPr>
          <w:lang w:val="es-419"/>
        </w:rPr>
      </w:pPr>
      <w:r w:rsidRPr="00A02FC7">
        <w:rPr>
          <w:spacing w:val="-2"/>
          <w:lang w:val="es-419"/>
        </w:rPr>
        <w:t>Espacios abiertos en una comunidad des</w:t>
      </w:r>
      <w:r w:rsidRPr="00A02FC7">
        <w:rPr>
          <w:lang w:val="es-419"/>
        </w:rPr>
        <w:t xml:space="preserve">atendida: ¿se ubicará este proyecto en una </w:t>
      </w:r>
      <w:r w:rsidRPr="00A02FC7">
        <w:rPr>
          <w:spacing w:val="-2"/>
          <w:lang w:val="es-419"/>
        </w:rPr>
        <w:t>comunidad des</w:t>
      </w:r>
      <w:r w:rsidRPr="00A02FC7">
        <w:rPr>
          <w:lang w:val="es-419"/>
        </w:rPr>
        <w:t>atendida</w:t>
      </w:r>
      <w:r w:rsidRPr="00A02FC7">
        <w:rPr>
          <w:spacing w:val="-2"/>
          <w:lang w:val="es-419"/>
        </w:rPr>
        <w:t>?</w:t>
      </w:r>
    </w:p>
    <w:p w14:paraId="50378ADF" w14:textId="56E8DE1A" w:rsidR="00D4384D" w:rsidRPr="00A02FC7" w:rsidRDefault="008A66F0">
      <w:pPr>
        <w:pStyle w:val="BodyText"/>
        <w:spacing w:line="276" w:lineRule="auto"/>
        <w:ind w:left="1530" w:right="360"/>
        <w:jc w:val="both"/>
        <w:rPr>
          <w:lang w:val="es-419"/>
        </w:rPr>
      </w:pPr>
      <w:r w:rsidRPr="00A02FC7">
        <w:rPr>
          <w:lang w:val="es-419"/>
        </w:rPr>
        <w:t xml:space="preserve">Abra el mapa de </w:t>
      </w:r>
      <w:r w:rsidRPr="00A02FC7">
        <w:rPr>
          <w:i/>
          <w:lang w:val="es-419"/>
        </w:rPr>
        <w:t xml:space="preserve">análisis de carencias de parques </w:t>
      </w:r>
      <w:r w:rsidRPr="00A02FC7">
        <w:rPr>
          <w:lang w:val="es-419"/>
        </w:rPr>
        <w:t xml:space="preserve">en el </w:t>
      </w:r>
      <w:r w:rsidR="00000000">
        <w:fldChar w:fldCharType="begin"/>
      </w:r>
      <w:r w:rsidR="00000000" w:rsidRPr="00E83A52">
        <w:rPr>
          <w:lang w:val="es-US"/>
        </w:rPr>
        <w:instrText>HYPERLINK "https://experience.arcgis.com/experience/b6a27a614be14a8591704106dc170895/page/Page/?views=Park-Gap-Analysis" \h</w:instrText>
      </w:r>
      <w:r w:rsidR="00000000">
        <w:fldChar w:fldCharType="separate"/>
      </w:r>
      <w:r w:rsidR="00854A94" w:rsidRPr="00A02FC7">
        <w:rPr>
          <w:color w:val="0562C1"/>
          <w:u w:val="single" w:color="0562C1"/>
          <w:lang w:val="es-419"/>
        </w:rPr>
        <w:t>M</w:t>
      </w:r>
      <w:r w:rsidRPr="00A02FC7">
        <w:rPr>
          <w:color w:val="0562C1"/>
          <w:u w:val="single" w:color="0562C1"/>
          <w:lang w:val="es-419"/>
        </w:rPr>
        <w:t xml:space="preserve">apa </w:t>
      </w:r>
      <w:r w:rsidR="00854A94" w:rsidRPr="00A02FC7">
        <w:rPr>
          <w:color w:val="0562C1"/>
          <w:u w:val="single" w:color="0562C1"/>
          <w:lang w:val="es-419"/>
        </w:rPr>
        <w:t>W</w:t>
      </w:r>
      <w:r w:rsidRPr="00A02FC7">
        <w:rPr>
          <w:color w:val="0562C1"/>
          <w:u w:val="single" w:color="0562C1"/>
          <w:lang w:val="es-419"/>
        </w:rPr>
        <w:t>eb del P</w:t>
      </w:r>
      <w:r w:rsidR="003231A4" w:rsidRPr="00A02FC7">
        <w:rPr>
          <w:color w:val="0562C1"/>
          <w:u w:val="single" w:color="0562C1"/>
          <w:lang w:val="es-419"/>
        </w:rPr>
        <w:t>SE</w:t>
      </w:r>
      <w:r w:rsidRPr="00A02FC7">
        <w:rPr>
          <w:lang w:val="es-419"/>
        </w:rPr>
        <w:t>,</w:t>
      </w:r>
      <w:r w:rsidR="00000000">
        <w:rPr>
          <w:lang w:val="es-419"/>
        </w:rPr>
        <w:fldChar w:fldCharType="end"/>
      </w:r>
      <w:r w:rsidRPr="00A02FC7">
        <w:rPr>
          <w:lang w:val="es-419"/>
        </w:rPr>
        <w:t xml:space="preserve"> navegue hasta la ubicación del proyecto y haga clic dentro del área del proyecto para determinar si el proyecto está situado en una de las comunidades del condado que carecen de espacios abiertos (sin acceso a un parque a una distancia de 10 minutos a pie). Indique el estado a continuación.</w:t>
      </w:r>
    </w:p>
    <w:tbl>
      <w:tblPr>
        <w:tblStyle w:val="TableGrid"/>
        <w:tblW w:w="0" w:type="auto"/>
        <w:tblInd w:w="455" w:type="dxa"/>
        <w:tblLook w:val="04A0" w:firstRow="1" w:lastRow="0" w:firstColumn="1" w:lastColumn="0" w:noHBand="0" w:noVBand="1"/>
      </w:tblPr>
      <w:tblGrid>
        <w:gridCol w:w="10515"/>
      </w:tblGrid>
      <w:tr w:rsidR="0067722F" w14:paraId="5028683C" w14:textId="77777777" w:rsidTr="0067722F">
        <w:tc>
          <w:tcPr>
            <w:tcW w:w="10970" w:type="dxa"/>
          </w:tcPr>
          <w:p w14:paraId="3933A40F" w14:textId="77777777" w:rsidR="0067722F" w:rsidRPr="00A2353E" w:rsidRDefault="0067722F" w:rsidP="0067722F">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45163904" w14:textId="77777777" w:rsidR="0067722F" w:rsidRDefault="0067722F">
            <w:pPr>
              <w:pStyle w:val="BodyText"/>
              <w:rPr>
                <w:sz w:val="20"/>
                <w:lang w:val="es-419"/>
              </w:rPr>
            </w:pPr>
          </w:p>
          <w:p w14:paraId="1697947E" w14:textId="77777777" w:rsidR="0067722F" w:rsidRDefault="0067722F">
            <w:pPr>
              <w:pStyle w:val="BodyText"/>
              <w:rPr>
                <w:sz w:val="20"/>
                <w:lang w:val="es-419"/>
              </w:rPr>
            </w:pPr>
          </w:p>
        </w:tc>
      </w:tr>
    </w:tbl>
    <w:p w14:paraId="7DD75B29" w14:textId="07D6EE2B" w:rsidR="001A216F" w:rsidRPr="00A02FC7" w:rsidRDefault="001A216F">
      <w:pPr>
        <w:pStyle w:val="BodyText"/>
        <w:ind w:left="455"/>
        <w:rPr>
          <w:sz w:val="20"/>
          <w:lang w:val="es-419"/>
        </w:rPr>
      </w:pPr>
    </w:p>
    <w:p w14:paraId="76A0B93E" w14:textId="0D9568E2" w:rsidR="001A216F" w:rsidRPr="00A02FC7" w:rsidRDefault="001A216F" w:rsidP="005B6F27">
      <w:pPr>
        <w:rPr>
          <w:sz w:val="28"/>
          <w:lang w:val="es-419"/>
        </w:rPr>
      </w:pPr>
    </w:p>
    <w:p w14:paraId="0EEF6DF9" w14:textId="77777777" w:rsidR="00D4384D" w:rsidRPr="00A02FC7" w:rsidRDefault="008A66F0">
      <w:pPr>
        <w:pStyle w:val="ListParagraph"/>
        <w:numPr>
          <w:ilvl w:val="0"/>
          <w:numId w:val="8"/>
        </w:numPr>
        <w:tabs>
          <w:tab w:val="left" w:pos="819"/>
        </w:tabs>
        <w:spacing w:line="342" w:lineRule="exact"/>
        <w:ind w:left="819" w:hanging="359"/>
        <w:rPr>
          <w:b/>
          <w:color w:val="808080"/>
          <w:sz w:val="28"/>
          <w:lang w:val="es-419"/>
        </w:rPr>
      </w:pPr>
      <w:r w:rsidRPr="00A02FC7">
        <w:rPr>
          <w:b/>
          <w:sz w:val="28"/>
          <w:lang w:val="es-419"/>
        </w:rPr>
        <w:t xml:space="preserve">Prioridades estratégicas del condado </w:t>
      </w:r>
      <w:r w:rsidRPr="00A02FC7">
        <w:rPr>
          <w:b/>
          <w:i/>
          <w:sz w:val="20"/>
          <w:lang w:val="es-419"/>
        </w:rPr>
        <w:t>(Límite de 100 palabras cada una para a-d</w:t>
      </w:r>
      <w:r w:rsidRPr="00A02FC7">
        <w:rPr>
          <w:b/>
          <w:i/>
          <w:spacing w:val="-5"/>
          <w:sz w:val="20"/>
          <w:lang w:val="es-419"/>
        </w:rPr>
        <w:t>).</w:t>
      </w:r>
    </w:p>
    <w:p w14:paraId="125A930C" w14:textId="47737FFF" w:rsidR="00D4384D" w:rsidRPr="00A02FC7" w:rsidRDefault="003231A4">
      <w:pPr>
        <w:pStyle w:val="Heading2"/>
        <w:ind w:left="820" w:firstLine="0"/>
        <w:rPr>
          <w:lang w:val="es-419"/>
        </w:rPr>
      </w:pPr>
      <w:r w:rsidRPr="00A02FC7">
        <w:rPr>
          <w:lang w:val="es-419"/>
        </w:rPr>
        <w:t xml:space="preserve">Medida en que el proyecto satisface las prioridades estratégicas del Condado, incluidos </w:t>
      </w:r>
      <w:r w:rsidRPr="00A02FC7">
        <w:rPr>
          <w:spacing w:val="-2"/>
          <w:lang w:val="es-419"/>
        </w:rPr>
        <w:t xml:space="preserve">los objetivos de </w:t>
      </w:r>
      <w:r w:rsidRPr="00A02FC7">
        <w:rPr>
          <w:lang w:val="es-419"/>
        </w:rPr>
        <w:t>equidad y justicia climática</w:t>
      </w:r>
      <w:r w:rsidRPr="00A02FC7">
        <w:rPr>
          <w:spacing w:val="-2"/>
          <w:lang w:val="es-419"/>
        </w:rPr>
        <w:t>.</w:t>
      </w:r>
    </w:p>
    <w:p w14:paraId="37C7DF91" w14:textId="77777777" w:rsidR="001A216F" w:rsidRPr="00A02FC7" w:rsidRDefault="001A216F">
      <w:pPr>
        <w:pStyle w:val="BodyText"/>
        <w:rPr>
          <w:b/>
          <w:lang w:val="es-419"/>
        </w:rPr>
      </w:pPr>
    </w:p>
    <w:p w14:paraId="09D89DF6" w14:textId="77777777" w:rsidR="00D4384D" w:rsidRPr="00A02FC7" w:rsidRDefault="008A66F0">
      <w:pPr>
        <w:pStyle w:val="ListParagraph"/>
        <w:numPr>
          <w:ilvl w:val="1"/>
          <w:numId w:val="8"/>
        </w:numPr>
        <w:spacing w:before="1"/>
        <w:ind w:left="1620" w:hanging="360"/>
        <w:rPr>
          <w:lang w:val="es-419"/>
        </w:rPr>
      </w:pPr>
      <w:r w:rsidRPr="00A02FC7">
        <w:rPr>
          <w:b/>
          <w:spacing w:val="-2"/>
          <w:lang w:val="es-419"/>
        </w:rPr>
        <w:t>Estado del proyecto: Comunidad ambientalmente vulnerable</w:t>
      </w:r>
    </w:p>
    <w:p w14:paraId="5630A980" w14:textId="1D4E4EF5" w:rsidR="00D4384D" w:rsidRPr="00A02FC7" w:rsidRDefault="008A66F0">
      <w:pPr>
        <w:pStyle w:val="BodyText"/>
        <w:spacing w:before="39"/>
        <w:ind w:left="1620" w:right="435"/>
        <w:jc w:val="both"/>
        <w:rPr>
          <w:lang w:val="es-419"/>
        </w:rPr>
      </w:pPr>
      <w:r w:rsidRPr="00A02FC7">
        <w:rPr>
          <w:lang w:val="es-419"/>
        </w:rPr>
        <w:t xml:space="preserve">Abra el mapa </w:t>
      </w:r>
      <w:proofErr w:type="spellStart"/>
      <w:r w:rsidRPr="00A02FC7">
        <w:rPr>
          <w:i/>
          <w:lang w:val="es-419"/>
        </w:rPr>
        <w:t>CalEnviro</w:t>
      </w:r>
      <w:proofErr w:type="spellEnd"/>
      <w:r w:rsidRPr="00A02FC7">
        <w:rPr>
          <w:i/>
          <w:lang w:val="es-419"/>
        </w:rPr>
        <w:t xml:space="preserve"> </w:t>
      </w:r>
      <w:proofErr w:type="spellStart"/>
      <w:r w:rsidRPr="00A02FC7">
        <w:rPr>
          <w:i/>
          <w:lang w:val="es-419"/>
        </w:rPr>
        <w:t>Screen</w:t>
      </w:r>
      <w:proofErr w:type="spellEnd"/>
      <w:r w:rsidRPr="00A02FC7">
        <w:rPr>
          <w:i/>
          <w:lang w:val="es-419"/>
        </w:rPr>
        <w:t xml:space="preserve"> 4.0 </w:t>
      </w:r>
      <w:r w:rsidRPr="00A02FC7">
        <w:rPr>
          <w:lang w:val="es-419"/>
        </w:rPr>
        <w:t xml:space="preserve">en el </w:t>
      </w:r>
      <w:r w:rsidR="00000000">
        <w:fldChar w:fldCharType="begin"/>
      </w:r>
      <w:r w:rsidR="00000000" w:rsidRPr="00E83A52">
        <w:rPr>
          <w:lang w:val="es-US"/>
        </w:rPr>
        <w:instrText>HYPERLINK "https://experience.arcgis.com/experience/b6a27a614be14a8591704106dc170895/page/Page/?views=CalEnviroScreen-4.0" \h</w:instrText>
      </w:r>
      <w:r w:rsidR="00000000">
        <w:fldChar w:fldCharType="separate"/>
      </w:r>
      <w:r w:rsidRPr="00A02FC7">
        <w:rPr>
          <w:color w:val="0562C1"/>
          <w:u w:val="single" w:color="0562C1"/>
          <w:lang w:val="es-419"/>
        </w:rPr>
        <w:t xml:space="preserve">Mapa Web del </w:t>
      </w:r>
      <w:r w:rsidR="003231A4" w:rsidRPr="00A02FC7">
        <w:rPr>
          <w:color w:val="0562C1"/>
          <w:u w:val="single" w:color="0562C1"/>
          <w:lang w:val="es-419"/>
        </w:rPr>
        <w:t>PSE</w:t>
      </w:r>
      <w:r w:rsidRPr="00A02FC7">
        <w:rPr>
          <w:lang w:val="es-419"/>
        </w:rPr>
        <w:t>,</w:t>
      </w:r>
      <w:r w:rsidR="00000000">
        <w:rPr>
          <w:lang w:val="es-419"/>
        </w:rPr>
        <w:fldChar w:fldCharType="end"/>
      </w:r>
      <w:r w:rsidRPr="00A02FC7">
        <w:rPr>
          <w:lang w:val="es-419"/>
        </w:rPr>
        <w:t xml:space="preserve"> navegue hasta la ubicación del proyecto y haga clic dentro del área del proyecto para determinar si el proyecto está ubicado en uno de los 25</w:t>
      </w:r>
      <w:r w:rsidR="003231A4" w:rsidRPr="00A02FC7">
        <w:rPr>
          <w:lang w:val="es-419"/>
        </w:rPr>
        <w:t xml:space="preserve"> </w:t>
      </w:r>
      <w:r w:rsidRPr="00A02FC7">
        <w:rPr>
          <w:lang w:val="es-419"/>
        </w:rPr>
        <w:t>% de tramos censales del condado con mayor vulnerabilidad ambiental. Indique el % del proyecto a continuación.</w:t>
      </w:r>
    </w:p>
    <w:tbl>
      <w:tblPr>
        <w:tblStyle w:val="TableGrid"/>
        <w:tblW w:w="0" w:type="auto"/>
        <w:tblInd w:w="455" w:type="dxa"/>
        <w:tblLook w:val="04A0" w:firstRow="1" w:lastRow="0" w:firstColumn="1" w:lastColumn="0" w:noHBand="0" w:noVBand="1"/>
      </w:tblPr>
      <w:tblGrid>
        <w:gridCol w:w="10515"/>
      </w:tblGrid>
      <w:tr w:rsidR="00606898" w14:paraId="510267EE" w14:textId="77777777" w:rsidTr="00606898">
        <w:tc>
          <w:tcPr>
            <w:tcW w:w="10970" w:type="dxa"/>
          </w:tcPr>
          <w:p w14:paraId="6459E3C2" w14:textId="77777777" w:rsidR="00606898" w:rsidRPr="00A2353E" w:rsidRDefault="00606898" w:rsidP="00606898">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28578CDD" w14:textId="77777777" w:rsidR="00606898" w:rsidRDefault="00606898">
            <w:pPr>
              <w:pStyle w:val="BodyText"/>
              <w:rPr>
                <w:sz w:val="20"/>
                <w:lang w:val="es-419"/>
              </w:rPr>
            </w:pPr>
          </w:p>
          <w:p w14:paraId="48827D01" w14:textId="77777777" w:rsidR="00606898" w:rsidRDefault="00606898">
            <w:pPr>
              <w:pStyle w:val="BodyText"/>
              <w:rPr>
                <w:sz w:val="20"/>
                <w:lang w:val="es-419"/>
              </w:rPr>
            </w:pPr>
          </w:p>
        </w:tc>
      </w:tr>
    </w:tbl>
    <w:p w14:paraId="6B36429D" w14:textId="77777777" w:rsidR="001A216F" w:rsidRPr="00A02FC7" w:rsidRDefault="001A216F">
      <w:pPr>
        <w:pStyle w:val="BodyText"/>
        <w:spacing w:before="210"/>
        <w:rPr>
          <w:lang w:val="es-419"/>
        </w:rPr>
      </w:pPr>
    </w:p>
    <w:p w14:paraId="1BA67733" w14:textId="55B4E24B" w:rsidR="00D4384D" w:rsidRPr="00A02FC7" w:rsidRDefault="008A66F0">
      <w:pPr>
        <w:pStyle w:val="Heading2"/>
        <w:numPr>
          <w:ilvl w:val="1"/>
          <w:numId w:val="8"/>
        </w:numPr>
        <w:tabs>
          <w:tab w:val="left" w:pos="1710"/>
        </w:tabs>
        <w:ind w:left="1620" w:hanging="360"/>
        <w:jc w:val="both"/>
        <w:rPr>
          <w:lang w:val="es-419"/>
        </w:rPr>
      </w:pPr>
      <w:r w:rsidRPr="00A02FC7">
        <w:rPr>
          <w:lang w:val="es-419"/>
        </w:rPr>
        <w:t xml:space="preserve">Estado del proyecto: Retrato de la </w:t>
      </w:r>
      <w:r w:rsidR="003231A4" w:rsidRPr="00A02FC7">
        <w:rPr>
          <w:lang w:val="es-419"/>
        </w:rPr>
        <w:t>c</w:t>
      </w:r>
      <w:r w:rsidRPr="00A02FC7">
        <w:rPr>
          <w:lang w:val="es-419"/>
        </w:rPr>
        <w:t xml:space="preserve">omunidad del Condado de Sonoma: Salud y </w:t>
      </w:r>
      <w:r w:rsidRPr="00A02FC7">
        <w:rPr>
          <w:spacing w:val="-2"/>
          <w:lang w:val="es-419"/>
        </w:rPr>
        <w:t>bienestar</w:t>
      </w:r>
    </w:p>
    <w:p w14:paraId="5C37A43C" w14:textId="3D5D9754" w:rsidR="00D4384D" w:rsidRPr="00A02FC7" w:rsidRDefault="008A66F0">
      <w:pPr>
        <w:pStyle w:val="BodyText"/>
        <w:spacing w:before="79"/>
        <w:ind w:left="1620" w:right="366"/>
        <w:jc w:val="both"/>
        <w:rPr>
          <w:lang w:val="es-419"/>
        </w:rPr>
      </w:pPr>
      <w:r w:rsidRPr="00A02FC7">
        <w:rPr>
          <w:lang w:val="es-419"/>
        </w:rPr>
        <w:t xml:space="preserve">Abra el mapa del </w:t>
      </w:r>
      <w:r w:rsidRPr="00A02FC7">
        <w:rPr>
          <w:i/>
          <w:lang w:val="es-419"/>
        </w:rPr>
        <w:t>Índice de Desarrollo Humano (IDH</w:t>
      </w:r>
      <w:r w:rsidR="003231A4" w:rsidRPr="00A02FC7">
        <w:rPr>
          <w:i/>
          <w:lang w:val="es-419"/>
        </w:rPr>
        <w:t>, o HDI por sus siglas en inglés</w:t>
      </w:r>
      <w:r w:rsidRPr="00A02FC7">
        <w:rPr>
          <w:i/>
          <w:lang w:val="es-419"/>
        </w:rPr>
        <w:t xml:space="preserve">) </w:t>
      </w:r>
      <w:r w:rsidRPr="00A02FC7">
        <w:rPr>
          <w:iCs/>
          <w:lang w:val="es-419"/>
        </w:rPr>
        <w:t>del</w:t>
      </w:r>
      <w:r w:rsidRPr="00A02FC7">
        <w:rPr>
          <w:i/>
          <w:lang w:val="es-419"/>
        </w:rPr>
        <w:t xml:space="preserve"> Retrato de Sonoma </w:t>
      </w:r>
      <w:r w:rsidRPr="00A02FC7">
        <w:rPr>
          <w:lang w:val="es-419"/>
        </w:rPr>
        <w:t xml:space="preserve">en el </w:t>
      </w:r>
      <w:r w:rsidR="00000000">
        <w:fldChar w:fldCharType="begin"/>
      </w:r>
      <w:r w:rsidR="00000000" w:rsidRPr="00E83A52">
        <w:rPr>
          <w:lang w:val="es-US"/>
        </w:rPr>
        <w:instrText>HYPERLINK "https://experience.arcgis.com/experience/b6a27a614be14a8591704106dc170895/page/Page/?views=Portrait-of-Sonoma-HDI" \h</w:instrText>
      </w:r>
      <w:r w:rsidR="00000000">
        <w:fldChar w:fldCharType="separate"/>
      </w:r>
      <w:r w:rsidRPr="00A02FC7">
        <w:rPr>
          <w:color w:val="0562C1"/>
          <w:u w:val="single" w:color="0562C1"/>
          <w:lang w:val="es-419"/>
        </w:rPr>
        <w:t xml:space="preserve">Mapa Web del </w:t>
      </w:r>
      <w:r w:rsidR="003231A4" w:rsidRPr="00A02FC7">
        <w:rPr>
          <w:color w:val="0562C1"/>
          <w:u w:val="single" w:color="0562C1"/>
          <w:lang w:val="es-419"/>
        </w:rPr>
        <w:t>PSE</w:t>
      </w:r>
      <w:r w:rsidRPr="00A02FC7">
        <w:rPr>
          <w:lang w:val="es-419"/>
        </w:rPr>
        <w:t>,</w:t>
      </w:r>
      <w:r w:rsidR="00000000">
        <w:rPr>
          <w:lang w:val="es-419"/>
        </w:rPr>
        <w:fldChar w:fldCharType="end"/>
      </w:r>
      <w:r w:rsidRPr="00A02FC7">
        <w:rPr>
          <w:lang w:val="es-419"/>
        </w:rPr>
        <w:t xml:space="preserve"> navegue hasta la ubicación </w:t>
      </w:r>
      <w:r w:rsidRPr="00A02FC7">
        <w:rPr>
          <w:spacing w:val="-1"/>
          <w:lang w:val="es-419"/>
        </w:rPr>
        <w:t xml:space="preserve">del proyecto </w:t>
      </w:r>
      <w:r w:rsidRPr="00A02FC7">
        <w:rPr>
          <w:lang w:val="es-419"/>
        </w:rPr>
        <w:t xml:space="preserve">y haga clic dentro del área del proyecto para determinar si el proyecto se encuentra en un tramo censal por debajo de </w:t>
      </w:r>
      <w:r w:rsidRPr="00A02FC7">
        <w:rPr>
          <w:spacing w:val="-1"/>
          <w:lang w:val="es-419"/>
        </w:rPr>
        <w:t xml:space="preserve">la </w:t>
      </w:r>
      <w:r w:rsidRPr="00A02FC7">
        <w:rPr>
          <w:lang w:val="es-419"/>
        </w:rPr>
        <w:t>puntuación media del IDH del condado (6</w:t>
      </w:r>
      <w:r w:rsidR="003231A4" w:rsidRPr="00A02FC7">
        <w:rPr>
          <w:lang w:val="es-419"/>
        </w:rPr>
        <w:t>.</w:t>
      </w:r>
      <w:r w:rsidRPr="00A02FC7">
        <w:rPr>
          <w:lang w:val="es-419"/>
        </w:rPr>
        <w:t>19</w:t>
      </w:r>
      <w:r w:rsidRPr="00A02FC7">
        <w:rPr>
          <w:b/>
          <w:lang w:val="es-419"/>
        </w:rPr>
        <w:t xml:space="preserve">). </w:t>
      </w:r>
      <w:r w:rsidRPr="00A02FC7">
        <w:rPr>
          <w:lang w:val="es-419"/>
        </w:rPr>
        <w:t>Indique a continuación el IDH del tramo censal de la ubicación del proyecto.</w:t>
      </w:r>
    </w:p>
    <w:tbl>
      <w:tblPr>
        <w:tblStyle w:val="TableGrid"/>
        <w:tblW w:w="0" w:type="auto"/>
        <w:tblInd w:w="455" w:type="dxa"/>
        <w:tblLook w:val="04A0" w:firstRow="1" w:lastRow="0" w:firstColumn="1" w:lastColumn="0" w:noHBand="0" w:noVBand="1"/>
      </w:tblPr>
      <w:tblGrid>
        <w:gridCol w:w="10515"/>
      </w:tblGrid>
      <w:tr w:rsidR="00606898" w14:paraId="5FFA10AE" w14:textId="77777777" w:rsidTr="00606898">
        <w:tc>
          <w:tcPr>
            <w:tcW w:w="10970" w:type="dxa"/>
          </w:tcPr>
          <w:p w14:paraId="175ED87A" w14:textId="77777777" w:rsidR="00606898" w:rsidRPr="00A2353E" w:rsidRDefault="00606898" w:rsidP="00606898">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6626222D" w14:textId="77777777" w:rsidR="00606898" w:rsidRDefault="00606898">
            <w:pPr>
              <w:pStyle w:val="BodyText"/>
              <w:rPr>
                <w:sz w:val="20"/>
                <w:lang w:val="es-419"/>
              </w:rPr>
            </w:pPr>
          </w:p>
        </w:tc>
      </w:tr>
    </w:tbl>
    <w:p w14:paraId="0B00D884" w14:textId="77777777" w:rsidR="001A216F" w:rsidRPr="00A02FC7" w:rsidRDefault="001A216F">
      <w:pPr>
        <w:pStyle w:val="BodyText"/>
        <w:spacing w:before="19"/>
        <w:rPr>
          <w:lang w:val="es-419"/>
        </w:rPr>
      </w:pPr>
    </w:p>
    <w:p w14:paraId="3A7EF142" w14:textId="5A00C22B" w:rsidR="00D4384D" w:rsidRPr="00A02FC7" w:rsidRDefault="008A66F0">
      <w:pPr>
        <w:pStyle w:val="Heading2"/>
        <w:numPr>
          <w:ilvl w:val="1"/>
          <w:numId w:val="8"/>
        </w:numPr>
        <w:tabs>
          <w:tab w:val="left" w:pos="1620"/>
        </w:tabs>
        <w:ind w:left="1620" w:hanging="279"/>
        <w:rPr>
          <w:lang w:val="es-419"/>
        </w:rPr>
      </w:pPr>
      <w:r w:rsidRPr="00A02FC7">
        <w:rPr>
          <w:spacing w:val="-2"/>
          <w:lang w:val="es-419"/>
        </w:rPr>
        <w:t>Estado del proyecto: Comunidad económicamente des</w:t>
      </w:r>
      <w:r w:rsidR="003231A4" w:rsidRPr="00A02FC7">
        <w:rPr>
          <w:spacing w:val="-2"/>
          <w:lang w:val="es-419"/>
        </w:rPr>
        <w:t>atendida</w:t>
      </w:r>
    </w:p>
    <w:p w14:paraId="32FA3862" w14:textId="5881ECFE" w:rsidR="00D4384D" w:rsidRPr="00A02FC7" w:rsidRDefault="008A66F0">
      <w:pPr>
        <w:pStyle w:val="BodyText"/>
        <w:spacing w:before="40"/>
        <w:ind w:left="1620" w:right="450"/>
        <w:jc w:val="both"/>
        <w:rPr>
          <w:lang w:val="es-419"/>
        </w:rPr>
      </w:pPr>
      <w:r w:rsidRPr="00A02FC7">
        <w:rPr>
          <w:lang w:val="es-419"/>
        </w:rPr>
        <w:t xml:space="preserve">Abra el mapa de </w:t>
      </w:r>
      <w:r w:rsidRPr="00A02FC7">
        <w:rPr>
          <w:i/>
          <w:lang w:val="es-419"/>
        </w:rPr>
        <w:t>comunidades económicamente des</w:t>
      </w:r>
      <w:r w:rsidR="003231A4" w:rsidRPr="00A02FC7">
        <w:rPr>
          <w:i/>
          <w:lang w:val="es-419"/>
        </w:rPr>
        <w:t>atendidas</w:t>
      </w:r>
      <w:r w:rsidRPr="00A02FC7">
        <w:rPr>
          <w:i/>
          <w:lang w:val="es-419"/>
        </w:rPr>
        <w:t xml:space="preserve"> </w:t>
      </w:r>
      <w:r w:rsidRPr="00A02FC7">
        <w:rPr>
          <w:lang w:val="es-419"/>
        </w:rPr>
        <w:t xml:space="preserve">en el </w:t>
      </w:r>
      <w:r w:rsidR="00000000">
        <w:fldChar w:fldCharType="begin"/>
      </w:r>
      <w:r w:rsidR="00000000" w:rsidRPr="00E83A52">
        <w:rPr>
          <w:lang w:val="es-US"/>
        </w:rPr>
        <w:instrText>HYPERLINK "https://experience.arcgis.com/experience/b6a27a614be14a8591704106dc170895/page/Page/?views=Economically-Disadvantaged-Communities" \h</w:instrText>
      </w:r>
      <w:r w:rsidR="00000000">
        <w:fldChar w:fldCharType="separate"/>
      </w:r>
      <w:r w:rsidR="00854A94" w:rsidRPr="00A02FC7">
        <w:rPr>
          <w:color w:val="0562C1"/>
          <w:u w:val="single" w:color="0562C1"/>
          <w:lang w:val="es-419"/>
        </w:rPr>
        <w:t>M</w:t>
      </w:r>
      <w:r w:rsidRPr="00A02FC7">
        <w:rPr>
          <w:color w:val="0562C1"/>
          <w:u w:val="single" w:color="0562C1"/>
          <w:lang w:val="es-419"/>
        </w:rPr>
        <w:t xml:space="preserve">apa </w:t>
      </w:r>
      <w:r w:rsidR="00854A94" w:rsidRPr="00A02FC7">
        <w:rPr>
          <w:color w:val="0562C1"/>
          <w:u w:val="single" w:color="0562C1"/>
          <w:lang w:val="es-419"/>
        </w:rPr>
        <w:t>W</w:t>
      </w:r>
      <w:r w:rsidRPr="00A02FC7">
        <w:rPr>
          <w:color w:val="0562C1"/>
          <w:u w:val="single" w:color="0562C1"/>
          <w:lang w:val="es-419"/>
        </w:rPr>
        <w:t>eb del P</w:t>
      </w:r>
      <w:r w:rsidR="003231A4" w:rsidRPr="00A02FC7">
        <w:rPr>
          <w:color w:val="0562C1"/>
          <w:u w:val="single" w:color="0562C1"/>
          <w:lang w:val="es-419"/>
        </w:rPr>
        <w:t>SE</w:t>
      </w:r>
      <w:r w:rsidRPr="00A02FC7">
        <w:rPr>
          <w:lang w:val="es-419"/>
        </w:rPr>
        <w:t>,</w:t>
      </w:r>
      <w:r w:rsidR="00000000">
        <w:rPr>
          <w:lang w:val="es-419"/>
        </w:rPr>
        <w:fldChar w:fldCharType="end"/>
      </w:r>
      <w:r w:rsidRPr="00A02FC7">
        <w:rPr>
          <w:lang w:val="es-419"/>
        </w:rPr>
        <w:t xml:space="preserve"> </w:t>
      </w:r>
      <w:r w:rsidR="003231A4" w:rsidRPr="00A02FC7">
        <w:rPr>
          <w:lang w:val="es-419"/>
        </w:rPr>
        <w:t>navegue</w:t>
      </w:r>
      <w:r w:rsidRPr="00A02FC7">
        <w:rPr>
          <w:lang w:val="es-419"/>
        </w:rPr>
        <w:t xml:space="preserve"> a la ubicación del proyecto y haga clic dentro del área del proyecto para determinar si el proyecto se encuentra en una comunidad de </w:t>
      </w:r>
      <w:r w:rsidR="003231A4" w:rsidRPr="00A02FC7">
        <w:rPr>
          <w:lang w:val="es-419"/>
        </w:rPr>
        <w:t>ingresos bajos</w:t>
      </w:r>
      <w:r w:rsidRPr="00A02FC7">
        <w:rPr>
          <w:lang w:val="es-419"/>
        </w:rPr>
        <w:t>, definida como inferior al 80</w:t>
      </w:r>
      <w:r w:rsidR="003231A4" w:rsidRPr="00A02FC7">
        <w:rPr>
          <w:lang w:val="es-419"/>
        </w:rPr>
        <w:t xml:space="preserve"> </w:t>
      </w:r>
      <w:r w:rsidRPr="00A02FC7">
        <w:rPr>
          <w:lang w:val="es-419"/>
        </w:rPr>
        <w:t xml:space="preserve">% de </w:t>
      </w:r>
      <w:r w:rsidR="003231A4" w:rsidRPr="00A02FC7">
        <w:rPr>
          <w:lang w:val="es-419"/>
        </w:rPr>
        <w:t>los ingresos</w:t>
      </w:r>
      <w:r w:rsidRPr="00A02FC7">
        <w:rPr>
          <w:lang w:val="es-419"/>
        </w:rPr>
        <w:t xml:space="preserve"> medi</w:t>
      </w:r>
      <w:r w:rsidR="003231A4" w:rsidRPr="00A02FC7">
        <w:rPr>
          <w:lang w:val="es-419"/>
        </w:rPr>
        <w:t>os</w:t>
      </w:r>
      <w:r w:rsidRPr="00A02FC7">
        <w:rPr>
          <w:lang w:val="es-419"/>
        </w:rPr>
        <w:t xml:space="preserve"> del condado. Indique </w:t>
      </w:r>
      <w:r w:rsidRPr="00A02FC7">
        <w:rPr>
          <w:spacing w:val="-2"/>
          <w:lang w:val="es-419"/>
        </w:rPr>
        <w:t xml:space="preserve">a continuación </w:t>
      </w:r>
      <w:r w:rsidR="003231A4" w:rsidRPr="00A02FC7">
        <w:rPr>
          <w:spacing w:val="-2"/>
          <w:lang w:val="es-419"/>
        </w:rPr>
        <w:t>el ingreso</w:t>
      </w:r>
      <w:r w:rsidRPr="00A02FC7">
        <w:rPr>
          <w:spacing w:val="-2"/>
          <w:lang w:val="es-419"/>
        </w:rPr>
        <w:t xml:space="preserve"> </w:t>
      </w:r>
      <w:r w:rsidRPr="00A02FC7">
        <w:rPr>
          <w:lang w:val="es-419"/>
        </w:rPr>
        <w:t>familiar media de la zona censal de la ubicación del proyecto</w:t>
      </w:r>
      <w:r w:rsidRPr="00A02FC7">
        <w:rPr>
          <w:spacing w:val="-2"/>
          <w:lang w:val="es-419"/>
        </w:rPr>
        <w:t>.</w:t>
      </w:r>
    </w:p>
    <w:tbl>
      <w:tblPr>
        <w:tblStyle w:val="TableGrid"/>
        <w:tblW w:w="0" w:type="auto"/>
        <w:tblInd w:w="455" w:type="dxa"/>
        <w:tblLook w:val="04A0" w:firstRow="1" w:lastRow="0" w:firstColumn="1" w:lastColumn="0" w:noHBand="0" w:noVBand="1"/>
      </w:tblPr>
      <w:tblGrid>
        <w:gridCol w:w="10515"/>
      </w:tblGrid>
      <w:tr w:rsidR="00606898" w14:paraId="6E5EDDCC" w14:textId="77777777" w:rsidTr="00606898">
        <w:tc>
          <w:tcPr>
            <w:tcW w:w="10970" w:type="dxa"/>
          </w:tcPr>
          <w:p w14:paraId="486FC6DB" w14:textId="77777777" w:rsidR="00606898" w:rsidRPr="00A2353E" w:rsidRDefault="00606898" w:rsidP="00606898">
            <w:pPr>
              <w:ind w:right="679"/>
              <w:jc w:val="both"/>
              <w:rPr>
                <w:sz w:val="20"/>
              </w:rPr>
            </w:pPr>
            <w:proofErr w:type="spellStart"/>
            <w:r w:rsidRPr="00A2353E">
              <w:rPr>
                <w:sz w:val="20"/>
              </w:rPr>
              <w:lastRenderedPageBreak/>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4140CF56" w14:textId="77777777" w:rsidR="00606898" w:rsidRDefault="00606898">
            <w:pPr>
              <w:pStyle w:val="BodyText"/>
              <w:rPr>
                <w:sz w:val="20"/>
                <w:lang w:val="es-419"/>
              </w:rPr>
            </w:pPr>
          </w:p>
        </w:tc>
      </w:tr>
    </w:tbl>
    <w:p w14:paraId="14DAD6DF" w14:textId="77777777" w:rsidR="001A216F" w:rsidRPr="00A02FC7" w:rsidRDefault="001A216F">
      <w:pPr>
        <w:pStyle w:val="BodyText"/>
        <w:spacing w:before="51"/>
        <w:rPr>
          <w:lang w:val="es-419"/>
        </w:rPr>
      </w:pPr>
    </w:p>
    <w:p w14:paraId="2A71E7CE" w14:textId="77777777" w:rsidR="00D4384D" w:rsidRPr="00A02FC7" w:rsidRDefault="008A66F0">
      <w:pPr>
        <w:pStyle w:val="Heading2"/>
        <w:numPr>
          <w:ilvl w:val="1"/>
          <w:numId w:val="8"/>
        </w:numPr>
        <w:ind w:left="1620" w:hanging="270"/>
        <w:rPr>
          <w:lang w:val="es-419"/>
        </w:rPr>
      </w:pPr>
      <w:r w:rsidRPr="00A02FC7">
        <w:rPr>
          <w:lang w:val="es-419"/>
        </w:rPr>
        <w:t xml:space="preserve">Estado del proyecto: </w:t>
      </w:r>
      <w:r w:rsidRPr="00A02FC7">
        <w:rPr>
          <w:spacing w:val="-2"/>
          <w:lang w:val="es-419"/>
        </w:rPr>
        <w:t xml:space="preserve">Comunidad </w:t>
      </w:r>
      <w:r w:rsidRPr="00A02FC7">
        <w:rPr>
          <w:lang w:val="es-419"/>
        </w:rPr>
        <w:t>sensible a los impactos del cambio climático</w:t>
      </w:r>
    </w:p>
    <w:p w14:paraId="6ED6858D" w14:textId="0B156A2C" w:rsidR="00D4384D" w:rsidRPr="00A02FC7" w:rsidRDefault="008A66F0">
      <w:pPr>
        <w:pStyle w:val="BodyText"/>
        <w:spacing w:before="40"/>
        <w:ind w:left="1710" w:right="511"/>
        <w:jc w:val="both"/>
        <w:rPr>
          <w:b/>
          <w:lang w:val="es-419"/>
        </w:rPr>
      </w:pPr>
      <w:r w:rsidRPr="00A02FC7">
        <w:rPr>
          <w:lang w:val="es-419"/>
        </w:rPr>
        <w:t>Impacto del cambio climático en comunidades de alta sensibilidad social, una nueva métrica del Elemento de Justicia</w:t>
      </w:r>
      <w:r w:rsidR="008607D0" w:rsidRPr="00A02FC7">
        <w:rPr>
          <w:lang w:val="es-419"/>
        </w:rPr>
        <w:t xml:space="preserve"> </w:t>
      </w:r>
      <w:r w:rsidRPr="00A02FC7">
        <w:rPr>
          <w:lang w:val="es-419"/>
        </w:rPr>
        <w:t xml:space="preserve">y Seguridad </w:t>
      </w:r>
      <w:r w:rsidR="008607D0" w:rsidRPr="00A02FC7">
        <w:rPr>
          <w:lang w:val="es-419"/>
        </w:rPr>
        <w:t xml:space="preserve">Ambiental </w:t>
      </w:r>
      <w:r w:rsidRPr="00A02FC7">
        <w:rPr>
          <w:lang w:val="es-419"/>
        </w:rPr>
        <w:t xml:space="preserve">del Plan General. </w:t>
      </w:r>
      <w:r w:rsidRPr="00A02FC7">
        <w:rPr>
          <w:b/>
          <w:lang w:val="es-419"/>
        </w:rPr>
        <w:t>El personal lo completará.</w:t>
      </w:r>
    </w:p>
    <w:tbl>
      <w:tblPr>
        <w:tblStyle w:val="TableGrid"/>
        <w:tblW w:w="0" w:type="auto"/>
        <w:tblInd w:w="455" w:type="dxa"/>
        <w:tblLook w:val="04A0" w:firstRow="1" w:lastRow="0" w:firstColumn="1" w:lastColumn="0" w:noHBand="0" w:noVBand="1"/>
      </w:tblPr>
      <w:tblGrid>
        <w:gridCol w:w="10515"/>
      </w:tblGrid>
      <w:tr w:rsidR="00606898" w14:paraId="21C786C1" w14:textId="77777777" w:rsidTr="00606898">
        <w:tc>
          <w:tcPr>
            <w:tcW w:w="10970" w:type="dxa"/>
          </w:tcPr>
          <w:p w14:paraId="7E896ABC" w14:textId="77777777" w:rsidR="00606898" w:rsidRPr="00A2353E" w:rsidRDefault="00606898" w:rsidP="00606898">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034C50E1" w14:textId="77777777" w:rsidR="00606898" w:rsidRDefault="00606898">
            <w:pPr>
              <w:pStyle w:val="BodyText"/>
              <w:rPr>
                <w:sz w:val="20"/>
                <w:lang w:val="es-419"/>
              </w:rPr>
            </w:pPr>
          </w:p>
        </w:tc>
      </w:tr>
    </w:tbl>
    <w:p w14:paraId="27B280A9" w14:textId="77777777" w:rsidR="001A216F" w:rsidRPr="00A02FC7" w:rsidRDefault="001A216F">
      <w:pPr>
        <w:pStyle w:val="BodyText"/>
        <w:spacing w:before="11"/>
        <w:rPr>
          <w:b/>
          <w:sz w:val="28"/>
          <w:lang w:val="es-419"/>
        </w:rPr>
      </w:pPr>
    </w:p>
    <w:p w14:paraId="05FEA479" w14:textId="77777777" w:rsidR="00D4384D" w:rsidRPr="00A02FC7" w:rsidRDefault="008A66F0">
      <w:pPr>
        <w:pStyle w:val="Heading1"/>
        <w:numPr>
          <w:ilvl w:val="0"/>
          <w:numId w:val="8"/>
        </w:numPr>
        <w:tabs>
          <w:tab w:val="left" w:pos="819"/>
        </w:tabs>
        <w:ind w:left="819" w:hanging="359"/>
        <w:rPr>
          <w:color w:val="767070"/>
          <w:lang w:val="es-419"/>
        </w:rPr>
      </w:pPr>
      <w:r w:rsidRPr="00A02FC7">
        <w:rPr>
          <w:spacing w:val="-2"/>
          <w:lang w:val="es-419"/>
        </w:rPr>
        <w:t xml:space="preserve">Diseño </w:t>
      </w:r>
      <w:r w:rsidRPr="00A02FC7">
        <w:rPr>
          <w:lang w:val="es-419"/>
        </w:rPr>
        <w:t>del proyecto</w:t>
      </w:r>
    </w:p>
    <w:p w14:paraId="14F8579A" w14:textId="77777777" w:rsidR="00D4384D" w:rsidRPr="00A02FC7" w:rsidRDefault="008A66F0">
      <w:pPr>
        <w:pStyle w:val="Heading2"/>
        <w:numPr>
          <w:ilvl w:val="1"/>
          <w:numId w:val="8"/>
        </w:numPr>
        <w:spacing w:before="53" w:line="268" w:lineRule="exact"/>
        <w:ind w:left="1620" w:hanging="359"/>
        <w:jc w:val="both"/>
        <w:rPr>
          <w:rFonts w:ascii="Arial"/>
          <w:lang w:val="es-419"/>
        </w:rPr>
      </w:pPr>
      <w:r w:rsidRPr="00A02FC7">
        <w:rPr>
          <w:lang w:val="es-419"/>
        </w:rPr>
        <w:t xml:space="preserve">Planificación y </w:t>
      </w:r>
      <w:r w:rsidRPr="00A02FC7">
        <w:rPr>
          <w:spacing w:val="-2"/>
          <w:lang w:val="es-419"/>
        </w:rPr>
        <w:t>diseño</w:t>
      </w:r>
    </w:p>
    <w:p w14:paraId="164577C7" w14:textId="2FED9DAD" w:rsidR="00D4384D" w:rsidRPr="00A02FC7" w:rsidRDefault="008A66F0" w:rsidP="002F29CD">
      <w:pPr>
        <w:pStyle w:val="BodyText"/>
        <w:ind w:left="1620" w:right="435" w:hanging="1"/>
        <w:rPr>
          <w:i/>
          <w:lang w:val="es-419"/>
        </w:rPr>
      </w:pPr>
      <w:r w:rsidRPr="00A02FC7">
        <w:rPr>
          <w:lang w:val="es-419"/>
        </w:rPr>
        <w:t xml:space="preserve">La solicitud demuestra una planificación sólida, coherente con los planes de la jurisdicción aplicable (por ejemplo, </w:t>
      </w:r>
      <w:r w:rsidR="002F29CD" w:rsidRPr="00A02FC7">
        <w:rPr>
          <w:lang w:val="es-419"/>
        </w:rPr>
        <w:t>C</w:t>
      </w:r>
      <w:r w:rsidRPr="00A02FC7">
        <w:rPr>
          <w:lang w:val="es-419"/>
        </w:rPr>
        <w:t xml:space="preserve">iudad, </w:t>
      </w:r>
      <w:r w:rsidR="002F29CD" w:rsidRPr="00A02FC7">
        <w:rPr>
          <w:lang w:val="es-419"/>
        </w:rPr>
        <w:t>C</w:t>
      </w:r>
      <w:r w:rsidRPr="00A02FC7">
        <w:rPr>
          <w:lang w:val="es-419"/>
        </w:rPr>
        <w:t>ondado), y la comprensión de los requisitos de</w:t>
      </w:r>
      <w:r w:rsidR="002F29CD" w:rsidRPr="00A02FC7">
        <w:rPr>
          <w:lang w:val="es-419"/>
        </w:rPr>
        <w:t xml:space="preserve"> </w:t>
      </w:r>
      <w:r w:rsidRPr="00A02FC7">
        <w:rPr>
          <w:lang w:val="es-419"/>
        </w:rPr>
        <w:t xml:space="preserve">aprobación/permisos/CEQA/ADA y el proceso de desarrollo. </w:t>
      </w:r>
      <w:r w:rsidRPr="00A02FC7">
        <w:rPr>
          <w:i/>
          <w:lang w:val="es-419"/>
        </w:rPr>
        <w:t xml:space="preserve">(Límite de palabras 150 para cada pregunta i. - </w:t>
      </w:r>
      <w:proofErr w:type="spellStart"/>
      <w:r w:rsidRPr="00A02FC7">
        <w:rPr>
          <w:i/>
          <w:lang w:val="es-419"/>
        </w:rPr>
        <w:t>vii</w:t>
      </w:r>
      <w:proofErr w:type="spellEnd"/>
      <w:r w:rsidRPr="00A02FC7">
        <w:rPr>
          <w:i/>
          <w:lang w:val="es-419"/>
        </w:rPr>
        <w:t>)</w:t>
      </w:r>
    </w:p>
    <w:p w14:paraId="0210D60D" w14:textId="77777777" w:rsidR="00D4384D" w:rsidRPr="00A02FC7" w:rsidRDefault="008A66F0">
      <w:pPr>
        <w:pStyle w:val="ListParagraph"/>
        <w:numPr>
          <w:ilvl w:val="2"/>
          <w:numId w:val="8"/>
        </w:numPr>
        <w:tabs>
          <w:tab w:val="left" w:pos="1890"/>
        </w:tabs>
        <w:spacing w:line="276" w:lineRule="auto"/>
        <w:ind w:left="1890" w:right="740" w:hanging="180"/>
        <w:jc w:val="both"/>
        <w:rPr>
          <w:rFonts w:ascii="Arial"/>
          <w:lang w:val="es-419"/>
        </w:rPr>
      </w:pPr>
      <w:r w:rsidRPr="00A02FC7">
        <w:rPr>
          <w:b/>
          <w:lang w:val="es-419"/>
        </w:rPr>
        <w:t xml:space="preserve">Describa el proceso de planificación y diseño del proyecto </w:t>
      </w:r>
      <w:r w:rsidRPr="00A02FC7">
        <w:rPr>
          <w:lang w:val="es-419"/>
        </w:rPr>
        <w:t>hasta la fecha, incluidos los requisitos de autorización (federales, estatales, locales) CEQA, cumplimiento de la ADA.</w:t>
      </w:r>
    </w:p>
    <w:tbl>
      <w:tblPr>
        <w:tblStyle w:val="TableGrid"/>
        <w:tblW w:w="0" w:type="auto"/>
        <w:tblInd w:w="455" w:type="dxa"/>
        <w:tblLook w:val="04A0" w:firstRow="1" w:lastRow="0" w:firstColumn="1" w:lastColumn="0" w:noHBand="0" w:noVBand="1"/>
      </w:tblPr>
      <w:tblGrid>
        <w:gridCol w:w="10515"/>
      </w:tblGrid>
      <w:tr w:rsidR="00606898" w14:paraId="48F10D3E" w14:textId="77777777" w:rsidTr="00606898">
        <w:tc>
          <w:tcPr>
            <w:tcW w:w="10970" w:type="dxa"/>
          </w:tcPr>
          <w:p w14:paraId="6295DF9C" w14:textId="77777777" w:rsidR="00606898" w:rsidRPr="00606898" w:rsidRDefault="00606898" w:rsidP="00606898">
            <w:pPr>
              <w:ind w:right="679"/>
              <w:jc w:val="both"/>
              <w:rPr>
                <w:sz w:val="20"/>
              </w:rPr>
            </w:pPr>
            <w:proofErr w:type="spellStart"/>
            <w:r w:rsidRPr="00606898">
              <w:rPr>
                <w:sz w:val="20"/>
              </w:rPr>
              <w:t>Introduzca</w:t>
            </w:r>
            <w:proofErr w:type="spellEnd"/>
            <w:r w:rsidRPr="00606898">
              <w:rPr>
                <w:sz w:val="20"/>
              </w:rPr>
              <w:t xml:space="preserve"> </w:t>
            </w:r>
            <w:proofErr w:type="spellStart"/>
            <w:r w:rsidRPr="00606898">
              <w:rPr>
                <w:sz w:val="20"/>
              </w:rPr>
              <w:t>el</w:t>
            </w:r>
            <w:proofErr w:type="spellEnd"/>
            <w:r w:rsidRPr="00606898">
              <w:rPr>
                <w:sz w:val="20"/>
              </w:rPr>
              <w:t xml:space="preserve"> </w:t>
            </w:r>
            <w:proofErr w:type="spellStart"/>
            <w:r w:rsidRPr="00606898">
              <w:rPr>
                <w:sz w:val="20"/>
              </w:rPr>
              <w:t>texto</w:t>
            </w:r>
            <w:proofErr w:type="spellEnd"/>
          </w:p>
          <w:p w14:paraId="72E7FD65" w14:textId="693CD5B0" w:rsidR="00606898" w:rsidRDefault="00606898" w:rsidP="00606898">
            <w:pPr>
              <w:pStyle w:val="BodyText"/>
              <w:ind w:left="820"/>
              <w:rPr>
                <w:sz w:val="20"/>
                <w:lang w:val="es-419"/>
              </w:rPr>
            </w:pPr>
          </w:p>
        </w:tc>
      </w:tr>
    </w:tbl>
    <w:p w14:paraId="5AF07282" w14:textId="6E6F08BC" w:rsidR="001A216F" w:rsidRPr="00A02FC7" w:rsidRDefault="001A216F">
      <w:pPr>
        <w:pStyle w:val="BodyText"/>
        <w:ind w:left="455"/>
        <w:rPr>
          <w:sz w:val="20"/>
          <w:lang w:val="es-419"/>
        </w:rPr>
      </w:pPr>
    </w:p>
    <w:p w14:paraId="5565D180" w14:textId="77777777" w:rsidR="00D4384D" w:rsidRPr="00A02FC7" w:rsidRDefault="008A66F0">
      <w:pPr>
        <w:pStyle w:val="ListParagraph"/>
        <w:numPr>
          <w:ilvl w:val="2"/>
          <w:numId w:val="8"/>
        </w:numPr>
        <w:spacing w:before="265" w:line="276" w:lineRule="auto"/>
        <w:ind w:left="1890" w:right="322" w:hanging="180"/>
        <w:jc w:val="both"/>
        <w:rPr>
          <w:rFonts w:ascii="Arial"/>
          <w:lang w:val="es-419"/>
        </w:rPr>
      </w:pPr>
      <w:r w:rsidRPr="00A02FC7">
        <w:rPr>
          <w:b/>
          <w:lang w:val="es-419"/>
        </w:rPr>
        <w:t xml:space="preserve">¿Cómo limitará el diseño del proyecto la cantidad de superficies impermeables </w:t>
      </w:r>
      <w:r w:rsidRPr="00A02FC7">
        <w:rPr>
          <w:lang w:val="es-419"/>
        </w:rPr>
        <w:t>y/o paisajes duros en el diseño? ¿Qué porcentaje de la propiedad (tal como está diseñada) es impermeable (adoquines</w:t>
      </w:r>
      <w:r w:rsidR="00D121A9" w:rsidRPr="00A02FC7">
        <w:rPr>
          <w:lang w:val="es-419"/>
        </w:rPr>
        <w:t>, edificios</w:t>
      </w:r>
      <w:r w:rsidRPr="00A02FC7">
        <w:rPr>
          <w:lang w:val="es-419"/>
        </w:rPr>
        <w:t>)?</w:t>
      </w:r>
    </w:p>
    <w:tbl>
      <w:tblPr>
        <w:tblStyle w:val="TableGrid"/>
        <w:tblW w:w="0" w:type="auto"/>
        <w:tblInd w:w="455" w:type="dxa"/>
        <w:tblLook w:val="04A0" w:firstRow="1" w:lastRow="0" w:firstColumn="1" w:lastColumn="0" w:noHBand="0" w:noVBand="1"/>
      </w:tblPr>
      <w:tblGrid>
        <w:gridCol w:w="10515"/>
      </w:tblGrid>
      <w:tr w:rsidR="00501395" w14:paraId="0AC49637" w14:textId="77777777" w:rsidTr="00501395">
        <w:tc>
          <w:tcPr>
            <w:tcW w:w="10970" w:type="dxa"/>
          </w:tcPr>
          <w:p w14:paraId="32C374C7" w14:textId="77777777" w:rsidR="00501395" w:rsidRPr="00501395" w:rsidRDefault="00501395" w:rsidP="00501395">
            <w:pPr>
              <w:ind w:right="679"/>
              <w:jc w:val="both"/>
              <w:rPr>
                <w:sz w:val="20"/>
              </w:rPr>
            </w:pPr>
            <w:proofErr w:type="spellStart"/>
            <w:r w:rsidRPr="00501395">
              <w:rPr>
                <w:sz w:val="20"/>
              </w:rPr>
              <w:t>Introduzca</w:t>
            </w:r>
            <w:proofErr w:type="spellEnd"/>
            <w:r w:rsidRPr="00501395">
              <w:rPr>
                <w:sz w:val="20"/>
              </w:rPr>
              <w:t xml:space="preserve"> </w:t>
            </w:r>
            <w:proofErr w:type="spellStart"/>
            <w:r w:rsidRPr="00501395">
              <w:rPr>
                <w:sz w:val="20"/>
              </w:rPr>
              <w:t>el</w:t>
            </w:r>
            <w:proofErr w:type="spellEnd"/>
            <w:r w:rsidRPr="00501395">
              <w:rPr>
                <w:sz w:val="20"/>
              </w:rPr>
              <w:t xml:space="preserve"> </w:t>
            </w:r>
            <w:proofErr w:type="spellStart"/>
            <w:r w:rsidRPr="00501395">
              <w:rPr>
                <w:sz w:val="20"/>
              </w:rPr>
              <w:t>texto</w:t>
            </w:r>
            <w:proofErr w:type="spellEnd"/>
          </w:p>
          <w:p w14:paraId="0B2A9D08" w14:textId="77777777" w:rsidR="00501395" w:rsidRDefault="00501395" w:rsidP="00501395">
            <w:pPr>
              <w:pStyle w:val="BodyText"/>
              <w:rPr>
                <w:sz w:val="20"/>
                <w:lang w:val="es-419"/>
              </w:rPr>
            </w:pPr>
          </w:p>
          <w:p w14:paraId="1E71B1F4" w14:textId="77777777" w:rsidR="00501395" w:rsidRDefault="00501395" w:rsidP="00501395">
            <w:pPr>
              <w:pStyle w:val="BodyText"/>
              <w:rPr>
                <w:sz w:val="20"/>
                <w:lang w:val="es-419"/>
              </w:rPr>
            </w:pPr>
          </w:p>
        </w:tc>
      </w:tr>
    </w:tbl>
    <w:p w14:paraId="3E22F809" w14:textId="36A1C409" w:rsidR="001A216F" w:rsidRPr="00A02FC7" w:rsidRDefault="001A216F">
      <w:pPr>
        <w:pStyle w:val="BodyText"/>
        <w:ind w:left="455"/>
        <w:rPr>
          <w:sz w:val="20"/>
          <w:lang w:val="es-419"/>
        </w:rPr>
      </w:pPr>
    </w:p>
    <w:p w14:paraId="71B4EDD4" w14:textId="3CA3DD5C" w:rsidR="00501395" w:rsidRPr="00501395" w:rsidRDefault="00501395" w:rsidP="00501395">
      <w:pPr>
        <w:pStyle w:val="ListParagraph"/>
        <w:numPr>
          <w:ilvl w:val="2"/>
          <w:numId w:val="8"/>
        </w:numPr>
        <w:spacing w:before="264" w:line="276" w:lineRule="auto"/>
        <w:ind w:right="969"/>
        <w:rPr>
          <w:rFonts w:ascii="Arial"/>
          <w:lang w:val="es-419"/>
        </w:rPr>
      </w:pPr>
      <w:r w:rsidRPr="00501395">
        <w:rPr>
          <w:b/>
          <w:lang w:val="es-419"/>
        </w:rPr>
        <w:t xml:space="preserve">¿Cómo incorpora el proyecto elementos naturales en el diseño </w:t>
      </w:r>
      <w:r w:rsidRPr="00501395">
        <w:rPr>
          <w:lang w:val="es-419"/>
        </w:rPr>
        <w:t>(por ejemplo, zonas de césped, árboles, vegetación, vías fluviales, etc.)?</w:t>
      </w:r>
    </w:p>
    <w:tbl>
      <w:tblPr>
        <w:tblStyle w:val="TableGrid"/>
        <w:tblW w:w="0" w:type="auto"/>
        <w:tblInd w:w="455" w:type="dxa"/>
        <w:tblLook w:val="04A0" w:firstRow="1" w:lastRow="0" w:firstColumn="1" w:lastColumn="0" w:noHBand="0" w:noVBand="1"/>
      </w:tblPr>
      <w:tblGrid>
        <w:gridCol w:w="10515"/>
      </w:tblGrid>
      <w:tr w:rsidR="00501395" w14:paraId="72045493" w14:textId="77777777" w:rsidTr="00501395">
        <w:tc>
          <w:tcPr>
            <w:tcW w:w="10515" w:type="dxa"/>
          </w:tcPr>
          <w:p w14:paraId="4514C5DE" w14:textId="77777777" w:rsidR="00501395" w:rsidRDefault="00501395" w:rsidP="00EE3F51">
            <w:pPr>
              <w:ind w:right="679"/>
              <w:jc w:val="both"/>
              <w:rPr>
                <w:sz w:val="20"/>
              </w:rPr>
            </w:pPr>
            <w:proofErr w:type="spellStart"/>
            <w:r w:rsidRPr="0067722F">
              <w:rPr>
                <w:sz w:val="20"/>
              </w:rPr>
              <w:t>Introduzca</w:t>
            </w:r>
            <w:proofErr w:type="spellEnd"/>
            <w:r w:rsidRPr="0067722F">
              <w:rPr>
                <w:sz w:val="20"/>
              </w:rPr>
              <w:t xml:space="preserve"> </w:t>
            </w:r>
            <w:proofErr w:type="spellStart"/>
            <w:r w:rsidRPr="0067722F">
              <w:rPr>
                <w:sz w:val="20"/>
              </w:rPr>
              <w:t>el</w:t>
            </w:r>
            <w:proofErr w:type="spellEnd"/>
            <w:r w:rsidRPr="0067722F">
              <w:rPr>
                <w:sz w:val="20"/>
              </w:rPr>
              <w:t xml:space="preserve"> </w:t>
            </w:r>
            <w:proofErr w:type="spellStart"/>
            <w:r w:rsidRPr="0067722F">
              <w:rPr>
                <w:sz w:val="20"/>
              </w:rPr>
              <w:t>texto</w:t>
            </w:r>
            <w:proofErr w:type="spellEnd"/>
          </w:p>
          <w:p w14:paraId="48F7A632" w14:textId="77777777" w:rsidR="00501395" w:rsidRPr="0067722F" w:rsidRDefault="00501395" w:rsidP="00EE3F51">
            <w:pPr>
              <w:ind w:right="679"/>
              <w:jc w:val="both"/>
              <w:rPr>
                <w:sz w:val="20"/>
              </w:rPr>
            </w:pPr>
          </w:p>
          <w:p w14:paraId="5FAFB01E" w14:textId="77777777" w:rsidR="00501395" w:rsidRDefault="00501395" w:rsidP="00EE3F51">
            <w:pPr>
              <w:pStyle w:val="BodyText"/>
              <w:rPr>
                <w:sz w:val="20"/>
                <w:lang w:val="es-419"/>
              </w:rPr>
            </w:pPr>
          </w:p>
        </w:tc>
      </w:tr>
    </w:tbl>
    <w:p w14:paraId="778437E3" w14:textId="062994A0" w:rsidR="00501395" w:rsidRPr="00501395" w:rsidRDefault="00501395" w:rsidP="00501395">
      <w:pPr>
        <w:pStyle w:val="ListParagraph"/>
        <w:numPr>
          <w:ilvl w:val="2"/>
          <w:numId w:val="8"/>
        </w:numPr>
        <w:tabs>
          <w:tab w:val="left" w:pos="1890"/>
        </w:tabs>
        <w:spacing w:before="265" w:line="276" w:lineRule="auto"/>
        <w:ind w:right="178"/>
        <w:jc w:val="both"/>
        <w:rPr>
          <w:rFonts w:ascii="Arial"/>
          <w:lang w:val="es-419"/>
        </w:rPr>
      </w:pPr>
      <w:r w:rsidRPr="00A02FC7">
        <w:rPr>
          <w:b/>
          <w:lang w:val="es-419"/>
        </w:rPr>
        <w:t>¿Prevé impedimentos para la finalización del proyecto</w:t>
      </w:r>
      <w:r w:rsidRPr="00A02FC7">
        <w:rPr>
          <w:lang w:val="es-419"/>
        </w:rPr>
        <w:t>?</w:t>
      </w:r>
      <w:r>
        <w:rPr>
          <w:lang w:val="es-419"/>
        </w:rPr>
        <w:t xml:space="preserve"> </w:t>
      </w:r>
      <w:r w:rsidRPr="00A02FC7">
        <w:rPr>
          <w:lang w:val="es-419"/>
        </w:rPr>
        <w:t>¿Cómo se abordarán? Ejemplos: problemas con el título, toxinas en la propiedad, recursos culturales significativos, oposición de la comunidad.</w:t>
      </w:r>
    </w:p>
    <w:tbl>
      <w:tblPr>
        <w:tblStyle w:val="TableGrid"/>
        <w:tblW w:w="0" w:type="auto"/>
        <w:tblInd w:w="445" w:type="dxa"/>
        <w:tblLook w:val="04A0" w:firstRow="1" w:lastRow="0" w:firstColumn="1" w:lastColumn="0" w:noHBand="0" w:noVBand="1"/>
      </w:tblPr>
      <w:tblGrid>
        <w:gridCol w:w="10525"/>
      </w:tblGrid>
      <w:tr w:rsidR="00501395" w14:paraId="4CD927A9" w14:textId="77777777" w:rsidTr="00501395">
        <w:tc>
          <w:tcPr>
            <w:tcW w:w="10525" w:type="dxa"/>
          </w:tcPr>
          <w:p w14:paraId="5614EDC9" w14:textId="77777777" w:rsidR="00501395" w:rsidRDefault="00501395" w:rsidP="00501395">
            <w:pPr>
              <w:ind w:right="679"/>
              <w:jc w:val="both"/>
              <w:rPr>
                <w:sz w:val="20"/>
              </w:rPr>
            </w:pPr>
            <w:proofErr w:type="spellStart"/>
            <w:r w:rsidRPr="00501395">
              <w:rPr>
                <w:sz w:val="20"/>
              </w:rPr>
              <w:t>Introduzca</w:t>
            </w:r>
            <w:proofErr w:type="spellEnd"/>
            <w:r w:rsidRPr="00501395">
              <w:rPr>
                <w:sz w:val="20"/>
              </w:rPr>
              <w:t xml:space="preserve"> </w:t>
            </w:r>
            <w:proofErr w:type="spellStart"/>
            <w:r w:rsidRPr="00501395">
              <w:rPr>
                <w:sz w:val="20"/>
              </w:rPr>
              <w:t>el</w:t>
            </w:r>
            <w:proofErr w:type="spellEnd"/>
            <w:r w:rsidRPr="00501395">
              <w:rPr>
                <w:sz w:val="20"/>
              </w:rPr>
              <w:t xml:space="preserve"> </w:t>
            </w:r>
            <w:proofErr w:type="spellStart"/>
            <w:r w:rsidRPr="00501395">
              <w:rPr>
                <w:sz w:val="20"/>
              </w:rPr>
              <w:t>texto</w:t>
            </w:r>
            <w:proofErr w:type="spellEnd"/>
          </w:p>
          <w:p w14:paraId="0E96D514" w14:textId="77777777" w:rsidR="00501395" w:rsidRDefault="00501395" w:rsidP="00501395">
            <w:pPr>
              <w:ind w:right="679"/>
              <w:jc w:val="both"/>
              <w:rPr>
                <w:sz w:val="20"/>
              </w:rPr>
            </w:pPr>
          </w:p>
          <w:p w14:paraId="77B3EEB2" w14:textId="7EB56F4D" w:rsidR="00501395" w:rsidRPr="00501395" w:rsidRDefault="00501395" w:rsidP="00501395">
            <w:pPr>
              <w:ind w:right="679"/>
              <w:jc w:val="both"/>
              <w:rPr>
                <w:sz w:val="20"/>
              </w:rPr>
            </w:pPr>
          </w:p>
        </w:tc>
      </w:tr>
    </w:tbl>
    <w:p w14:paraId="3DB1B34D" w14:textId="79AEF282" w:rsidR="001A216F" w:rsidRPr="00501395" w:rsidRDefault="00CB2389" w:rsidP="00501395">
      <w:pPr>
        <w:tabs>
          <w:tab w:val="left" w:pos="1890"/>
        </w:tabs>
        <w:spacing w:before="265" w:line="276" w:lineRule="auto"/>
        <w:ind w:right="178"/>
        <w:jc w:val="both"/>
        <w:rPr>
          <w:b/>
          <w:lang w:val="es-419"/>
        </w:rPr>
        <w:sectPr w:rsidR="001A216F" w:rsidRPr="00501395" w:rsidSect="00F80633">
          <w:pgSz w:w="12240" w:h="15840"/>
          <w:pgMar w:top="720" w:right="640" w:bottom="840" w:left="620" w:header="480" w:footer="657" w:gutter="0"/>
          <w:cols w:space="720"/>
        </w:sectPr>
      </w:pPr>
      <w:r w:rsidRPr="00501395">
        <w:rPr>
          <w:lang w:val="es-419"/>
        </w:rPr>
        <w:br w:type="page"/>
      </w:r>
    </w:p>
    <w:p w14:paraId="653877C6" w14:textId="77777777" w:rsidR="00D4384D" w:rsidRPr="00A02FC7" w:rsidRDefault="008A66F0" w:rsidP="00501395">
      <w:pPr>
        <w:pStyle w:val="Heading1"/>
        <w:numPr>
          <w:ilvl w:val="0"/>
          <w:numId w:val="21"/>
        </w:numPr>
        <w:tabs>
          <w:tab w:val="left" w:pos="859"/>
        </w:tabs>
        <w:spacing w:before="341"/>
        <w:ind w:left="859" w:hanging="359"/>
        <w:rPr>
          <w:color w:val="767070"/>
          <w:lang w:val="es-419"/>
        </w:rPr>
      </w:pPr>
      <w:r w:rsidRPr="00A02FC7">
        <w:rPr>
          <w:spacing w:val="-2"/>
          <w:lang w:val="es-419"/>
        </w:rPr>
        <w:lastRenderedPageBreak/>
        <w:t>Disponibilidad</w:t>
      </w:r>
    </w:p>
    <w:p w14:paraId="4257C8DC" w14:textId="68740173" w:rsidR="00D4384D" w:rsidRPr="00A02FC7" w:rsidRDefault="008A66F0">
      <w:pPr>
        <w:pStyle w:val="Heading2"/>
        <w:spacing w:before="52"/>
        <w:ind w:left="860" w:firstLine="0"/>
        <w:rPr>
          <w:lang w:val="es-419"/>
        </w:rPr>
      </w:pPr>
      <w:r w:rsidRPr="00A02FC7">
        <w:rPr>
          <w:lang w:val="es-419"/>
        </w:rPr>
        <w:t xml:space="preserve">El solicitante demuestra </w:t>
      </w:r>
      <w:r w:rsidR="002F29CD" w:rsidRPr="00A02FC7">
        <w:rPr>
          <w:lang w:val="es-419"/>
        </w:rPr>
        <w:t>la</w:t>
      </w:r>
      <w:r w:rsidRPr="00A02FC7">
        <w:rPr>
          <w:lang w:val="es-419"/>
        </w:rPr>
        <w:t xml:space="preserve"> capacidad para financiar, completar y mantener con éxito un </w:t>
      </w:r>
      <w:r w:rsidRPr="00A02FC7">
        <w:rPr>
          <w:spacing w:val="-2"/>
          <w:lang w:val="es-419"/>
        </w:rPr>
        <w:t xml:space="preserve">proyecto </w:t>
      </w:r>
      <w:r w:rsidR="002F29CD" w:rsidRPr="00A02FC7">
        <w:rPr>
          <w:lang w:val="es-419"/>
        </w:rPr>
        <w:t>PSE</w:t>
      </w:r>
      <w:r w:rsidRPr="00A02FC7">
        <w:rPr>
          <w:lang w:val="es-419"/>
        </w:rPr>
        <w:t xml:space="preserve"> a largo plazo</w:t>
      </w:r>
      <w:r w:rsidRPr="00A02FC7">
        <w:rPr>
          <w:spacing w:val="-2"/>
          <w:lang w:val="es-419"/>
        </w:rPr>
        <w:t>.</w:t>
      </w:r>
    </w:p>
    <w:p w14:paraId="3CC18946" w14:textId="2BB18D0D" w:rsidR="00D4384D" w:rsidRPr="00A02FC7" w:rsidRDefault="008A66F0" w:rsidP="00501395">
      <w:pPr>
        <w:pStyle w:val="ListParagraph"/>
        <w:numPr>
          <w:ilvl w:val="1"/>
          <w:numId w:val="21"/>
        </w:numPr>
        <w:tabs>
          <w:tab w:val="left" w:pos="1433"/>
        </w:tabs>
        <w:ind w:left="1433" w:hanging="214"/>
        <w:rPr>
          <w:b/>
          <w:lang w:val="es-419"/>
        </w:rPr>
      </w:pPr>
      <w:r w:rsidRPr="00A02FC7">
        <w:rPr>
          <w:b/>
          <w:lang w:val="es-419"/>
        </w:rPr>
        <w:t xml:space="preserve">Plan de trabajo del proyecto de aplicación - </w:t>
      </w:r>
      <w:r w:rsidRPr="00A02FC7">
        <w:rPr>
          <w:spacing w:val="-2"/>
          <w:lang w:val="es-419"/>
        </w:rPr>
        <w:t>Actividades/</w:t>
      </w:r>
      <w:r w:rsidR="008607D0" w:rsidRPr="00A02FC7">
        <w:rPr>
          <w:spacing w:val="-2"/>
          <w:lang w:val="es-419"/>
        </w:rPr>
        <w:t>Cronogr</w:t>
      </w:r>
      <w:r w:rsidR="002F29CD" w:rsidRPr="00A02FC7">
        <w:rPr>
          <w:spacing w:val="-2"/>
          <w:lang w:val="es-419"/>
        </w:rPr>
        <w:t>ama</w:t>
      </w:r>
      <w:r w:rsidRPr="00A02FC7">
        <w:rPr>
          <w:spacing w:val="-2"/>
          <w:lang w:val="es-419"/>
        </w:rPr>
        <w:t>/Presupuesto</w:t>
      </w:r>
    </w:p>
    <w:p w14:paraId="67BC04BD" w14:textId="2DA78845" w:rsidR="00D4384D" w:rsidRPr="00A02FC7" w:rsidRDefault="008A66F0">
      <w:pPr>
        <w:pStyle w:val="BodyText"/>
        <w:spacing w:before="40"/>
        <w:ind w:left="1440" w:right="970" w:hanging="1"/>
        <w:jc w:val="both"/>
        <w:rPr>
          <w:lang w:val="es-419"/>
        </w:rPr>
      </w:pPr>
      <w:r w:rsidRPr="00A02FC7">
        <w:rPr>
          <w:lang w:val="es-419"/>
        </w:rPr>
        <w:t xml:space="preserve">Utilizando las tablas que figuran a continuación, elabore un plan de trabajo detallado que incluya las actividades, el </w:t>
      </w:r>
      <w:r w:rsidR="008607D0" w:rsidRPr="00A02FC7">
        <w:rPr>
          <w:lang w:val="es-419"/>
        </w:rPr>
        <w:t>cronog</w:t>
      </w:r>
      <w:r w:rsidR="002F29CD" w:rsidRPr="00A02FC7">
        <w:rPr>
          <w:lang w:val="es-419"/>
        </w:rPr>
        <w:t>rama</w:t>
      </w:r>
      <w:r w:rsidRPr="00A02FC7">
        <w:rPr>
          <w:lang w:val="es-419"/>
        </w:rPr>
        <w:t xml:space="preserve"> y el presupuesto del proyecto, así como hitos concretos. </w:t>
      </w:r>
      <w:r w:rsidRPr="00A02FC7">
        <w:rPr>
          <w:u w:val="single"/>
          <w:lang w:val="es-419"/>
        </w:rPr>
        <w:t xml:space="preserve">Asegúrese de que las actividades, los plazos y el presupuesto propuestos incluyan </w:t>
      </w:r>
      <w:r w:rsidR="00000000">
        <w:fldChar w:fldCharType="begin"/>
      </w:r>
      <w:r w:rsidR="00000000" w:rsidRPr="00E83A52">
        <w:rPr>
          <w:lang w:val="es-US"/>
        </w:rPr>
        <w:instrText>HYPERLINK "https://www.sonomaopenspace.org/wp-content/uploads/Eligible-Project-Activities-Examples-ADA.pdf"</w:instrText>
      </w:r>
      <w:r w:rsidR="00000000">
        <w:fldChar w:fldCharType="separate"/>
      </w:r>
      <w:r w:rsidRPr="00A02FC7">
        <w:rPr>
          <w:rStyle w:val="Hyperlink"/>
          <w:i/>
          <w:lang w:val="es-419"/>
        </w:rPr>
        <w:t xml:space="preserve">las actividades y gastos elegibles del </w:t>
      </w:r>
      <w:r w:rsidR="00000000">
        <w:rPr>
          <w:rStyle w:val="Hyperlink"/>
          <w:i/>
          <w:lang w:val="es-419"/>
        </w:rPr>
        <w:fldChar w:fldCharType="end"/>
      </w:r>
      <w:r w:rsidR="00000000">
        <w:fldChar w:fldCharType="begin"/>
      </w:r>
      <w:r w:rsidR="00000000" w:rsidRPr="00E83A52">
        <w:rPr>
          <w:lang w:val="es-US"/>
        </w:rPr>
        <w:instrText>HYPERLINK "https://www.sonomaopenspace.org/wp-content/uploads/Eligible-Project-Activities-Examples-ADA.pdf"</w:instrText>
      </w:r>
      <w:r w:rsidR="00000000">
        <w:fldChar w:fldCharType="separate"/>
      </w:r>
      <w:r w:rsidRPr="00A02FC7">
        <w:rPr>
          <w:rStyle w:val="Hyperlink"/>
          <w:i/>
          <w:iCs/>
          <w:lang w:val="es-419"/>
        </w:rPr>
        <w:t>P</w:t>
      </w:r>
      <w:r w:rsidR="002F29CD" w:rsidRPr="00A02FC7">
        <w:rPr>
          <w:rStyle w:val="Hyperlink"/>
          <w:i/>
          <w:iCs/>
          <w:lang w:val="es-419"/>
        </w:rPr>
        <w:t>SE</w:t>
      </w:r>
      <w:r w:rsidRPr="00A02FC7">
        <w:rPr>
          <w:rStyle w:val="Hyperlink"/>
          <w:lang w:val="es-419"/>
        </w:rPr>
        <w:t>.</w:t>
      </w:r>
      <w:r w:rsidR="00000000">
        <w:rPr>
          <w:rStyle w:val="Hyperlink"/>
          <w:lang w:val="es-419"/>
        </w:rPr>
        <w:fldChar w:fldCharType="end"/>
      </w:r>
      <w:r w:rsidRPr="00A02FC7">
        <w:rPr>
          <w:lang w:val="es-419"/>
        </w:rPr>
        <w:t xml:space="preserve"> El solicitante debe demostrar que la solicitud de subvención del P</w:t>
      </w:r>
      <w:r w:rsidR="002F29CD" w:rsidRPr="00A02FC7">
        <w:rPr>
          <w:lang w:val="es-419"/>
        </w:rPr>
        <w:t>SE</w:t>
      </w:r>
      <w:r w:rsidRPr="00A02FC7">
        <w:rPr>
          <w:lang w:val="es-419"/>
        </w:rPr>
        <w:t xml:space="preserve"> con </w:t>
      </w:r>
      <w:r w:rsidR="002F29CD" w:rsidRPr="00A02FC7">
        <w:rPr>
          <w:lang w:val="es-419"/>
        </w:rPr>
        <w:t>el equivalente</w:t>
      </w:r>
      <w:r w:rsidRPr="00A02FC7">
        <w:rPr>
          <w:lang w:val="es-419"/>
        </w:rPr>
        <w:t xml:space="preserve"> y otros fondos pendientes y garantizados serán suficientes para completar el proyecto del P</w:t>
      </w:r>
      <w:r w:rsidR="002F29CD" w:rsidRPr="00A02FC7">
        <w:rPr>
          <w:lang w:val="es-419"/>
        </w:rPr>
        <w:t>SE</w:t>
      </w:r>
      <w:r w:rsidRPr="00A02FC7">
        <w:rPr>
          <w:lang w:val="es-419"/>
        </w:rPr>
        <w:t>.</w:t>
      </w:r>
    </w:p>
    <w:p w14:paraId="330EBD59" w14:textId="77777777" w:rsidR="001A216F" w:rsidRPr="00A02FC7" w:rsidRDefault="001A216F">
      <w:pPr>
        <w:pStyle w:val="BodyText"/>
        <w:spacing w:before="79"/>
        <w:rPr>
          <w:lang w:val="es-419"/>
        </w:rPr>
      </w:pPr>
    </w:p>
    <w:p w14:paraId="5782CE61" w14:textId="28E24664" w:rsidR="00D4384D" w:rsidRPr="00A02FC7" w:rsidRDefault="008A66F0">
      <w:pPr>
        <w:tabs>
          <w:tab w:val="left" w:pos="9543"/>
        </w:tabs>
        <w:ind w:left="2040"/>
        <w:rPr>
          <w:b/>
          <w:sz w:val="25"/>
          <w:lang w:val="es-419"/>
        </w:rPr>
      </w:pPr>
      <w:r w:rsidRPr="00A02FC7">
        <w:rPr>
          <w:noProof/>
          <w:lang w:val="es-419"/>
        </w:rPr>
        <mc:AlternateContent>
          <mc:Choice Requires="wps">
            <w:drawing>
              <wp:anchor distT="0" distB="0" distL="0" distR="0" simplePos="0" relativeHeight="251650560" behindDoc="0" locked="0" layoutInCell="1" allowOverlap="1" wp14:anchorId="3CAEF839" wp14:editId="160F552C">
                <wp:simplePos x="0" y="0"/>
                <wp:positionH relativeFrom="page">
                  <wp:posOffset>457200</wp:posOffset>
                </wp:positionH>
                <wp:positionV relativeFrom="paragraph">
                  <wp:posOffset>402793</wp:posOffset>
                </wp:positionV>
                <wp:extent cx="1774825" cy="186055"/>
                <wp:effectExtent l="0" t="0" r="0" b="0"/>
                <wp:wrapNone/>
                <wp:docPr id="141" name="Textbox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4825" cy="186055"/>
                        </a:xfrm>
                        <a:prstGeom prst="rect">
                          <a:avLst/>
                        </a:prstGeom>
                        <a:solidFill>
                          <a:srgbClr val="868B6B"/>
                        </a:solidFill>
                      </wps:spPr>
                      <wps:txbx>
                        <w:txbxContent>
                          <w:p w14:paraId="33FA6F7C" w14:textId="77777777" w:rsidR="00D4384D" w:rsidRDefault="008A66F0">
                            <w:pPr>
                              <w:spacing w:line="292" w:lineRule="exact"/>
                              <w:ind w:left="830"/>
                              <w:rPr>
                                <w:b/>
                                <w:color w:val="000000"/>
                                <w:sz w:val="24"/>
                              </w:rPr>
                            </w:pPr>
                            <w:proofErr w:type="spellStart"/>
                            <w:r>
                              <w:rPr>
                                <w:b/>
                                <w:color w:val="FFFFFF"/>
                                <w:spacing w:val="17"/>
                                <w:sz w:val="24"/>
                              </w:rPr>
                              <w:t>Actividad</w:t>
                            </w:r>
                            <w:proofErr w:type="spellEnd"/>
                            <w:r>
                              <w:rPr>
                                <w:b/>
                                <w:color w:val="FFFFFF"/>
                                <w:spacing w:val="17"/>
                                <w:sz w:val="24"/>
                              </w:rPr>
                              <w:t xml:space="preserve"> </w:t>
                            </w:r>
                            <w:r>
                              <w:rPr>
                                <w:b/>
                                <w:color w:val="FFFFFF"/>
                                <w:spacing w:val="-10"/>
                                <w:sz w:val="24"/>
                              </w:rPr>
                              <w:t>1</w:t>
                            </w:r>
                          </w:p>
                        </w:txbxContent>
                      </wps:txbx>
                      <wps:bodyPr wrap="square" lIns="0" tIns="0" rIns="0" bIns="0" rtlCol="0">
                        <a:noAutofit/>
                      </wps:bodyPr>
                    </wps:wsp>
                  </a:graphicData>
                </a:graphic>
              </wp:anchor>
            </w:drawing>
          </mc:Choice>
          <mc:Fallback>
            <w:pict>
              <v:shape w14:anchorId="3CAEF839" id="Textbox 141" o:spid="_x0000_s1113" type="#_x0000_t202" alt="&quot;&quot;" style="position:absolute;left:0;text-align:left;margin-left:36pt;margin-top:31.7pt;width:139.75pt;height:14.6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" fillcolor="#868b6b" stroked="f">
                <v:textbox inset="0,0,0,0">
                  <w:txbxContent>
                    <w:p w14:paraId="33FA6F7C" w14:textId="77777777" w:rsidR="00D4384D" w:rsidRDefault="008A66F0">
                      <w:pPr>
                        <w:spacing w:line="292" w:lineRule="exact"/>
                        <w:ind w:left="830"/>
                        <w:rPr>
                          <w:b/>
                          <w:color w:val="000000"/>
                          <w:sz w:val="24"/>
                        </w:rPr>
                      </w:pPr>
                      <w:proofErr w:type="spellStart"/>
                      <w:r>
                        <w:rPr>
                          <w:b/>
                          <w:color w:val="FFFFFF"/>
                          <w:spacing w:val="17"/>
                          <w:sz w:val="24"/>
                        </w:rPr>
                        <w:t>Actividad</w:t>
                      </w:r>
                      <w:proofErr w:type="spellEnd"/>
                      <w:r>
                        <w:rPr>
                          <w:b/>
                          <w:color w:val="FFFFFF"/>
                          <w:spacing w:val="17"/>
                          <w:sz w:val="24"/>
                        </w:rPr>
                        <w:t xml:space="preserve"> </w:t>
                      </w:r>
                      <w:r>
                        <w:rPr>
                          <w:b/>
                          <w:color w:val="FFFFFF"/>
                          <w:spacing w:val="-10"/>
                          <w:sz w:val="24"/>
                        </w:rPr>
                        <w:t>1</w:t>
                      </w:r>
                    </w:p>
                  </w:txbxContent>
                </v:textbox>
                <w10:wrap anchorx="page"/>
              </v:shape>
            </w:pict>
          </mc:Fallback>
        </mc:AlternateContent>
      </w:r>
      <w:r w:rsidR="002F29CD" w:rsidRPr="00A02FC7">
        <w:rPr>
          <w:b/>
          <w:color w:val="7E7E7E"/>
          <w:sz w:val="25"/>
          <w:lang w:val="es-419"/>
        </w:rPr>
        <w:t>PROGRAMA DEL PROYECTO</w:t>
      </w:r>
      <w:r w:rsidRPr="00A02FC7">
        <w:rPr>
          <w:b/>
          <w:color w:val="7E7E7E"/>
          <w:sz w:val="25"/>
          <w:lang w:val="es-419"/>
        </w:rPr>
        <w:t xml:space="preserve"> </w:t>
      </w:r>
      <w:r w:rsidRPr="00A02FC7">
        <w:rPr>
          <w:b/>
          <w:color w:val="7E7E7E"/>
          <w:sz w:val="25"/>
          <w:lang w:val="es-419"/>
        </w:rPr>
        <w:tab/>
      </w:r>
      <w:r w:rsidR="002F29CD" w:rsidRPr="00A02FC7">
        <w:rPr>
          <w:b/>
          <w:color w:val="7E7E7E"/>
          <w:sz w:val="25"/>
          <w:lang w:val="es-419"/>
        </w:rPr>
        <w:t>COSTE DEL PROYECTO</w:t>
      </w:r>
    </w:p>
    <w:p w14:paraId="50345147" w14:textId="77777777" w:rsidR="001A216F" w:rsidRPr="00A02FC7" w:rsidRDefault="001A216F">
      <w:pPr>
        <w:pStyle w:val="BodyText"/>
        <w:rPr>
          <w:b/>
          <w:sz w:val="20"/>
          <w:lang w:val="es-419"/>
        </w:rPr>
      </w:pPr>
    </w:p>
    <w:p w14:paraId="021EFC2B" w14:textId="77777777" w:rsidR="00D4384D" w:rsidRPr="00A02FC7" w:rsidRDefault="008A66F0">
      <w:pPr>
        <w:pStyle w:val="BodyText"/>
        <w:spacing w:before="80"/>
        <w:rPr>
          <w:b/>
          <w:sz w:val="20"/>
          <w:lang w:val="es-419"/>
        </w:rPr>
      </w:pPr>
      <w:r w:rsidRPr="00A02FC7">
        <w:rPr>
          <w:noProof/>
          <w:lang w:val="es-419"/>
        </w:rPr>
        <mc:AlternateContent>
          <mc:Choice Requires="wps">
            <w:drawing>
              <wp:anchor distT="0" distB="0" distL="0" distR="0" simplePos="0" relativeHeight="251657728" behindDoc="1" locked="0" layoutInCell="1" allowOverlap="1" wp14:anchorId="77E4A7CA" wp14:editId="6543385F">
                <wp:simplePos x="0" y="0"/>
                <wp:positionH relativeFrom="page">
                  <wp:posOffset>457200</wp:posOffset>
                </wp:positionH>
                <wp:positionV relativeFrom="paragraph">
                  <wp:posOffset>221236</wp:posOffset>
                </wp:positionV>
                <wp:extent cx="8346440" cy="3422650"/>
                <wp:effectExtent l="0" t="0" r="0" b="0"/>
                <wp:wrapTopAndBottom/>
                <wp:docPr id="142" name="Textbox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46440" cy="3422650"/>
                        </a:xfrm>
                        <a:prstGeom prst="rect">
                          <a:avLst/>
                        </a:prstGeom>
                      </wps:spPr>
                      <wps:txbx>
                        <w:txbxContent>
                          <w:tbl>
                            <w:tblPr>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8"/>
                              <w:gridCol w:w="1884"/>
                              <w:gridCol w:w="899"/>
                              <w:gridCol w:w="823"/>
                              <w:gridCol w:w="90"/>
                              <w:gridCol w:w="976"/>
                              <w:gridCol w:w="609"/>
                              <w:gridCol w:w="120"/>
                              <w:gridCol w:w="978"/>
                              <w:gridCol w:w="900"/>
                              <w:gridCol w:w="1634"/>
                              <w:gridCol w:w="901"/>
                              <w:gridCol w:w="525"/>
                            </w:tblGrid>
                            <w:tr w:rsidR="001A216F" w14:paraId="17DC0CA3" w14:textId="77777777">
                              <w:trPr>
                                <w:trHeight w:val="462"/>
                              </w:trPr>
                              <w:tc>
                                <w:tcPr>
                                  <w:tcW w:w="6400" w:type="dxa"/>
                                  <w:gridSpan w:val="5"/>
                                  <w:tcBorders>
                                    <w:top w:val="nil"/>
                                    <w:left w:val="nil"/>
                                    <w:bottom w:val="nil"/>
                                  </w:tcBorders>
                                  <w:shd w:val="clear" w:color="auto" w:fill="868B6B"/>
                                </w:tcPr>
                                <w:p w14:paraId="2320630C" w14:textId="77777777" w:rsidR="00D4384D" w:rsidRDefault="008A66F0">
                                  <w:pPr>
                                    <w:pStyle w:val="TableParagraph"/>
                                    <w:spacing w:before="46"/>
                                    <w:ind w:left="130"/>
                                    <w:rPr>
                                      <w:b/>
                                      <w:sz w:val="19"/>
                                    </w:rPr>
                                  </w:pPr>
                                  <w:proofErr w:type="spellStart"/>
                                  <w:r>
                                    <w:rPr>
                                      <w:b/>
                                      <w:color w:val="FFFFFF"/>
                                      <w:spacing w:val="17"/>
                                      <w:sz w:val="20"/>
                                    </w:rPr>
                                    <w:t>Administración</w:t>
                                  </w:r>
                                  <w:proofErr w:type="spellEnd"/>
                                  <w:r>
                                    <w:rPr>
                                      <w:b/>
                                      <w:color w:val="FFFFFF"/>
                                      <w:spacing w:val="17"/>
                                      <w:sz w:val="20"/>
                                    </w:rPr>
                                    <w:t xml:space="preserve"> de </w:t>
                                  </w:r>
                                  <w:proofErr w:type="spellStart"/>
                                  <w:r>
                                    <w:rPr>
                                      <w:b/>
                                      <w:color w:val="FFFFFF"/>
                                      <w:spacing w:val="16"/>
                                      <w:sz w:val="20"/>
                                    </w:rPr>
                                    <w:t>proyectos</w:t>
                                  </w:r>
                                  <w:proofErr w:type="spellEnd"/>
                                  <w:r>
                                    <w:rPr>
                                      <w:b/>
                                      <w:color w:val="FFFFFF"/>
                                      <w:spacing w:val="16"/>
                                      <w:sz w:val="20"/>
                                    </w:rPr>
                                    <w:t xml:space="preserve"> </w:t>
                                  </w:r>
                                  <w:r>
                                    <w:rPr>
                                      <w:b/>
                                      <w:color w:val="FFFFFF"/>
                                      <w:spacing w:val="-10"/>
                                      <w:position w:val="11"/>
                                      <w:sz w:val="19"/>
                                    </w:rPr>
                                    <w:t>1</w:t>
                                  </w:r>
                                </w:p>
                              </w:tc>
                              <w:tc>
                                <w:tcPr>
                                  <w:tcW w:w="90" w:type="dxa"/>
                                  <w:vMerge w:val="restart"/>
                                  <w:tcBorders>
                                    <w:top w:val="nil"/>
                                    <w:bottom w:val="nil"/>
                                    <w:right w:val="nil"/>
                                  </w:tcBorders>
                                  <w:shd w:val="clear" w:color="auto" w:fill="EFECD7"/>
                                </w:tcPr>
                                <w:p w14:paraId="2C847E8E" w14:textId="77777777" w:rsidR="001A216F" w:rsidRDefault="001A216F">
                                  <w:pPr>
                                    <w:pStyle w:val="TableParagraph"/>
                                    <w:rPr>
                                      <w:rFonts w:ascii="Times New Roman"/>
                                      <w:sz w:val="18"/>
                                    </w:rPr>
                                  </w:pPr>
                                </w:p>
                              </w:tc>
                              <w:tc>
                                <w:tcPr>
                                  <w:tcW w:w="1585" w:type="dxa"/>
                                  <w:gridSpan w:val="2"/>
                                  <w:tcBorders>
                                    <w:top w:val="nil"/>
                                    <w:left w:val="nil"/>
                                    <w:bottom w:val="nil"/>
                                  </w:tcBorders>
                                  <w:shd w:val="clear" w:color="auto" w:fill="868B6B"/>
                                </w:tcPr>
                                <w:p w14:paraId="71F7D417" w14:textId="7CA45B23" w:rsidR="00D4384D" w:rsidRPr="006324FB" w:rsidRDefault="008A66F0" w:rsidP="002F29CD">
                                  <w:pPr>
                                    <w:pStyle w:val="TableParagraph"/>
                                    <w:spacing w:before="39"/>
                                    <w:ind w:left="158" w:right="130"/>
                                    <w:rPr>
                                      <w:b/>
                                      <w:sz w:val="16"/>
                                      <w:lang w:val="es-ES"/>
                                    </w:rPr>
                                  </w:pPr>
                                  <w:r w:rsidRPr="006324FB">
                                    <w:rPr>
                                      <w:b/>
                                      <w:color w:val="EFECD7"/>
                                      <w:sz w:val="16"/>
                                      <w:lang w:val="es-ES"/>
                                    </w:rPr>
                                    <w:t>FONDOS SOLICITADOS</w:t>
                                  </w:r>
                                  <w:r w:rsidR="002F29CD">
                                    <w:rPr>
                                      <w:b/>
                                      <w:color w:val="EFECD7"/>
                                      <w:sz w:val="16"/>
                                      <w:lang w:val="es-ES"/>
                                    </w:rPr>
                                    <w:t xml:space="preserve"> DE </w:t>
                                  </w:r>
                                  <w:r w:rsidR="002F29CD" w:rsidRPr="006324FB">
                                    <w:rPr>
                                      <w:b/>
                                      <w:color w:val="EFECD7"/>
                                      <w:sz w:val="16"/>
                                      <w:lang w:val="es-ES"/>
                                    </w:rPr>
                                    <w:t>AG + OPEN SPACE</w:t>
                                  </w:r>
                                </w:p>
                              </w:tc>
                              <w:tc>
                                <w:tcPr>
                                  <w:tcW w:w="120" w:type="dxa"/>
                                  <w:vMerge w:val="restart"/>
                                  <w:tcBorders>
                                    <w:top w:val="nil"/>
                                    <w:bottom w:val="single" w:sz="6" w:space="0" w:color="000000"/>
                                    <w:right w:val="nil"/>
                                  </w:tcBorders>
                                </w:tcPr>
                                <w:p w14:paraId="4B9073A3" w14:textId="77777777" w:rsidR="001A216F" w:rsidRPr="006324FB" w:rsidRDefault="001A216F">
                                  <w:pPr>
                                    <w:pStyle w:val="TableParagraph"/>
                                    <w:rPr>
                                      <w:rFonts w:ascii="Times New Roman"/>
                                      <w:sz w:val="18"/>
                                      <w:lang w:val="es-ES"/>
                                    </w:rPr>
                                  </w:pPr>
                                </w:p>
                              </w:tc>
                              <w:tc>
                                <w:tcPr>
                                  <w:tcW w:w="4938" w:type="dxa"/>
                                  <w:gridSpan w:val="5"/>
                                  <w:tcBorders>
                                    <w:top w:val="nil"/>
                                    <w:left w:val="nil"/>
                                    <w:bottom w:val="nil"/>
                                  </w:tcBorders>
                                  <w:shd w:val="clear" w:color="auto" w:fill="868B6B"/>
                                </w:tcPr>
                                <w:p w14:paraId="7FB102A9" w14:textId="77777777" w:rsidR="001A216F" w:rsidRPr="006324FB" w:rsidRDefault="001A216F">
                                  <w:pPr>
                                    <w:pStyle w:val="TableParagraph"/>
                                    <w:spacing w:before="38"/>
                                    <w:rPr>
                                      <w:b/>
                                      <w:sz w:val="16"/>
                                      <w:lang w:val="es-ES"/>
                                    </w:rPr>
                                  </w:pPr>
                                </w:p>
                                <w:p w14:paraId="44C0146A" w14:textId="66A9D904" w:rsidR="00D4384D" w:rsidRDefault="008A66F0">
                                  <w:pPr>
                                    <w:pStyle w:val="TableParagraph"/>
                                    <w:ind w:left="3"/>
                                    <w:jc w:val="center"/>
                                    <w:rPr>
                                      <w:b/>
                                      <w:sz w:val="16"/>
                                    </w:rPr>
                                  </w:pPr>
                                  <w:r>
                                    <w:rPr>
                                      <w:b/>
                                      <w:color w:val="EFECD7"/>
                                      <w:spacing w:val="-2"/>
                                      <w:sz w:val="16"/>
                                    </w:rPr>
                                    <w:t xml:space="preserve">FONDOS </w:t>
                                  </w:r>
                                  <w:r w:rsidR="003A5FB3">
                                    <w:rPr>
                                      <w:b/>
                                      <w:color w:val="EFECD7"/>
                                      <w:spacing w:val="-2"/>
                                      <w:sz w:val="16"/>
                                    </w:rPr>
                                    <w:t>EQUIVALENTES</w:t>
                                  </w:r>
                                </w:p>
                              </w:tc>
                            </w:tr>
                            <w:tr w:rsidR="001A216F" w14:paraId="7DD4F4E4" w14:textId="77777777" w:rsidTr="00381295">
                              <w:trPr>
                                <w:trHeight w:val="685"/>
                              </w:trPr>
                              <w:tc>
                                <w:tcPr>
                                  <w:tcW w:w="626" w:type="dxa"/>
                                  <w:tcBorders>
                                    <w:top w:val="nil"/>
                                    <w:left w:val="nil"/>
                                    <w:bottom w:val="single" w:sz="8" w:space="0" w:color="000000"/>
                                    <w:right w:val="nil"/>
                                  </w:tcBorders>
                                  <w:shd w:val="clear" w:color="auto" w:fill="EFECD7"/>
                                  <w:textDirection w:val="btLr"/>
                                </w:tcPr>
                                <w:p w14:paraId="6FDD92CB" w14:textId="77777777" w:rsidR="001A216F" w:rsidRDefault="001A216F">
                                  <w:pPr>
                                    <w:pStyle w:val="TableParagraph"/>
                                    <w:spacing w:before="1"/>
                                    <w:rPr>
                                      <w:b/>
                                      <w:sz w:val="17"/>
                                    </w:rPr>
                                  </w:pPr>
                                </w:p>
                                <w:p w14:paraId="22555DD3" w14:textId="77777777" w:rsidR="00D4384D" w:rsidRDefault="008A66F0">
                                  <w:pPr>
                                    <w:pStyle w:val="TableParagraph"/>
                                    <w:ind w:left="113"/>
                                    <w:rPr>
                                      <w:sz w:val="17"/>
                                    </w:rPr>
                                  </w:pPr>
                                  <w:r>
                                    <w:rPr>
                                      <w:color w:val="574D23"/>
                                      <w:spacing w:val="-2"/>
                                      <w:sz w:val="17"/>
                                    </w:rPr>
                                    <w:t>TAREAS</w:t>
                                  </w:r>
                                </w:p>
                              </w:tc>
                              <w:tc>
                                <w:tcPr>
                                  <w:tcW w:w="2168" w:type="dxa"/>
                                  <w:tcBorders>
                                    <w:top w:val="nil"/>
                                    <w:left w:val="nil"/>
                                    <w:bottom w:val="single" w:sz="8" w:space="0" w:color="000000"/>
                                    <w:right w:val="nil"/>
                                  </w:tcBorders>
                                  <w:shd w:val="clear" w:color="auto" w:fill="EFECD7"/>
                                </w:tcPr>
                                <w:p w14:paraId="3FFD26AB" w14:textId="77777777" w:rsidR="001A216F" w:rsidRDefault="001A216F">
                                  <w:pPr>
                                    <w:pStyle w:val="TableParagraph"/>
                                    <w:rPr>
                                      <w:b/>
                                      <w:sz w:val="17"/>
                                    </w:rPr>
                                  </w:pPr>
                                </w:p>
                                <w:p w14:paraId="6DC13EBE" w14:textId="77777777" w:rsidR="001A216F" w:rsidRDefault="001A216F">
                                  <w:pPr>
                                    <w:pStyle w:val="TableParagraph"/>
                                    <w:spacing w:before="62"/>
                                    <w:rPr>
                                      <w:b/>
                                      <w:sz w:val="17"/>
                                    </w:rPr>
                                  </w:pPr>
                                </w:p>
                                <w:p w14:paraId="2990E9F3" w14:textId="77777777" w:rsidR="00D4384D" w:rsidRDefault="008A66F0">
                                  <w:pPr>
                                    <w:pStyle w:val="TableParagraph"/>
                                    <w:spacing w:line="188" w:lineRule="exact"/>
                                    <w:rPr>
                                      <w:sz w:val="17"/>
                                    </w:rPr>
                                  </w:pPr>
                                  <w:r>
                                    <w:rPr>
                                      <w:color w:val="574D23"/>
                                      <w:spacing w:val="-2"/>
                                      <w:sz w:val="17"/>
                                    </w:rPr>
                                    <w:t>DESCRIPCIÓN</w:t>
                                  </w:r>
                                </w:p>
                              </w:tc>
                              <w:tc>
                                <w:tcPr>
                                  <w:tcW w:w="1884" w:type="dxa"/>
                                  <w:tcBorders>
                                    <w:top w:val="nil"/>
                                    <w:left w:val="nil"/>
                                    <w:bottom w:val="single" w:sz="8" w:space="0" w:color="000000"/>
                                    <w:right w:val="nil"/>
                                  </w:tcBorders>
                                  <w:shd w:val="clear" w:color="auto" w:fill="EFECD7"/>
                                </w:tcPr>
                                <w:p w14:paraId="376BCA8C" w14:textId="77777777" w:rsidR="001A216F" w:rsidRDefault="001A216F">
                                  <w:pPr>
                                    <w:pStyle w:val="TableParagraph"/>
                                    <w:rPr>
                                      <w:b/>
                                      <w:sz w:val="17"/>
                                    </w:rPr>
                                  </w:pPr>
                                </w:p>
                                <w:p w14:paraId="3D462A56" w14:textId="77777777" w:rsidR="001A216F" w:rsidRDefault="001A216F">
                                  <w:pPr>
                                    <w:pStyle w:val="TableParagraph"/>
                                    <w:spacing w:before="62"/>
                                    <w:rPr>
                                      <w:b/>
                                      <w:sz w:val="17"/>
                                    </w:rPr>
                                  </w:pPr>
                                </w:p>
                                <w:p w14:paraId="47D2F80A" w14:textId="77777777" w:rsidR="00D4384D" w:rsidRDefault="008A66F0">
                                  <w:pPr>
                                    <w:pStyle w:val="TableParagraph"/>
                                    <w:spacing w:line="188" w:lineRule="exact"/>
                                    <w:rPr>
                                      <w:sz w:val="17"/>
                                    </w:rPr>
                                  </w:pPr>
                                  <w:r>
                                    <w:rPr>
                                      <w:color w:val="574D23"/>
                                      <w:spacing w:val="-2"/>
                                      <w:sz w:val="17"/>
                                    </w:rPr>
                                    <w:t>HITOS</w:t>
                                  </w:r>
                                </w:p>
                              </w:tc>
                              <w:tc>
                                <w:tcPr>
                                  <w:tcW w:w="899" w:type="dxa"/>
                                  <w:tcBorders>
                                    <w:top w:val="nil"/>
                                    <w:left w:val="nil"/>
                                    <w:bottom w:val="single" w:sz="8" w:space="0" w:color="000000"/>
                                    <w:right w:val="nil"/>
                                  </w:tcBorders>
                                  <w:shd w:val="clear" w:color="auto" w:fill="EFECD7"/>
                                </w:tcPr>
                                <w:p w14:paraId="03826676" w14:textId="77777777" w:rsidR="001A216F" w:rsidRDefault="001A216F">
                                  <w:pPr>
                                    <w:pStyle w:val="TableParagraph"/>
                                    <w:spacing w:before="43"/>
                                    <w:rPr>
                                      <w:b/>
                                      <w:sz w:val="17"/>
                                    </w:rPr>
                                  </w:pPr>
                                </w:p>
                                <w:p w14:paraId="3CA173A4" w14:textId="77777777" w:rsidR="00D4384D" w:rsidRDefault="008A66F0">
                                  <w:pPr>
                                    <w:pStyle w:val="TableParagraph"/>
                                    <w:spacing w:line="200" w:lineRule="atLeast"/>
                                    <w:ind w:left="3" w:right="459"/>
                                    <w:rPr>
                                      <w:sz w:val="17"/>
                                    </w:rPr>
                                  </w:pPr>
                                  <w:r>
                                    <w:rPr>
                                      <w:color w:val="574D23"/>
                                      <w:spacing w:val="-4"/>
                                      <w:sz w:val="17"/>
                                    </w:rPr>
                                    <w:t xml:space="preserve">FECHA DE </w:t>
                                  </w:r>
                                  <w:r>
                                    <w:rPr>
                                      <w:color w:val="574D23"/>
                                      <w:spacing w:val="-2"/>
                                      <w:sz w:val="17"/>
                                    </w:rPr>
                                    <w:t>INICIO</w:t>
                                  </w:r>
                                </w:p>
                              </w:tc>
                              <w:tc>
                                <w:tcPr>
                                  <w:tcW w:w="823" w:type="dxa"/>
                                  <w:tcBorders>
                                    <w:top w:val="nil"/>
                                    <w:left w:val="nil"/>
                                    <w:bottom w:val="single" w:sz="8" w:space="0" w:color="000000"/>
                                  </w:tcBorders>
                                  <w:shd w:val="clear" w:color="auto" w:fill="EFECD7"/>
                                </w:tcPr>
                                <w:p w14:paraId="18DE2BF4" w14:textId="77777777" w:rsidR="001A216F" w:rsidRDefault="001A216F">
                                  <w:pPr>
                                    <w:pStyle w:val="TableParagraph"/>
                                    <w:spacing w:before="43"/>
                                    <w:rPr>
                                      <w:b/>
                                      <w:sz w:val="17"/>
                                    </w:rPr>
                                  </w:pPr>
                                </w:p>
                                <w:p w14:paraId="1E48ED29" w14:textId="3C7EC1E1" w:rsidR="00D4384D" w:rsidRDefault="008A66F0" w:rsidP="002F29CD">
                                  <w:pPr>
                                    <w:pStyle w:val="TableParagraph"/>
                                    <w:spacing w:line="200" w:lineRule="atLeast"/>
                                    <w:ind w:left="3" w:right="288"/>
                                    <w:rPr>
                                      <w:sz w:val="17"/>
                                    </w:rPr>
                                  </w:pPr>
                                  <w:r>
                                    <w:rPr>
                                      <w:color w:val="574D23"/>
                                      <w:spacing w:val="-4"/>
                                      <w:sz w:val="17"/>
                                    </w:rPr>
                                    <w:t>FEC</w:t>
                                  </w:r>
                                  <w:r w:rsidR="002F29CD">
                                    <w:rPr>
                                      <w:color w:val="574D23"/>
                                      <w:spacing w:val="-4"/>
                                      <w:sz w:val="17"/>
                                    </w:rPr>
                                    <w:t>H</w:t>
                                  </w:r>
                                  <w:r>
                                    <w:rPr>
                                      <w:color w:val="574D23"/>
                                      <w:spacing w:val="-4"/>
                                      <w:sz w:val="17"/>
                                    </w:rPr>
                                    <w:t>A FINAL</w:t>
                                  </w:r>
                                </w:p>
                              </w:tc>
                              <w:tc>
                                <w:tcPr>
                                  <w:tcW w:w="90" w:type="dxa"/>
                                  <w:vMerge/>
                                  <w:tcBorders>
                                    <w:top w:val="nil"/>
                                    <w:bottom w:val="nil"/>
                                    <w:right w:val="nil"/>
                                  </w:tcBorders>
                                  <w:shd w:val="clear" w:color="auto" w:fill="EFECD7"/>
                                </w:tcPr>
                                <w:p w14:paraId="6EBEF63D" w14:textId="77777777" w:rsidR="001A216F" w:rsidRDefault="001A216F">
                                  <w:pPr>
                                    <w:rPr>
                                      <w:sz w:val="2"/>
                                      <w:szCs w:val="2"/>
                                    </w:rPr>
                                  </w:pPr>
                                </w:p>
                              </w:tc>
                              <w:tc>
                                <w:tcPr>
                                  <w:tcW w:w="976" w:type="dxa"/>
                                  <w:tcBorders>
                                    <w:top w:val="nil"/>
                                    <w:left w:val="nil"/>
                                    <w:bottom w:val="single" w:sz="8" w:space="0" w:color="000000"/>
                                    <w:right w:val="nil"/>
                                  </w:tcBorders>
                                  <w:shd w:val="clear" w:color="auto" w:fill="EFECD7"/>
                                </w:tcPr>
                                <w:p w14:paraId="2EF972C7" w14:textId="77777777" w:rsidR="001A216F" w:rsidRDefault="001A216F">
                                  <w:pPr>
                                    <w:pStyle w:val="TableParagraph"/>
                                    <w:rPr>
                                      <w:b/>
                                      <w:sz w:val="17"/>
                                    </w:rPr>
                                  </w:pPr>
                                </w:p>
                                <w:p w14:paraId="32B5166F" w14:textId="77777777" w:rsidR="001A216F" w:rsidRDefault="001A216F">
                                  <w:pPr>
                                    <w:pStyle w:val="TableParagraph"/>
                                    <w:spacing w:before="62"/>
                                    <w:rPr>
                                      <w:b/>
                                      <w:sz w:val="17"/>
                                    </w:rPr>
                                  </w:pPr>
                                </w:p>
                                <w:p w14:paraId="682A6781" w14:textId="77777777" w:rsidR="00D4384D" w:rsidRDefault="008A66F0">
                                  <w:pPr>
                                    <w:pStyle w:val="TableParagraph"/>
                                    <w:spacing w:line="188" w:lineRule="exact"/>
                                    <w:ind w:left="232"/>
                                    <w:rPr>
                                      <w:sz w:val="17"/>
                                    </w:rPr>
                                  </w:pPr>
                                  <w:r>
                                    <w:rPr>
                                      <w:color w:val="574D23"/>
                                      <w:spacing w:val="-2"/>
                                      <w:sz w:val="17"/>
                                    </w:rPr>
                                    <w:t>IMPORTE</w:t>
                                  </w:r>
                                </w:p>
                              </w:tc>
                              <w:tc>
                                <w:tcPr>
                                  <w:tcW w:w="609" w:type="dxa"/>
                                  <w:tcBorders>
                                    <w:top w:val="nil"/>
                                    <w:left w:val="nil"/>
                                    <w:bottom w:val="single" w:sz="8" w:space="0" w:color="000000"/>
                                  </w:tcBorders>
                                  <w:shd w:val="clear" w:color="auto" w:fill="EFECD7"/>
                                  <w:textDirection w:val="btLr"/>
                                </w:tcPr>
                                <w:p w14:paraId="3DD1AF22" w14:textId="77777777" w:rsidR="00D4384D" w:rsidRDefault="008A66F0">
                                  <w:pPr>
                                    <w:pStyle w:val="TableParagraph"/>
                                    <w:spacing w:before="99" w:line="247" w:lineRule="auto"/>
                                    <w:ind w:left="113"/>
                                    <w:rPr>
                                      <w:sz w:val="17"/>
                                    </w:rPr>
                                  </w:pPr>
                                  <w:r>
                                    <w:rPr>
                                      <w:color w:val="574D23"/>
                                      <w:sz w:val="17"/>
                                    </w:rPr>
                                    <w:t xml:space="preserve">% DEL </w:t>
                                  </w:r>
                                  <w:r>
                                    <w:rPr>
                                      <w:color w:val="574D23"/>
                                      <w:spacing w:val="-2"/>
                                      <w:sz w:val="17"/>
                                    </w:rPr>
                                    <w:t>TOTAL</w:t>
                                  </w:r>
                                </w:p>
                              </w:tc>
                              <w:tc>
                                <w:tcPr>
                                  <w:tcW w:w="120" w:type="dxa"/>
                                  <w:vMerge/>
                                  <w:tcBorders>
                                    <w:top w:val="nil"/>
                                    <w:bottom w:val="single" w:sz="6" w:space="0" w:color="000000"/>
                                    <w:right w:val="nil"/>
                                  </w:tcBorders>
                                </w:tcPr>
                                <w:p w14:paraId="30387B14" w14:textId="77777777" w:rsidR="001A216F" w:rsidRDefault="001A216F">
                                  <w:pPr>
                                    <w:rPr>
                                      <w:sz w:val="2"/>
                                      <w:szCs w:val="2"/>
                                    </w:rPr>
                                  </w:pPr>
                                </w:p>
                              </w:tc>
                              <w:tc>
                                <w:tcPr>
                                  <w:tcW w:w="978" w:type="dxa"/>
                                  <w:tcBorders>
                                    <w:top w:val="nil"/>
                                    <w:left w:val="nil"/>
                                    <w:bottom w:val="single" w:sz="8" w:space="0" w:color="000000"/>
                                    <w:right w:val="nil"/>
                                  </w:tcBorders>
                                  <w:shd w:val="clear" w:color="auto" w:fill="EFECD7"/>
                                </w:tcPr>
                                <w:p w14:paraId="01D66BF0" w14:textId="77777777" w:rsidR="001A216F" w:rsidRDefault="001A216F">
                                  <w:pPr>
                                    <w:pStyle w:val="TableParagraph"/>
                                    <w:rPr>
                                      <w:b/>
                                      <w:sz w:val="17"/>
                                    </w:rPr>
                                  </w:pPr>
                                </w:p>
                                <w:p w14:paraId="19F7761C" w14:textId="77777777" w:rsidR="001A216F" w:rsidRDefault="001A216F">
                                  <w:pPr>
                                    <w:pStyle w:val="TableParagraph"/>
                                    <w:spacing w:before="62"/>
                                    <w:rPr>
                                      <w:b/>
                                      <w:sz w:val="17"/>
                                    </w:rPr>
                                  </w:pPr>
                                </w:p>
                                <w:p w14:paraId="457AD230" w14:textId="74F19421" w:rsidR="00D4384D" w:rsidRDefault="008A66F0">
                                  <w:pPr>
                                    <w:pStyle w:val="TableParagraph"/>
                                    <w:spacing w:line="188" w:lineRule="exact"/>
                                    <w:ind w:left="1"/>
                                    <w:rPr>
                                      <w:sz w:val="17"/>
                                    </w:rPr>
                                  </w:pPr>
                                  <w:r>
                                    <w:rPr>
                                      <w:color w:val="574D23"/>
                                      <w:spacing w:val="-2"/>
                                      <w:sz w:val="17"/>
                                    </w:rPr>
                                    <w:t>FUENTE DE</w:t>
                                  </w:r>
                                  <w:r w:rsidR="002F29CD">
                                    <w:rPr>
                                      <w:color w:val="574D23"/>
                                      <w:spacing w:val="-2"/>
                                      <w:sz w:val="17"/>
                                    </w:rPr>
                                    <w:t xml:space="preserve"> EQUIVALENTE</w:t>
                                  </w:r>
                                  <w:r>
                                    <w:rPr>
                                      <w:color w:val="574D23"/>
                                      <w:spacing w:val="-2"/>
                                      <w:sz w:val="17"/>
                                    </w:rPr>
                                    <w:t xml:space="preserve"> </w:t>
                                  </w:r>
                                </w:p>
                              </w:tc>
                              <w:tc>
                                <w:tcPr>
                                  <w:tcW w:w="900" w:type="dxa"/>
                                  <w:tcBorders>
                                    <w:top w:val="nil"/>
                                    <w:left w:val="nil"/>
                                    <w:bottom w:val="single" w:sz="8" w:space="0" w:color="000000"/>
                                    <w:right w:val="nil"/>
                                  </w:tcBorders>
                                  <w:shd w:val="clear" w:color="auto" w:fill="EFECD7"/>
                                </w:tcPr>
                                <w:p w14:paraId="6284819C" w14:textId="67062C0B" w:rsidR="00D4384D" w:rsidRDefault="00D4384D">
                                  <w:pPr>
                                    <w:pStyle w:val="TableParagraph"/>
                                    <w:spacing w:line="188" w:lineRule="exact"/>
                                    <w:ind w:left="171"/>
                                    <w:rPr>
                                      <w:sz w:val="17"/>
                                    </w:rPr>
                                  </w:pPr>
                                </w:p>
                              </w:tc>
                              <w:tc>
                                <w:tcPr>
                                  <w:tcW w:w="1634" w:type="dxa"/>
                                  <w:tcBorders>
                                    <w:top w:val="nil"/>
                                    <w:left w:val="nil"/>
                                    <w:bottom w:val="single" w:sz="8" w:space="0" w:color="000000"/>
                                    <w:right w:val="nil"/>
                                  </w:tcBorders>
                                  <w:shd w:val="clear" w:color="auto" w:fill="EFECD7"/>
                                </w:tcPr>
                                <w:p w14:paraId="106D370F" w14:textId="77777777" w:rsidR="001A216F" w:rsidRDefault="001A216F">
                                  <w:pPr>
                                    <w:pStyle w:val="TableParagraph"/>
                                    <w:spacing w:before="106"/>
                                    <w:rPr>
                                      <w:b/>
                                      <w:sz w:val="17"/>
                                    </w:rPr>
                                  </w:pPr>
                                </w:p>
                                <w:p w14:paraId="48E5F7D1" w14:textId="77777777" w:rsidR="00D4384D" w:rsidRDefault="008A66F0">
                                  <w:pPr>
                                    <w:pStyle w:val="TableParagraph"/>
                                    <w:ind w:left="5"/>
                                    <w:rPr>
                                      <w:b/>
                                      <w:sz w:val="19"/>
                                    </w:rPr>
                                  </w:pPr>
                                  <w:r>
                                    <w:rPr>
                                      <w:color w:val="574D23"/>
                                      <w:sz w:val="17"/>
                                    </w:rPr>
                                    <w:t xml:space="preserve">ESTADO </w:t>
                                  </w:r>
                                  <w:r>
                                    <w:rPr>
                                      <w:b/>
                                      <w:spacing w:val="-10"/>
                                      <w:position w:val="11"/>
                                      <w:sz w:val="19"/>
                                    </w:rPr>
                                    <w:t>2</w:t>
                                  </w:r>
                                </w:p>
                              </w:tc>
                              <w:tc>
                                <w:tcPr>
                                  <w:tcW w:w="901" w:type="dxa"/>
                                  <w:tcBorders>
                                    <w:top w:val="nil"/>
                                    <w:left w:val="nil"/>
                                    <w:bottom w:val="single" w:sz="8" w:space="0" w:color="000000"/>
                                    <w:right w:val="nil"/>
                                  </w:tcBorders>
                                  <w:shd w:val="clear" w:color="auto" w:fill="EFECD7"/>
                                </w:tcPr>
                                <w:p w14:paraId="3960DDB3" w14:textId="77777777" w:rsidR="001A216F" w:rsidRDefault="001A216F">
                                  <w:pPr>
                                    <w:pStyle w:val="TableParagraph"/>
                                    <w:spacing w:before="106"/>
                                    <w:rPr>
                                      <w:b/>
                                      <w:sz w:val="17"/>
                                    </w:rPr>
                                  </w:pPr>
                                </w:p>
                                <w:p w14:paraId="5425EE86" w14:textId="77777777" w:rsidR="00D4384D" w:rsidRDefault="008A66F0">
                                  <w:pPr>
                                    <w:pStyle w:val="TableParagraph"/>
                                    <w:ind w:left="7"/>
                                    <w:rPr>
                                      <w:b/>
                                      <w:sz w:val="19"/>
                                    </w:rPr>
                                  </w:pPr>
                                  <w:r>
                                    <w:rPr>
                                      <w:color w:val="574D23"/>
                                      <w:sz w:val="17"/>
                                    </w:rPr>
                                    <w:t xml:space="preserve">FECHA </w:t>
                                  </w:r>
                                  <w:r>
                                    <w:rPr>
                                      <w:b/>
                                      <w:spacing w:val="-10"/>
                                      <w:position w:val="11"/>
                                      <w:sz w:val="19"/>
                                    </w:rPr>
                                    <w:t>2</w:t>
                                  </w:r>
                                </w:p>
                              </w:tc>
                              <w:tc>
                                <w:tcPr>
                                  <w:tcW w:w="525" w:type="dxa"/>
                                  <w:tcBorders>
                                    <w:top w:val="nil"/>
                                    <w:left w:val="nil"/>
                                    <w:bottom w:val="single" w:sz="8" w:space="0" w:color="000000"/>
                                  </w:tcBorders>
                                  <w:shd w:val="clear" w:color="auto" w:fill="EFECD7"/>
                                  <w:textDirection w:val="btLr"/>
                                </w:tcPr>
                                <w:p w14:paraId="4E3C63FE" w14:textId="77777777" w:rsidR="00D4384D" w:rsidRDefault="008A66F0">
                                  <w:pPr>
                                    <w:pStyle w:val="TableParagraph"/>
                                    <w:spacing w:before="61" w:line="244" w:lineRule="auto"/>
                                    <w:ind w:left="113"/>
                                    <w:rPr>
                                      <w:sz w:val="17"/>
                                    </w:rPr>
                                  </w:pPr>
                                  <w:r>
                                    <w:rPr>
                                      <w:color w:val="574D23"/>
                                      <w:sz w:val="17"/>
                                    </w:rPr>
                                    <w:t xml:space="preserve">% DEL </w:t>
                                  </w:r>
                                  <w:r>
                                    <w:rPr>
                                      <w:color w:val="574D23"/>
                                      <w:spacing w:val="-2"/>
                                      <w:sz w:val="17"/>
                                    </w:rPr>
                                    <w:t>TOTAL</w:t>
                                  </w:r>
                                </w:p>
                              </w:tc>
                            </w:tr>
                            <w:tr w:rsidR="001A216F" w14:paraId="13B6A581" w14:textId="77777777" w:rsidTr="00EB0AF5">
                              <w:trPr>
                                <w:trHeight w:val="413"/>
                              </w:trPr>
                              <w:tc>
                                <w:tcPr>
                                  <w:tcW w:w="626" w:type="dxa"/>
                                  <w:vMerge w:val="restart"/>
                                  <w:tcBorders>
                                    <w:top w:val="single" w:sz="8" w:space="0" w:color="000000"/>
                                    <w:left w:val="single" w:sz="4" w:space="0" w:color="000000"/>
                                    <w:bottom w:val="single" w:sz="24" w:space="0" w:color="000000"/>
                                    <w:right w:val="single" w:sz="4" w:space="0" w:color="000000"/>
                                  </w:tcBorders>
                                </w:tcPr>
                                <w:p w14:paraId="6DC3C510" w14:textId="77777777" w:rsidR="00D4384D" w:rsidRDefault="008A66F0">
                                  <w:pPr>
                                    <w:pStyle w:val="TableParagraph"/>
                                    <w:ind w:left="147"/>
                                    <w:rPr>
                                      <w:b/>
                                      <w:sz w:val="21"/>
                                    </w:rPr>
                                  </w:pPr>
                                  <w:r>
                                    <w:rPr>
                                      <w:b/>
                                      <w:color w:val="7E7E7E"/>
                                      <w:sz w:val="21"/>
                                    </w:rPr>
                                    <w:t xml:space="preserve">1 </w:t>
                                  </w:r>
                                  <w:r>
                                    <w:rPr>
                                      <w:b/>
                                      <w:color w:val="7E7E7E"/>
                                      <w:spacing w:val="4"/>
                                      <w:sz w:val="21"/>
                                    </w:rPr>
                                    <w:t xml:space="preserve">.1 </w:t>
                                  </w:r>
                                </w:p>
                              </w:tc>
                              <w:tc>
                                <w:tcPr>
                                  <w:tcW w:w="2168" w:type="dxa"/>
                                  <w:vMerge w:val="restart"/>
                                  <w:tcBorders>
                                    <w:top w:val="single" w:sz="8" w:space="0" w:color="000000"/>
                                    <w:left w:val="single" w:sz="4" w:space="0" w:color="000000"/>
                                    <w:bottom w:val="single" w:sz="24" w:space="0" w:color="000000"/>
                                    <w:right w:val="single" w:sz="4" w:space="0" w:color="000000"/>
                                  </w:tcBorders>
                                </w:tcPr>
                                <w:p w14:paraId="0A6BE8EF" w14:textId="77777777" w:rsidR="00D4384D" w:rsidRDefault="008A66F0">
                                  <w:pPr>
                                    <w:pStyle w:val="TableParagraph"/>
                                    <w:ind w:left="8"/>
                                    <w:rPr>
                                      <w:sz w:val="18"/>
                                    </w:rPr>
                                  </w:pPr>
                                  <w:proofErr w:type="spellStart"/>
                                  <w:r>
                                    <w:rPr>
                                      <w:color w:val="689AAA"/>
                                      <w:sz w:val="18"/>
                                    </w:rPr>
                                    <w:t>Introduzca</w:t>
                                  </w:r>
                                  <w:proofErr w:type="spellEnd"/>
                                  <w:r>
                                    <w:rPr>
                                      <w:color w:val="689AAA"/>
                                      <w:sz w:val="18"/>
                                    </w:rPr>
                                    <w:t xml:space="preserve"> la </w:t>
                                  </w:r>
                                  <w:proofErr w:type="spellStart"/>
                                  <w:r>
                                    <w:rPr>
                                      <w:color w:val="689AAA"/>
                                      <w:spacing w:val="-2"/>
                                      <w:sz w:val="18"/>
                                    </w:rPr>
                                    <w:t>descripción</w:t>
                                  </w:r>
                                  <w:proofErr w:type="spellEnd"/>
                                  <w:r>
                                    <w:rPr>
                                      <w:color w:val="689AAA"/>
                                      <w:spacing w:val="-2"/>
                                      <w:sz w:val="18"/>
                                    </w:rPr>
                                    <w:t>.</w:t>
                                  </w:r>
                                </w:p>
                              </w:tc>
                              <w:tc>
                                <w:tcPr>
                                  <w:tcW w:w="1884" w:type="dxa"/>
                                  <w:vMerge w:val="restart"/>
                                  <w:tcBorders>
                                    <w:top w:val="single" w:sz="8" w:space="0" w:color="000000"/>
                                    <w:left w:val="single" w:sz="4" w:space="0" w:color="000000"/>
                                    <w:bottom w:val="single" w:sz="24" w:space="0" w:color="000000"/>
                                    <w:right w:val="single" w:sz="4" w:space="0" w:color="000000"/>
                                  </w:tcBorders>
                                </w:tcPr>
                                <w:p w14:paraId="68D3BE83" w14:textId="77777777" w:rsidR="00D4384D" w:rsidRDefault="008A66F0">
                                  <w:pPr>
                                    <w:pStyle w:val="TableParagraph"/>
                                    <w:rPr>
                                      <w:sz w:val="18"/>
                                    </w:rPr>
                                  </w:pPr>
                                  <w:proofErr w:type="spellStart"/>
                                  <w:r>
                                    <w:rPr>
                                      <w:color w:val="689AAA"/>
                                      <w:sz w:val="18"/>
                                    </w:rPr>
                                    <w:t>Introduzca</w:t>
                                  </w:r>
                                  <w:proofErr w:type="spellEnd"/>
                                  <w:r>
                                    <w:rPr>
                                      <w:color w:val="689AAA"/>
                                      <w:sz w:val="18"/>
                                    </w:rPr>
                                    <w:t xml:space="preserve"> </w:t>
                                  </w:r>
                                  <w:proofErr w:type="spellStart"/>
                                  <w:r>
                                    <w:rPr>
                                      <w:color w:val="689AAA"/>
                                      <w:sz w:val="18"/>
                                    </w:rPr>
                                    <w:t>los</w:t>
                                  </w:r>
                                  <w:proofErr w:type="spellEnd"/>
                                  <w:r>
                                    <w:rPr>
                                      <w:color w:val="689AAA"/>
                                      <w:sz w:val="18"/>
                                    </w:rPr>
                                    <w:t xml:space="preserve"> </w:t>
                                  </w:r>
                                  <w:proofErr w:type="spellStart"/>
                                  <w:r>
                                    <w:rPr>
                                      <w:color w:val="689AAA"/>
                                      <w:spacing w:val="-2"/>
                                      <w:sz w:val="18"/>
                                    </w:rPr>
                                    <w:t>hitos</w:t>
                                  </w:r>
                                  <w:proofErr w:type="spellEnd"/>
                                  <w:r>
                                    <w:rPr>
                                      <w:color w:val="689AAA"/>
                                      <w:spacing w:val="-2"/>
                                      <w:sz w:val="18"/>
                                    </w:rPr>
                                    <w:t>.</w:t>
                                  </w:r>
                                </w:p>
                              </w:tc>
                              <w:tc>
                                <w:tcPr>
                                  <w:tcW w:w="899"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37477300"/>
                                    <w:placeholder>
                                      <w:docPart w:val="DefaultPlaceholder_-1854013437"/>
                                    </w:placeholder>
                                    <w:date>
                                      <w:dateFormat w:val="M/d/yyyy"/>
                                      <w:lid w:val="en-US"/>
                                      <w:storeMappedDataAs w:val="dateTime"/>
                                      <w:calendar w:val="gregorian"/>
                                    </w:date>
                                  </w:sdtPr>
                                  <w:sdtContent>
                                    <w:p w14:paraId="1E408F71" w14:textId="77777777" w:rsidR="00D4384D" w:rsidRDefault="008A66F0">
                                      <w:pPr>
                                        <w:pStyle w:val="TableParagraph"/>
                                        <w:ind w:left="5"/>
                                        <w:rPr>
                                          <w:sz w:val="18"/>
                                        </w:rPr>
                                      </w:pPr>
                                      <w:proofErr w:type="spellStart"/>
                                      <w:r w:rsidRPr="00EB0AF5">
                                        <w:rPr>
                                          <w:color w:val="689AAA"/>
                                          <w:sz w:val="18"/>
                                        </w:rPr>
                                        <w:t>Fecha</w:t>
                                      </w:r>
                                      <w:proofErr w:type="spellEnd"/>
                                      <w:r w:rsidRPr="00EB0AF5">
                                        <w:rPr>
                                          <w:color w:val="689AAA"/>
                                          <w:sz w:val="18"/>
                                        </w:rPr>
                                        <w:t xml:space="preserve"> de </w:t>
                                      </w:r>
                                      <w:proofErr w:type="spellStart"/>
                                      <w:r w:rsidRPr="00EB0AF5">
                                        <w:rPr>
                                          <w:color w:val="689AAA"/>
                                          <w:sz w:val="18"/>
                                        </w:rPr>
                                        <w:t>inicio</w:t>
                                      </w:r>
                                      <w:proofErr w:type="spellEnd"/>
                                      <w:r w:rsidRPr="00EB0AF5">
                                        <w:rPr>
                                          <w:color w:val="689AAA"/>
                                          <w:sz w:val="18"/>
                                        </w:rPr>
                                        <w:t>.</w:t>
                                      </w:r>
                                    </w:p>
                                  </w:sdtContent>
                                </w:sdt>
                              </w:tc>
                              <w:tc>
                                <w:tcPr>
                                  <w:tcW w:w="823" w:type="dxa"/>
                                  <w:vMerge w:val="restart"/>
                                  <w:tcBorders>
                                    <w:top w:val="single" w:sz="8" w:space="0" w:color="000000"/>
                                    <w:left w:val="single" w:sz="4" w:space="0" w:color="000000"/>
                                    <w:bottom w:val="single" w:sz="24" w:space="0" w:color="000000"/>
                                  </w:tcBorders>
                                </w:tcPr>
                                <w:sdt>
                                  <w:sdtPr>
                                    <w:rPr>
                                      <w:color w:val="689AAA"/>
                                      <w:sz w:val="18"/>
                                    </w:rPr>
                                    <w:id w:val="-354891815"/>
                                    <w:placeholder>
                                      <w:docPart w:val="DefaultPlaceholder_-1854013437"/>
                                    </w:placeholder>
                                    <w:date>
                                      <w:dateFormat w:val="M/d/yyyy"/>
                                      <w:lid w:val="en-US"/>
                                      <w:storeMappedDataAs w:val="dateTime"/>
                                      <w:calendar w:val="gregorian"/>
                                    </w:date>
                                  </w:sdtPr>
                                  <w:sdtContent>
                                    <w:p w14:paraId="2DCBB273" w14:textId="21A35A58" w:rsidR="00D4384D" w:rsidRDefault="008A66F0">
                                      <w:pPr>
                                        <w:pStyle w:val="TableParagraph"/>
                                        <w:ind w:left="5"/>
                                        <w:rPr>
                                          <w:sz w:val="18"/>
                                        </w:rPr>
                                      </w:pPr>
                                      <w:proofErr w:type="spellStart"/>
                                      <w:r w:rsidRPr="00EB0AF5">
                                        <w:rPr>
                                          <w:color w:val="689AAA"/>
                                          <w:sz w:val="18"/>
                                        </w:rPr>
                                        <w:t>Fecha</w:t>
                                      </w:r>
                                      <w:proofErr w:type="spellEnd"/>
                                      <w:r w:rsidRPr="00EB0AF5">
                                        <w:rPr>
                                          <w:color w:val="689AAA"/>
                                          <w:sz w:val="18"/>
                                        </w:rPr>
                                        <w:t xml:space="preserve"> </w:t>
                                      </w:r>
                                      <w:r w:rsidR="002F29CD">
                                        <w:rPr>
                                          <w:color w:val="689AAA"/>
                                          <w:sz w:val="18"/>
                                        </w:rPr>
                                        <w:t>final</w:t>
                                      </w:r>
                                      <w:r w:rsidRPr="00EB0AF5">
                                        <w:rPr>
                                          <w:color w:val="689AAA"/>
                                          <w:sz w:val="18"/>
                                        </w:rPr>
                                        <w:t>.</w:t>
                                      </w:r>
                                    </w:p>
                                  </w:sdtContent>
                                </w:sdt>
                              </w:tc>
                              <w:tc>
                                <w:tcPr>
                                  <w:tcW w:w="90" w:type="dxa"/>
                                  <w:vMerge w:val="restart"/>
                                  <w:tcBorders>
                                    <w:top w:val="nil"/>
                                    <w:bottom w:val="nil"/>
                                    <w:right w:val="single" w:sz="4" w:space="0" w:color="000000"/>
                                  </w:tcBorders>
                                </w:tcPr>
                                <w:p w14:paraId="7A89BBCB" w14:textId="77777777" w:rsidR="001A216F" w:rsidRDefault="001A216F">
                                  <w:pPr>
                                    <w:pStyle w:val="TableParagraph"/>
                                    <w:rPr>
                                      <w:rFonts w:ascii="Times New Roman"/>
                                      <w:sz w:val="18"/>
                                    </w:rPr>
                                  </w:pPr>
                                </w:p>
                              </w:tc>
                              <w:tc>
                                <w:tcPr>
                                  <w:tcW w:w="976" w:type="dxa"/>
                                  <w:vMerge w:val="restart"/>
                                  <w:tcBorders>
                                    <w:top w:val="single" w:sz="8" w:space="0" w:color="000000"/>
                                    <w:left w:val="single" w:sz="4" w:space="0" w:color="000000"/>
                                    <w:bottom w:val="single" w:sz="24" w:space="0" w:color="000000"/>
                                    <w:right w:val="single" w:sz="4" w:space="0" w:color="000000"/>
                                  </w:tcBorders>
                                </w:tcPr>
                                <w:p w14:paraId="10F648AB" w14:textId="77777777" w:rsidR="00D4384D" w:rsidRDefault="008A66F0">
                                  <w:pPr>
                                    <w:pStyle w:val="TableParagraph"/>
                                    <w:spacing w:line="195" w:lineRule="exact"/>
                                    <w:ind w:left="580"/>
                                    <w:rPr>
                                      <w:sz w:val="16"/>
                                    </w:rPr>
                                  </w:pPr>
                                  <w:r>
                                    <w:rPr>
                                      <w:sz w:val="16"/>
                                    </w:rPr>
                                    <w:t xml:space="preserve">$ </w:t>
                                  </w:r>
                                  <w:r w:rsidR="00710771">
                                    <w:rPr>
                                      <w:spacing w:val="-10"/>
                                      <w:sz w:val="16"/>
                                    </w:rPr>
                                    <w:t>0</w:t>
                                  </w:r>
                                </w:p>
                              </w:tc>
                              <w:tc>
                                <w:tcPr>
                                  <w:tcW w:w="609" w:type="dxa"/>
                                  <w:vMerge w:val="restart"/>
                                  <w:tcBorders>
                                    <w:top w:val="single" w:sz="8" w:space="0" w:color="000000"/>
                                    <w:left w:val="single" w:sz="4" w:space="0" w:color="000000"/>
                                    <w:bottom w:val="single" w:sz="24" w:space="0" w:color="000000"/>
                                  </w:tcBorders>
                                </w:tcPr>
                                <w:p w14:paraId="534E8D94" w14:textId="77777777" w:rsidR="00D4384D" w:rsidRDefault="008A66F0">
                                  <w:pPr>
                                    <w:pStyle w:val="TableParagraph"/>
                                    <w:spacing w:line="195" w:lineRule="exact"/>
                                    <w:ind w:left="9"/>
                                    <w:jc w:val="center"/>
                                    <w:rPr>
                                      <w:sz w:val="16"/>
                                    </w:rPr>
                                  </w:pPr>
                                  <w:r>
                                    <w:rPr>
                                      <w:spacing w:val="-10"/>
                                      <w:sz w:val="16"/>
                                    </w:rPr>
                                    <w:t>%</w:t>
                                  </w:r>
                                </w:p>
                              </w:tc>
                              <w:tc>
                                <w:tcPr>
                                  <w:tcW w:w="120" w:type="dxa"/>
                                  <w:vMerge/>
                                  <w:tcBorders>
                                    <w:top w:val="nil"/>
                                    <w:bottom w:val="single" w:sz="6" w:space="0" w:color="000000"/>
                                    <w:right w:val="nil"/>
                                  </w:tcBorders>
                                </w:tcPr>
                                <w:p w14:paraId="079A4F38" w14:textId="77777777" w:rsidR="001A216F" w:rsidRDefault="001A216F">
                                  <w:pPr>
                                    <w:rPr>
                                      <w:sz w:val="2"/>
                                      <w:szCs w:val="2"/>
                                    </w:rPr>
                                  </w:pPr>
                                </w:p>
                              </w:tc>
                              <w:tc>
                                <w:tcPr>
                                  <w:tcW w:w="978" w:type="dxa"/>
                                  <w:tcBorders>
                                    <w:top w:val="single" w:sz="8" w:space="0" w:color="000000"/>
                                    <w:left w:val="single" w:sz="4" w:space="0" w:color="000000"/>
                                    <w:bottom w:val="single" w:sz="4" w:space="0" w:color="000000"/>
                                    <w:right w:val="single" w:sz="4" w:space="0" w:color="000000"/>
                                  </w:tcBorders>
                                </w:tcPr>
                                <w:p w14:paraId="45DDD2C3" w14:textId="5841E9CD" w:rsidR="00D4384D" w:rsidRDefault="002F29CD">
                                  <w:pPr>
                                    <w:pStyle w:val="TableParagraph"/>
                                    <w:rPr>
                                      <w:sz w:val="18"/>
                                    </w:rPr>
                                  </w:pPr>
                                  <w:r>
                                    <w:rPr>
                                      <w:color w:val="689AAA"/>
                                      <w:sz w:val="18"/>
                                    </w:rPr>
                                    <w:t xml:space="preserve">EQ. </w:t>
                                  </w:r>
                                  <w:r>
                                    <w:rPr>
                                      <w:color w:val="689AAA"/>
                                      <w:spacing w:val="-5"/>
                                      <w:sz w:val="18"/>
                                    </w:rPr>
                                    <w:t>A.</w:t>
                                  </w:r>
                                </w:p>
                              </w:tc>
                              <w:tc>
                                <w:tcPr>
                                  <w:tcW w:w="900" w:type="dxa"/>
                                  <w:tcBorders>
                                    <w:top w:val="single" w:sz="8" w:space="0" w:color="000000"/>
                                    <w:left w:val="single" w:sz="4" w:space="0" w:color="000000"/>
                                    <w:bottom w:val="single" w:sz="4" w:space="0" w:color="000000"/>
                                    <w:right w:val="single" w:sz="4" w:space="0" w:color="000000"/>
                                  </w:tcBorders>
                                </w:tcPr>
                                <w:p w14:paraId="69EB5E40" w14:textId="77777777" w:rsidR="00D4384D" w:rsidRDefault="008A66F0">
                                  <w:pPr>
                                    <w:pStyle w:val="TableParagraph"/>
                                    <w:spacing w:line="195" w:lineRule="exact"/>
                                    <w:ind w:right="93"/>
                                    <w:jc w:val="right"/>
                                    <w:rPr>
                                      <w:sz w:val="16"/>
                                    </w:rPr>
                                  </w:pPr>
                                  <w:r>
                                    <w:rPr>
                                      <w:sz w:val="16"/>
                                    </w:rPr>
                                    <w:t xml:space="preserve">$ </w:t>
                                  </w:r>
                                  <w:r>
                                    <w:rPr>
                                      <w:spacing w:val="-10"/>
                                      <w:sz w:val="16"/>
                                    </w:rPr>
                                    <w:t>0</w:t>
                                  </w:r>
                                </w:p>
                              </w:tc>
                              <w:sdt>
                                <w:sdtPr>
                                  <w:rPr>
                                    <w:sz w:val="18"/>
                                  </w:rPr>
                                  <w:alias w:val="Choose status"/>
                                  <w:tag w:val="Choose status"/>
                                  <w:id w:val="262655793"/>
                                  <w:dropDownList>
                                    <w:listItem w:displayText="Choose status" w:value="Choose status"/>
                                    <w:listItem w:displayText="Pending" w:value="Pending"/>
                                    <w:listItem w:displayText="Secure" w:value="Secure"/>
                                  </w:dropDownList>
                                </w:sdtPr>
                                <w:sdtContent>
                                  <w:tc>
                                    <w:tcPr>
                                      <w:tcW w:w="1634" w:type="dxa"/>
                                      <w:tcBorders>
                                        <w:top w:val="single" w:sz="8" w:space="0" w:color="000000"/>
                                        <w:left w:val="single" w:sz="4" w:space="0" w:color="000000"/>
                                        <w:bottom w:val="single" w:sz="4" w:space="0" w:color="000000"/>
                                        <w:right w:val="single" w:sz="4" w:space="0" w:color="000000"/>
                                      </w:tcBorders>
                                    </w:tcPr>
                                    <w:p w14:paraId="058BAE2C" w14:textId="77777777" w:rsidR="00D4384D" w:rsidRDefault="008A66F0">
                                      <w:pPr>
                                        <w:pStyle w:val="TableParagraph"/>
                                        <w:spacing w:line="220" w:lineRule="atLeast"/>
                                        <w:ind w:left="4" w:right="441"/>
                                        <w:rPr>
                                          <w:sz w:val="18"/>
                                        </w:rPr>
                                      </w:pPr>
                                      <w:r>
                                        <w:rPr>
                                          <w:sz w:val="18"/>
                                        </w:rPr>
                                        <w:t>Elegir estado</w:t>
                                      </w:r>
                                    </w:p>
                                  </w:tc>
                                </w:sdtContent>
                              </w:sdt>
                              <w:sdt>
                                <w:sdtPr>
                                  <w:rPr>
                                    <w:color w:val="689AAA"/>
                                    <w:sz w:val="18"/>
                                  </w:rPr>
                                  <w:id w:val="418989748"/>
                                  <w:placeholder>
                                    <w:docPart w:val="DefaultPlaceholder_-1854013437"/>
                                  </w:placeholder>
                                  <w:date>
                                    <w:dateFormat w:val="M/d/yyyy"/>
                                    <w:lid w:val="en-US"/>
                                    <w:storeMappedDataAs w:val="dateTime"/>
                                    <w:calendar w:val="gregorian"/>
                                  </w:date>
                                </w:sdtPr>
                                <w:sdtContent>
                                  <w:tc>
                                    <w:tcPr>
                                      <w:tcW w:w="901" w:type="dxa"/>
                                      <w:tcBorders>
                                        <w:top w:val="single" w:sz="8" w:space="0" w:color="000000"/>
                                        <w:left w:val="single" w:sz="4" w:space="0" w:color="000000"/>
                                        <w:bottom w:val="single" w:sz="4" w:space="0" w:color="000000"/>
                                        <w:right w:val="single" w:sz="4" w:space="0" w:color="000000"/>
                                      </w:tcBorders>
                                    </w:tcPr>
                                    <w:p w14:paraId="5AA57732" w14:textId="77777777" w:rsidR="00D4384D" w:rsidRDefault="008A66F0">
                                      <w:pPr>
                                        <w:pStyle w:val="TableParagraph"/>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8" w:space="0" w:color="000000"/>
                                    <w:left w:val="single" w:sz="4" w:space="0" w:color="000000"/>
                                    <w:bottom w:val="single" w:sz="4" w:space="0" w:color="000000"/>
                                  </w:tcBorders>
                                </w:tcPr>
                                <w:p w14:paraId="18DA8F42" w14:textId="77777777" w:rsidR="00D4384D" w:rsidRDefault="008A66F0">
                                  <w:pPr>
                                    <w:pStyle w:val="TableParagraph"/>
                                    <w:spacing w:line="195" w:lineRule="exact"/>
                                    <w:ind w:left="9"/>
                                    <w:jc w:val="center"/>
                                    <w:rPr>
                                      <w:sz w:val="16"/>
                                    </w:rPr>
                                  </w:pPr>
                                  <w:r>
                                    <w:rPr>
                                      <w:spacing w:val="-10"/>
                                      <w:sz w:val="16"/>
                                    </w:rPr>
                                    <w:t>%</w:t>
                                  </w:r>
                                </w:p>
                              </w:tc>
                            </w:tr>
                            <w:tr w:rsidR="001A216F" w14:paraId="0F42BE64" w14:textId="77777777" w:rsidTr="00EB0AF5">
                              <w:trPr>
                                <w:trHeight w:val="364"/>
                              </w:trPr>
                              <w:tc>
                                <w:tcPr>
                                  <w:tcW w:w="626" w:type="dxa"/>
                                  <w:vMerge/>
                                  <w:tcBorders>
                                    <w:top w:val="nil"/>
                                    <w:left w:val="single" w:sz="4" w:space="0" w:color="000000"/>
                                    <w:bottom w:val="single" w:sz="24" w:space="0" w:color="000000"/>
                                    <w:right w:val="single" w:sz="4" w:space="0" w:color="000000"/>
                                  </w:tcBorders>
                                </w:tcPr>
                                <w:p w14:paraId="60F80720"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2636387C"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0921A911"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6B5FB79B"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213AB9F" w14:textId="77777777" w:rsidR="001A216F" w:rsidRDefault="001A216F">
                                  <w:pPr>
                                    <w:rPr>
                                      <w:sz w:val="2"/>
                                      <w:szCs w:val="2"/>
                                    </w:rPr>
                                  </w:pPr>
                                </w:p>
                              </w:tc>
                              <w:tc>
                                <w:tcPr>
                                  <w:tcW w:w="90" w:type="dxa"/>
                                  <w:vMerge/>
                                  <w:tcBorders>
                                    <w:top w:val="nil"/>
                                    <w:bottom w:val="nil"/>
                                    <w:right w:val="single" w:sz="4" w:space="0" w:color="000000"/>
                                  </w:tcBorders>
                                </w:tcPr>
                                <w:p w14:paraId="57ABC568"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73C10E08"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50442E49" w14:textId="77777777" w:rsidR="001A216F" w:rsidRDefault="001A216F">
                                  <w:pPr>
                                    <w:rPr>
                                      <w:sz w:val="2"/>
                                      <w:szCs w:val="2"/>
                                    </w:rPr>
                                  </w:pPr>
                                </w:p>
                              </w:tc>
                              <w:tc>
                                <w:tcPr>
                                  <w:tcW w:w="120" w:type="dxa"/>
                                  <w:vMerge/>
                                  <w:tcBorders>
                                    <w:top w:val="nil"/>
                                    <w:bottom w:val="single" w:sz="6" w:space="0" w:color="000000"/>
                                    <w:right w:val="nil"/>
                                  </w:tcBorders>
                                </w:tcPr>
                                <w:p w14:paraId="62B07737"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26DA6AE0" w14:textId="6C300E43" w:rsidR="00D4384D" w:rsidRDefault="002F29CD">
                                  <w:pPr>
                                    <w:pStyle w:val="TableParagraph"/>
                                    <w:spacing w:line="170" w:lineRule="exact"/>
                                    <w:rPr>
                                      <w:sz w:val="18"/>
                                    </w:rPr>
                                  </w:pPr>
                                  <w:r>
                                    <w:rPr>
                                      <w:color w:val="689AAA"/>
                                      <w:sz w:val="18"/>
                                    </w:rPr>
                                    <w:t xml:space="preserve">EQ.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442CA73" w14:textId="77777777" w:rsidR="00D4384D" w:rsidRDefault="008A66F0">
                                  <w:pPr>
                                    <w:pStyle w:val="TableParagraph"/>
                                    <w:spacing w:line="144" w:lineRule="exact"/>
                                    <w:ind w:right="93"/>
                                    <w:jc w:val="right"/>
                                    <w:rPr>
                                      <w:sz w:val="16"/>
                                    </w:rPr>
                                  </w:pPr>
                                  <w:r>
                                    <w:rPr>
                                      <w:sz w:val="16"/>
                                    </w:rPr>
                                    <w:t xml:space="preserve">$ </w:t>
                                  </w:r>
                                  <w:r>
                                    <w:rPr>
                                      <w:spacing w:val="-10"/>
                                      <w:sz w:val="16"/>
                                    </w:rPr>
                                    <w:t>0</w:t>
                                  </w:r>
                                </w:p>
                              </w:tc>
                              <w:sdt>
                                <w:sdtPr>
                                  <w:rPr>
                                    <w:sz w:val="18"/>
                                  </w:rPr>
                                  <w:alias w:val="Choose status"/>
                                  <w:tag w:val="Choose status"/>
                                  <w:id w:val="-852024164"/>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4" w:space="0" w:color="000000"/>
                                        <w:right w:val="single" w:sz="4" w:space="0" w:color="000000"/>
                                      </w:tcBorders>
                                    </w:tcPr>
                                    <w:p w14:paraId="315D64A9" w14:textId="77777777" w:rsidR="00D4384D" w:rsidRDefault="008A66F0">
                                      <w:pPr>
                                        <w:pStyle w:val="TableParagraph"/>
                                        <w:spacing w:line="174" w:lineRule="exact"/>
                                        <w:ind w:left="4"/>
                                        <w:rPr>
                                          <w:sz w:val="18"/>
                                        </w:rPr>
                                      </w:pPr>
                                      <w:r>
                                        <w:rPr>
                                          <w:sz w:val="18"/>
                                        </w:rPr>
                                        <w:t>Elegir estado</w:t>
                                      </w:r>
                                    </w:p>
                                  </w:tc>
                                </w:sdtContent>
                              </w:sdt>
                              <w:sdt>
                                <w:sdtPr>
                                  <w:rPr>
                                    <w:color w:val="689AAA"/>
                                    <w:sz w:val="18"/>
                                  </w:rPr>
                                  <w:id w:val="-1781789715"/>
                                  <w:date>
                                    <w:dateFormat w:val="M/d/yyyy"/>
                                    <w:lid w:val="en-US"/>
                                    <w:storeMappedDataAs w:val="dateTime"/>
                                    <w:calendar w:val="gregorian"/>
                                  </w:date>
                                </w:sdtPr>
                                <w:sdtContent>
                                  <w:tc>
                                    <w:tcPr>
                                      <w:tcW w:w="901" w:type="dxa"/>
                                      <w:tcBorders>
                                        <w:top w:val="single" w:sz="4" w:space="0" w:color="000000"/>
                                        <w:left w:val="single" w:sz="4" w:space="0" w:color="000000"/>
                                        <w:bottom w:val="single" w:sz="4" w:space="0" w:color="000000"/>
                                        <w:right w:val="single" w:sz="4" w:space="0" w:color="000000"/>
                                      </w:tcBorders>
                                    </w:tcPr>
                                    <w:p w14:paraId="66EB7ACA" w14:textId="77777777" w:rsidR="00D4384D" w:rsidRDefault="008A66F0">
                                      <w:pPr>
                                        <w:pStyle w:val="TableParagraph"/>
                                        <w:spacing w:line="170"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4" w:space="0" w:color="000000"/>
                                  </w:tcBorders>
                                </w:tcPr>
                                <w:p w14:paraId="72D27797" w14:textId="77777777" w:rsidR="00D4384D" w:rsidRDefault="008A66F0">
                                  <w:pPr>
                                    <w:pStyle w:val="TableParagraph"/>
                                    <w:spacing w:line="144" w:lineRule="exact"/>
                                    <w:ind w:left="9"/>
                                    <w:jc w:val="center"/>
                                    <w:rPr>
                                      <w:sz w:val="16"/>
                                    </w:rPr>
                                  </w:pPr>
                                  <w:r>
                                    <w:rPr>
                                      <w:spacing w:val="-10"/>
                                      <w:sz w:val="16"/>
                                    </w:rPr>
                                    <w:t>%</w:t>
                                  </w:r>
                                </w:p>
                              </w:tc>
                            </w:tr>
                            <w:tr w:rsidR="001A216F" w14:paraId="24FF4BCD" w14:textId="77777777" w:rsidTr="00EB0AF5">
                              <w:trPr>
                                <w:trHeight w:val="407"/>
                              </w:trPr>
                              <w:tc>
                                <w:tcPr>
                                  <w:tcW w:w="626" w:type="dxa"/>
                                  <w:vMerge/>
                                  <w:tcBorders>
                                    <w:top w:val="nil"/>
                                    <w:left w:val="single" w:sz="4" w:space="0" w:color="000000"/>
                                    <w:bottom w:val="single" w:sz="24" w:space="0" w:color="000000"/>
                                    <w:right w:val="single" w:sz="4" w:space="0" w:color="000000"/>
                                  </w:tcBorders>
                                </w:tcPr>
                                <w:p w14:paraId="0E8EB06A"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13127AD3"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46FE997D"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30532A07"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01800B50" w14:textId="77777777" w:rsidR="001A216F" w:rsidRDefault="001A216F">
                                  <w:pPr>
                                    <w:rPr>
                                      <w:sz w:val="2"/>
                                      <w:szCs w:val="2"/>
                                    </w:rPr>
                                  </w:pPr>
                                </w:p>
                              </w:tc>
                              <w:tc>
                                <w:tcPr>
                                  <w:tcW w:w="90" w:type="dxa"/>
                                  <w:vMerge/>
                                  <w:tcBorders>
                                    <w:top w:val="nil"/>
                                    <w:bottom w:val="nil"/>
                                    <w:right w:val="single" w:sz="4" w:space="0" w:color="000000"/>
                                  </w:tcBorders>
                                </w:tcPr>
                                <w:p w14:paraId="283EBB74"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9AA1E3F"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5E571257" w14:textId="77777777" w:rsidR="001A216F" w:rsidRDefault="001A216F">
                                  <w:pPr>
                                    <w:rPr>
                                      <w:sz w:val="2"/>
                                      <w:szCs w:val="2"/>
                                    </w:rPr>
                                  </w:pPr>
                                </w:p>
                              </w:tc>
                              <w:tc>
                                <w:tcPr>
                                  <w:tcW w:w="120" w:type="dxa"/>
                                  <w:vMerge/>
                                  <w:tcBorders>
                                    <w:top w:val="nil"/>
                                    <w:bottom w:val="single" w:sz="6" w:space="0" w:color="000000"/>
                                    <w:right w:val="nil"/>
                                  </w:tcBorders>
                                </w:tcPr>
                                <w:p w14:paraId="4D6785AF"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1780664A" w14:textId="5FD7C2D6" w:rsidR="00D4384D" w:rsidRDefault="002F29CD">
                                  <w:pPr>
                                    <w:pStyle w:val="TableParagraph"/>
                                    <w:spacing w:line="195" w:lineRule="exact"/>
                                    <w:rPr>
                                      <w:sz w:val="18"/>
                                    </w:rPr>
                                  </w:pPr>
                                  <w:r>
                                    <w:rPr>
                                      <w:color w:val="689AAA"/>
                                      <w:sz w:val="18"/>
                                    </w:rPr>
                                    <w:t xml:space="preserve">EQ.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33E0E4F3" w14:textId="77777777" w:rsidR="00D4384D" w:rsidRDefault="008A66F0">
                                  <w:pPr>
                                    <w:pStyle w:val="TableParagraph"/>
                                    <w:spacing w:line="170" w:lineRule="exact"/>
                                    <w:ind w:right="93"/>
                                    <w:jc w:val="right"/>
                                    <w:rPr>
                                      <w:sz w:val="16"/>
                                    </w:rPr>
                                  </w:pPr>
                                  <w:r>
                                    <w:rPr>
                                      <w:sz w:val="16"/>
                                    </w:rPr>
                                    <w:t xml:space="preserve">$ </w:t>
                                  </w:r>
                                  <w:r>
                                    <w:rPr>
                                      <w:spacing w:val="-10"/>
                                      <w:sz w:val="16"/>
                                    </w:rPr>
                                    <w:t>0</w:t>
                                  </w:r>
                                </w:p>
                              </w:tc>
                              <w:sdt>
                                <w:sdtPr>
                                  <w:rPr>
                                    <w:sz w:val="18"/>
                                  </w:rPr>
                                  <w:alias w:val="Choose status"/>
                                  <w:tag w:val="Choose status"/>
                                  <w:id w:val="115340513"/>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24" w:space="0" w:color="000000"/>
                                        <w:right w:val="single" w:sz="4" w:space="0" w:color="000000"/>
                                      </w:tcBorders>
                                    </w:tcPr>
                                    <w:p w14:paraId="55BBFD5E" w14:textId="77777777" w:rsidR="00D4384D" w:rsidRDefault="008A66F0">
                                      <w:pPr>
                                        <w:pStyle w:val="TableParagraph"/>
                                        <w:spacing w:line="193" w:lineRule="exact"/>
                                        <w:ind w:left="4"/>
                                        <w:rPr>
                                          <w:sz w:val="18"/>
                                        </w:rPr>
                                      </w:pPr>
                                      <w:r>
                                        <w:rPr>
                                          <w:sz w:val="18"/>
                                        </w:rPr>
                                        <w:t>Elegir estado</w:t>
                                      </w:r>
                                    </w:p>
                                  </w:tc>
                                </w:sdtContent>
                              </w:sdt>
                              <w:sdt>
                                <w:sdtPr>
                                  <w:rPr>
                                    <w:color w:val="689AAA"/>
                                    <w:sz w:val="18"/>
                                  </w:rPr>
                                  <w:id w:val="1949199108"/>
                                  <w:date>
                                    <w:dateFormat w:val="M/d/yyyy"/>
                                    <w:lid w:val="en-US"/>
                                    <w:storeMappedDataAs w:val="dateTime"/>
                                    <w:calendar w:val="gregorian"/>
                                  </w:date>
                                </w:sdtPr>
                                <w:sdtContent>
                                  <w:tc>
                                    <w:tcPr>
                                      <w:tcW w:w="901" w:type="dxa"/>
                                      <w:tcBorders>
                                        <w:top w:val="single" w:sz="4" w:space="0" w:color="000000"/>
                                        <w:left w:val="single" w:sz="4" w:space="0" w:color="000000"/>
                                        <w:bottom w:val="single" w:sz="24" w:space="0" w:color="000000"/>
                                        <w:right w:val="single" w:sz="4" w:space="0" w:color="000000"/>
                                      </w:tcBorders>
                                    </w:tcPr>
                                    <w:p w14:paraId="27F3D6BE" w14:textId="77777777" w:rsidR="00D4384D" w:rsidRDefault="008A66F0">
                                      <w:pPr>
                                        <w:pStyle w:val="TableParagraph"/>
                                        <w:spacing w:line="195"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24" w:space="0" w:color="000000"/>
                                  </w:tcBorders>
                                </w:tcPr>
                                <w:p w14:paraId="5081F776" w14:textId="77777777" w:rsidR="00D4384D" w:rsidRDefault="008A66F0">
                                  <w:pPr>
                                    <w:pStyle w:val="TableParagraph"/>
                                    <w:spacing w:line="170" w:lineRule="exact"/>
                                    <w:ind w:left="9"/>
                                    <w:jc w:val="center"/>
                                    <w:rPr>
                                      <w:sz w:val="16"/>
                                    </w:rPr>
                                  </w:pPr>
                                  <w:r>
                                    <w:rPr>
                                      <w:spacing w:val="-10"/>
                                      <w:sz w:val="16"/>
                                    </w:rPr>
                                    <w:t>%</w:t>
                                  </w:r>
                                </w:p>
                              </w:tc>
                            </w:tr>
                            <w:tr w:rsidR="001A216F" w14:paraId="3A78B19B" w14:textId="77777777" w:rsidTr="00EB0AF5">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710BBA75" w14:textId="77777777" w:rsidR="00D4384D" w:rsidRDefault="008A66F0">
                                  <w:pPr>
                                    <w:pStyle w:val="TableParagraph"/>
                                    <w:spacing w:before="2"/>
                                    <w:ind w:left="147"/>
                                    <w:rPr>
                                      <w:b/>
                                      <w:sz w:val="21"/>
                                    </w:rPr>
                                  </w:pPr>
                                  <w:r>
                                    <w:rPr>
                                      <w:b/>
                                      <w:color w:val="7E7E7E"/>
                                      <w:spacing w:val="10"/>
                                      <w:sz w:val="21"/>
                                    </w:rPr>
                                    <w:t xml:space="preserve">1. </w:t>
                                  </w:r>
                                  <w:r>
                                    <w:rPr>
                                      <w:b/>
                                      <w:color w:val="7E7E7E"/>
                                      <w:spacing w:val="-10"/>
                                      <w:sz w:val="21"/>
                                    </w:rPr>
                                    <w:t>2</w:t>
                                  </w:r>
                                </w:p>
                              </w:tc>
                              <w:tc>
                                <w:tcPr>
                                  <w:tcW w:w="2168" w:type="dxa"/>
                                  <w:vMerge w:val="restart"/>
                                  <w:tcBorders>
                                    <w:top w:val="single" w:sz="24" w:space="0" w:color="000000"/>
                                    <w:left w:val="single" w:sz="4" w:space="0" w:color="000000"/>
                                    <w:bottom w:val="single" w:sz="24" w:space="0" w:color="000000"/>
                                    <w:right w:val="single" w:sz="4" w:space="0" w:color="000000"/>
                                  </w:tcBorders>
                                </w:tcPr>
                                <w:p w14:paraId="69FD032D" w14:textId="77777777" w:rsidR="00D4384D" w:rsidRDefault="008A66F0">
                                  <w:pPr>
                                    <w:pStyle w:val="TableParagraph"/>
                                    <w:spacing w:before="2"/>
                                    <w:ind w:left="5"/>
                                    <w:rPr>
                                      <w:color w:val="689AAA"/>
                                      <w:sz w:val="18"/>
                                    </w:rPr>
                                  </w:pPr>
                                  <w:proofErr w:type="spellStart"/>
                                  <w:r>
                                    <w:rPr>
                                      <w:color w:val="689AAA"/>
                                      <w:sz w:val="18"/>
                                    </w:rPr>
                                    <w:t>Introduzca</w:t>
                                  </w:r>
                                  <w:proofErr w:type="spellEnd"/>
                                  <w:r>
                                    <w:rPr>
                                      <w:color w:val="689AAA"/>
                                      <w:sz w:val="18"/>
                                    </w:rPr>
                                    <w:t xml:space="preserve"> la </w:t>
                                  </w:r>
                                  <w:proofErr w:type="spellStart"/>
                                  <w:r>
                                    <w:rPr>
                                      <w:color w:val="689AAA"/>
                                      <w:spacing w:val="-2"/>
                                      <w:sz w:val="18"/>
                                    </w:rPr>
                                    <w:t>descripción</w:t>
                                  </w:r>
                                  <w:proofErr w:type="spellEnd"/>
                                  <w:r>
                                    <w:rPr>
                                      <w:color w:val="689AAA"/>
                                      <w:spacing w:val="-2"/>
                                      <w:sz w:val="18"/>
                                    </w:rPr>
                                    <w:t>.</w:t>
                                  </w:r>
                                </w:p>
                              </w:tc>
                              <w:tc>
                                <w:tcPr>
                                  <w:tcW w:w="1884" w:type="dxa"/>
                                  <w:vMerge w:val="restart"/>
                                  <w:tcBorders>
                                    <w:top w:val="single" w:sz="24" w:space="0" w:color="000000"/>
                                    <w:left w:val="single" w:sz="4" w:space="0" w:color="000000"/>
                                    <w:bottom w:val="single" w:sz="24" w:space="0" w:color="000000"/>
                                    <w:right w:val="single" w:sz="4" w:space="0" w:color="000000"/>
                                  </w:tcBorders>
                                </w:tcPr>
                                <w:p w14:paraId="2A6FCC1C" w14:textId="77777777" w:rsidR="00D4384D" w:rsidRDefault="008A66F0">
                                  <w:pPr>
                                    <w:pStyle w:val="TableParagraph"/>
                                    <w:spacing w:before="2"/>
                                    <w:ind w:left="5"/>
                                    <w:rPr>
                                      <w:sz w:val="18"/>
                                    </w:rPr>
                                  </w:pPr>
                                  <w:proofErr w:type="spellStart"/>
                                  <w:r>
                                    <w:rPr>
                                      <w:color w:val="689AAA"/>
                                      <w:sz w:val="18"/>
                                    </w:rPr>
                                    <w:t>Introduzca</w:t>
                                  </w:r>
                                  <w:proofErr w:type="spellEnd"/>
                                  <w:r>
                                    <w:rPr>
                                      <w:color w:val="689AAA"/>
                                      <w:sz w:val="18"/>
                                    </w:rPr>
                                    <w:t xml:space="preserve"> </w:t>
                                  </w:r>
                                  <w:proofErr w:type="spellStart"/>
                                  <w:r>
                                    <w:rPr>
                                      <w:color w:val="689AAA"/>
                                      <w:sz w:val="18"/>
                                    </w:rPr>
                                    <w:t>los</w:t>
                                  </w:r>
                                  <w:proofErr w:type="spellEnd"/>
                                  <w:r>
                                    <w:rPr>
                                      <w:color w:val="689AAA"/>
                                      <w:sz w:val="18"/>
                                    </w:rPr>
                                    <w:t xml:space="preserve"> </w:t>
                                  </w:r>
                                  <w:proofErr w:type="spellStart"/>
                                  <w:r>
                                    <w:rPr>
                                      <w:color w:val="689AAA"/>
                                      <w:spacing w:val="-2"/>
                                      <w:sz w:val="18"/>
                                    </w:rPr>
                                    <w:t>hitos</w:t>
                                  </w:r>
                                  <w:proofErr w:type="spellEnd"/>
                                  <w:r>
                                    <w:rPr>
                                      <w:color w:val="689AAA"/>
                                      <w:spacing w:val="-2"/>
                                      <w:sz w:val="18"/>
                                    </w:rPr>
                                    <w:t>.</w:t>
                                  </w:r>
                                </w:p>
                              </w:tc>
                              <w:tc>
                                <w:tcPr>
                                  <w:tcW w:w="899"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1198046356"/>
                                    <w:placeholder>
                                      <w:docPart w:val="DefaultPlaceholder_-1854013437"/>
                                    </w:placeholder>
                                    <w:date>
                                      <w:dateFormat w:val="M/d/yyyy"/>
                                      <w:lid w:val="en-US"/>
                                      <w:storeMappedDataAs w:val="dateTime"/>
                                      <w:calendar w:val="gregorian"/>
                                    </w:date>
                                  </w:sdtPr>
                                  <w:sdtContent>
                                    <w:p w14:paraId="1DF62431" w14:textId="77777777" w:rsidR="00D4384D" w:rsidRDefault="008A66F0">
                                      <w:pPr>
                                        <w:pStyle w:val="TableParagraph"/>
                                        <w:spacing w:before="2"/>
                                        <w:ind w:left="5"/>
                                        <w:rPr>
                                          <w:sz w:val="18"/>
                                        </w:rPr>
                                      </w:pPr>
                                      <w:proofErr w:type="spellStart"/>
                                      <w:r w:rsidRPr="00EB0AF5">
                                        <w:rPr>
                                          <w:color w:val="689AAA"/>
                                          <w:sz w:val="18"/>
                                        </w:rPr>
                                        <w:t>Fecha</w:t>
                                      </w:r>
                                      <w:proofErr w:type="spellEnd"/>
                                      <w:r w:rsidRPr="00EB0AF5">
                                        <w:rPr>
                                          <w:color w:val="689AAA"/>
                                          <w:sz w:val="18"/>
                                        </w:rPr>
                                        <w:t xml:space="preserve"> de </w:t>
                                      </w:r>
                                      <w:proofErr w:type="spellStart"/>
                                      <w:r w:rsidRPr="00EB0AF5">
                                        <w:rPr>
                                          <w:color w:val="689AAA"/>
                                          <w:sz w:val="18"/>
                                        </w:rPr>
                                        <w:t>inicio</w:t>
                                      </w:r>
                                      <w:proofErr w:type="spellEnd"/>
                                      <w:r w:rsidRPr="00EB0AF5">
                                        <w:rPr>
                                          <w:color w:val="689AAA"/>
                                          <w:sz w:val="18"/>
                                        </w:rPr>
                                        <w:t>.</w:t>
                                      </w:r>
                                    </w:p>
                                  </w:sdtContent>
                                </w:sdt>
                              </w:tc>
                              <w:tc>
                                <w:tcPr>
                                  <w:tcW w:w="823" w:type="dxa"/>
                                  <w:vMerge w:val="restart"/>
                                  <w:tcBorders>
                                    <w:top w:val="single" w:sz="24" w:space="0" w:color="000000"/>
                                    <w:left w:val="single" w:sz="4" w:space="0" w:color="000000"/>
                                    <w:bottom w:val="single" w:sz="24" w:space="0" w:color="000000"/>
                                  </w:tcBorders>
                                </w:tcPr>
                                <w:sdt>
                                  <w:sdtPr>
                                    <w:rPr>
                                      <w:color w:val="689AAA"/>
                                      <w:sz w:val="18"/>
                                    </w:rPr>
                                    <w:id w:val="-1577592975"/>
                                    <w:placeholder>
                                      <w:docPart w:val="DefaultPlaceholder_-1854013437"/>
                                    </w:placeholder>
                                    <w:date>
                                      <w:dateFormat w:val="M/d/yyyy"/>
                                      <w:lid w:val="en-US"/>
                                      <w:storeMappedDataAs w:val="dateTime"/>
                                      <w:calendar w:val="gregorian"/>
                                    </w:date>
                                  </w:sdtPr>
                                  <w:sdtContent>
                                    <w:p w14:paraId="06D7335C" w14:textId="28B98F8E" w:rsidR="00D4384D" w:rsidRDefault="008A66F0">
                                      <w:pPr>
                                        <w:pStyle w:val="TableParagraph"/>
                                        <w:spacing w:before="2"/>
                                        <w:ind w:left="5"/>
                                        <w:rPr>
                                          <w:sz w:val="18"/>
                                        </w:rPr>
                                      </w:pPr>
                                      <w:proofErr w:type="spellStart"/>
                                      <w:r w:rsidRPr="00EB0AF5">
                                        <w:rPr>
                                          <w:color w:val="689AAA"/>
                                          <w:sz w:val="18"/>
                                        </w:rPr>
                                        <w:t>Fecha</w:t>
                                      </w:r>
                                      <w:proofErr w:type="spellEnd"/>
                                      <w:r w:rsidR="002F29CD">
                                        <w:rPr>
                                          <w:color w:val="689AAA"/>
                                          <w:sz w:val="18"/>
                                        </w:rPr>
                                        <w:t xml:space="preserve"> final</w:t>
                                      </w:r>
                                      <w:r w:rsidRPr="00EB0AF5">
                                        <w:rPr>
                                          <w:color w:val="689AAA"/>
                                          <w:sz w:val="18"/>
                                        </w:rPr>
                                        <w:t>.</w:t>
                                      </w:r>
                                    </w:p>
                                  </w:sdtContent>
                                </w:sdt>
                              </w:tc>
                              <w:tc>
                                <w:tcPr>
                                  <w:tcW w:w="90" w:type="dxa"/>
                                  <w:vMerge w:val="restart"/>
                                  <w:tcBorders>
                                    <w:top w:val="nil"/>
                                    <w:bottom w:val="nil"/>
                                    <w:right w:val="single" w:sz="4" w:space="0" w:color="000000"/>
                                  </w:tcBorders>
                                </w:tcPr>
                                <w:p w14:paraId="08DA15CF"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31836152" w14:textId="77777777" w:rsidR="00D4384D" w:rsidRDefault="008A66F0">
                                  <w:pPr>
                                    <w:pStyle w:val="TableParagraph"/>
                                    <w:spacing w:before="2"/>
                                    <w:ind w:left="580"/>
                                    <w:rPr>
                                      <w:sz w:val="16"/>
                                    </w:rPr>
                                  </w:pPr>
                                  <w:r>
                                    <w:rPr>
                                      <w:sz w:val="16"/>
                                    </w:rPr>
                                    <w:t xml:space="preserve">$ </w:t>
                                  </w:r>
                                  <w:r w:rsidR="00710771">
                                    <w:rPr>
                                      <w:spacing w:val="-10"/>
                                      <w:sz w:val="16"/>
                                    </w:rPr>
                                    <w:t>0</w:t>
                                  </w:r>
                                </w:p>
                              </w:tc>
                              <w:tc>
                                <w:tcPr>
                                  <w:tcW w:w="609" w:type="dxa"/>
                                  <w:vMerge w:val="restart"/>
                                  <w:tcBorders>
                                    <w:top w:val="single" w:sz="24" w:space="0" w:color="000000"/>
                                    <w:left w:val="single" w:sz="4" w:space="0" w:color="000000"/>
                                    <w:bottom w:val="single" w:sz="24" w:space="0" w:color="000000"/>
                                  </w:tcBorders>
                                </w:tcPr>
                                <w:p w14:paraId="18394655" w14:textId="77777777" w:rsidR="00D4384D" w:rsidRDefault="008A66F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684BDF8D"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41CC18A9" w14:textId="19230063" w:rsidR="00D4384D" w:rsidRDefault="002F29CD">
                                  <w:pPr>
                                    <w:pStyle w:val="TableParagraph"/>
                                    <w:spacing w:before="2"/>
                                    <w:rPr>
                                      <w:sz w:val="18"/>
                                    </w:rPr>
                                  </w:pPr>
                                  <w:r>
                                    <w:rPr>
                                      <w:color w:val="689AAA"/>
                                      <w:sz w:val="18"/>
                                    </w:rPr>
                                    <w:t xml:space="preserve">EQ.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4DDAEF93" w14:textId="77777777" w:rsidR="00D4384D" w:rsidRDefault="008A66F0">
                                  <w:pPr>
                                    <w:pStyle w:val="TableParagraph"/>
                                    <w:spacing w:before="2"/>
                                    <w:ind w:right="93"/>
                                    <w:jc w:val="right"/>
                                    <w:rPr>
                                      <w:sz w:val="16"/>
                                    </w:rPr>
                                  </w:pPr>
                                  <w:r>
                                    <w:rPr>
                                      <w:sz w:val="16"/>
                                    </w:rPr>
                                    <w:t xml:space="preserve">$ </w:t>
                                  </w:r>
                                  <w:r>
                                    <w:rPr>
                                      <w:spacing w:val="-10"/>
                                      <w:sz w:val="16"/>
                                    </w:rPr>
                                    <w:t>0</w:t>
                                  </w:r>
                                </w:p>
                              </w:tc>
                              <w:sdt>
                                <w:sdtPr>
                                  <w:rPr>
                                    <w:sz w:val="18"/>
                                  </w:rPr>
                                  <w:alias w:val="Choose status"/>
                                  <w:tag w:val="Choose status"/>
                                  <w:id w:val="-2115348425"/>
                                  <w:dropDownList>
                                    <w:listItem w:displayText="Choose status" w:value="Choose status"/>
                                    <w:listItem w:displayText="Pending" w:value="Pending"/>
                                    <w:listItem w:displayText="Secure" w:value="Secure"/>
                                  </w:dropDownList>
                                </w:sdtPr>
                                <w:sdtContent>
                                  <w:tc>
                                    <w:tcPr>
                                      <w:tcW w:w="1634" w:type="dxa"/>
                                      <w:tcBorders>
                                        <w:top w:val="single" w:sz="24" w:space="0" w:color="000000"/>
                                        <w:left w:val="single" w:sz="4" w:space="0" w:color="000000"/>
                                        <w:bottom w:val="single" w:sz="4" w:space="0" w:color="000000"/>
                                        <w:right w:val="single" w:sz="4" w:space="0" w:color="000000"/>
                                      </w:tcBorders>
                                    </w:tcPr>
                                    <w:p w14:paraId="6325AE9F" w14:textId="77777777" w:rsidR="00D4384D" w:rsidRDefault="008A66F0">
                                      <w:pPr>
                                        <w:pStyle w:val="TableParagraph"/>
                                        <w:spacing w:line="220" w:lineRule="atLeast"/>
                                        <w:ind w:left="4" w:right="441"/>
                                        <w:rPr>
                                          <w:sz w:val="18"/>
                                        </w:rPr>
                                      </w:pPr>
                                      <w:r>
                                        <w:rPr>
                                          <w:sz w:val="18"/>
                                        </w:rPr>
                                        <w:t>Elegir estado</w:t>
                                      </w:r>
                                    </w:p>
                                  </w:tc>
                                </w:sdtContent>
                              </w:sdt>
                              <w:sdt>
                                <w:sdtPr>
                                  <w:rPr>
                                    <w:color w:val="689AAA"/>
                                    <w:sz w:val="18"/>
                                  </w:rPr>
                                  <w:id w:val="1118562164"/>
                                  <w:date>
                                    <w:dateFormat w:val="M/d/yyyy"/>
                                    <w:lid w:val="en-US"/>
                                    <w:storeMappedDataAs w:val="dateTime"/>
                                    <w:calendar w:val="gregorian"/>
                                  </w:date>
                                </w:sdtPr>
                                <w:sdtContent>
                                  <w:tc>
                                    <w:tcPr>
                                      <w:tcW w:w="901" w:type="dxa"/>
                                      <w:tcBorders>
                                        <w:top w:val="single" w:sz="24" w:space="0" w:color="000000"/>
                                        <w:left w:val="single" w:sz="4" w:space="0" w:color="000000"/>
                                        <w:bottom w:val="single" w:sz="4" w:space="0" w:color="000000"/>
                                        <w:right w:val="single" w:sz="4" w:space="0" w:color="000000"/>
                                      </w:tcBorders>
                                    </w:tcPr>
                                    <w:p w14:paraId="37A8E9E5" w14:textId="77777777" w:rsidR="00D4384D" w:rsidRDefault="008A66F0">
                                      <w:pPr>
                                        <w:pStyle w:val="TableParagraph"/>
                                        <w:spacing w:before="2"/>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24" w:space="0" w:color="000000"/>
                                    <w:left w:val="single" w:sz="4" w:space="0" w:color="000000"/>
                                    <w:bottom w:val="single" w:sz="4" w:space="0" w:color="000000"/>
                                  </w:tcBorders>
                                </w:tcPr>
                                <w:p w14:paraId="6621D1C0" w14:textId="77777777" w:rsidR="00D4384D" w:rsidRDefault="008A66F0">
                                  <w:pPr>
                                    <w:pStyle w:val="TableParagraph"/>
                                    <w:spacing w:before="2"/>
                                    <w:ind w:left="9"/>
                                    <w:jc w:val="center"/>
                                    <w:rPr>
                                      <w:sz w:val="16"/>
                                    </w:rPr>
                                  </w:pPr>
                                  <w:r>
                                    <w:rPr>
                                      <w:spacing w:val="-10"/>
                                      <w:sz w:val="16"/>
                                    </w:rPr>
                                    <w:t>%</w:t>
                                  </w:r>
                                </w:p>
                              </w:tc>
                            </w:tr>
                            <w:tr w:rsidR="001A216F" w14:paraId="3D025650" w14:textId="77777777" w:rsidTr="00EB0AF5">
                              <w:trPr>
                                <w:trHeight w:val="366"/>
                              </w:trPr>
                              <w:tc>
                                <w:tcPr>
                                  <w:tcW w:w="626" w:type="dxa"/>
                                  <w:vMerge/>
                                  <w:tcBorders>
                                    <w:top w:val="nil"/>
                                    <w:left w:val="single" w:sz="4" w:space="0" w:color="000000"/>
                                    <w:bottom w:val="single" w:sz="24" w:space="0" w:color="000000"/>
                                    <w:right w:val="single" w:sz="4" w:space="0" w:color="000000"/>
                                  </w:tcBorders>
                                </w:tcPr>
                                <w:p w14:paraId="43424EA4"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61CFC06B"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7A15B6B6"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2E0F6F43"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212C1CA8" w14:textId="77777777" w:rsidR="001A216F" w:rsidRDefault="001A216F">
                                  <w:pPr>
                                    <w:rPr>
                                      <w:sz w:val="2"/>
                                      <w:szCs w:val="2"/>
                                    </w:rPr>
                                  </w:pPr>
                                </w:p>
                              </w:tc>
                              <w:tc>
                                <w:tcPr>
                                  <w:tcW w:w="90" w:type="dxa"/>
                                  <w:vMerge/>
                                  <w:tcBorders>
                                    <w:top w:val="nil"/>
                                    <w:bottom w:val="nil"/>
                                    <w:right w:val="single" w:sz="4" w:space="0" w:color="000000"/>
                                  </w:tcBorders>
                                </w:tcPr>
                                <w:p w14:paraId="34541F2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1A3C68B3"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1A8957B9" w14:textId="77777777" w:rsidR="001A216F" w:rsidRDefault="001A216F">
                                  <w:pPr>
                                    <w:rPr>
                                      <w:sz w:val="2"/>
                                      <w:szCs w:val="2"/>
                                    </w:rPr>
                                  </w:pPr>
                                </w:p>
                              </w:tc>
                              <w:tc>
                                <w:tcPr>
                                  <w:tcW w:w="120" w:type="dxa"/>
                                  <w:vMerge/>
                                  <w:tcBorders>
                                    <w:top w:val="nil"/>
                                    <w:bottom w:val="single" w:sz="6" w:space="0" w:color="000000"/>
                                    <w:right w:val="nil"/>
                                  </w:tcBorders>
                                </w:tcPr>
                                <w:p w14:paraId="21F70CA1"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1DAC4DB7" w14:textId="48DDD3E6" w:rsidR="00D4384D" w:rsidRDefault="002F29CD">
                                  <w:pPr>
                                    <w:pStyle w:val="TableParagraph"/>
                                    <w:spacing w:line="172" w:lineRule="exact"/>
                                    <w:rPr>
                                      <w:sz w:val="18"/>
                                    </w:rPr>
                                  </w:pPr>
                                  <w:r>
                                    <w:rPr>
                                      <w:color w:val="689AAA"/>
                                      <w:sz w:val="18"/>
                                    </w:rPr>
                                    <w:t xml:space="preserve">EQ.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762E150F" w14:textId="77777777" w:rsidR="00D4384D" w:rsidRDefault="008A66F0">
                                  <w:pPr>
                                    <w:pStyle w:val="TableParagraph"/>
                                    <w:spacing w:line="146" w:lineRule="exact"/>
                                    <w:ind w:right="93"/>
                                    <w:jc w:val="right"/>
                                    <w:rPr>
                                      <w:sz w:val="16"/>
                                    </w:rPr>
                                  </w:pPr>
                                  <w:r>
                                    <w:rPr>
                                      <w:sz w:val="16"/>
                                    </w:rPr>
                                    <w:t xml:space="preserve">$ </w:t>
                                  </w:r>
                                  <w:r>
                                    <w:rPr>
                                      <w:spacing w:val="-10"/>
                                      <w:sz w:val="16"/>
                                    </w:rPr>
                                    <w:t>0</w:t>
                                  </w:r>
                                </w:p>
                              </w:tc>
                              <w:sdt>
                                <w:sdtPr>
                                  <w:rPr>
                                    <w:sz w:val="18"/>
                                  </w:rPr>
                                  <w:alias w:val="Choose status"/>
                                  <w:tag w:val="Choose status"/>
                                  <w:id w:val="1920200154"/>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4" w:space="0" w:color="000000"/>
                                        <w:right w:val="single" w:sz="4" w:space="0" w:color="000000"/>
                                      </w:tcBorders>
                                    </w:tcPr>
                                    <w:p w14:paraId="60EAC766" w14:textId="77777777" w:rsidR="00D4384D" w:rsidRDefault="008A66F0">
                                      <w:pPr>
                                        <w:pStyle w:val="TableParagraph"/>
                                        <w:spacing w:line="174" w:lineRule="exact"/>
                                        <w:ind w:left="4"/>
                                        <w:rPr>
                                          <w:sz w:val="18"/>
                                        </w:rPr>
                                      </w:pPr>
                                      <w:r>
                                        <w:rPr>
                                          <w:sz w:val="18"/>
                                        </w:rPr>
                                        <w:t>Elegir estado</w:t>
                                      </w:r>
                                    </w:p>
                                  </w:tc>
                                </w:sdtContent>
                              </w:sdt>
                              <w:sdt>
                                <w:sdtPr>
                                  <w:rPr>
                                    <w:color w:val="689AAA"/>
                                    <w:sz w:val="18"/>
                                  </w:rPr>
                                  <w:id w:val="1893067598"/>
                                  <w:date>
                                    <w:dateFormat w:val="M/d/yyyy"/>
                                    <w:lid w:val="en-US"/>
                                    <w:storeMappedDataAs w:val="dateTime"/>
                                    <w:calendar w:val="gregorian"/>
                                  </w:date>
                                </w:sdtPr>
                                <w:sdtContent>
                                  <w:tc>
                                    <w:tcPr>
                                      <w:tcW w:w="901" w:type="dxa"/>
                                      <w:tcBorders>
                                        <w:top w:val="single" w:sz="4" w:space="0" w:color="000000"/>
                                        <w:left w:val="single" w:sz="4" w:space="0" w:color="000000"/>
                                        <w:bottom w:val="single" w:sz="4" w:space="0" w:color="000000"/>
                                        <w:right w:val="single" w:sz="4" w:space="0" w:color="000000"/>
                                      </w:tcBorders>
                                    </w:tcPr>
                                    <w:p w14:paraId="29F08413" w14:textId="77777777" w:rsidR="00D4384D" w:rsidRDefault="008A66F0">
                                      <w:pPr>
                                        <w:pStyle w:val="TableParagraph"/>
                                        <w:spacing w:line="172"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4" w:space="0" w:color="000000"/>
                                  </w:tcBorders>
                                </w:tcPr>
                                <w:p w14:paraId="0B079596" w14:textId="77777777" w:rsidR="00D4384D" w:rsidRDefault="008A66F0">
                                  <w:pPr>
                                    <w:pStyle w:val="TableParagraph"/>
                                    <w:spacing w:line="146" w:lineRule="exact"/>
                                    <w:ind w:left="9"/>
                                    <w:jc w:val="center"/>
                                    <w:rPr>
                                      <w:sz w:val="16"/>
                                    </w:rPr>
                                  </w:pPr>
                                  <w:r>
                                    <w:rPr>
                                      <w:spacing w:val="-10"/>
                                      <w:sz w:val="16"/>
                                    </w:rPr>
                                    <w:t>%</w:t>
                                  </w:r>
                                </w:p>
                              </w:tc>
                            </w:tr>
                            <w:tr w:rsidR="001A216F" w14:paraId="6BE598BD" w14:textId="77777777" w:rsidTr="00EB0AF5">
                              <w:trPr>
                                <w:trHeight w:val="344"/>
                              </w:trPr>
                              <w:tc>
                                <w:tcPr>
                                  <w:tcW w:w="626" w:type="dxa"/>
                                  <w:vMerge/>
                                  <w:tcBorders>
                                    <w:top w:val="nil"/>
                                    <w:left w:val="single" w:sz="4" w:space="0" w:color="000000"/>
                                    <w:bottom w:val="single" w:sz="24" w:space="0" w:color="000000"/>
                                    <w:right w:val="single" w:sz="4" w:space="0" w:color="000000"/>
                                  </w:tcBorders>
                                </w:tcPr>
                                <w:p w14:paraId="1DB60518"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6AEE2EE0"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4E893A50"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018F017B"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66388D2B" w14:textId="77777777" w:rsidR="001A216F" w:rsidRDefault="001A216F">
                                  <w:pPr>
                                    <w:rPr>
                                      <w:sz w:val="2"/>
                                      <w:szCs w:val="2"/>
                                    </w:rPr>
                                  </w:pPr>
                                </w:p>
                              </w:tc>
                              <w:tc>
                                <w:tcPr>
                                  <w:tcW w:w="90" w:type="dxa"/>
                                  <w:vMerge/>
                                  <w:tcBorders>
                                    <w:top w:val="nil"/>
                                    <w:bottom w:val="nil"/>
                                    <w:right w:val="single" w:sz="4" w:space="0" w:color="000000"/>
                                  </w:tcBorders>
                                </w:tcPr>
                                <w:p w14:paraId="228CA163"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8180E16"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1DE12189" w14:textId="77777777" w:rsidR="001A216F" w:rsidRDefault="001A216F">
                                  <w:pPr>
                                    <w:rPr>
                                      <w:sz w:val="2"/>
                                      <w:szCs w:val="2"/>
                                    </w:rPr>
                                  </w:pPr>
                                </w:p>
                              </w:tc>
                              <w:tc>
                                <w:tcPr>
                                  <w:tcW w:w="120" w:type="dxa"/>
                                  <w:vMerge/>
                                  <w:tcBorders>
                                    <w:top w:val="nil"/>
                                    <w:bottom w:val="single" w:sz="6" w:space="0" w:color="000000"/>
                                    <w:right w:val="nil"/>
                                  </w:tcBorders>
                                </w:tcPr>
                                <w:p w14:paraId="60D03971"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2F38987E" w14:textId="5656B932" w:rsidR="00D4384D" w:rsidRDefault="002F29CD">
                                  <w:pPr>
                                    <w:pStyle w:val="TableParagraph"/>
                                    <w:spacing w:line="195" w:lineRule="exact"/>
                                    <w:rPr>
                                      <w:sz w:val="18"/>
                                    </w:rPr>
                                  </w:pPr>
                                  <w:r>
                                    <w:rPr>
                                      <w:color w:val="689AAA"/>
                                      <w:sz w:val="18"/>
                                    </w:rPr>
                                    <w:t xml:space="preserve">EQ.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293ED797" w14:textId="77777777" w:rsidR="00D4384D" w:rsidRDefault="008A66F0">
                                  <w:pPr>
                                    <w:pStyle w:val="TableParagraph"/>
                                    <w:spacing w:line="170" w:lineRule="exact"/>
                                    <w:ind w:right="93"/>
                                    <w:jc w:val="right"/>
                                    <w:rPr>
                                      <w:sz w:val="16"/>
                                    </w:rPr>
                                  </w:pPr>
                                  <w:r>
                                    <w:rPr>
                                      <w:sz w:val="16"/>
                                    </w:rPr>
                                    <w:t xml:space="preserve">$ </w:t>
                                  </w:r>
                                  <w:r>
                                    <w:rPr>
                                      <w:spacing w:val="-10"/>
                                      <w:sz w:val="16"/>
                                    </w:rPr>
                                    <w:t>0</w:t>
                                  </w:r>
                                </w:p>
                              </w:tc>
                              <w:sdt>
                                <w:sdtPr>
                                  <w:rPr>
                                    <w:sz w:val="18"/>
                                  </w:rPr>
                                  <w:alias w:val="Choose status"/>
                                  <w:tag w:val="Choose status"/>
                                  <w:id w:val="1366480916"/>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24" w:space="0" w:color="000000"/>
                                        <w:right w:val="single" w:sz="4" w:space="0" w:color="000000"/>
                                      </w:tcBorders>
                                    </w:tcPr>
                                    <w:p w14:paraId="6AE19013" w14:textId="77777777" w:rsidR="00D4384D" w:rsidRDefault="008A66F0">
                                      <w:pPr>
                                        <w:pStyle w:val="TableParagraph"/>
                                        <w:spacing w:line="193" w:lineRule="exact"/>
                                        <w:ind w:left="4"/>
                                        <w:rPr>
                                          <w:sz w:val="18"/>
                                        </w:rPr>
                                      </w:pPr>
                                      <w:r>
                                        <w:rPr>
                                          <w:sz w:val="18"/>
                                        </w:rPr>
                                        <w:t>Elegir estado</w:t>
                                      </w:r>
                                    </w:p>
                                  </w:tc>
                                </w:sdtContent>
                              </w:sdt>
                              <w:sdt>
                                <w:sdtPr>
                                  <w:rPr>
                                    <w:color w:val="689AAA"/>
                                    <w:sz w:val="18"/>
                                  </w:rPr>
                                  <w:id w:val="378827474"/>
                                  <w:date>
                                    <w:dateFormat w:val="M/d/yyyy"/>
                                    <w:lid w:val="en-US"/>
                                    <w:storeMappedDataAs w:val="dateTime"/>
                                    <w:calendar w:val="gregorian"/>
                                  </w:date>
                                </w:sdtPr>
                                <w:sdtContent>
                                  <w:tc>
                                    <w:tcPr>
                                      <w:tcW w:w="901" w:type="dxa"/>
                                      <w:tcBorders>
                                        <w:top w:val="single" w:sz="4" w:space="0" w:color="000000"/>
                                        <w:left w:val="single" w:sz="4" w:space="0" w:color="000000"/>
                                        <w:bottom w:val="single" w:sz="24" w:space="0" w:color="000000"/>
                                        <w:right w:val="single" w:sz="4" w:space="0" w:color="000000"/>
                                      </w:tcBorders>
                                    </w:tcPr>
                                    <w:p w14:paraId="6A610908" w14:textId="77777777" w:rsidR="00D4384D" w:rsidRDefault="008A66F0">
                                      <w:pPr>
                                        <w:pStyle w:val="TableParagraph"/>
                                        <w:spacing w:line="195"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24" w:space="0" w:color="000000"/>
                                  </w:tcBorders>
                                </w:tcPr>
                                <w:p w14:paraId="27A479E9" w14:textId="77777777" w:rsidR="00D4384D" w:rsidRDefault="008A66F0">
                                  <w:pPr>
                                    <w:pStyle w:val="TableParagraph"/>
                                    <w:spacing w:line="170" w:lineRule="exact"/>
                                    <w:ind w:left="9"/>
                                    <w:jc w:val="center"/>
                                    <w:rPr>
                                      <w:sz w:val="16"/>
                                    </w:rPr>
                                  </w:pPr>
                                  <w:r>
                                    <w:rPr>
                                      <w:spacing w:val="-10"/>
                                      <w:sz w:val="16"/>
                                    </w:rPr>
                                    <w:t>%</w:t>
                                  </w:r>
                                </w:p>
                              </w:tc>
                            </w:tr>
                            <w:tr w:rsidR="001A216F" w14:paraId="28D5EF2A" w14:textId="77777777" w:rsidTr="00EB0AF5">
                              <w:trPr>
                                <w:trHeight w:val="417"/>
                              </w:trPr>
                              <w:tc>
                                <w:tcPr>
                                  <w:tcW w:w="626" w:type="dxa"/>
                                  <w:vMerge w:val="restart"/>
                                  <w:tcBorders>
                                    <w:top w:val="single" w:sz="24" w:space="0" w:color="000000"/>
                                    <w:left w:val="single" w:sz="4" w:space="0" w:color="000000"/>
                                    <w:bottom w:val="single" w:sz="18" w:space="0" w:color="000000"/>
                                    <w:right w:val="single" w:sz="4" w:space="0" w:color="000000"/>
                                  </w:tcBorders>
                                </w:tcPr>
                                <w:p w14:paraId="6221743B" w14:textId="77777777" w:rsidR="00D4384D" w:rsidRDefault="008A66F0">
                                  <w:pPr>
                                    <w:pStyle w:val="TableParagraph"/>
                                    <w:spacing w:before="2"/>
                                    <w:ind w:left="147"/>
                                    <w:rPr>
                                      <w:b/>
                                      <w:sz w:val="21"/>
                                    </w:rPr>
                                  </w:pPr>
                                  <w:r>
                                    <w:rPr>
                                      <w:b/>
                                      <w:color w:val="7E7E7E"/>
                                      <w:spacing w:val="10"/>
                                      <w:sz w:val="21"/>
                                    </w:rPr>
                                    <w:t xml:space="preserve">1. </w:t>
                                  </w:r>
                                  <w:r>
                                    <w:rPr>
                                      <w:b/>
                                      <w:color w:val="7E7E7E"/>
                                      <w:spacing w:val="-10"/>
                                      <w:sz w:val="21"/>
                                    </w:rPr>
                                    <w:t>3</w:t>
                                  </w:r>
                                </w:p>
                              </w:tc>
                              <w:tc>
                                <w:tcPr>
                                  <w:tcW w:w="2168" w:type="dxa"/>
                                  <w:vMerge w:val="restart"/>
                                  <w:tcBorders>
                                    <w:top w:val="single" w:sz="24" w:space="0" w:color="000000"/>
                                    <w:left w:val="single" w:sz="4" w:space="0" w:color="000000"/>
                                    <w:bottom w:val="single" w:sz="18" w:space="0" w:color="000000"/>
                                    <w:right w:val="single" w:sz="4" w:space="0" w:color="000000"/>
                                  </w:tcBorders>
                                </w:tcPr>
                                <w:p w14:paraId="3874F917" w14:textId="77777777" w:rsidR="00D4384D" w:rsidRDefault="008A66F0">
                                  <w:pPr>
                                    <w:pStyle w:val="TableParagraph"/>
                                    <w:spacing w:before="2"/>
                                    <w:ind w:left="5"/>
                                    <w:rPr>
                                      <w:sz w:val="18"/>
                                    </w:rPr>
                                  </w:pPr>
                                  <w:proofErr w:type="spellStart"/>
                                  <w:r>
                                    <w:rPr>
                                      <w:color w:val="689AAA"/>
                                      <w:sz w:val="18"/>
                                    </w:rPr>
                                    <w:t>Introduzca</w:t>
                                  </w:r>
                                  <w:proofErr w:type="spellEnd"/>
                                  <w:r>
                                    <w:rPr>
                                      <w:color w:val="689AAA"/>
                                      <w:sz w:val="18"/>
                                    </w:rPr>
                                    <w:t xml:space="preserve"> la </w:t>
                                  </w:r>
                                  <w:proofErr w:type="spellStart"/>
                                  <w:r>
                                    <w:rPr>
                                      <w:color w:val="689AAA"/>
                                      <w:spacing w:val="-2"/>
                                      <w:sz w:val="18"/>
                                    </w:rPr>
                                    <w:t>descripción</w:t>
                                  </w:r>
                                  <w:proofErr w:type="spellEnd"/>
                                  <w:r>
                                    <w:rPr>
                                      <w:color w:val="689AAA"/>
                                      <w:spacing w:val="-2"/>
                                      <w:sz w:val="18"/>
                                    </w:rPr>
                                    <w:t>.</w:t>
                                  </w:r>
                                </w:p>
                              </w:tc>
                              <w:tc>
                                <w:tcPr>
                                  <w:tcW w:w="1884" w:type="dxa"/>
                                  <w:vMerge w:val="restart"/>
                                  <w:tcBorders>
                                    <w:top w:val="single" w:sz="24" w:space="0" w:color="000000"/>
                                    <w:left w:val="single" w:sz="4" w:space="0" w:color="000000"/>
                                    <w:bottom w:val="single" w:sz="18" w:space="0" w:color="000000"/>
                                    <w:right w:val="single" w:sz="4" w:space="0" w:color="000000"/>
                                  </w:tcBorders>
                                </w:tcPr>
                                <w:p w14:paraId="7A84B248" w14:textId="77777777" w:rsidR="00D4384D" w:rsidRDefault="008A66F0">
                                  <w:pPr>
                                    <w:pStyle w:val="TableParagraph"/>
                                    <w:spacing w:before="2"/>
                                    <w:ind w:left="5"/>
                                    <w:rPr>
                                      <w:sz w:val="18"/>
                                    </w:rPr>
                                  </w:pPr>
                                  <w:proofErr w:type="spellStart"/>
                                  <w:r>
                                    <w:rPr>
                                      <w:color w:val="689AAA"/>
                                      <w:sz w:val="18"/>
                                    </w:rPr>
                                    <w:t>Introduzca</w:t>
                                  </w:r>
                                  <w:proofErr w:type="spellEnd"/>
                                  <w:r>
                                    <w:rPr>
                                      <w:color w:val="689AAA"/>
                                      <w:sz w:val="18"/>
                                    </w:rPr>
                                    <w:t xml:space="preserve"> </w:t>
                                  </w:r>
                                  <w:proofErr w:type="spellStart"/>
                                  <w:r>
                                    <w:rPr>
                                      <w:color w:val="689AAA"/>
                                      <w:sz w:val="18"/>
                                    </w:rPr>
                                    <w:t>los</w:t>
                                  </w:r>
                                  <w:proofErr w:type="spellEnd"/>
                                  <w:r>
                                    <w:rPr>
                                      <w:color w:val="689AAA"/>
                                      <w:sz w:val="18"/>
                                    </w:rPr>
                                    <w:t xml:space="preserve"> </w:t>
                                  </w:r>
                                  <w:proofErr w:type="spellStart"/>
                                  <w:r>
                                    <w:rPr>
                                      <w:color w:val="689AAA"/>
                                      <w:spacing w:val="-2"/>
                                      <w:sz w:val="18"/>
                                    </w:rPr>
                                    <w:t>hitos</w:t>
                                  </w:r>
                                  <w:proofErr w:type="spellEnd"/>
                                  <w:r>
                                    <w:rPr>
                                      <w:color w:val="689AAA"/>
                                      <w:spacing w:val="-2"/>
                                      <w:sz w:val="18"/>
                                    </w:rPr>
                                    <w:t>.</w:t>
                                  </w:r>
                                </w:p>
                              </w:tc>
                              <w:tc>
                                <w:tcPr>
                                  <w:tcW w:w="899"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91693016"/>
                                    <w:placeholder>
                                      <w:docPart w:val="DefaultPlaceholder_-1854013437"/>
                                    </w:placeholder>
                                    <w:date>
                                      <w:dateFormat w:val="M/d/yyyy"/>
                                      <w:lid w:val="en-US"/>
                                      <w:storeMappedDataAs w:val="dateTime"/>
                                      <w:calendar w:val="gregorian"/>
                                    </w:date>
                                  </w:sdtPr>
                                  <w:sdtContent>
                                    <w:p w14:paraId="4FB86692" w14:textId="77777777" w:rsidR="00D4384D" w:rsidRDefault="008A66F0">
                                      <w:pPr>
                                        <w:pStyle w:val="TableParagraph"/>
                                        <w:spacing w:before="2"/>
                                        <w:ind w:left="5"/>
                                        <w:rPr>
                                          <w:sz w:val="18"/>
                                        </w:rPr>
                                      </w:pPr>
                                      <w:proofErr w:type="spellStart"/>
                                      <w:r w:rsidRPr="00EB0AF5">
                                        <w:rPr>
                                          <w:color w:val="689AAA"/>
                                          <w:sz w:val="18"/>
                                        </w:rPr>
                                        <w:t>Fecha</w:t>
                                      </w:r>
                                      <w:proofErr w:type="spellEnd"/>
                                      <w:r w:rsidRPr="00EB0AF5">
                                        <w:rPr>
                                          <w:color w:val="689AAA"/>
                                          <w:sz w:val="18"/>
                                        </w:rPr>
                                        <w:t xml:space="preserve"> de </w:t>
                                      </w:r>
                                      <w:proofErr w:type="spellStart"/>
                                      <w:r w:rsidRPr="00EB0AF5">
                                        <w:rPr>
                                          <w:color w:val="689AAA"/>
                                          <w:sz w:val="18"/>
                                        </w:rPr>
                                        <w:t>inicio</w:t>
                                      </w:r>
                                      <w:proofErr w:type="spellEnd"/>
                                      <w:r w:rsidRPr="00EB0AF5">
                                        <w:rPr>
                                          <w:color w:val="689AAA"/>
                                          <w:sz w:val="18"/>
                                        </w:rPr>
                                        <w:t>.</w:t>
                                      </w:r>
                                    </w:p>
                                  </w:sdtContent>
                                </w:sdt>
                              </w:tc>
                              <w:tc>
                                <w:tcPr>
                                  <w:tcW w:w="823" w:type="dxa"/>
                                  <w:vMerge w:val="restart"/>
                                  <w:tcBorders>
                                    <w:top w:val="single" w:sz="24" w:space="0" w:color="000000"/>
                                    <w:left w:val="single" w:sz="4" w:space="0" w:color="000000"/>
                                    <w:bottom w:val="single" w:sz="18" w:space="0" w:color="000000"/>
                                  </w:tcBorders>
                                </w:tcPr>
                                <w:sdt>
                                  <w:sdtPr>
                                    <w:rPr>
                                      <w:color w:val="689AAA"/>
                                      <w:sz w:val="18"/>
                                    </w:rPr>
                                    <w:id w:val="-791898119"/>
                                    <w:placeholder>
                                      <w:docPart w:val="DefaultPlaceholder_-1854013437"/>
                                    </w:placeholder>
                                    <w:date>
                                      <w:dateFormat w:val="M/d/yyyy"/>
                                      <w:lid w:val="en-US"/>
                                      <w:storeMappedDataAs w:val="dateTime"/>
                                      <w:calendar w:val="gregorian"/>
                                    </w:date>
                                  </w:sdtPr>
                                  <w:sdtContent>
                                    <w:p w14:paraId="7043D6F6" w14:textId="6E021069" w:rsidR="00D4384D" w:rsidRDefault="008A66F0">
                                      <w:pPr>
                                        <w:pStyle w:val="TableParagraph"/>
                                        <w:spacing w:before="2"/>
                                        <w:ind w:left="5"/>
                                        <w:rPr>
                                          <w:sz w:val="18"/>
                                        </w:rPr>
                                      </w:pPr>
                                      <w:proofErr w:type="spellStart"/>
                                      <w:r w:rsidRPr="00EB0AF5">
                                        <w:rPr>
                                          <w:color w:val="689AAA"/>
                                          <w:sz w:val="18"/>
                                        </w:rPr>
                                        <w:t>Fecha</w:t>
                                      </w:r>
                                      <w:proofErr w:type="spellEnd"/>
                                      <w:r w:rsidRPr="00EB0AF5">
                                        <w:rPr>
                                          <w:color w:val="689AAA"/>
                                          <w:sz w:val="18"/>
                                        </w:rPr>
                                        <w:t xml:space="preserve"> </w:t>
                                      </w:r>
                                      <w:r w:rsidR="002F29CD">
                                        <w:rPr>
                                          <w:color w:val="689AAA"/>
                                          <w:sz w:val="18"/>
                                        </w:rPr>
                                        <w:t>final</w:t>
                                      </w:r>
                                      <w:r w:rsidRPr="00EB0AF5">
                                        <w:rPr>
                                          <w:color w:val="689AAA"/>
                                          <w:sz w:val="18"/>
                                        </w:rPr>
                                        <w:t>.</w:t>
                                      </w:r>
                                    </w:p>
                                  </w:sdtContent>
                                </w:sdt>
                              </w:tc>
                              <w:tc>
                                <w:tcPr>
                                  <w:tcW w:w="90" w:type="dxa"/>
                                  <w:vMerge w:val="restart"/>
                                  <w:tcBorders>
                                    <w:top w:val="nil"/>
                                    <w:bottom w:val="nil"/>
                                    <w:right w:val="single" w:sz="4" w:space="0" w:color="000000"/>
                                  </w:tcBorders>
                                </w:tcPr>
                                <w:p w14:paraId="759A9918"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46F02621" w14:textId="77777777" w:rsidR="00D4384D" w:rsidRDefault="008A66F0">
                                  <w:pPr>
                                    <w:pStyle w:val="TableParagraph"/>
                                    <w:spacing w:before="2"/>
                                    <w:ind w:left="580"/>
                                    <w:rPr>
                                      <w:sz w:val="16"/>
                                    </w:rPr>
                                  </w:pPr>
                                  <w:r>
                                    <w:rPr>
                                      <w:sz w:val="16"/>
                                    </w:rPr>
                                    <w:t>$0</w:t>
                                  </w:r>
                                </w:p>
                              </w:tc>
                              <w:tc>
                                <w:tcPr>
                                  <w:tcW w:w="609" w:type="dxa"/>
                                  <w:vMerge w:val="restart"/>
                                  <w:tcBorders>
                                    <w:top w:val="single" w:sz="24" w:space="0" w:color="000000"/>
                                    <w:left w:val="single" w:sz="4" w:space="0" w:color="000000"/>
                                    <w:bottom w:val="single" w:sz="24" w:space="0" w:color="000000"/>
                                  </w:tcBorders>
                                </w:tcPr>
                                <w:p w14:paraId="05F395EF" w14:textId="77777777" w:rsidR="00D4384D" w:rsidRDefault="008A66F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6CCBB269"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5D885603" w14:textId="7C1B0000" w:rsidR="00D4384D" w:rsidRDefault="002F29CD">
                                  <w:pPr>
                                    <w:pStyle w:val="TableParagraph"/>
                                    <w:spacing w:before="2"/>
                                    <w:rPr>
                                      <w:sz w:val="18"/>
                                    </w:rPr>
                                  </w:pPr>
                                  <w:r>
                                    <w:rPr>
                                      <w:color w:val="689AAA"/>
                                      <w:sz w:val="18"/>
                                    </w:rPr>
                                    <w:t xml:space="preserve">EQ.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52589245" w14:textId="77777777" w:rsidR="00D4384D" w:rsidRDefault="008A66F0">
                                  <w:pPr>
                                    <w:pStyle w:val="TableParagraph"/>
                                    <w:spacing w:before="2"/>
                                    <w:ind w:right="93"/>
                                    <w:jc w:val="right"/>
                                    <w:rPr>
                                      <w:sz w:val="16"/>
                                    </w:rPr>
                                  </w:pPr>
                                  <w:r>
                                    <w:rPr>
                                      <w:sz w:val="16"/>
                                    </w:rPr>
                                    <w:t xml:space="preserve">$ </w:t>
                                  </w:r>
                                  <w:r>
                                    <w:rPr>
                                      <w:spacing w:val="-10"/>
                                      <w:sz w:val="16"/>
                                    </w:rPr>
                                    <w:t>0</w:t>
                                  </w:r>
                                </w:p>
                              </w:tc>
                              <w:sdt>
                                <w:sdtPr>
                                  <w:rPr>
                                    <w:sz w:val="18"/>
                                  </w:rPr>
                                  <w:alias w:val="Choose status"/>
                                  <w:tag w:val="Choose status"/>
                                  <w:id w:val="474350522"/>
                                  <w:dropDownList>
                                    <w:listItem w:displayText="Choose status" w:value="Choose status"/>
                                    <w:listItem w:displayText="Pending" w:value="Pending"/>
                                    <w:listItem w:displayText="Secure" w:value="Secure"/>
                                  </w:dropDownList>
                                </w:sdtPr>
                                <w:sdtContent>
                                  <w:tc>
                                    <w:tcPr>
                                      <w:tcW w:w="1634" w:type="dxa"/>
                                      <w:tcBorders>
                                        <w:top w:val="single" w:sz="24" w:space="0" w:color="000000"/>
                                        <w:left w:val="single" w:sz="4" w:space="0" w:color="000000"/>
                                        <w:bottom w:val="single" w:sz="4" w:space="0" w:color="000000"/>
                                        <w:right w:val="single" w:sz="4" w:space="0" w:color="000000"/>
                                      </w:tcBorders>
                                    </w:tcPr>
                                    <w:p w14:paraId="2AF05176" w14:textId="77777777" w:rsidR="00D4384D" w:rsidRDefault="008A66F0">
                                      <w:pPr>
                                        <w:pStyle w:val="TableParagraph"/>
                                        <w:spacing w:line="220" w:lineRule="atLeast"/>
                                        <w:ind w:left="4" w:right="441"/>
                                        <w:rPr>
                                          <w:sz w:val="18"/>
                                        </w:rPr>
                                      </w:pPr>
                                      <w:r>
                                        <w:rPr>
                                          <w:sz w:val="18"/>
                                        </w:rPr>
                                        <w:t>Elegir estado</w:t>
                                      </w:r>
                                    </w:p>
                                  </w:tc>
                                </w:sdtContent>
                              </w:sdt>
                              <w:sdt>
                                <w:sdtPr>
                                  <w:rPr>
                                    <w:color w:val="689AAA"/>
                                    <w:sz w:val="18"/>
                                  </w:rPr>
                                  <w:id w:val="-1852410019"/>
                                  <w:date>
                                    <w:dateFormat w:val="M/d/yyyy"/>
                                    <w:lid w:val="en-US"/>
                                    <w:storeMappedDataAs w:val="dateTime"/>
                                    <w:calendar w:val="gregorian"/>
                                  </w:date>
                                </w:sdtPr>
                                <w:sdtContent>
                                  <w:tc>
                                    <w:tcPr>
                                      <w:tcW w:w="901" w:type="dxa"/>
                                      <w:tcBorders>
                                        <w:top w:val="single" w:sz="24" w:space="0" w:color="000000"/>
                                        <w:left w:val="single" w:sz="4" w:space="0" w:color="000000"/>
                                        <w:bottom w:val="single" w:sz="4" w:space="0" w:color="000000"/>
                                        <w:right w:val="single" w:sz="4" w:space="0" w:color="000000"/>
                                      </w:tcBorders>
                                    </w:tcPr>
                                    <w:p w14:paraId="6071E106" w14:textId="77777777" w:rsidR="00D4384D" w:rsidRDefault="008A66F0">
                                      <w:pPr>
                                        <w:pStyle w:val="TableParagraph"/>
                                        <w:spacing w:before="2"/>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24" w:space="0" w:color="000000"/>
                                    <w:left w:val="single" w:sz="4" w:space="0" w:color="000000"/>
                                    <w:bottom w:val="single" w:sz="4" w:space="0" w:color="000000"/>
                                  </w:tcBorders>
                                </w:tcPr>
                                <w:p w14:paraId="0BD29620" w14:textId="77777777" w:rsidR="00D4384D" w:rsidRDefault="008A66F0">
                                  <w:pPr>
                                    <w:pStyle w:val="TableParagraph"/>
                                    <w:spacing w:before="2"/>
                                    <w:ind w:left="9"/>
                                    <w:jc w:val="center"/>
                                    <w:rPr>
                                      <w:sz w:val="16"/>
                                    </w:rPr>
                                  </w:pPr>
                                  <w:r>
                                    <w:rPr>
                                      <w:spacing w:val="-10"/>
                                      <w:sz w:val="16"/>
                                    </w:rPr>
                                    <w:t>%</w:t>
                                  </w:r>
                                </w:p>
                              </w:tc>
                            </w:tr>
                            <w:tr w:rsidR="001A216F" w14:paraId="69820C6A" w14:textId="77777777" w:rsidTr="00381295">
                              <w:trPr>
                                <w:trHeight w:val="365"/>
                              </w:trPr>
                              <w:tc>
                                <w:tcPr>
                                  <w:tcW w:w="626" w:type="dxa"/>
                                  <w:vMerge/>
                                  <w:tcBorders>
                                    <w:top w:val="nil"/>
                                    <w:left w:val="single" w:sz="4" w:space="0" w:color="000000"/>
                                    <w:bottom w:val="single" w:sz="18" w:space="0" w:color="000000"/>
                                    <w:right w:val="single" w:sz="4" w:space="0" w:color="000000"/>
                                  </w:tcBorders>
                                </w:tcPr>
                                <w:p w14:paraId="3244F82C"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1AF188A1"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3F133765"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5F40EC4A"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58B5C17A" w14:textId="77777777" w:rsidR="001A216F" w:rsidRDefault="001A216F">
                                  <w:pPr>
                                    <w:rPr>
                                      <w:sz w:val="2"/>
                                      <w:szCs w:val="2"/>
                                    </w:rPr>
                                  </w:pPr>
                                </w:p>
                              </w:tc>
                              <w:tc>
                                <w:tcPr>
                                  <w:tcW w:w="90" w:type="dxa"/>
                                  <w:vMerge/>
                                  <w:tcBorders>
                                    <w:top w:val="nil"/>
                                    <w:bottom w:val="nil"/>
                                    <w:right w:val="single" w:sz="4" w:space="0" w:color="000000"/>
                                  </w:tcBorders>
                                </w:tcPr>
                                <w:p w14:paraId="4FCC430E"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6A3552D7"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1AB7EB62" w14:textId="77777777" w:rsidR="001A216F" w:rsidRDefault="001A216F">
                                  <w:pPr>
                                    <w:rPr>
                                      <w:sz w:val="2"/>
                                      <w:szCs w:val="2"/>
                                    </w:rPr>
                                  </w:pPr>
                                </w:p>
                              </w:tc>
                              <w:tc>
                                <w:tcPr>
                                  <w:tcW w:w="120" w:type="dxa"/>
                                  <w:vMerge/>
                                  <w:tcBorders>
                                    <w:top w:val="nil"/>
                                    <w:bottom w:val="single" w:sz="6" w:space="0" w:color="000000"/>
                                    <w:right w:val="nil"/>
                                  </w:tcBorders>
                                </w:tcPr>
                                <w:p w14:paraId="1CCDC9F2"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1DC91D5C" w14:textId="16A4BF86" w:rsidR="00D4384D" w:rsidRDefault="002F29CD">
                                  <w:pPr>
                                    <w:pStyle w:val="TableParagraph"/>
                                    <w:spacing w:line="172" w:lineRule="exact"/>
                                    <w:rPr>
                                      <w:sz w:val="18"/>
                                    </w:rPr>
                                  </w:pPr>
                                  <w:r>
                                    <w:rPr>
                                      <w:color w:val="689AAA"/>
                                      <w:sz w:val="18"/>
                                    </w:rPr>
                                    <w:t xml:space="preserve">EQ.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47782119" w14:textId="77777777" w:rsidR="00D4384D" w:rsidRDefault="008A66F0">
                                  <w:pPr>
                                    <w:pStyle w:val="TableParagraph"/>
                                    <w:spacing w:line="147" w:lineRule="exact"/>
                                    <w:ind w:right="93"/>
                                    <w:jc w:val="right"/>
                                    <w:rPr>
                                      <w:sz w:val="16"/>
                                    </w:rPr>
                                  </w:pPr>
                                  <w:r>
                                    <w:rPr>
                                      <w:sz w:val="16"/>
                                    </w:rPr>
                                    <w:t xml:space="preserve">$ </w:t>
                                  </w:r>
                                  <w:r>
                                    <w:rPr>
                                      <w:spacing w:val="-10"/>
                                      <w:sz w:val="16"/>
                                    </w:rPr>
                                    <w:t>0</w:t>
                                  </w:r>
                                </w:p>
                              </w:tc>
                              <w:sdt>
                                <w:sdtPr>
                                  <w:rPr>
                                    <w:sz w:val="18"/>
                                  </w:rPr>
                                  <w:alias w:val="Choose status"/>
                                  <w:tag w:val="Choose status"/>
                                  <w:id w:val="885534585"/>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4" w:space="0" w:color="000000"/>
                                        <w:right w:val="single" w:sz="4" w:space="0" w:color="000000"/>
                                      </w:tcBorders>
                                    </w:tcPr>
                                    <w:p w14:paraId="669A8B47" w14:textId="77777777" w:rsidR="00D4384D" w:rsidRDefault="008A66F0">
                                      <w:pPr>
                                        <w:pStyle w:val="TableParagraph"/>
                                        <w:spacing w:line="174" w:lineRule="exact"/>
                                        <w:ind w:left="4"/>
                                        <w:rPr>
                                          <w:sz w:val="18"/>
                                        </w:rPr>
                                      </w:pPr>
                                      <w:r>
                                        <w:rPr>
                                          <w:sz w:val="18"/>
                                        </w:rPr>
                                        <w:t>Elegir estado</w:t>
                                      </w:r>
                                    </w:p>
                                  </w:tc>
                                </w:sdtContent>
                              </w:sdt>
                              <w:sdt>
                                <w:sdtPr>
                                  <w:rPr>
                                    <w:color w:val="689AAA"/>
                                    <w:sz w:val="18"/>
                                  </w:rPr>
                                  <w:id w:val="-1934889732"/>
                                  <w:date>
                                    <w:dateFormat w:val="M/d/yyyy"/>
                                    <w:lid w:val="en-US"/>
                                    <w:storeMappedDataAs w:val="dateTime"/>
                                    <w:calendar w:val="gregorian"/>
                                  </w:date>
                                </w:sdtPr>
                                <w:sdtContent>
                                  <w:tc>
                                    <w:tcPr>
                                      <w:tcW w:w="901" w:type="dxa"/>
                                      <w:tcBorders>
                                        <w:top w:val="single" w:sz="4" w:space="0" w:color="000000"/>
                                        <w:left w:val="single" w:sz="4" w:space="0" w:color="000000"/>
                                        <w:bottom w:val="single" w:sz="4" w:space="0" w:color="000000"/>
                                        <w:right w:val="single" w:sz="4" w:space="0" w:color="000000"/>
                                      </w:tcBorders>
                                    </w:tcPr>
                                    <w:p w14:paraId="51DE22C5" w14:textId="77777777" w:rsidR="00D4384D" w:rsidRDefault="008A66F0">
                                      <w:pPr>
                                        <w:pStyle w:val="TableParagraph"/>
                                        <w:spacing w:line="172"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4" w:space="0" w:color="000000"/>
                                  </w:tcBorders>
                                </w:tcPr>
                                <w:p w14:paraId="51E8C2B2" w14:textId="77777777" w:rsidR="00D4384D" w:rsidRDefault="008A66F0">
                                  <w:pPr>
                                    <w:pStyle w:val="TableParagraph"/>
                                    <w:spacing w:line="147" w:lineRule="exact"/>
                                    <w:ind w:left="9"/>
                                    <w:jc w:val="center"/>
                                    <w:rPr>
                                      <w:sz w:val="16"/>
                                    </w:rPr>
                                  </w:pPr>
                                  <w:r>
                                    <w:rPr>
                                      <w:spacing w:val="-10"/>
                                      <w:sz w:val="16"/>
                                    </w:rPr>
                                    <w:t>%</w:t>
                                  </w:r>
                                </w:p>
                              </w:tc>
                            </w:tr>
                            <w:tr w:rsidR="001A216F" w14:paraId="640A0962" w14:textId="77777777" w:rsidTr="00381295">
                              <w:trPr>
                                <w:trHeight w:val="407"/>
                              </w:trPr>
                              <w:tc>
                                <w:tcPr>
                                  <w:tcW w:w="626" w:type="dxa"/>
                                  <w:vMerge/>
                                  <w:tcBorders>
                                    <w:top w:val="nil"/>
                                    <w:left w:val="single" w:sz="4" w:space="0" w:color="000000"/>
                                    <w:bottom w:val="single" w:sz="18" w:space="0" w:color="000000"/>
                                    <w:right w:val="single" w:sz="4" w:space="0" w:color="000000"/>
                                  </w:tcBorders>
                                </w:tcPr>
                                <w:p w14:paraId="3D2331F9"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0A40F3C7"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78D4D65B"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183062B0"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1346B6B5" w14:textId="77777777" w:rsidR="001A216F" w:rsidRDefault="001A216F">
                                  <w:pPr>
                                    <w:rPr>
                                      <w:sz w:val="2"/>
                                      <w:szCs w:val="2"/>
                                    </w:rPr>
                                  </w:pPr>
                                </w:p>
                              </w:tc>
                              <w:tc>
                                <w:tcPr>
                                  <w:tcW w:w="90" w:type="dxa"/>
                                  <w:vMerge/>
                                  <w:tcBorders>
                                    <w:top w:val="nil"/>
                                    <w:bottom w:val="nil"/>
                                    <w:right w:val="single" w:sz="4" w:space="0" w:color="000000"/>
                                  </w:tcBorders>
                                </w:tcPr>
                                <w:p w14:paraId="1ADBFD25"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48B418C"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6D5E47D0" w14:textId="77777777" w:rsidR="001A216F" w:rsidRDefault="001A216F">
                                  <w:pPr>
                                    <w:rPr>
                                      <w:sz w:val="2"/>
                                      <w:szCs w:val="2"/>
                                    </w:rPr>
                                  </w:pPr>
                                </w:p>
                              </w:tc>
                              <w:tc>
                                <w:tcPr>
                                  <w:tcW w:w="120" w:type="dxa"/>
                                  <w:vMerge/>
                                  <w:tcBorders>
                                    <w:top w:val="nil"/>
                                    <w:bottom w:val="single" w:sz="6" w:space="0" w:color="000000"/>
                                    <w:right w:val="nil"/>
                                  </w:tcBorders>
                                </w:tcPr>
                                <w:p w14:paraId="54F5D9FE"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76B8C09C" w14:textId="3EC15FFF" w:rsidR="00D4384D" w:rsidRDefault="002F29CD">
                                  <w:pPr>
                                    <w:pStyle w:val="TableParagraph"/>
                                    <w:spacing w:line="195" w:lineRule="exact"/>
                                    <w:rPr>
                                      <w:sz w:val="18"/>
                                    </w:rPr>
                                  </w:pPr>
                                  <w:r>
                                    <w:rPr>
                                      <w:color w:val="689AAA"/>
                                      <w:sz w:val="18"/>
                                    </w:rPr>
                                    <w:t xml:space="preserve">EQ.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28C20A9F" w14:textId="77777777" w:rsidR="00D4384D" w:rsidRDefault="008A66F0">
                                  <w:pPr>
                                    <w:pStyle w:val="TableParagraph"/>
                                    <w:spacing w:line="170" w:lineRule="exact"/>
                                    <w:ind w:right="93"/>
                                    <w:jc w:val="right"/>
                                    <w:rPr>
                                      <w:sz w:val="16"/>
                                    </w:rPr>
                                  </w:pPr>
                                  <w:r>
                                    <w:rPr>
                                      <w:sz w:val="16"/>
                                    </w:rPr>
                                    <w:t xml:space="preserve">$ </w:t>
                                  </w:r>
                                  <w:r>
                                    <w:rPr>
                                      <w:spacing w:val="-10"/>
                                      <w:sz w:val="16"/>
                                    </w:rPr>
                                    <w:t>0</w:t>
                                  </w:r>
                                </w:p>
                              </w:tc>
                              <w:sdt>
                                <w:sdtPr>
                                  <w:rPr>
                                    <w:sz w:val="18"/>
                                  </w:rPr>
                                  <w:alias w:val="Choose status"/>
                                  <w:tag w:val="Choose status"/>
                                  <w:id w:val="1266425906"/>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24" w:space="0" w:color="000000"/>
                                        <w:right w:val="single" w:sz="4" w:space="0" w:color="000000"/>
                                      </w:tcBorders>
                                    </w:tcPr>
                                    <w:p w14:paraId="371E499B" w14:textId="77777777" w:rsidR="00D4384D" w:rsidRDefault="008A66F0">
                                      <w:pPr>
                                        <w:pStyle w:val="TableParagraph"/>
                                        <w:spacing w:line="193" w:lineRule="exact"/>
                                        <w:ind w:left="4"/>
                                        <w:rPr>
                                          <w:sz w:val="18"/>
                                        </w:rPr>
                                      </w:pPr>
                                      <w:r>
                                        <w:rPr>
                                          <w:sz w:val="18"/>
                                        </w:rPr>
                                        <w:t>Elegir estado</w:t>
                                      </w:r>
                                    </w:p>
                                  </w:tc>
                                </w:sdtContent>
                              </w:sdt>
                              <w:sdt>
                                <w:sdtPr>
                                  <w:rPr>
                                    <w:color w:val="689AAA"/>
                                    <w:sz w:val="18"/>
                                  </w:rPr>
                                  <w:id w:val="-429043012"/>
                                  <w:date>
                                    <w:dateFormat w:val="M/d/yyyy"/>
                                    <w:lid w:val="en-US"/>
                                    <w:storeMappedDataAs w:val="dateTime"/>
                                    <w:calendar w:val="gregorian"/>
                                  </w:date>
                                </w:sdtPr>
                                <w:sdtContent>
                                  <w:tc>
                                    <w:tcPr>
                                      <w:tcW w:w="901" w:type="dxa"/>
                                      <w:tcBorders>
                                        <w:top w:val="single" w:sz="4" w:space="0" w:color="000000"/>
                                        <w:left w:val="single" w:sz="4" w:space="0" w:color="000000"/>
                                        <w:bottom w:val="single" w:sz="24" w:space="0" w:color="000000"/>
                                        <w:right w:val="single" w:sz="4" w:space="0" w:color="000000"/>
                                      </w:tcBorders>
                                    </w:tcPr>
                                    <w:p w14:paraId="1FFAA2F7" w14:textId="77777777" w:rsidR="00D4384D" w:rsidRDefault="008A66F0">
                                      <w:pPr>
                                        <w:pStyle w:val="TableParagraph"/>
                                        <w:spacing w:line="195"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24" w:space="0" w:color="000000"/>
                                  </w:tcBorders>
                                </w:tcPr>
                                <w:p w14:paraId="6D4AA788" w14:textId="77777777" w:rsidR="00D4384D" w:rsidRDefault="008A66F0">
                                  <w:pPr>
                                    <w:pStyle w:val="TableParagraph"/>
                                    <w:spacing w:line="170" w:lineRule="exact"/>
                                    <w:ind w:left="9"/>
                                    <w:jc w:val="center"/>
                                    <w:rPr>
                                      <w:sz w:val="16"/>
                                    </w:rPr>
                                  </w:pPr>
                                  <w:r>
                                    <w:rPr>
                                      <w:spacing w:val="-10"/>
                                      <w:sz w:val="16"/>
                                    </w:rPr>
                                    <w:t>%</w:t>
                                  </w:r>
                                </w:p>
                              </w:tc>
                            </w:tr>
                          </w:tbl>
                          <w:p w14:paraId="7016F3E7" w14:textId="77777777" w:rsidR="001A216F" w:rsidRDefault="001A216F">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77E4A7CA" id="Textbox 142" o:spid="_x0000_s1114" type="#_x0000_t202" alt="&quot;&quot;" style="position:absolute;margin-left:36pt;margin-top:17.4pt;width:657.2pt;height:269.5pt;z-index:-2516587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" filled="f" stroked="f">
                <v:textbox inset="0,0,0,0">
                  <w:txbxContent>
                    <w:tbl>
                      <w:tblPr>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8"/>
                        <w:gridCol w:w="1884"/>
                        <w:gridCol w:w="899"/>
                        <w:gridCol w:w="823"/>
                        <w:gridCol w:w="90"/>
                        <w:gridCol w:w="976"/>
                        <w:gridCol w:w="609"/>
                        <w:gridCol w:w="120"/>
                        <w:gridCol w:w="978"/>
                        <w:gridCol w:w="900"/>
                        <w:gridCol w:w="1634"/>
                        <w:gridCol w:w="901"/>
                        <w:gridCol w:w="525"/>
                      </w:tblGrid>
                      <w:tr w:rsidR="001A216F" w14:paraId="17DC0CA3" w14:textId="77777777">
                        <w:trPr>
                          <w:trHeight w:val="462"/>
                        </w:trPr>
                        <w:tc>
                          <w:tcPr>
                            <w:tcW w:w="6400" w:type="dxa"/>
                            <w:gridSpan w:val="5"/>
                            <w:tcBorders>
                              <w:top w:val="nil"/>
                              <w:left w:val="nil"/>
                              <w:bottom w:val="nil"/>
                            </w:tcBorders>
                            <w:shd w:val="clear" w:color="auto" w:fill="868B6B"/>
                          </w:tcPr>
                          <w:p w14:paraId="2320630C" w14:textId="77777777" w:rsidR="00D4384D" w:rsidRDefault="008A66F0">
                            <w:pPr>
                              <w:pStyle w:val="TableParagraph"/>
                              <w:spacing w:before="46"/>
                              <w:ind w:left="130"/>
                              <w:rPr>
                                <w:b/>
                                <w:sz w:val="19"/>
                              </w:rPr>
                            </w:pPr>
                            <w:proofErr w:type="spellStart"/>
                            <w:r>
                              <w:rPr>
                                <w:b/>
                                <w:color w:val="FFFFFF"/>
                                <w:spacing w:val="17"/>
                                <w:sz w:val="20"/>
                              </w:rPr>
                              <w:t>Administración</w:t>
                            </w:r>
                            <w:proofErr w:type="spellEnd"/>
                            <w:r>
                              <w:rPr>
                                <w:b/>
                                <w:color w:val="FFFFFF"/>
                                <w:spacing w:val="17"/>
                                <w:sz w:val="20"/>
                              </w:rPr>
                              <w:t xml:space="preserve"> de </w:t>
                            </w:r>
                            <w:proofErr w:type="spellStart"/>
                            <w:r>
                              <w:rPr>
                                <w:b/>
                                <w:color w:val="FFFFFF"/>
                                <w:spacing w:val="16"/>
                                <w:sz w:val="20"/>
                              </w:rPr>
                              <w:t>proyectos</w:t>
                            </w:r>
                            <w:proofErr w:type="spellEnd"/>
                            <w:r>
                              <w:rPr>
                                <w:b/>
                                <w:color w:val="FFFFFF"/>
                                <w:spacing w:val="16"/>
                                <w:sz w:val="20"/>
                              </w:rPr>
                              <w:t xml:space="preserve"> </w:t>
                            </w:r>
                            <w:r>
                              <w:rPr>
                                <w:b/>
                                <w:color w:val="FFFFFF"/>
                                <w:spacing w:val="-10"/>
                                <w:position w:val="11"/>
                                <w:sz w:val="19"/>
                              </w:rPr>
                              <w:t>1</w:t>
                            </w:r>
                          </w:p>
                        </w:tc>
                        <w:tc>
                          <w:tcPr>
                            <w:tcW w:w="90" w:type="dxa"/>
                            <w:vMerge w:val="restart"/>
                            <w:tcBorders>
                              <w:top w:val="nil"/>
                              <w:bottom w:val="nil"/>
                              <w:right w:val="nil"/>
                            </w:tcBorders>
                            <w:shd w:val="clear" w:color="auto" w:fill="EFECD7"/>
                          </w:tcPr>
                          <w:p w14:paraId="2C847E8E" w14:textId="77777777" w:rsidR="001A216F" w:rsidRDefault="001A216F">
                            <w:pPr>
                              <w:pStyle w:val="TableParagraph"/>
                              <w:rPr>
                                <w:rFonts w:ascii="Times New Roman"/>
                                <w:sz w:val="18"/>
                              </w:rPr>
                            </w:pPr>
                          </w:p>
                        </w:tc>
                        <w:tc>
                          <w:tcPr>
                            <w:tcW w:w="1585" w:type="dxa"/>
                            <w:gridSpan w:val="2"/>
                            <w:tcBorders>
                              <w:top w:val="nil"/>
                              <w:left w:val="nil"/>
                              <w:bottom w:val="nil"/>
                            </w:tcBorders>
                            <w:shd w:val="clear" w:color="auto" w:fill="868B6B"/>
                          </w:tcPr>
                          <w:p w14:paraId="71F7D417" w14:textId="7CA45B23" w:rsidR="00D4384D" w:rsidRPr="006324FB" w:rsidRDefault="008A66F0" w:rsidP="002F29CD">
                            <w:pPr>
                              <w:pStyle w:val="TableParagraph"/>
                              <w:spacing w:before="39"/>
                              <w:ind w:left="158" w:right="130"/>
                              <w:rPr>
                                <w:b/>
                                <w:sz w:val="16"/>
                                <w:lang w:val="es-ES"/>
                              </w:rPr>
                            </w:pPr>
                            <w:r w:rsidRPr="006324FB">
                              <w:rPr>
                                <w:b/>
                                <w:color w:val="EFECD7"/>
                                <w:sz w:val="16"/>
                                <w:lang w:val="es-ES"/>
                              </w:rPr>
                              <w:t>FONDOS SOLICITADOS</w:t>
                            </w:r>
                            <w:r w:rsidR="002F29CD">
                              <w:rPr>
                                <w:b/>
                                <w:color w:val="EFECD7"/>
                                <w:sz w:val="16"/>
                                <w:lang w:val="es-ES"/>
                              </w:rPr>
                              <w:t xml:space="preserve"> DE </w:t>
                            </w:r>
                            <w:r w:rsidR="002F29CD" w:rsidRPr="006324FB">
                              <w:rPr>
                                <w:b/>
                                <w:color w:val="EFECD7"/>
                                <w:sz w:val="16"/>
                                <w:lang w:val="es-ES"/>
                              </w:rPr>
                              <w:t>AG + OPEN SPACE</w:t>
                            </w:r>
                          </w:p>
                        </w:tc>
                        <w:tc>
                          <w:tcPr>
                            <w:tcW w:w="120" w:type="dxa"/>
                            <w:vMerge w:val="restart"/>
                            <w:tcBorders>
                              <w:top w:val="nil"/>
                              <w:bottom w:val="single" w:sz="6" w:space="0" w:color="000000"/>
                              <w:right w:val="nil"/>
                            </w:tcBorders>
                          </w:tcPr>
                          <w:p w14:paraId="4B9073A3" w14:textId="77777777" w:rsidR="001A216F" w:rsidRPr="006324FB" w:rsidRDefault="001A216F">
                            <w:pPr>
                              <w:pStyle w:val="TableParagraph"/>
                              <w:rPr>
                                <w:rFonts w:ascii="Times New Roman"/>
                                <w:sz w:val="18"/>
                                <w:lang w:val="es-ES"/>
                              </w:rPr>
                            </w:pPr>
                          </w:p>
                        </w:tc>
                        <w:tc>
                          <w:tcPr>
                            <w:tcW w:w="4938" w:type="dxa"/>
                            <w:gridSpan w:val="5"/>
                            <w:tcBorders>
                              <w:top w:val="nil"/>
                              <w:left w:val="nil"/>
                              <w:bottom w:val="nil"/>
                            </w:tcBorders>
                            <w:shd w:val="clear" w:color="auto" w:fill="868B6B"/>
                          </w:tcPr>
                          <w:p w14:paraId="7FB102A9" w14:textId="77777777" w:rsidR="001A216F" w:rsidRPr="006324FB" w:rsidRDefault="001A216F">
                            <w:pPr>
                              <w:pStyle w:val="TableParagraph"/>
                              <w:spacing w:before="38"/>
                              <w:rPr>
                                <w:b/>
                                <w:sz w:val="16"/>
                                <w:lang w:val="es-ES"/>
                              </w:rPr>
                            </w:pPr>
                          </w:p>
                          <w:p w14:paraId="44C0146A" w14:textId="66A9D904" w:rsidR="00D4384D" w:rsidRDefault="008A66F0">
                            <w:pPr>
                              <w:pStyle w:val="TableParagraph"/>
                              <w:ind w:left="3"/>
                              <w:jc w:val="center"/>
                              <w:rPr>
                                <w:b/>
                                <w:sz w:val="16"/>
                              </w:rPr>
                            </w:pPr>
                            <w:r>
                              <w:rPr>
                                <w:b/>
                                <w:color w:val="EFECD7"/>
                                <w:spacing w:val="-2"/>
                                <w:sz w:val="16"/>
                              </w:rPr>
                              <w:t xml:space="preserve">FONDOS </w:t>
                            </w:r>
                            <w:r w:rsidR="003A5FB3">
                              <w:rPr>
                                <w:b/>
                                <w:color w:val="EFECD7"/>
                                <w:spacing w:val="-2"/>
                                <w:sz w:val="16"/>
                              </w:rPr>
                              <w:t>EQUIVALENTES</w:t>
                            </w:r>
                          </w:p>
                        </w:tc>
                      </w:tr>
                      <w:tr w:rsidR="001A216F" w14:paraId="7DD4F4E4" w14:textId="77777777" w:rsidTr="00381295">
                        <w:trPr>
                          <w:trHeight w:val="685"/>
                        </w:trPr>
                        <w:tc>
                          <w:tcPr>
                            <w:tcW w:w="626" w:type="dxa"/>
                            <w:tcBorders>
                              <w:top w:val="nil"/>
                              <w:left w:val="nil"/>
                              <w:bottom w:val="single" w:sz="8" w:space="0" w:color="000000"/>
                              <w:right w:val="nil"/>
                            </w:tcBorders>
                            <w:shd w:val="clear" w:color="auto" w:fill="EFECD7"/>
                            <w:textDirection w:val="btLr"/>
                          </w:tcPr>
                          <w:p w14:paraId="6FDD92CB" w14:textId="77777777" w:rsidR="001A216F" w:rsidRDefault="001A216F">
                            <w:pPr>
                              <w:pStyle w:val="TableParagraph"/>
                              <w:spacing w:before="1"/>
                              <w:rPr>
                                <w:b/>
                                <w:sz w:val="17"/>
                              </w:rPr>
                            </w:pPr>
                          </w:p>
                          <w:p w14:paraId="22555DD3" w14:textId="77777777" w:rsidR="00D4384D" w:rsidRDefault="008A66F0">
                            <w:pPr>
                              <w:pStyle w:val="TableParagraph"/>
                              <w:ind w:left="113"/>
                              <w:rPr>
                                <w:sz w:val="17"/>
                              </w:rPr>
                            </w:pPr>
                            <w:r>
                              <w:rPr>
                                <w:color w:val="574D23"/>
                                <w:spacing w:val="-2"/>
                                <w:sz w:val="17"/>
                              </w:rPr>
                              <w:t>TAREAS</w:t>
                            </w:r>
                          </w:p>
                        </w:tc>
                        <w:tc>
                          <w:tcPr>
                            <w:tcW w:w="2168" w:type="dxa"/>
                            <w:tcBorders>
                              <w:top w:val="nil"/>
                              <w:left w:val="nil"/>
                              <w:bottom w:val="single" w:sz="8" w:space="0" w:color="000000"/>
                              <w:right w:val="nil"/>
                            </w:tcBorders>
                            <w:shd w:val="clear" w:color="auto" w:fill="EFECD7"/>
                          </w:tcPr>
                          <w:p w14:paraId="3FFD26AB" w14:textId="77777777" w:rsidR="001A216F" w:rsidRDefault="001A216F">
                            <w:pPr>
                              <w:pStyle w:val="TableParagraph"/>
                              <w:rPr>
                                <w:b/>
                                <w:sz w:val="17"/>
                              </w:rPr>
                            </w:pPr>
                          </w:p>
                          <w:p w14:paraId="6DC13EBE" w14:textId="77777777" w:rsidR="001A216F" w:rsidRDefault="001A216F">
                            <w:pPr>
                              <w:pStyle w:val="TableParagraph"/>
                              <w:spacing w:before="62"/>
                              <w:rPr>
                                <w:b/>
                                <w:sz w:val="17"/>
                              </w:rPr>
                            </w:pPr>
                          </w:p>
                          <w:p w14:paraId="2990E9F3" w14:textId="77777777" w:rsidR="00D4384D" w:rsidRDefault="008A66F0">
                            <w:pPr>
                              <w:pStyle w:val="TableParagraph"/>
                              <w:spacing w:line="188" w:lineRule="exact"/>
                              <w:rPr>
                                <w:sz w:val="17"/>
                              </w:rPr>
                            </w:pPr>
                            <w:r>
                              <w:rPr>
                                <w:color w:val="574D23"/>
                                <w:spacing w:val="-2"/>
                                <w:sz w:val="17"/>
                              </w:rPr>
                              <w:t>DESCRIPCIÓN</w:t>
                            </w:r>
                          </w:p>
                        </w:tc>
                        <w:tc>
                          <w:tcPr>
                            <w:tcW w:w="1884" w:type="dxa"/>
                            <w:tcBorders>
                              <w:top w:val="nil"/>
                              <w:left w:val="nil"/>
                              <w:bottom w:val="single" w:sz="8" w:space="0" w:color="000000"/>
                              <w:right w:val="nil"/>
                            </w:tcBorders>
                            <w:shd w:val="clear" w:color="auto" w:fill="EFECD7"/>
                          </w:tcPr>
                          <w:p w14:paraId="376BCA8C" w14:textId="77777777" w:rsidR="001A216F" w:rsidRDefault="001A216F">
                            <w:pPr>
                              <w:pStyle w:val="TableParagraph"/>
                              <w:rPr>
                                <w:b/>
                                <w:sz w:val="17"/>
                              </w:rPr>
                            </w:pPr>
                          </w:p>
                          <w:p w14:paraId="3D462A56" w14:textId="77777777" w:rsidR="001A216F" w:rsidRDefault="001A216F">
                            <w:pPr>
                              <w:pStyle w:val="TableParagraph"/>
                              <w:spacing w:before="62"/>
                              <w:rPr>
                                <w:b/>
                                <w:sz w:val="17"/>
                              </w:rPr>
                            </w:pPr>
                          </w:p>
                          <w:p w14:paraId="47D2F80A" w14:textId="77777777" w:rsidR="00D4384D" w:rsidRDefault="008A66F0">
                            <w:pPr>
                              <w:pStyle w:val="TableParagraph"/>
                              <w:spacing w:line="188" w:lineRule="exact"/>
                              <w:rPr>
                                <w:sz w:val="17"/>
                              </w:rPr>
                            </w:pPr>
                            <w:r>
                              <w:rPr>
                                <w:color w:val="574D23"/>
                                <w:spacing w:val="-2"/>
                                <w:sz w:val="17"/>
                              </w:rPr>
                              <w:t>HITOS</w:t>
                            </w:r>
                          </w:p>
                        </w:tc>
                        <w:tc>
                          <w:tcPr>
                            <w:tcW w:w="899" w:type="dxa"/>
                            <w:tcBorders>
                              <w:top w:val="nil"/>
                              <w:left w:val="nil"/>
                              <w:bottom w:val="single" w:sz="8" w:space="0" w:color="000000"/>
                              <w:right w:val="nil"/>
                            </w:tcBorders>
                            <w:shd w:val="clear" w:color="auto" w:fill="EFECD7"/>
                          </w:tcPr>
                          <w:p w14:paraId="03826676" w14:textId="77777777" w:rsidR="001A216F" w:rsidRDefault="001A216F">
                            <w:pPr>
                              <w:pStyle w:val="TableParagraph"/>
                              <w:spacing w:before="43"/>
                              <w:rPr>
                                <w:b/>
                                <w:sz w:val="17"/>
                              </w:rPr>
                            </w:pPr>
                          </w:p>
                          <w:p w14:paraId="3CA173A4" w14:textId="77777777" w:rsidR="00D4384D" w:rsidRDefault="008A66F0">
                            <w:pPr>
                              <w:pStyle w:val="TableParagraph"/>
                              <w:spacing w:line="200" w:lineRule="atLeast"/>
                              <w:ind w:left="3" w:right="459"/>
                              <w:rPr>
                                <w:sz w:val="17"/>
                              </w:rPr>
                            </w:pPr>
                            <w:r>
                              <w:rPr>
                                <w:color w:val="574D23"/>
                                <w:spacing w:val="-4"/>
                                <w:sz w:val="17"/>
                              </w:rPr>
                              <w:t xml:space="preserve">FECHA DE </w:t>
                            </w:r>
                            <w:r>
                              <w:rPr>
                                <w:color w:val="574D23"/>
                                <w:spacing w:val="-2"/>
                                <w:sz w:val="17"/>
                              </w:rPr>
                              <w:t>INICIO</w:t>
                            </w:r>
                          </w:p>
                        </w:tc>
                        <w:tc>
                          <w:tcPr>
                            <w:tcW w:w="823" w:type="dxa"/>
                            <w:tcBorders>
                              <w:top w:val="nil"/>
                              <w:left w:val="nil"/>
                              <w:bottom w:val="single" w:sz="8" w:space="0" w:color="000000"/>
                            </w:tcBorders>
                            <w:shd w:val="clear" w:color="auto" w:fill="EFECD7"/>
                          </w:tcPr>
                          <w:p w14:paraId="18DE2BF4" w14:textId="77777777" w:rsidR="001A216F" w:rsidRDefault="001A216F">
                            <w:pPr>
                              <w:pStyle w:val="TableParagraph"/>
                              <w:spacing w:before="43"/>
                              <w:rPr>
                                <w:b/>
                                <w:sz w:val="17"/>
                              </w:rPr>
                            </w:pPr>
                          </w:p>
                          <w:p w14:paraId="1E48ED29" w14:textId="3C7EC1E1" w:rsidR="00D4384D" w:rsidRDefault="008A66F0" w:rsidP="002F29CD">
                            <w:pPr>
                              <w:pStyle w:val="TableParagraph"/>
                              <w:spacing w:line="200" w:lineRule="atLeast"/>
                              <w:ind w:left="3" w:right="288"/>
                              <w:rPr>
                                <w:sz w:val="17"/>
                              </w:rPr>
                            </w:pPr>
                            <w:r>
                              <w:rPr>
                                <w:color w:val="574D23"/>
                                <w:spacing w:val="-4"/>
                                <w:sz w:val="17"/>
                              </w:rPr>
                              <w:t>FEC</w:t>
                            </w:r>
                            <w:r w:rsidR="002F29CD">
                              <w:rPr>
                                <w:color w:val="574D23"/>
                                <w:spacing w:val="-4"/>
                                <w:sz w:val="17"/>
                              </w:rPr>
                              <w:t>H</w:t>
                            </w:r>
                            <w:r>
                              <w:rPr>
                                <w:color w:val="574D23"/>
                                <w:spacing w:val="-4"/>
                                <w:sz w:val="17"/>
                              </w:rPr>
                              <w:t>A FINAL</w:t>
                            </w:r>
                          </w:p>
                        </w:tc>
                        <w:tc>
                          <w:tcPr>
                            <w:tcW w:w="90" w:type="dxa"/>
                            <w:vMerge/>
                            <w:tcBorders>
                              <w:top w:val="nil"/>
                              <w:bottom w:val="nil"/>
                              <w:right w:val="nil"/>
                            </w:tcBorders>
                            <w:shd w:val="clear" w:color="auto" w:fill="EFECD7"/>
                          </w:tcPr>
                          <w:p w14:paraId="6EBEF63D" w14:textId="77777777" w:rsidR="001A216F" w:rsidRDefault="001A216F">
                            <w:pPr>
                              <w:rPr>
                                <w:sz w:val="2"/>
                                <w:szCs w:val="2"/>
                              </w:rPr>
                            </w:pPr>
                          </w:p>
                        </w:tc>
                        <w:tc>
                          <w:tcPr>
                            <w:tcW w:w="976" w:type="dxa"/>
                            <w:tcBorders>
                              <w:top w:val="nil"/>
                              <w:left w:val="nil"/>
                              <w:bottom w:val="single" w:sz="8" w:space="0" w:color="000000"/>
                              <w:right w:val="nil"/>
                            </w:tcBorders>
                            <w:shd w:val="clear" w:color="auto" w:fill="EFECD7"/>
                          </w:tcPr>
                          <w:p w14:paraId="2EF972C7" w14:textId="77777777" w:rsidR="001A216F" w:rsidRDefault="001A216F">
                            <w:pPr>
                              <w:pStyle w:val="TableParagraph"/>
                              <w:rPr>
                                <w:b/>
                                <w:sz w:val="17"/>
                              </w:rPr>
                            </w:pPr>
                          </w:p>
                          <w:p w14:paraId="32B5166F" w14:textId="77777777" w:rsidR="001A216F" w:rsidRDefault="001A216F">
                            <w:pPr>
                              <w:pStyle w:val="TableParagraph"/>
                              <w:spacing w:before="62"/>
                              <w:rPr>
                                <w:b/>
                                <w:sz w:val="17"/>
                              </w:rPr>
                            </w:pPr>
                          </w:p>
                          <w:p w14:paraId="682A6781" w14:textId="77777777" w:rsidR="00D4384D" w:rsidRDefault="008A66F0">
                            <w:pPr>
                              <w:pStyle w:val="TableParagraph"/>
                              <w:spacing w:line="188" w:lineRule="exact"/>
                              <w:ind w:left="232"/>
                              <w:rPr>
                                <w:sz w:val="17"/>
                              </w:rPr>
                            </w:pPr>
                            <w:r>
                              <w:rPr>
                                <w:color w:val="574D23"/>
                                <w:spacing w:val="-2"/>
                                <w:sz w:val="17"/>
                              </w:rPr>
                              <w:t>IMPORTE</w:t>
                            </w:r>
                          </w:p>
                        </w:tc>
                        <w:tc>
                          <w:tcPr>
                            <w:tcW w:w="609" w:type="dxa"/>
                            <w:tcBorders>
                              <w:top w:val="nil"/>
                              <w:left w:val="nil"/>
                              <w:bottom w:val="single" w:sz="8" w:space="0" w:color="000000"/>
                            </w:tcBorders>
                            <w:shd w:val="clear" w:color="auto" w:fill="EFECD7"/>
                            <w:textDirection w:val="btLr"/>
                          </w:tcPr>
                          <w:p w14:paraId="3DD1AF22" w14:textId="77777777" w:rsidR="00D4384D" w:rsidRDefault="008A66F0">
                            <w:pPr>
                              <w:pStyle w:val="TableParagraph"/>
                              <w:spacing w:before="99" w:line="247" w:lineRule="auto"/>
                              <w:ind w:left="113"/>
                              <w:rPr>
                                <w:sz w:val="17"/>
                              </w:rPr>
                            </w:pPr>
                            <w:r>
                              <w:rPr>
                                <w:color w:val="574D23"/>
                                <w:sz w:val="17"/>
                              </w:rPr>
                              <w:t xml:space="preserve">% DEL </w:t>
                            </w:r>
                            <w:r>
                              <w:rPr>
                                <w:color w:val="574D23"/>
                                <w:spacing w:val="-2"/>
                                <w:sz w:val="17"/>
                              </w:rPr>
                              <w:t>TOTAL</w:t>
                            </w:r>
                          </w:p>
                        </w:tc>
                        <w:tc>
                          <w:tcPr>
                            <w:tcW w:w="120" w:type="dxa"/>
                            <w:vMerge/>
                            <w:tcBorders>
                              <w:top w:val="nil"/>
                              <w:bottom w:val="single" w:sz="6" w:space="0" w:color="000000"/>
                              <w:right w:val="nil"/>
                            </w:tcBorders>
                          </w:tcPr>
                          <w:p w14:paraId="30387B14" w14:textId="77777777" w:rsidR="001A216F" w:rsidRDefault="001A216F">
                            <w:pPr>
                              <w:rPr>
                                <w:sz w:val="2"/>
                                <w:szCs w:val="2"/>
                              </w:rPr>
                            </w:pPr>
                          </w:p>
                        </w:tc>
                        <w:tc>
                          <w:tcPr>
                            <w:tcW w:w="978" w:type="dxa"/>
                            <w:tcBorders>
                              <w:top w:val="nil"/>
                              <w:left w:val="nil"/>
                              <w:bottom w:val="single" w:sz="8" w:space="0" w:color="000000"/>
                              <w:right w:val="nil"/>
                            </w:tcBorders>
                            <w:shd w:val="clear" w:color="auto" w:fill="EFECD7"/>
                          </w:tcPr>
                          <w:p w14:paraId="01D66BF0" w14:textId="77777777" w:rsidR="001A216F" w:rsidRDefault="001A216F">
                            <w:pPr>
                              <w:pStyle w:val="TableParagraph"/>
                              <w:rPr>
                                <w:b/>
                                <w:sz w:val="17"/>
                              </w:rPr>
                            </w:pPr>
                          </w:p>
                          <w:p w14:paraId="19F7761C" w14:textId="77777777" w:rsidR="001A216F" w:rsidRDefault="001A216F">
                            <w:pPr>
                              <w:pStyle w:val="TableParagraph"/>
                              <w:spacing w:before="62"/>
                              <w:rPr>
                                <w:b/>
                                <w:sz w:val="17"/>
                              </w:rPr>
                            </w:pPr>
                          </w:p>
                          <w:p w14:paraId="457AD230" w14:textId="74F19421" w:rsidR="00D4384D" w:rsidRDefault="008A66F0">
                            <w:pPr>
                              <w:pStyle w:val="TableParagraph"/>
                              <w:spacing w:line="188" w:lineRule="exact"/>
                              <w:ind w:left="1"/>
                              <w:rPr>
                                <w:sz w:val="17"/>
                              </w:rPr>
                            </w:pPr>
                            <w:r>
                              <w:rPr>
                                <w:color w:val="574D23"/>
                                <w:spacing w:val="-2"/>
                                <w:sz w:val="17"/>
                              </w:rPr>
                              <w:t>FUENTE DE</w:t>
                            </w:r>
                            <w:r w:rsidR="002F29CD">
                              <w:rPr>
                                <w:color w:val="574D23"/>
                                <w:spacing w:val="-2"/>
                                <w:sz w:val="17"/>
                              </w:rPr>
                              <w:t xml:space="preserve"> EQUIVALENTE</w:t>
                            </w:r>
                            <w:r>
                              <w:rPr>
                                <w:color w:val="574D23"/>
                                <w:spacing w:val="-2"/>
                                <w:sz w:val="17"/>
                              </w:rPr>
                              <w:t xml:space="preserve"> </w:t>
                            </w:r>
                          </w:p>
                        </w:tc>
                        <w:tc>
                          <w:tcPr>
                            <w:tcW w:w="900" w:type="dxa"/>
                            <w:tcBorders>
                              <w:top w:val="nil"/>
                              <w:left w:val="nil"/>
                              <w:bottom w:val="single" w:sz="8" w:space="0" w:color="000000"/>
                              <w:right w:val="nil"/>
                            </w:tcBorders>
                            <w:shd w:val="clear" w:color="auto" w:fill="EFECD7"/>
                          </w:tcPr>
                          <w:p w14:paraId="6284819C" w14:textId="67062C0B" w:rsidR="00D4384D" w:rsidRDefault="00D4384D">
                            <w:pPr>
                              <w:pStyle w:val="TableParagraph"/>
                              <w:spacing w:line="188" w:lineRule="exact"/>
                              <w:ind w:left="171"/>
                              <w:rPr>
                                <w:sz w:val="17"/>
                              </w:rPr>
                            </w:pPr>
                          </w:p>
                        </w:tc>
                        <w:tc>
                          <w:tcPr>
                            <w:tcW w:w="1634" w:type="dxa"/>
                            <w:tcBorders>
                              <w:top w:val="nil"/>
                              <w:left w:val="nil"/>
                              <w:bottom w:val="single" w:sz="8" w:space="0" w:color="000000"/>
                              <w:right w:val="nil"/>
                            </w:tcBorders>
                            <w:shd w:val="clear" w:color="auto" w:fill="EFECD7"/>
                          </w:tcPr>
                          <w:p w14:paraId="106D370F" w14:textId="77777777" w:rsidR="001A216F" w:rsidRDefault="001A216F">
                            <w:pPr>
                              <w:pStyle w:val="TableParagraph"/>
                              <w:spacing w:before="106"/>
                              <w:rPr>
                                <w:b/>
                                <w:sz w:val="17"/>
                              </w:rPr>
                            </w:pPr>
                          </w:p>
                          <w:p w14:paraId="48E5F7D1" w14:textId="77777777" w:rsidR="00D4384D" w:rsidRDefault="008A66F0">
                            <w:pPr>
                              <w:pStyle w:val="TableParagraph"/>
                              <w:ind w:left="5"/>
                              <w:rPr>
                                <w:b/>
                                <w:sz w:val="19"/>
                              </w:rPr>
                            </w:pPr>
                            <w:r>
                              <w:rPr>
                                <w:color w:val="574D23"/>
                                <w:sz w:val="17"/>
                              </w:rPr>
                              <w:t xml:space="preserve">ESTADO </w:t>
                            </w:r>
                            <w:r>
                              <w:rPr>
                                <w:b/>
                                <w:spacing w:val="-10"/>
                                <w:position w:val="11"/>
                                <w:sz w:val="19"/>
                              </w:rPr>
                              <w:t>2</w:t>
                            </w:r>
                          </w:p>
                        </w:tc>
                        <w:tc>
                          <w:tcPr>
                            <w:tcW w:w="901" w:type="dxa"/>
                            <w:tcBorders>
                              <w:top w:val="nil"/>
                              <w:left w:val="nil"/>
                              <w:bottom w:val="single" w:sz="8" w:space="0" w:color="000000"/>
                              <w:right w:val="nil"/>
                            </w:tcBorders>
                            <w:shd w:val="clear" w:color="auto" w:fill="EFECD7"/>
                          </w:tcPr>
                          <w:p w14:paraId="3960DDB3" w14:textId="77777777" w:rsidR="001A216F" w:rsidRDefault="001A216F">
                            <w:pPr>
                              <w:pStyle w:val="TableParagraph"/>
                              <w:spacing w:before="106"/>
                              <w:rPr>
                                <w:b/>
                                <w:sz w:val="17"/>
                              </w:rPr>
                            </w:pPr>
                          </w:p>
                          <w:p w14:paraId="5425EE86" w14:textId="77777777" w:rsidR="00D4384D" w:rsidRDefault="008A66F0">
                            <w:pPr>
                              <w:pStyle w:val="TableParagraph"/>
                              <w:ind w:left="7"/>
                              <w:rPr>
                                <w:b/>
                                <w:sz w:val="19"/>
                              </w:rPr>
                            </w:pPr>
                            <w:r>
                              <w:rPr>
                                <w:color w:val="574D23"/>
                                <w:sz w:val="17"/>
                              </w:rPr>
                              <w:t xml:space="preserve">FECHA </w:t>
                            </w:r>
                            <w:r>
                              <w:rPr>
                                <w:b/>
                                <w:spacing w:val="-10"/>
                                <w:position w:val="11"/>
                                <w:sz w:val="19"/>
                              </w:rPr>
                              <w:t>2</w:t>
                            </w:r>
                          </w:p>
                        </w:tc>
                        <w:tc>
                          <w:tcPr>
                            <w:tcW w:w="525" w:type="dxa"/>
                            <w:tcBorders>
                              <w:top w:val="nil"/>
                              <w:left w:val="nil"/>
                              <w:bottom w:val="single" w:sz="8" w:space="0" w:color="000000"/>
                            </w:tcBorders>
                            <w:shd w:val="clear" w:color="auto" w:fill="EFECD7"/>
                            <w:textDirection w:val="btLr"/>
                          </w:tcPr>
                          <w:p w14:paraId="4E3C63FE" w14:textId="77777777" w:rsidR="00D4384D" w:rsidRDefault="008A66F0">
                            <w:pPr>
                              <w:pStyle w:val="TableParagraph"/>
                              <w:spacing w:before="61" w:line="244" w:lineRule="auto"/>
                              <w:ind w:left="113"/>
                              <w:rPr>
                                <w:sz w:val="17"/>
                              </w:rPr>
                            </w:pPr>
                            <w:r>
                              <w:rPr>
                                <w:color w:val="574D23"/>
                                <w:sz w:val="17"/>
                              </w:rPr>
                              <w:t xml:space="preserve">% DEL </w:t>
                            </w:r>
                            <w:r>
                              <w:rPr>
                                <w:color w:val="574D23"/>
                                <w:spacing w:val="-2"/>
                                <w:sz w:val="17"/>
                              </w:rPr>
                              <w:t>TOTAL</w:t>
                            </w:r>
                          </w:p>
                        </w:tc>
                      </w:tr>
                      <w:tr w:rsidR="001A216F" w14:paraId="13B6A581" w14:textId="77777777" w:rsidTr="00EB0AF5">
                        <w:trPr>
                          <w:trHeight w:val="413"/>
                        </w:trPr>
                        <w:tc>
                          <w:tcPr>
                            <w:tcW w:w="626" w:type="dxa"/>
                            <w:vMerge w:val="restart"/>
                            <w:tcBorders>
                              <w:top w:val="single" w:sz="8" w:space="0" w:color="000000"/>
                              <w:left w:val="single" w:sz="4" w:space="0" w:color="000000"/>
                              <w:bottom w:val="single" w:sz="24" w:space="0" w:color="000000"/>
                              <w:right w:val="single" w:sz="4" w:space="0" w:color="000000"/>
                            </w:tcBorders>
                          </w:tcPr>
                          <w:p w14:paraId="6DC3C510" w14:textId="77777777" w:rsidR="00D4384D" w:rsidRDefault="008A66F0">
                            <w:pPr>
                              <w:pStyle w:val="TableParagraph"/>
                              <w:ind w:left="147"/>
                              <w:rPr>
                                <w:b/>
                                <w:sz w:val="21"/>
                              </w:rPr>
                            </w:pPr>
                            <w:r>
                              <w:rPr>
                                <w:b/>
                                <w:color w:val="7E7E7E"/>
                                <w:sz w:val="21"/>
                              </w:rPr>
                              <w:t xml:space="preserve">1 </w:t>
                            </w:r>
                            <w:r>
                              <w:rPr>
                                <w:b/>
                                <w:color w:val="7E7E7E"/>
                                <w:spacing w:val="4"/>
                                <w:sz w:val="21"/>
                              </w:rPr>
                              <w:t xml:space="preserve">.1 </w:t>
                            </w:r>
                          </w:p>
                        </w:tc>
                        <w:tc>
                          <w:tcPr>
                            <w:tcW w:w="2168" w:type="dxa"/>
                            <w:vMerge w:val="restart"/>
                            <w:tcBorders>
                              <w:top w:val="single" w:sz="8" w:space="0" w:color="000000"/>
                              <w:left w:val="single" w:sz="4" w:space="0" w:color="000000"/>
                              <w:bottom w:val="single" w:sz="24" w:space="0" w:color="000000"/>
                              <w:right w:val="single" w:sz="4" w:space="0" w:color="000000"/>
                            </w:tcBorders>
                          </w:tcPr>
                          <w:p w14:paraId="0A6BE8EF" w14:textId="77777777" w:rsidR="00D4384D" w:rsidRDefault="008A66F0">
                            <w:pPr>
                              <w:pStyle w:val="TableParagraph"/>
                              <w:ind w:left="8"/>
                              <w:rPr>
                                <w:sz w:val="18"/>
                              </w:rPr>
                            </w:pPr>
                            <w:proofErr w:type="spellStart"/>
                            <w:r>
                              <w:rPr>
                                <w:color w:val="689AAA"/>
                                <w:sz w:val="18"/>
                              </w:rPr>
                              <w:t>Introduzca</w:t>
                            </w:r>
                            <w:proofErr w:type="spellEnd"/>
                            <w:r>
                              <w:rPr>
                                <w:color w:val="689AAA"/>
                                <w:sz w:val="18"/>
                              </w:rPr>
                              <w:t xml:space="preserve"> la </w:t>
                            </w:r>
                            <w:proofErr w:type="spellStart"/>
                            <w:r>
                              <w:rPr>
                                <w:color w:val="689AAA"/>
                                <w:spacing w:val="-2"/>
                                <w:sz w:val="18"/>
                              </w:rPr>
                              <w:t>descripción</w:t>
                            </w:r>
                            <w:proofErr w:type="spellEnd"/>
                            <w:r>
                              <w:rPr>
                                <w:color w:val="689AAA"/>
                                <w:spacing w:val="-2"/>
                                <w:sz w:val="18"/>
                              </w:rPr>
                              <w:t>.</w:t>
                            </w:r>
                          </w:p>
                        </w:tc>
                        <w:tc>
                          <w:tcPr>
                            <w:tcW w:w="1884" w:type="dxa"/>
                            <w:vMerge w:val="restart"/>
                            <w:tcBorders>
                              <w:top w:val="single" w:sz="8" w:space="0" w:color="000000"/>
                              <w:left w:val="single" w:sz="4" w:space="0" w:color="000000"/>
                              <w:bottom w:val="single" w:sz="24" w:space="0" w:color="000000"/>
                              <w:right w:val="single" w:sz="4" w:space="0" w:color="000000"/>
                            </w:tcBorders>
                          </w:tcPr>
                          <w:p w14:paraId="68D3BE83" w14:textId="77777777" w:rsidR="00D4384D" w:rsidRDefault="008A66F0">
                            <w:pPr>
                              <w:pStyle w:val="TableParagraph"/>
                              <w:rPr>
                                <w:sz w:val="18"/>
                              </w:rPr>
                            </w:pPr>
                            <w:proofErr w:type="spellStart"/>
                            <w:r>
                              <w:rPr>
                                <w:color w:val="689AAA"/>
                                <w:sz w:val="18"/>
                              </w:rPr>
                              <w:t>Introduzca</w:t>
                            </w:r>
                            <w:proofErr w:type="spellEnd"/>
                            <w:r>
                              <w:rPr>
                                <w:color w:val="689AAA"/>
                                <w:sz w:val="18"/>
                              </w:rPr>
                              <w:t xml:space="preserve"> </w:t>
                            </w:r>
                            <w:proofErr w:type="spellStart"/>
                            <w:r>
                              <w:rPr>
                                <w:color w:val="689AAA"/>
                                <w:sz w:val="18"/>
                              </w:rPr>
                              <w:t>los</w:t>
                            </w:r>
                            <w:proofErr w:type="spellEnd"/>
                            <w:r>
                              <w:rPr>
                                <w:color w:val="689AAA"/>
                                <w:sz w:val="18"/>
                              </w:rPr>
                              <w:t xml:space="preserve"> </w:t>
                            </w:r>
                            <w:proofErr w:type="spellStart"/>
                            <w:r>
                              <w:rPr>
                                <w:color w:val="689AAA"/>
                                <w:spacing w:val="-2"/>
                                <w:sz w:val="18"/>
                              </w:rPr>
                              <w:t>hitos</w:t>
                            </w:r>
                            <w:proofErr w:type="spellEnd"/>
                            <w:r>
                              <w:rPr>
                                <w:color w:val="689AAA"/>
                                <w:spacing w:val="-2"/>
                                <w:sz w:val="18"/>
                              </w:rPr>
                              <w:t>.</w:t>
                            </w:r>
                          </w:p>
                        </w:tc>
                        <w:tc>
                          <w:tcPr>
                            <w:tcW w:w="899"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37477300"/>
                              <w:placeholder>
                                <w:docPart w:val="DefaultPlaceholder_-1854013437"/>
                              </w:placeholder>
                              <w:date>
                                <w:dateFormat w:val="M/d/yyyy"/>
                                <w:lid w:val="en-US"/>
                                <w:storeMappedDataAs w:val="dateTime"/>
                                <w:calendar w:val="gregorian"/>
                              </w:date>
                            </w:sdtPr>
                            <w:sdtContent>
                              <w:p w14:paraId="1E408F71" w14:textId="77777777" w:rsidR="00D4384D" w:rsidRDefault="008A66F0">
                                <w:pPr>
                                  <w:pStyle w:val="TableParagraph"/>
                                  <w:ind w:left="5"/>
                                  <w:rPr>
                                    <w:sz w:val="18"/>
                                  </w:rPr>
                                </w:pPr>
                                <w:proofErr w:type="spellStart"/>
                                <w:r w:rsidRPr="00EB0AF5">
                                  <w:rPr>
                                    <w:color w:val="689AAA"/>
                                    <w:sz w:val="18"/>
                                  </w:rPr>
                                  <w:t>Fecha</w:t>
                                </w:r>
                                <w:proofErr w:type="spellEnd"/>
                                <w:r w:rsidRPr="00EB0AF5">
                                  <w:rPr>
                                    <w:color w:val="689AAA"/>
                                    <w:sz w:val="18"/>
                                  </w:rPr>
                                  <w:t xml:space="preserve"> de </w:t>
                                </w:r>
                                <w:proofErr w:type="spellStart"/>
                                <w:r w:rsidRPr="00EB0AF5">
                                  <w:rPr>
                                    <w:color w:val="689AAA"/>
                                    <w:sz w:val="18"/>
                                  </w:rPr>
                                  <w:t>inicio</w:t>
                                </w:r>
                                <w:proofErr w:type="spellEnd"/>
                                <w:r w:rsidRPr="00EB0AF5">
                                  <w:rPr>
                                    <w:color w:val="689AAA"/>
                                    <w:sz w:val="18"/>
                                  </w:rPr>
                                  <w:t>.</w:t>
                                </w:r>
                              </w:p>
                            </w:sdtContent>
                          </w:sdt>
                        </w:tc>
                        <w:tc>
                          <w:tcPr>
                            <w:tcW w:w="823" w:type="dxa"/>
                            <w:vMerge w:val="restart"/>
                            <w:tcBorders>
                              <w:top w:val="single" w:sz="8" w:space="0" w:color="000000"/>
                              <w:left w:val="single" w:sz="4" w:space="0" w:color="000000"/>
                              <w:bottom w:val="single" w:sz="24" w:space="0" w:color="000000"/>
                            </w:tcBorders>
                          </w:tcPr>
                          <w:sdt>
                            <w:sdtPr>
                              <w:rPr>
                                <w:color w:val="689AAA"/>
                                <w:sz w:val="18"/>
                              </w:rPr>
                              <w:id w:val="-354891815"/>
                              <w:placeholder>
                                <w:docPart w:val="DefaultPlaceholder_-1854013437"/>
                              </w:placeholder>
                              <w:date>
                                <w:dateFormat w:val="M/d/yyyy"/>
                                <w:lid w:val="en-US"/>
                                <w:storeMappedDataAs w:val="dateTime"/>
                                <w:calendar w:val="gregorian"/>
                              </w:date>
                            </w:sdtPr>
                            <w:sdtContent>
                              <w:p w14:paraId="2DCBB273" w14:textId="21A35A58" w:rsidR="00D4384D" w:rsidRDefault="008A66F0">
                                <w:pPr>
                                  <w:pStyle w:val="TableParagraph"/>
                                  <w:ind w:left="5"/>
                                  <w:rPr>
                                    <w:sz w:val="18"/>
                                  </w:rPr>
                                </w:pPr>
                                <w:proofErr w:type="spellStart"/>
                                <w:r w:rsidRPr="00EB0AF5">
                                  <w:rPr>
                                    <w:color w:val="689AAA"/>
                                    <w:sz w:val="18"/>
                                  </w:rPr>
                                  <w:t>Fecha</w:t>
                                </w:r>
                                <w:proofErr w:type="spellEnd"/>
                                <w:r w:rsidRPr="00EB0AF5">
                                  <w:rPr>
                                    <w:color w:val="689AAA"/>
                                    <w:sz w:val="18"/>
                                  </w:rPr>
                                  <w:t xml:space="preserve"> </w:t>
                                </w:r>
                                <w:r w:rsidR="002F29CD">
                                  <w:rPr>
                                    <w:color w:val="689AAA"/>
                                    <w:sz w:val="18"/>
                                  </w:rPr>
                                  <w:t>final</w:t>
                                </w:r>
                                <w:r w:rsidRPr="00EB0AF5">
                                  <w:rPr>
                                    <w:color w:val="689AAA"/>
                                    <w:sz w:val="18"/>
                                  </w:rPr>
                                  <w:t>.</w:t>
                                </w:r>
                              </w:p>
                            </w:sdtContent>
                          </w:sdt>
                        </w:tc>
                        <w:tc>
                          <w:tcPr>
                            <w:tcW w:w="90" w:type="dxa"/>
                            <w:vMerge w:val="restart"/>
                            <w:tcBorders>
                              <w:top w:val="nil"/>
                              <w:bottom w:val="nil"/>
                              <w:right w:val="single" w:sz="4" w:space="0" w:color="000000"/>
                            </w:tcBorders>
                          </w:tcPr>
                          <w:p w14:paraId="7A89BBCB" w14:textId="77777777" w:rsidR="001A216F" w:rsidRDefault="001A216F">
                            <w:pPr>
                              <w:pStyle w:val="TableParagraph"/>
                              <w:rPr>
                                <w:rFonts w:ascii="Times New Roman"/>
                                <w:sz w:val="18"/>
                              </w:rPr>
                            </w:pPr>
                          </w:p>
                        </w:tc>
                        <w:tc>
                          <w:tcPr>
                            <w:tcW w:w="976" w:type="dxa"/>
                            <w:vMerge w:val="restart"/>
                            <w:tcBorders>
                              <w:top w:val="single" w:sz="8" w:space="0" w:color="000000"/>
                              <w:left w:val="single" w:sz="4" w:space="0" w:color="000000"/>
                              <w:bottom w:val="single" w:sz="24" w:space="0" w:color="000000"/>
                              <w:right w:val="single" w:sz="4" w:space="0" w:color="000000"/>
                            </w:tcBorders>
                          </w:tcPr>
                          <w:p w14:paraId="10F648AB" w14:textId="77777777" w:rsidR="00D4384D" w:rsidRDefault="008A66F0">
                            <w:pPr>
                              <w:pStyle w:val="TableParagraph"/>
                              <w:spacing w:line="195" w:lineRule="exact"/>
                              <w:ind w:left="580"/>
                              <w:rPr>
                                <w:sz w:val="16"/>
                              </w:rPr>
                            </w:pPr>
                            <w:r>
                              <w:rPr>
                                <w:sz w:val="16"/>
                              </w:rPr>
                              <w:t xml:space="preserve">$ </w:t>
                            </w:r>
                            <w:r w:rsidR="00710771">
                              <w:rPr>
                                <w:spacing w:val="-10"/>
                                <w:sz w:val="16"/>
                              </w:rPr>
                              <w:t>0</w:t>
                            </w:r>
                          </w:p>
                        </w:tc>
                        <w:tc>
                          <w:tcPr>
                            <w:tcW w:w="609" w:type="dxa"/>
                            <w:vMerge w:val="restart"/>
                            <w:tcBorders>
                              <w:top w:val="single" w:sz="8" w:space="0" w:color="000000"/>
                              <w:left w:val="single" w:sz="4" w:space="0" w:color="000000"/>
                              <w:bottom w:val="single" w:sz="24" w:space="0" w:color="000000"/>
                            </w:tcBorders>
                          </w:tcPr>
                          <w:p w14:paraId="534E8D94" w14:textId="77777777" w:rsidR="00D4384D" w:rsidRDefault="008A66F0">
                            <w:pPr>
                              <w:pStyle w:val="TableParagraph"/>
                              <w:spacing w:line="195" w:lineRule="exact"/>
                              <w:ind w:left="9"/>
                              <w:jc w:val="center"/>
                              <w:rPr>
                                <w:sz w:val="16"/>
                              </w:rPr>
                            </w:pPr>
                            <w:r>
                              <w:rPr>
                                <w:spacing w:val="-10"/>
                                <w:sz w:val="16"/>
                              </w:rPr>
                              <w:t>%</w:t>
                            </w:r>
                          </w:p>
                        </w:tc>
                        <w:tc>
                          <w:tcPr>
                            <w:tcW w:w="120" w:type="dxa"/>
                            <w:vMerge/>
                            <w:tcBorders>
                              <w:top w:val="nil"/>
                              <w:bottom w:val="single" w:sz="6" w:space="0" w:color="000000"/>
                              <w:right w:val="nil"/>
                            </w:tcBorders>
                          </w:tcPr>
                          <w:p w14:paraId="079A4F38" w14:textId="77777777" w:rsidR="001A216F" w:rsidRDefault="001A216F">
                            <w:pPr>
                              <w:rPr>
                                <w:sz w:val="2"/>
                                <w:szCs w:val="2"/>
                              </w:rPr>
                            </w:pPr>
                          </w:p>
                        </w:tc>
                        <w:tc>
                          <w:tcPr>
                            <w:tcW w:w="978" w:type="dxa"/>
                            <w:tcBorders>
                              <w:top w:val="single" w:sz="8" w:space="0" w:color="000000"/>
                              <w:left w:val="single" w:sz="4" w:space="0" w:color="000000"/>
                              <w:bottom w:val="single" w:sz="4" w:space="0" w:color="000000"/>
                              <w:right w:val="single" w:sz="4" w:space="0" w:color="000000"/>
                            </w:tcBorders>
                          </w:tcPr>
                          <w:p w14:paraId="45DDD2C3" w14:textId="5841E9CD" w:rsidR="00D4384D" w:rsidRDefault="002F29CD">
                            <w:pPr>
                              <w:pStyle w:val="TableParagraph"/>
                              <w:rPr>
                                <w:sz w:val="18"/>
                              </w:rPr>
                            </w:pPr>
                            <w:r>
                              <w:rPr>
                                <w:color w:val="689AAA"/>
                                <w:sz w:val="18"/>
                              </w:rPr>
                              <w:t xml:space="preserve">EQ. </w:t>
                            </w:r>
                            <w:r>
                              <w:rPr>
                                <w:color w:val="689AAA"/>
                                <w:spacing w:val="-5"/>
                                <w:sz w:val="18"/>
                              </w:rPr>
                              <w:t>A.</w:t>
                            </w:r>
                          </w:p>
                        </w:tc>
                        <w:tc>
                          <w:tcPr>
                            <w:tcW w:w="900" w:type="dxa"/>
                            <w:tcBorders>
                              <w:top w:val="single" w:sz="8" w:space="0" w:color="000000"/>
                              <w:left w:val="single" w:sz="4" w:space="0" w:color="000000"/>
                              <w:bottom w:val="single" w:sz="4" w:space="0" w:color="000000"/>
                              <w:right w:val="single" w:sz="4" w:space="0" w:color="000000"/>
                            </w:tcBorders>
                          </w:tcPr>
                          <w:p w14:paraId="69EB5E40" w14:textId="77777777" w:rsidR="00D4384D" w:rsidRDefault="008A66F0">
                            <w:pPr>
                              <w:pStyle w:val="TableParagraph"/>
                              <w:spacing w:line="195" w:lineRule="exact"/>
                              <w:ind w:right="93"/>
                              <w:jc w:val="right"/>
                              <w:rPr>
                                <w:sz w:val="16"/>
                              </w:rPr>
                            </w:pPr>
                            <w:r>
                              <w:rPr>
                                <w:sz w:val="16"/>
                              </w:rPr>
                              <w:t xml:space="preserve">$ </w:t>
                            </w:r>
                            <w:r>
                              <w:rPr>
                                <w:spacing w:val="-10"/>
                                <w:sz w:val="16"/>
                              </w:rPr>
                              <w:t>0</w:t>
                            </w:r>
                          </w:p>
                        </w:tc>
                        <w:sdt>
                          <w:sdtPr>
                            <w:rPr>
                              <w:sz w:val="18"/>
                            </w:rPr>
                            <w:alias w:val="Choose status"/>
                            <w:tag w:val="Choose status"/>
                            <w:id w:val="262655793"/>
                            <w:dropDownList>
                              <w:listItem w:displayText="Choose status" w:value="Choose status"/>
                              <w:listItem w:displayText="Pending" w:value="Pending"/>
                              <w:listItem w:displayText="Secure" w:value="Secure"/>
                            </w:dropDownList>
                          </w:sdtPr>
                          <w:sdtContent>
                            <w:tc>
                              <w:tcPr>
                                <w:tcW w:w="1634" w:type="dxa"/>
                                <w:tcBorders>
                                  <w:top w:val="single" w:sz="8" w:space="0" w:color="000000"/>
                                  <w:left w:val="single" w:sz="4" w:space="0" w:color="000000"/>
                                  <w:bottom w:val="single" w:sz="4" w:space="0" w:color="000000"/>
                                  <w:right w:val="single" w:sz="4" w:space="0" w:color="000000"/>
                                </w:tcBorders>
                              </w:tcPr>
                              <w:p w14:paraId="058BAE2C" w14:textId="77777777" w:rsidR="00D4384D" w:rsidRDefault="008A66F0">
                                <w:pPr>
                                  <w:pStyle w:val="TableParagraph"/>
                                  <w:spacing w:line="220" w:lineRule="atLeast"/>
                                  <w:ind w:left="4" w:right="441"/>
                                  <w:rPr>
                                    <w:sz w:val="18"/>
                                  </w:rPr>
                                </w:pPr>
                                <w:r>
                                  <w:rPr>
                                    <w:sz w:val="18"/>
                                  </w:rPr>
                                  <w:t>Elegir estado</w:t>
                                </w:r>
                              </w:p>
                            </w:tc>
                          </w:sdtContent>
                        </w:sdt>
                        <w:sdt>
                          <w:sdtPr>
                            <w:rPr>
                              <w:color w:val="689AAA"/>
                              <w:sz w:val="18"/>
                            </w:rPr>
                            <w:id w:val="418989748"/>
                            <w:placeholder>
                              <w:docPart w:val="DefaultPlaceholder_-1854013437"/>
                            </w:placeholder>
                            <w:date>
                              <w:dateFormat w:val="M/d/yyyy"/>
                              <w:lid w:val="en-US"/>
                              <w:storeMappedDataAs w:val="dateTime"/>
                              <w:calendar w:val="gregorian"/>
                            </w:date>
                          </w:sdtPr>
                          <w:sdtContent>
                            <w:tc>
                              <w:tcPr>
                                <w:tcW w:w="901" w:type="dxa"/>
                                <w:tcBorders>
                                  <w:top w:val="single" w:sz="8" w:space="0" w:color="000000"/>
                                  <w:left w:val="single" w:sz="4" w:space="0" w:color="000000"/>
                                  <w:bottom w:val="single" w:sz="4" w:space="0" w:color="000000"/>
                                  <w:right w:val="single" w:sz="4" w:space="0" w:color="000000"/>
                                </w:tcBorders>
                              </w:tcPr>
                              <w:p w14:paraId="5AA57732" w14:textId="77777777" w:rsidR="00D4384D" w:rsidRDefault="008A66F0">
                                <w:pPr>
                                  <w:pStyle w:val="TableParagraph"/>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8" w:space="0" w:color="000000"/>
                              <w:left w:val="single" w:sz="4" w:space="0" w:color="000000"/>
                              <w:bottom w:val="single" w:sz="4" w:space="0" w:color="000000"/>
                            </w:tcBorders>
                          </w:tcPr>
                          <w:p w14:paraId="18DA8F42" w14:textId="77777777" w:rsidR="00D4384D" w:rsidRDefault="008A66F0">
                            <w:pPr>
                              <w:pStyle w:val="TableParagraph"/>
                              <w:spacing w:line="195" w:lineRule="exact"/>
                              <w:ind w:left="9"/>
                              <w:jc w:val="center"/>
                              <w:rPr>
                                <w:sz w:val="16"/>
                              </w:rPr>
                            </w:pPr>
                            <w:r>
                              <w:rPr>
                                <w:spacing w:val="-10"/>
                                <w:sz w:val="16"/>
                              </w:rPr>
                              <w:t>%</w:t>
                            </w:r>
                          </w:p>
                        </w:tc>
                      </w:tr>
                      <w:tr w:rsidR="001A216F" w14:paraId="0F42BE64" w14:textId="77777777" w:rsidTr="00EB0AF5">
                        <w:trPr>
                          <w:trHeight w:val="364"/>
                        </w:trPr>
                        <w:tc>
                          <w:tcPr>
                            <w:tcW w:w="626" w:type="dxa"/>
                            <w:vMerge/>
                            <w:tcBorders>
                              <w:top w:val="nil"/>
                              <w:left w:val="single" w:sz="4" w:space="0" w:color="000000"/>
                              <w:bottom w:val="single" w:sz="24" w:space="0" w:color="000000"/>
                              <w:right w:val="single" w:sz="4" w:space="0" w:color="000000"/>
                            </w:tcBorders>
                          </w:tcPr>
                          <w:p w14:paraId="60F80720"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2636387C"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0921A911"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6B5FB79B"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213AB9F" w14:textId="77777777" w:rsidR="001A216F" w:rsidRDefault="001A216F">
                            <w:pPr>
                              <w:rPr>
                                <w:sz w:val="2"/>
                                <w:szCs w:val="2"/>
                              </w:rPr>
                            </w:pPr>
                          </w:p>
                        </w:tc>
                        <w:tc>
                          <w:tcPr>
                            <w:tcW w:w="90" w:type="dxa"/>
                            <w:vMerge/>
                            <w:tcBorders>
                              <w:top w:val="nil"/>
                              <w:bottom w:val="nil"/>
                              <w:right w:val="single" w:sz="4" w:space="0" w:color="000000"/>
                            </w:tcBorders>
                          </w:tcPr>
                          <w:p w14:paraId="57ABC568"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73C10E08"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50442E49" w14:textId="77777777" w:rsidR="001A216F" w:rsidRDefault="001A216F">
                            <w:pPr>
                              <w:rPr>
                                <w:sz w:val="2"/>
                                <w:szCs w:val="2"/>
                              </w:rPr>
                            </w:pPr>
                          </w:p>
                        </w:tc>
                        <w:tc>
                          <w:tcPr>
                            <w:tcW w:w="120" w:type="dxa"/>
                            <w:vMerge/>
                            <w:tcBorders>
                              <w:top w:val="nil"/>
                              <w:bottom w:val="single" w:sz="6" w:space="0" w:color="000000"/>
                              <w:right w:val="nil"/>
                            </w:tcBorders>
                          </w:tcPr>
                          <w:p w14:paraId="62B07737"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26DA6AE0" w14:textId="6C300E43" w:rsidR="00D4384D" w:rsidRDefault="002F29CD">
                            <w:pPr>
                              <w:pStyle w:val="TableParagraph"/>
                              <w:spacing w:line="170" w:lineRule="exact"/>
                              <w:rPr>
                                <w:sz w:val="18"/>
                              </w:rPr>
                            </w:pPr>
                            <w:r>
                              <w:rPr>
                                <w:color w:val="689AAA"/>
                                <w:sz w:val="18"/>
                              </w:rPr>
                              <w:t xml:space="preserve">EQ.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442CA73" w14:textId="77777777" w:rsidR="00D4384D" w:rsidRDefault="008A66F0">
                            <w:pPr>
                              <w:pStyle w:val="TableParagraph"/>
                              <w:spacing w:line="144" w:lineRule="exact"/>
                              <w:ind w:right="93"/>
                              <w:jc w:val="right"/>
                              <w:rPr>
                                <w:sz w:val="16"/>
                              </w:rPr>
                            </w:pPr>
                            <w:r>
                              <w:rPr>
                                <w:sz w:val="16"/>
                              </w:rPr>
                              <w:t xml:space="preserve">$ </w:t>
                            </w:r>
                            <w:r>
                              <w:rPr>
                                <w:spacing w:val="-10"/>
                                <w:sz w:val="16"/>
                              </w:rPr>
                              <w:t>0</w:t>
                            </w:r>
                          </w:p>
                        </w:tc>
                        <w:sdt>
                          <w:sdtPr>
                            <w:rPr>
                              <w:sz w:val="18"/>
                            </w:rPr>
                            <w:alias w:val="Choose status"/>
                            <w:tag w:val="Choose status"/>
                            <w:id w:val="-852024164"/>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4" w:space="0" w:color="000000"/>
                                  <w:right w:val="single" w:sz="4" w:space="0" w:color="000000"/>
                                </w:tcBorders>
                              </w:tcPr>
                              <w:p w14:paraId="315D64A9" w14:textId="77777777" w:rsidR="00D4384D" w:rsidRDefault="008A66F0">
                                <w:pPr>
                                  <w:pStyle w:val="TableParagraph"/>
                                  <w:spacing w:line="174" w:lineRule="exact"/>
                                  <w:ind w:left="4"/>
                                  <w:rPr>
                                    <w:sz w:val="18"/>
                                  </w:rPr>
                                </w:pPr>
                                <w:r>
                                  <w:rPr>
                                    <w:sz w:val="18"/>
                                  </w:rPr>
                                  <w:t>Elegir estado</w:t>
                                </w:r>
                              </w:p>
                            </w:tc>
                          </w:sdtContent>
                        </w:sdt>
                        <w:sdt>
                          <w:sdtPr>
                            <w:rPr>
                              <w:color w:val="689AAA"/>
                              <w:sz w:val="18"/>
                            </w:rPr>
                            <w:id w:val="-1781789715"/>
                            <w:date>
                              <w:dateFormat w:val="M/d/yyyy"/>
                              <w:lid w:val="en-US"/>
                              <w:storeMappedDataAs w:val="dateTime"/>
                              <w:calendar w:val="gregorian"/>
                            </w:date>
                          </w:sdtPr>
                          <w:sdtContent>
                            <w:tc>
                              <w:tcPr>
                                <w:tcW w:w="901" w:type="dxa"/>
                                <w:tcBorders>
                                  <w:top w:val="single" w:sz="4" w:space="0" w:color="000000"/>
                                  <w:left w:val="single" w:sz="4" w:space="0" w:color="000000"/>
                                  <w:bottom w:val="single" w:sz="4" w:space="0" w:color="000000"/>
                                  <w:right w:val="single" w:sz="4" w:space="0" w:color="000000"/>
                                </w:tcBorders>
                              </w:tcPr>
                              <w:p w14:paraId="66EB7ACA" w14:textId="77777777" w:rsidR="00D4384D" w:rsidRDefault="008A66F0">
                                <w:pPr>
                                  <w:pStyle w:val="TableParagraph"/>
                                  <w:spacing w:line="170"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4" w:space="0" w:color="000000"/>
                            </w:tcBorders>
                          </w:tcPr>
                          <w:p w14:paraId="72D27797" w14:textId="77777777" w:rsidR="00D4384D" w:rsidRDefault="008A66F0">
                            <w:pPr>
                              <w:pStyle w:val="TableParagraph"/>
                              <w:spacing w:line="144" w:lineRule="exact"/>
                              <w:ind w:left="9"/>
                              <w:jc w:val="center"/>
                              <w:rPr>
                                <w:sz w:val="16"/>
                              </w:rPr>
                            </w:pPr>
                            <w:r>
                              <w:rPr>
                                <w:spacing w:val="-10"/>
                                <w:sz w:val="16"/>
                              </w:rPr>
                              <w:t>%</w:t>
                            </w:r>
                          </w:p>
                        </w:tc>
                      </w:tr>
                      <w:tr w:rsidR="001A216F" w14:paraId="24FF4BCD" w14:textId="77777777" w:rsidTr="00EB0AF5">
                        <w:trPr>
                          <w:trHeight w:val="407"/>
                        </w:trPr>
                        <w:tc>
                          <w:tcPr>
                            <w:tcW w:w="626" w:type="dxa"/>
                            <w:vMerge/>
                            <w:tcBorders>
                              <w:top w:val="nil"/>
                              <w:left w:val="single" w:sz="4" w:space="0" w:color="000000"/>
                              <w:bottom w:val="single" w:sz="24" w:space="0" w:color="000000"/>
                              <w:right w:val="single" w:sz="4" w:space="0" w:color="000000"/>
                            </w:tcBorders>
                          </w:tcPr>
                          <w:p w14:paraId="0E8EB06A"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13127AD3"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46FE997D"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30532A07"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01800B50" w14:textId="77777777" w:rsidR="001A216F" w:rsidRDefault="001A216F">
                            <w:pPr>
                              <w:rPr>
                                <w:sz w:val="2"/>
                                <w:szCs w:val="2"/>
                              </w:rPr>
                            </w:pPr>
                          </w:p>
                        </w:tc>
                        <w:tc>
                          <w:tcPr>
                            <w:tcW w:w="90" w:type="dxa"/>
                            <w:vMerge/>
                            <w:tcBorders>
                              <w:top w:val="nil"/>
                              <w:bottom w:val="nil"/>
                              <w:right w:val="single" w:sz="4" w:space="0" w:color="000000"/>
                            </w:tcBorders>
                          </w:tcPr>
                          <w:p w14:paraId="283EBB74"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9AA1E3F"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5E571257" w14:textId="77777777" w:rsidR="001A216F" w:rsidRDefault="001A216F">
                            <w:pPr>
                              <w:rPr>
                                <w:sz w:val="2"/>
                                <w:szCs w:val="2"/>
                              </w:rPr>
                            </w:pPr>
                          </w:p>
                        </w:tc>
                        <w:tc>
                          <w:tcPr>
                            <w:tcW w:w="120" w:type="dxa"/>
                            <w:vMerge/>
                            <w:tcBorders>
                              <w:top w:val="nil"/>
                              <w:bottom w:val="single" w:sz="6" w:space="0" w:color="000000"/>
                              <w:right w:val="nil"/>
                            </w:tcBorders>
                          </w:tcPr>
                          <w:p w14:paraId="4D6785AF"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1780664A" w14:textId="5FD7C2D6" w:rsidR="00D4384D" w:rsidRDefault="002F29CD">
                            <w:pPr>
                              <w:pStyle w:val="TableParagraph"/>
                              <w:spacing w:line="195" w:lineRule="exact"/>
                              <w:rPr>
                                <w:sz w:val="18"/>
                              </w:rPr>
                            </w:pPr>
                            <w:r>
                              <w:rPr>
                                <w:color w:val="689AAA"/>
                                <w:sz w:val="18"/>
                              </w:rPr>
                              <w:t xml:space="preserve">EQ.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33E0E4F3" w14:textId="77777777" w:rsidR="00D4384D" w:rsidRDefault="008A66F0">
                            <w:pPr>
                              <w:pStyle w:val="TableParagraph"/>
                              <w:spacing w:line="170" w:lineRule="exact"/>
                              <w:ind w:right="93"/>
                              <w:jc w:val="right"/>
                              <w:rPr>
                                <w:sz w:val="16"/>
                              </w:rPr>
                            </w:pPr>
                            <w:r>
                              <w:rPr>
                                <w:sz w:val="16"/>
                              </w:rPr>
                              <w:t xml:space="preserve">$ </w:t>
                            </w:r>
                            <w:r>
                              <w:rPr>
                                <w:spacing w:val="-10"/>
                                <w:sz w:val="16"/>
                              </w:rPr>
                              <w:t>0</w:t>
                            </w:r>
                          </w:p>
                        </w:tc>
                        <w:sdt>
                          <w:sdtPr>
                            <w:rPr>
                              <w:sz w:val="18"/>
                            </w:rPr>
                            <w:alias w:val="Choose status"/>
                            <w:tag w:val="Choose status"/>
                            <w:id w:val="115340513"/>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24" w:space="0" w:color="000000"/>
                                  <w:right w:val="single" w:sz="4" w:space="0" w:color="000000"/>
                                </w:tcBorders>
                              </w:tcPr>
                              <w:p w14:paraId="55BBFD5E" w14:textId="77777777" w:rsidR="00D4384D" w:rsidRDefault="008A66F0">
                                <w:pPr>
                                  <w:pStyle w:val="TableParagraph"/>
                                  <w:spacing w:line="193" w:lineRule="exact"/>
                                  <w:ind w:left="4"/>
                                  <w:rPr>
                                    <w:sz w:val="18"/>
                                  </w:rPr>
                                </w:pPr>
                                <w:r>
                                  <w:rPr>
                                    <w:sz w:val="18"/>
                                  </w:rPr>
                                  <w:t>Elegir estado</w:t>
                                </w:r>
                              </w:p>
                            </w:tc>
                          </w:sdtContent>
                        </w:sdt>
                        <w:sdt>
                          <w:sdtPr>
                            <w:rPr>
                              <w:color w:val="689AAA"/>
                              <w:sz w:val="18"/>
                            </w:rPr>
                            <w:id w:val="1949199108"/>
                            <w:date>
                              <w:dateFormat w:val="M/d/yyyy"/>
                              <w:lid w:val="en-US"/>
                              <w:storeMappedDataAs w:val="dateTime"/>
                              <w:calendar w:val="gregorian"/>
                            </w:date>
                          </w:sdtPr>
                          <w:sdtContent>
                            <w:tc>
                              <w:tcPr>
                                <w:tcW w:w="901" w:type="dxa"/>
                                <w:tcBorders>
                                  <w:top w:val="single" w:sz="4" w:space="0" w:color="000000"/>
                                  <w:left w:val="single" w:sz="4" w:space="0" w:color="000000"/>
                                  <w:bottom w:val="single" w:sz="24" w:space="0" w:color="000000"/>
                                  <w:right w:val="single" w:sz="4" w:space="0" w:color="000000"/>
                                </w:tcBorders>
                              </w:tcPr>
                              <w:p w14:paraId="27F3D6BE" w14:textId="77777777" w:rsidR="00D4384D" w:rsidRDefault="008A66F0">
                                <w:pPr>
                                  <w:pStyle w:val="TableParagraph"/>
                                  <w:spacing w:line="195"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24" w:space="0" w:color="000000"/>
                            </w:tcBorders>
                          </w:tcPr>
                          <w:p w14:paraId="5081F776" w14:textId="77777777" w:rsidR="00D4384D" w:rsidRDefault="008A66F0">
                            <w:pPr>
                              <w:pStyle w:val="TableParagraph"/>
                              <w:spacing w:line="170" w:lineRule="exact"/>
                              <w:ind w:left="9"/>
                              <w:jc w:val="center"/>
                              <w:rPr>
                                <w:sz w:val="16"/>
                              </w:rPr>
                            </w:pPr>
                            <w:r>
                              <w:rPr>
                                <w:spacing w:val="-10"/>
                                <w:sz w:val="16"/>
                              </w:rPr>
                              <w:t>%</w:t>
                            </w:r>
                          </w:p>
                        </w:tc>
                      </w:tr>
                      <w:tr w:rsidR="001A216F" w14:paraId="3A78B19B" w14:textId="77777777" w:rsidTr="00EB0AF5">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710BBA75" w14:textId="77777777" w:rsidR="00D4384D" w:rsidRDefault="008A66F0">
                            <w:pPr>
                              <w:pStyle w:val="TableParagraph"/>
                              <w:spacing w:before="2"/>
                              <w:ind w:left="147"/>
                              <w:rPr>
                                <w:b/>
                                <w:sz w:val="21"/>
                              </w:rPr>
                            </w:pPr>
                            <w:r>
                              <w:rPr>
                                <w:b/>
                                <w:color w:val="7E7E7E"/>
                                <w:spacing w:val="10"/>
                                <w:sz w:val="21"/>
                              </w:rPr>
                              <w:t xml:space="preserve">1. </w:t>
                            </w:r>
                            <w:r>
                              <w:rPr>
                                <w:b/>
                                <w:color w:val="7E7E7E"/>
                                <w:spacing w:val="-10"/>
                                <w:sz w:val="21"/>
                              </w:rPr>
                              <w:t>2</w:t>
                            </w:r>
                          </w:p>
                        </w:tc>
                        <w:tc>
                          <w:tcPr>
                            <w:tcW w:w="2168" w:type="dxa"/>
                            <w:vMerge w:val="restart"/>
                            <w:tcBorders>
                              <w:top w:val="single" w:sz="24" w:space="0" w:color="000000"/>
                              <w:left w:val="single" w:sz="4" w:space="0" w:color="000000"/>
                              <w:bottom w:val="single" w:sz="24" w:space="0" w:color="000000"/>
                              <w:right w:val="single" w:sz="4" w:space="0" w:color="000000"/>
                            </w:tcBorders>
                          </w:tcPr>
                          <w:p w14:paraId="69FD032D" w14:textId="77777777" w:rsidR="00D4384D" w:rsidRDefault="008A66F0">
                            <w:pPr>
                              <w:pStyle w:val="TableParagraph"/>
                              <w:spacing w:before="2"/>
                              <w:ind w:left="5"/>
                              <w:rPr>
                                <w:color w:val="689AAA"/>
                                <w:sz w:val="18"/>
                              </w:rPr>
                            </w:pPr>
                            <w:proofErr w:type="spellStart"/>
                            <w:r>
                              <w:rPr>
                                <w:color w:val="689AAA"/>
                                <w:sz w:val="18"/>
                              </w:rPr>
                              <w:t>Introduzca</w:t>
                            </w:r>
                            <w:proofErr w:type="spellEnd"/>
                            <w:r>
                              <w:rPr>
                                <w:color w:val="689AAA"/>
                                <w:sz w:val="18"/>
                              </w:rPr>
                              <w:t xml:space="preserve"> la </w:t>
                            </w:r>
                            <w:proofErr w:type="spellStart"/>
                            <w:r>
                              <w:rPr>
                                <w:color w:val="689AAA"/>
                                <w:spacing w:val="-2"/>
                                <w:sz w:val="18"/>
                              </w:rPr>
                              <w:t>descripción</w:t>
                            </w:r>
                            <w:proofErr w:type="spellEnd"/>
                            <w:r>
                              <w:rPr>
                                <w:color w:val="689AAA"/>
                                <w:spacing w:val="-2"/>
                                <w:sz w:val="18"/>
                              </w:rPr>
                              <w:t>.</w:t>
                            </w:r>
                          </w:p>
                        </w:tc>
                        <w:tc>
                          <w:tcPr>
                            <w:tcW w:w="1884" w:type="dxa"/>
                            <w:vMerge w:val="restart"/>
                            <w:tcBorders>
                              <w:top w:val="single" w:sz="24" w:space="0" w:color="000000"/>
                              <w:left w:val="single" w:sz="4" w:space="0" w:color="000000"/>
                              <w:bottom w:val="single" w:sz="24" w:space="0" w:color="000000"/>
                              <w:right w:val="single" w:sz="4" w:space="0" w:color="000000"/>
                            </w:tcBorders>
                          </w:tcPr>
                          <w:p w14:paraId="2A6FCC1C" w14:textId="77777777" w:rsidR="00D4384D" w:rsidRDefault="008A66F0">
                            <w:pPr>
                              <w:pStyle w:val="TableParagraph"/>
                              <w:spacing w:before="2"/>
                              <w:ind w:left="5"/>
                              <w:rPr>
                                <w:sz w:val="18"/>
                              </w:rPr>
                            </w:pPr>
                            <w:proofErr w:type="spellStart"/>
                            <w:r>
                              <w:rPr>
                                <w:color w:val="689AAA"/>
                                <w:sz w:val="18"/>
                              </w:rPr>
                              <w:t>Introduzca</w:t>
                            </w:r>
                            <w:proofErr w:type="spellEnd"/>
                            <w:r>
                              <w:rPr>
                                <w:color w:val="689AAA"/>
                                <w:sz w:val="18"/>
                              </w:rPr>
                              <w:t xml:space="preserve"> </w:t>
                            </w:r>
                            <w:proofErr w:type="spellStart"/>
                            <w:r>
                              <w:rPr>
                                <w:color w:val="689AAA"/>
                                <w:sz w:val="18"/>
                              </w:rPr>
                              <w:t>los</w:t>
                            </w:r>
                            <w:proofErr w:type="spellEnd"/>
                            <w:r>
                              <w:rPr>
                                <w:color w:val="689AAA"/>
                                <w:sz w:val="18"/>
                              </w:rPr>
                              <w:t xml:space="preserve"> </w:t>
                            </w:r>
                            <w:proofErr w:type="spellStart"/>
                            <w:r>
                              <w:rPr>
                                <w:color w:val="689AAA"/>
                                <w:spacing w:val="-2"/>
                                <w:sz w:val="18"/>
                              </w:rPr>
                              <w:t>hitos</w:t>
                            </w:r>
                            <w:proofErr w:type="spellEnd"/>
                            <w:r>
                              <w:rPr>
                                <w:color w:val="689AAA"/>
                                <w:spacing w:val="-2"/>
                                <w:sz w:val="18"/>
                              </w:rPr>
                              <w:t>.</w:t>
                            </w:r>
                          </w:p>
                        </w:tc>
                        <w:tc>
                          <w:tcPr>
                            <w:tcW w:w="899"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1198046356"/>
                              <w:placeholder>
                                <w:docPart w:val="DefaultPlaceholder_-1854013437"/>
                              </w:placeholder>
                              <w:date>
                                <w:dateFormat w:val="M/d/yyyy"/>
                                <w:lid w:val="en-US"/>
                                <w:storeMappedDataAs w:val="dateTime"/>
                                <w:calendar w:val="gregorian"/>
                              </w:date>
                            </w:sdtPr>
                            <w:sdtContent>
                              <w:p w14:paraId="1DF62431" w14:textId="77777777" w:rsidR="00D4384D" w:rsidRDefault="008A66F0">
                                <w:pPr>
                                  <w:pStyle w:val="TableParagraph"/>
                                  <w:spacing w:before="2"/>
                                  <w:ind w:left="5"/>
                                  <w:rPr>
                                    <w:sz w:val="18"/>
                                  </w:rPr>
                                </w:pPr>
                                <w:proofErr w:type="spellStart"/>
                                <w:r w:rsidRPr="00EB0AF5">
                                  <w:rPr>
                                    <w:color w:val="689AAA"/>
                                    <w:sz w:val="18"/>
                                  </w:rPr>
                                  <w:t>Fecha</w:t>
                                </w:r>
                                <w:proofErr w:type="spellEnd"/>
                                <w:r w:rsidRPr="00EB0AF5">
                                  <w:rPr>
                                    <w:color w:val="689AAA"/>
                                    <w:sz w:val="18"/>
                                  </w:rPr>
                                  <w:t xml:space="preserve"> de </w:t>
                                </w:r>
                                <w:proofErr w:type="spellStart"/>
                                <w:r w:rsidRPr="00EB0AF5">
                                  <w:rPr>
                                    <w:color w:val="689AAA"/>
                                    <w:sz w:val="18"/>
                                  </w:rPr>
                                  <w:t>inicio</w:t>
                                </w:r>
                                <w:proofErr w:type="spellEnd"/>
                                <w:r w:rsidRPr="00EB0AF5">
                                  <w:rPr>
                                    <w:color w:val="689AAA"/>
                                    <w:sz w:val="18"/>
                                  </w:rPr>
                                  <w:t>.</w:t>
                                </w:r>
                              </w:p>
                            </w:sdtContent>
                          </w:sdt>
                        </w:tc>
                        <w:tc>
                          <w:tcPr>
                            <w:tcW w:w="823" w:type="dxa"/>
                            <w:vMerge w:val="restart"/>
                            <w:tcBorders>
                              <w:top w:val="single" w:sz="24" w:space="0" w:color="000000"/>
                              <w:left w:val="single" w:sz="4" w:space="0" w:color="000000"/>
                              <w:bottom w:val="single" w:sz="24" w:space="0" w:color="000000"/>
                            </w:tcBorders>
                          </w:tcPr>
                          <w:sdt>
                            <w:sdtPr>
                              <w:rPr>
                                <w:color w:val="689AAA"/>
                                <w:sz w:val="18"/>
                              </w:rPr>
                              <w:id w:val="-1577592975"/>
                              <w:placeholder>
                                <w:docPart w:val="DefaultPlaceholder_-1854013437"/>
                              </w:placeholder>
                              <w:date>
                                <w:dateFormat w:val="M/d/yyyy"/>
                                <w:lid w:val="en-US"/>
                                <w:storeMappedDataAs w:val="dateTime"/>
                                <w:calendar w:val="gregorian"/>
                              </w:date>
                            </w:sdtPr>
                            <w:sdtContent>
                              <w:p w14:paraId="06D7335C" w14:textId="28B98F8E" w:rsidR="00D4384D" w:rsidRDefault="008A66F0">
                                <w:pPr>
                                  <w:pStyle w:val="TableParagraph"/>
                                  <w:spacing w:before="2"/>
                                  <w:ind w:left="5"/>
                                  <w:rPr>
                                    <w:sz w:val="18"/>
                                  </w:rPr>
                                </w:pPr>
                                <w:proofErr w:type="spellStart"/>
                                <w:r w:rsidRPr="00EB0AF5">
                                  <w:rPr>
                                    <w:color w:val="689AAA"/>
                                    <w:sz w:val="18"/>
                                  </w:rPr>
                                  <w:t>Fecha</w:t>
                                </w:r>
                                <w:proofErr w:type="spellEnd"/>
                                <w:r w:rsidR="002F29CD">
                                  <w:rPr>
                                    <w:color w:val="689AAA"/>
                                    <w:sz w:val="18"/>
                                  </w:rPr>
                                  <w:t xml:space="preserve"> final</w:t>
                                </w:r>
                                <w:r w:rsidRPr="00EB0AF5">
                                  <w:rPr>
                                    <w:color w:val="689AAA"/>
                                    <w:sz w:val="18"/>
                                  </w:rPr>
                                  <w:t>.</w:t>
                                </w:r>
                              </w:p>
                            </w:sdtContent>
                          </w:sdt>
                        </w:tc>
                        <w:tc>
                          <w:tcPr>
                            <w:tcW w:w="90" w:type="dxa"/>
                            <w:vMerge w:val="restart"/>
                            <w:tcBorders>
                              <w:top w:val="nil"/>
                              <w:bottom w:val="nil"/>
                              <w:right w:val="single" w:sz="4" w:space="0" w:color="000000"/>
                            </w:tcBorders>
                          </w:tcPr>
                          <w:p w14:paraId="08DA15CF"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31836152" w14:textId="77777777" w:rsidR="00D4384D" w:rsidRDefault="008A66F0">
                            <w:pPr>
                              <w:pStyle w:val="TableParagraph"/>
                              <w:spacing w:before="2"/>
                              <w:ind w:left="580"/>
                              <w:rPr>
                                <w:sz w:val="16"/>
                              </w:rPr>
                            </w:pPr>
                            <w:r>
                              <w:rPr>
                                <w:sz w:val="16"/>
                              </w:rPr>
                              <w:t xml:space="preserve">$ </w:t>
                            </w:r>
                            <w:r w:rsidR="00710771">
                              <w:rPr>
                                <w:spacing w:val="-10"/>
                                <w:sz w:val="16"/>
                              </w:rPr>
                              <w:t>0</w:t>
                            </w:r>
                          </w:p>
                        </w:tc>
                        <w:tc>
                          <w:tcPr>
                            <w:tcW w:w="609" w:type="dxa"/>
                            <w:vMerge w:val="restart"/>
                            <w:tcBorders>
                              <w:top w:val="single" w:sz="24" w:space="0" w:color="000000"/>
                              <w:left w:val="single" w:sz="4" w:space="0" w:color="000000"/>
                              <w:bottom w:val="single" w:sz="24" w:space="0" w:color="000000"/>
                            </w:tcBorders>
                          </w:tcPr>
                          <w:p w14:paraId="18394655" w14:textId="77777777" w:rsidR="00D4384D" w:rsidRDefault="008A66F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684BDF8D"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41CC18A9" w14:textId="19230063" w:rsidR="00D4384D" w:rsidRDefault="002F29CD">
                            <w:pPr>
                              <w:pStyle w:val="TableParagraph"/>
                              <w:spacing w:before="2"/>
                              <w:rPr>
                                <w:sz w:val="18"/>
                              </w:rPr>
                            </w:pPr>
                            <w:r>
                              <w:rPr>
                                <w:color w:val="689AAA"/>
                                <w:sz w:val="18"/>
                              </w:rPr>
                              <w:t xml:space="preserve">EQ.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4DDAEF93" w14:textId="77777777" w:rsidR="00D4384D" w:rsidRDefault="008A66F0">
                            <w:pPr>
                              <w:pStyle w:val="TableParagraph"/>
                              <w:spacing w:before="2"/>
                              <w:ind w:right="93"/>
                              <w:jc w:val="right"/>
                              <w:rPr>
                                <w:sz w:val="16"/>
                              </w:rPr>
                            </w:pPr>
                            <w:r>
                              <w:rPr>
                                <w:sz w:val="16"/>
                              </w:rPr>
                              <w:t xml:space="preserve">$ </w:t>
                            </w:r>
                            <w:r>
                              <w:rPr>
                                <w:spacing w:val="-10"/>
                                <w:sz w:val="16"/>
                              </w:rPr>
                              <w:t>0</w:t>
                            </w:r>
                          </w:p>
                        </w:tc>
                        <w:sdt>
                          <w:sdtPr>
                            <w:rPr>
                              <w:sz w:val="18"/>
                            </w:rPr>
                            <w:alias w:val="Choose status"/>
                            <w:tag w:val="Choose status"/>
                            <w:id w:val="-2115348425"/>
                            <w:dropDownList>
                              <w:listItem w:displayText="Choose status" w:value="Choose status"/>
                              <w:listItem w:displayText="Pending" w:value="Pending"/>
                              <w:listItem w:displayText="Secure" w:value="Secure"/>
                            </w:dropDownList>
                          </w:sdtPr>
                          <w:sdtContent>
                            <w:tc>
                              <w:tcPr>
                                <w:tcW w:w="1634" w:type="dxa"/>
                                <w:tcBorders>
                                  <w:top w:val="single" w:sz="24" w:space="0" w:color="000000"/>
                                  <w:left w:val="single" w:sz="4" w:space="0" w:color="000000"/>
                                  <w:bottom w:val="single" w:sz="4" w:space="0" w:color="000000"/>
                                  <w:right w:val="single" w:sz="4" w:space="0" w:color="000000"/>
                                </w:tcBorders>
                              </w:tcPr>
                              <w:p w14:paraId="6325AE9F" w14:textId="77777777" w:rsidR="00D4384D" w:rsidRDefault="008A66F0">
                                <w:pPr>
                                  <w:pStyle w:val="TableParagraph"/>
                                  <w:spacing w:line="220" w:lineRule="atLeast"/>
                                  <w:ind w:left="4" w:right="441"/>
                                  <w:rPr>
                                    <w:sz w:val="18"/>
                                  </w:rPr>
                                </w:pPr>
                                <w:r>
                                  <w:rPr>
                                    <w:sz w:val="18"/>
                                  </w:rPr>
                                  <w:t>Elegir estado</w:t>
                                </w:r>
                              </w:p>
                            </w:tc>
                          </w:sdtContent>
                        </w:sdt>
                        <w:sdt>
                          <w:sdtPr>
                            <w:rPr>
                              <w:color w:val="689AAA"/>
                              <w:sz w:val="18"/>
                            </w:rPr>
                            <w:id w:val="1118562164"/>
                            <w:date>
                              <w:dateFormat w:val="M/d/yyyy"/>
                              <w:lid w:val="en-US"/>
                              <w:storeMappedDataAs w:val="dateTime"/>
                              <w:calendar w:val="gregorian"/>
                            </w:date>
                          </w:sdtPr>
                          <w:sdtContent>
                            <w:tc>
                              <w:tcPr>
                                <w:tcW w:w="901" w:type="dxa"/>
                                <w:tcBorders>
                                  <w:top w:val="single" w:sz="24" w:space="0" w:color="000000"/>
                                  <w:left w:val="single" w:sz="4" w:space="0" w:color="000000"/>
                                  <w:bottom w:val="single" w:sz="4" w:space="0" w:color="000000"/>
                                  <w:right w:val="single" w:sz="4" w:space="0" w:color="000000"/>
                                </w:tcBorders>
                              </w:tcPr>
                              <w:p w14:paraId="37A8E9E5" w14:textId="77777777" w:rsidR="00D4384D" w:rsidRDefault="008A66F0">
                                <w:pPr>
                                  <w:pStyle w:val="TableParagraph"/>
                                  <w:spacing w:before="2"/>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24" w:space="0" w:color="000000"/>
                              <w:left w:val="single" w:sz="4" w:space="0" w:color="000000"/>
                              <w:bottom w:val="single" w:sz="4" w:space="0" w:color="000000"/>
                            </w:tcBorders>
                          </w:tcPr>
                          <w:p w14:paraId="6621D1C0" w14:textId="77777777" w:rsidR="00D4384D" w:rsidRDefault="008A66F0">
                            <w:pPr>
                              <w:pStyle w:val="TableParagraph"/>
                              <w:spacing w:before="2"/>
                              <w:ind w:left="9"/>
                              <w:jc w:val="center"/>
                              <w:rPr>
                                <w:sz w:val="16"/>
                              </w:rPr>
                            </w:pPr>
                            <w:r>
                              <w:rPr>
                                <w:spacing w:val="-10"/>
                                <w:sz w:val="16"/>
                              </w:rPr>
                              <w:t>%</w:t>
                            </w:r>
                          </w:p>
                        </w:tc>
                      </w:tr>
                      <w:tr w:rsidR="001A216F" w14:paraId="3D025650" w14:textId="77777777" w:rsidTr="00EB0AF5">
                        <w:trPr>
                          <w:trHeight w:val="366"/>
                        </w:trPr>
                        <w:tc>
                          <w:tcPr>
                            <w:tcW w:w="626" w:type="dxa"/>
                            <w:vMerge/>
                            <w:tcBorders>
                              <w:top w:val="nil"/>
                              <w:left w:val="single" w:sz="4" w:space="0" w:color="000000"/>
                              <w:bottom w:val="single" w:sz="24" w:space="0" w:color="000000"/>
                              <w:right w:val="single" w:sz="4" w:space="0" w:color="000000"/>
                            </w:tcBorders>
                          </w:tcPr>
                          <w:p w14:paraId="43424EA4"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61CFC06B"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7A15B6B6"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2E0F6F43"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212C1CA8" w14:textId="77777777" w:rsidR="001A216F" w:rsidRDefault="001A216F">
                            <w:pPr>
                              <w:rPr>
                                <w:sz w:val="2"/>
                                <w:szCs w:val="2"/>
                              </w:rPr>
                            </w:pPr>
                          </w:p>
                        </w:tc>
                        <w:tc>
                          <w:tcPr>
                            <w:tcW w:w="90" w:type="dxa"/>
                            <w:vMerge/>
                            <w:tcBorders>
                              <w:top w:val="nil"/>
                              <w:bottom w:val="nil"/>
                              <w:right w:val="single" w:sz="4" w:space="0" w:color="000000"/>
                            </w:tcBorders>
                          </w:tcPr>
                          <w:p w14:paraId="34541F2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1A3C68B3"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1A8957B9" w14:textId="77777777" w:rsidR="001A216F" w:rsidRDefault="001A216F">
                            <w:pPr>
                              <w:rPr>
                                <w:sz w:val="2"/>
                                <w:szCs w:val="2"/>
                              </w:rPr>
                            </w:pPr>
                          </w:p>
                        </w:tc>
                        <w:tc>
                          <w:tcPr>
                            <w:tcW w:w="120" w:type="dxa"/>
                            <w:vMerge/>
                            <w:tcBorders>
                              <w:top w:val="nil"/>
                              <w:bottom w:val="single" w:sz="6" w:space="0" w:color="000000"/>
                              <w:right w:val="nil"/>
                            </w:tcBorders>
                          </w:tcPr>
                          <w:p w14:paraId="21F70CA1"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1DAC4DB7" w14:textId="48DDD3E6" w:rsidR="00D4384D" w:rsidRDefault="002F29CD">
                            <w:pPr>
                              <w:pStyle w:val="TableParagraph"/>
                              <w:spacing w:line="172" w:lineRule="exact"/>
                              <w:rPr>
                                <w:sz w:val="18"/>
                              </w:rPr>
                            </w:pPr>
                            <w:r>
                              <w:rPr>
                                <w:color w:val="689AAA"/>
                                <w:sz w:val="18"/>
                              </w:rPr>
                              <w:t xml:space="preserve">EQ.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762E150F" w14:textId="77777777" w:rsidR="00D4384D" w:rsidRDefault="008A66F0">
                            <w:pPr>
                              <w:pStyle w:val="TableParagraph"/>
                              <w:spacing w:line="146" w:lineRule="exact"/>
                              <w:ind w:right="93"/>
                              <w:jc w:val="right"/>
                              <w:rPr>
                                <w:sz w:val="16"/>
                              </w:rPr>
                            </w:pPr>
                            <w:r>
                              <w:rPr>
                                <w:sz w:val="16"/>
                              </w:rPr>
                              <w:t xml:space="preserve">$ </w:t>
                            </w:r>
                            <w:r>
                              <w:rPr>
                                <w:spacing w:val="-10"/>
                                <w:sz w:val="16"/>
                              </w:rPr>
                              <w:t>0</w:t>
                            </w:r>
                          </w:p>
                        </w:tc>
                        <w:sdt>
                          <w:sdtPr>
                            <w:rPr>
                              <w:sz w:val="18"/>
                            </w:rPr>
                            <w:alias w:val="Choose status"/>
                            <w:tag w:val="Choose status"/>
                            <w:id w:val="1920200154"/>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4" w:space="0" w:color="000000"/>
                                  <w:right w:val="single" w:sz="4" w:space="0" w:color="000000"/>
                                </w:tcBorders>
                              </w:tcPr>
                              <w:p w14:paraId="60EAC766" w14:textId="77777777" w:rsidR="00D4384D" w:rsidRDefault="008A66F0">
                                <w:pPr>
                                  <w:pStyle w:val="TableParagraph"/>
                                  <w:spacing w:line="174" w:lineRule="exact"/>
                                  <w:ind w:left="4"/>
                                  <w:rPr>
                                    <w:sz w:val="18"/>
                                  </w:rPr>
                                </w:pPr>
                                <w:r>
                                  <w:rPr>
                                    <w:sz w:val="18"/>
                                  </w:rPr>
                                  <w:t>Elegir estado</w:t>
                                </w:r>
                              </w:p>
                            </w:tc>
                          </w:sdtContent>
                        </w:sdt>
                        <w:sdt>
                          <w:sdtPr>
                            <w:rPr>
                              <w:color w:val="689AAA"/>
                              <w:sz w:val="18"/>
                            </w:rPr>
                            <w:id w:val="1893067598"/>
                            <w:date>
                              <w:dateFormat w:val="M/d/yyyy"/>
                              <w:lid w:val="en-US"/>
                              <w:storeMappedDataAs w:val="dateTime"/>
                              <w:calendar w:val="gregorian"/>
                            </w:date>
                          </w:sdtPr>
                          <w:sdtContent>
                            <w:tc>
                              <w:tcPr>
                                <w:tcW w:w="901" w:type="dxa"/>
                                <w:tcBorders>
                                  <w:top w:val="single" w:sz="4" w:space="0" w:color="000000"/>
                                  <w:left w:val="single" w:sz="4" w:space="0" w:color="000000"/>
                                  <w:bottom w:val="single" w:sz="4" w:space="0" w:color="000000"/>
                                  <w:right w:val="single" w:sz="4" w:space="0" w:color="000000"/>
                                </w:tcBorders>
                              </w:tcPr>
                              <w:p w14:paraId="29F08413" w14:textId="77777777" w:rsidR="00D4384D" w:rsidRDefault="008A66F0">
                                <w:pPr>
                                  <w:pStyle w:val="TableParagraph"/>
                                  <w:spacing w:line="172"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4" w:space="0" w:color="000000"/>
                            </w:tcBorders>
                          </w:tcPr>
                          <w:p w14:paraId="0B079596" w14:textId="77777777" w:rsidR="00D4384D" w:rsidRDefault="008A66F0">
                            <w:pPr>
                              <w:pStyle w:val="TableParagraph"/>
                              <w:spacing w:line="146" w:lineRule="exact"/>
                              <w:ind w:left="9"/>
                              <w:jc w:val="center"/>
                              <w:rPr>
                                <w:sz w:val="16"/>
                              </w:rPr>
                            </w:pPr>
                            <w:r>
                              <w:rPr>
                                <w:spacing w:val="-10"/>
                                <w:sz w:val="16"/>
                              </w:rPr>
                              <w:t>%</w:t>
                            </w:r>
                          </w:p>
                        </w:tc>
                      </w:tr>
                      <w:tr w:rsidR="001A216F" w14:paraId="6BE598BD" w14:textId="77777777" w:rsidTr="00EB0AF5">
                        <w:trPr>
                          <w:trHeight w:val="344"/>
                        </w:trPr>
                        <w:tc>
                          <w:tcPr>
                            <w:tcW w:w="626" w:type="dxa"/>
                            <w:vMerge/>
                            <w:tcBorders>
                              <w:top w:val="nil"/>
                              <w:left w:val="single" w:sz="4" w:space="0" w:color="000000"/>
                              <w:bottom w:val="single" w:sz="24" w:space="0" w:color="000000"/>
                              <w:right w:val="single" w:sz="4" w:space="0" w:color="000000"/>
                            </w:tcBorders>
                          </w:tcPr>
                          <w:p w14:paraId="1DB60518"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6AEE2EE0"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4E893A50"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018F017B"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66388D2B" w14:textId="77777777" w:rsidR="001A216F" w:rsidRDefault="001A216F">
                            <w:pPr>
                              <w:rPr>
                                <w:sz w:val="2"/>
                                <w:szCs w:val="2"/>
                              </w:rPr>
                            </w:pPr>
                          </w:p>
                        </w:tc>
                        <w:tc>
                          <w:tcPr>
                            <w:tcW w:w="90" w:type="dxa"/>
                            <w:vMerge/>
                            <w:tcBorders>
                              <w:top w:val="nil"/>
                              <w:bottom w:val="nil"/>
                              <w:right w:val="single" w:sz="4" w:space="0" w:color="000000"/>
                            </w:tcBorders>
                          </w:tcPr>
                          <w:p w14:paraId="228CA163"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8180E16"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1DE12189" w14:textId="77777777" w:rsidR="001A216F" w:rsidRDefault="001A216F">
                            <w:pPr>
                              <w:rPr>
                                <w:sz w:val="2"/>
                                <w:szCs w:val="2"/>
                              </w:rPr>
                            </w:pPr>
                          </w:p>
                        </w:tc>
                        <w:tc>
                          <w:tcPr>
                            <w:tcW w:w="120" w:type="dxa"/>
                            <w:vMerge/>
                            <w:tcBorders>
                              <w:top w:val="nil"/>
                              <w:bottom w:val="single" w:sz="6" w:space="0" w:color="000000"/>
                              <w:right w:val="nil"/>
                            </w:tcBorders>
                          </w:tcPr>
                          <w:p w14:paraId="60D03971"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2F38987E" w14:textId="5656B932" w:rsidR="00D4384D" w:rsidRDefault="002F29CD">
                            <w:pPr>
                              <w:pStyle w:val="TableParagraph"/>
                              <w:spacing w:line="195" w:lineRule="exact"/>
                              <w:rPr>
                                <w:sz w:val="18"/>
                              </w:rPr>
                            </w:pPr>
                            <w:r>
                              <w:rPr>
                                <w:color w:val="689AAA"/>
                                <w:sz w:val="18"/>
                              </w:rPr>
                              <w:t xml:space="preserve">EQ.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293ED797" w14:textId="77777777" w:rsidR="00D4384D" w:rsidRDefault="008A66F0">
                            <w:pPr>
                              <w:pStyle w:val="TableParagraph"/>
                              <w:spacing w:line="170" w:lineRule="exact"/>
                              <w:ind w:right="93"/>
                              <w:jc w:val="right"/>
                              <w:rPr>
                                <w:sz w:val="16"/>
                              </w:rPr>
                            </w:pPr>
                            <w:r>
                              <w:rPr>
                                <w:sz w:val="16"/>
                              </w:rPr>
                              <w:t xml:space="preserve">$ </w:t>
                            </w:r>
                            <w:r>
                              <w:rPr>
                                <w:spacing w:val="-10"/>
                                <w:sz w:val="16"/>
                              </w:rPr>
                              <w:t>0</w:t>
                            </w:r>
                          </w:p>
                        </w:tc>
                        <w:sdt>
                          <w:sdtPr>
                            <w:rPr>
                              <w:sz w:val="18"/>
                            </w:rPr>
                            <w:alias w:val="Choose status"/>
                            <w:tag w:val="Choose status"/>
                            <w:id w:val="1366480916"/>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24" w:space="0" w:color="000000"/>
                                  <w:right w:val="single" w:sz="4" w:space="0" w:color="000000"/>
                                </w:tcBorders>
                              </w:tcPr>
                              <w:p w14:paraId="6AE19013" w14:textId="77777777" w:rsidR="00D4384D" w:rsidRDefault="008A66F0">
                                <w:pPr>
                                  <w:pStyle w:val="TableParagraph"/>
                                  <w:spacing w:line="193" w:lineRule="exact"/>
                                  <w:ind w:left="4"/>
                                  <w:rPr>
                                    <w:sz w:val="18"/>
                                  </w:rPr>
                                </w:pPr>
                                <w:r>
                                  <w:rPr>
                                    <w:sz w:val="18"/>
                                  </w:rPr>
                                  <w:t>Elegir estado</w:t>
                                </w:r>
                              </w:p>
                            </w:tc>
                          </w:sdtContent>
                        </w:sdt>
                        <w:sdt>
                          <w:sdtPr>
                            <w:rPr>
                              <w:color w:val="689AAA"/>
                              <w:sz w:val="18"/>
                            </w:rPr>
                            <w:id w:val="378827474"/>
                            <w:date>
                              <w:dateFormat w:val="M/d/yyyy"/>
                              <w:lid w:val="en-US"/>
                              <w:storeMappedDataAs w:val="dateTime"/>
                              <w:calendar w:val="gregorian"/>
                            </w:date>
                          </w:sdtPr>
                          <w:sdtContent>
                            <w:tc>
                              <w:tcPr>
                                <w:tcW w:w="901" w:type="dxa"/>
                                <w:tcBorders>
                                  <w:top w:val="single" w:sz="4" w:space="0" w:color="000000"/>
                                  <w:left w:val="single" w:sz="4" w:space="0" w:color="000000"/>
                                  <w:bottom w:val="single" w:sz="24" w:space="0" w:color="000000"/>
                                  <w:right w:val="single" w:sz="4" w:space="0" w:color="000000"/>
                                </w:tcBorders>
                              </w:tcPr>
                              <w:p w14:paraId="6A610908" w14:textId="77777777" w:rsidR="00D4384D" w:rsidRDefault="008A66F0">
                                <w:pPr>
                                  <w:pStyle w:val="TableParagraph"/>
                                  <w:spacing w:line="195"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24" w:space="0" w:color="000000"/>
                            </w:tcBorders>
                          </w:tcPr>
                          <w:p w14:paraId="27A479E9" w14:textId="77777777" w:rsidR="00D4384D" w:rsidRDefault="008A66F0">
                            <w:pPr>
                              <w:pStyle w:val="TableParagraph"/>
                              <w:spacing w:line="170" w:lineRule="exact"/>
                              <w:ind w:left="9"/>
                              <w:jc w:val="center"/>
                              <w:rPr>
                                <w:sz w:val="16"/>
                              </w:rPr>
                            </w:pPr>
                            <w:r>
                              <w:rPr>
                                <w:spacing w:val="-10"/>
                                <w:sz w:val="16"/>
                              </w:rPr>
                              <w:t>%</w:t>
                            </w:r>
                          </w:p>
                        </w:tc>
                      </w:tr>
                      <w:tr w:rsidR="001A216F" w14:paraId="28D5EF2A" w14:textId="77777777" w:rsidTr="00EB0AF5">
                        <w:trPr>
                          <w:trHeight w:val="417"/>
                        </w:trPr>
                        <w:tc>
                          <w:tcPr>
                            <w:tcW w:w="626" w:type="dxa"/>
                            <w:vMerge w:val="restart"/>
                            <w:tcBorders>
                              <w:top w:val="single" w:sz="24" w:space="0" w:color="000000"/>
                              <w:left w:val="single" w:sz="4" w:space="0" w:color="000000"/>
                              <w:bottom w:val="single" w:sz="18" w:space="0" w:color="000000"/>
                              <w:right w:val="single" w:sz="4" w:space="0" w:color="000000"/>
                            </w:tcBorders>
                          </w:tcPr>
                          <w:p w14:paraId="6221743B" w14:textId="77777777" w:rsidR="00D4384D" w:rsidRDefault="008A66F0">
                            <w:pPr>
                              <w:pStyle w:val="TableParagraph"/>
                              <w:spacing w:before="2"/>
                              <w:ind w:left="147"/>
                              <w:rPr>
                                <w:b/>
                                <w:sz w:val="21"/>
                              </w:rPr>
                            </w:pPr>
                            <w:r>
                              <w:rPr>
                                <w:b/>
                                <w:color w:val="7E7E7E"/>
                                <w:spacing w:val="10"/>
                                <w:sz w:val="21"/>
                              </w:rPr>
                              <w:t xml:space="preserve">1. </w:t>
                            </w:r>
                            <w:r>
                              <w:rPr>
                                <w:b/>
                                <w:color w:val="7E7E7E"/>
                                <w:spacing w:val="-10"/>
                                <w:sz w:val="21"/>
                              </w:rPr>
                              <w:t>3</w:t>
                            </w:r>
                          </w:p>
                        </w:tc>
                        <w:tc>
                          <w:tcPr>
                            <w:tcW w:w="2168" w:type="dxa"/>
                            <w:vMerge w:val="restart"/>
                            <w:tcBorders>
                              <w:top w:val="single" w:sz="24" w:space="0" w:color="000000"/>
                              <w:left w:val="single" w:sz="4" w:space="0" w:color="000000"/>
                              <w:bottom w:val="single" w:sz="18" w:space="0" w:color="000000"/>
                              <w:right w:val="single" w:sz="4" w:space="0" w:color="000000"/>
                            </w:tcBorders>
                          </w:tcPr>
                          <w:p w14:paraId="3874F917" w14:textId="77777777" w:rsidR="00D4384D" w:rsidRDefault="008A66F0">
                            <w:pPr>
                              <w:pStyle w:val="TableParagraph"/>
                              <w:spacing w:before="2"/>
                              <w:ind w:left="5"/>
                              <w:rPr>
                                <w:sz w:val="18"/>
                              </w:rPr>
                            </w:pPr>
                            <w:proofErr w:type="spellStart"/>
                            <w:r>
                              <w:rPr>
                                <w:color w:val="689AAA"/>
                                <w:sz w:val="18"/>
                              </w:rPr>
                              <w:t>Introduzca</w:t>
                            </w:r>
                            <w:proofErr w:type="spellEnd"/>
                            <w:r>
                              <w:rPr>
                                <w:color w:val="689AAA"/>
                                <w:sz w:val="18"/>
                              </w:rPr>
                              <w:t xml:space="preserve"> la </w:t>
                            </w:r>
                            <w:proofErr w:type="spellStart"/>
                            <w:r>
                              <w:rPr>
                                <w:color w:val="689AAA"/>
                                <w:spacing w:val="-2"/>
                                <w:sz w:val="18"/>
                              </w:rPr>
                              <w:t>descripción</w:t>
                            </w:r>
                            <w:proofErr w:type="spellEnd"/>
                            <w:r>
                              <w:rPr>
                                <w:color w:val="689AAA"/>
                                <w:spacing w:val="-2"/>
                                <w:sz w:val="18"/>
                              </w:rPr>
                              <w:t>.</w:t>
                            </w:r>
                          </w:p>
                        </w:tc>
                        <w:tc>
                          <w:tcPr>
                            <w:tcW w:w="1884" w:type="dxa"/>
                            <w:vMerge w:val="restart"/>
                            <w:tcBorders>
                              <w:top w:val="single" w:sz="24" w:space="0" w:color="000000"/>
                              <w:left w:val="single" w:sz="4" w:space="0" w:color="000000"/>
                              <w:bottom w:val="single" w:sz="18" w:space="0" w:color="000000"/>
                              <w:right w:val="single" w:sz="4" w:space="0" w:color="000000"/>
                            </w:tcBorders>
                          </w:tcPr>
                          <w:p w14:paraId="7A84B248" w14:textId="77777777" w:rsidR="00D4384D" w:rsidRDefault="008A66F0">
                            <w:pPr>
                              <w:pStyle w:val="TableParagraph"/>
                              <w:spacing w:before="2"/>
                              <w:ind w:left="5"/>
                              <w:rPr>
                                <w:sz w:val="18"/>
                              </w:rPr>
                            </w:pPr>
                            <w:proofErr w:type="spellStart"/>
                            <w:r>
                              <w:rPr>
                                <w:color w:val="689AAA"/>
                                <w:sz w:val="18"/>
                              </w:rPr>
                              <w:t>Introduzca</w:t>
                            </w:r>
                            <w:proofErr w:type="spellEnd"/>
                            <w:r>
                              <w:rPr>
                                <w:color w:val="689AAA"/>
                                <w:sz w:val="18"/>
                              </w:rPr>
                              <w:t xml:space="preserve"> </w:t>
                            </w:r>
                            <w:proofErr w:type="spellStart"/>
                            <w:r>
                              <w:rPr>
                                <w:color w:val="689AAA"/>
                                <w:sz w:val="18"/>
                              </w:rPr>
                              <w:t>los</w:t>
                            </w:r>
                            <w:proofErr w:type="spellEnd"/>
                            <w:r>
                              <w:rPr>
                                <w:color w:val="689AAA"/>
                                <w:sz w:val="18"/>
                              </w:rPr>
                              <w:t xml:space="preserve"> </w:t>
                            </w:r>
                            <w:proofErr w:type="spellStart"/>
                            <w:r>
                              <w:rPr>
                                <w:color w:val="689AAA"/>
                                <w:spacing w:val="-2"/>
                                <w:sz w:val="18"/>
                              </w:rPr>
                              <w:t>hitos</w:t>
                            </w:r>
                            <w:proofErr w:type="spellEnd"/>
                            <w:r>
                              <w:rPr>
                                <w:color w:val="689AAA"/>
                                <w:spacing w:val="-2"/>
                                <w:sz w:val="18"/>
                              </w:rPr>
                              <w:t>.</w:t>
                            </w:r>
                          </w:p>
                        </w:tc>
                        <w:tc>
                          <w:tcPr>
                            <w:tcW w:w="899"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91693016"/>
                              <w:placeholder>
                                <w:docPart w:val="DefaultPlaceholder_-1854013437"/>
                              </w:placeholder>
                              <w:date>
                                <w:dateFormat w:val="M/d/yyyy"/>
                                <w:lid w:val="en-US"/>
                                <w:storeMappedDataAs w:val="dateTime"/>
                                <w:calendar w:val="gregorian"/>
                              </w:date>
                            </w:sdtPr>
                            <w:sdtContent>
                              <w:p w14:paraId="4FB86692" w14:textId="77777777" w:rsidR="00D4384D" w:rsidRDefault="008A66F0">
                                <w:pPr>
                                  <w:pStyle w:val="TableParagraph"/>
                                  <w:spacing w:before="2"/>
                                  <w:ind w:left="5"/>
                                  <w:rPr>
                                    <w:sz w:val="18"/>
                                  </w:rPr>
                                </w:pPr>
                                <w:proofErr w:type="spellStart"/>
                                <w:r w:rsidRPr="00EB0AF5">
                                  <w:rPr>
                                    <w:color w:val="689AAA"/>
                                    <w:sz w:val="18"/>
                                  </w:rPr>
                                  <w:t>Fecha</w:t>
                                </w:r>
                                <w:proofErr w:type="spellEnd"/>
                                <w:r w:rsidRPr="00EB0AF5">
                                  <w:rPr>
                                    <w:color w:val="689AAA"/>
                                    <w:sz w:val="18"/>
                                  </w:rPr>
                                  <w:t xml:space="preserve"> de </w:t>
                                </w:r>
                                <w:proofErr w:type="spellStart"/>
                                <w:r w:rsidRPr="00EB0AF5">
                                  <w:rPr>
                                    <w:color w:val="689AAA"/>
                                    <w:sz w:val="18"/>
                                  </w:rPr>
                                  <w:t>inicio</w:t>
                                </w:r>
                                <w:proofErr w:type="spellEnd"/>
                                <w:r w:rsidRPr="00EB0AF5">
                                  <w:rPr>
                                    <w:color w:val="689AAA"/>
                                    <w:sz w:val="18"/>
                                  </w:rPr>
                                  <w:t>.</w:t>
                                </w:r>
                              </w:p>
                            </w:sdtContent>
                          </w:sdt>
                        </w:tc>
                        <w:tc>
                          <w:tcPr>
                            <w:tcW w:w="823" w:type="dxa"/>
                            <w:vMerge w:val="restart"/>
                            <w:tcBorders>
                              <w:top w:val="single" w:sz="24" w:space="0" w:color="000000"/>
                              <w:left w:val="single" w:sz="4" w:space="0" w:color="000000"/>
                              <w:bottom w:val="single" w:sz="18" w:space="0" w:color="000000"/>
                            </w:tcBorders>
                          </w:tcPr>
                          <w:sdt>
                            <w:sdtPr>
                              <w:rPr>
                                <w:color w:val="689AAA"/>
                                <w:sz w:val="18"/>
                              </w:rPr>
                              <w:id w:val="-791898119"/>
                              <w:placeholder>
                                <w:docPart w:val="DefaultPlaceholder_-1854013437"/>
                              </w:placeholder>
                              <w:date>
                                <w:dateFormat w:val="M/d/yyyy"/>
                                <w:lid w:val="en-US"/>
                                <w:storeMappedDataAs w:val="dateTime"/>
                                <w:calendar w:val="gregorian"/>
                              </w:date>
                            </w:sdtPr>
                            <w:sdtContent>
                              <w:p w14:paraId="7043D6F6" w14:textId="6E021069" w:rsidR="00D4384D" w:rsidRDefault="008A66F0">
                                <w:pPr>
                                  <w:pStyle w:val="TableParagraph"/>
                                  <w:spacing w:before="2"/>
                                  <w:ind w:left="5"/>
                                  <w:rPr>
                                    <w:sz w:val="18"/>
                                  </w:rPr>
                                </w:pPr>
                                <w:proofErr w:type="spellStart"/>
                                <w:r w:rsidRPr="00EB0AF5">
                                  <w:rPr>
                                    <w:color w:val="689AAA"/>
                                    <w:sz w:val="18"/>
                                  </w:rPr>
                                  <w:t>Fecha</w:t>
                                </w:r>
                                <w:proofErr w:type="spellEnd"/>
                                <w:r w:rsidRPr="00EB0AF5">
                                  <w:rPr>
                                    <w:color w:val="689AAA"/>
                                    <w:sz w:val="18"/>
                                  </w:rPr>
                                  <w:t xml:space="preserve"> </w:t>
                                </w:r>
                                <w:r w:rsidR="002F29CD">
                                  <w:rPr>
                                    <w:color w:val="689AAA"/>
                                    <w:sz w:val="18"/>
                                  </w:rPr>
                                  <w:t>final</w:t>
                                </w:r>
                                <w:r w:rsidRPr="00EB0AF5">
                                  <w:rPr>
                                    <w:color w:val="689AAA"/>
                                    <w:sz w:val="18"/>
                                  </w:rPr>
                                  <w:t>.</w:t>
                                </w:r>
                              </w:p>
                            </w:sdtContent>
                          </w:sdt>
                        </w:tc>
                        <w:tc>
                          <w:tcPr>
                            <w:tcW w:w="90" w:type="dxa"/>
                            <w:vMerge w:val="restart"/>
                            <w:tcBorders>
                              <w:top w:val="nil"/>
                              <w:bottom w:val="nil"/>
                              <w:right w:val="single" w:sz="4" w:space="0" w:color="000000"/>
                            </w:tcBorders>
                          </w:tcPr>
                          <w:p w14:paraId="759A9918"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46F02621" w14:textId="77777777" w:rsidR="00D4384D" w:rsidRDefault="008A66F0">
                            <w:pPr>
                              <w:pStyle w:val="TableParagraph"/>
                              <w:spacing w:before="2"/>
                              <w:ind w:left="580"/>
                              <w:rPr>
                                <w:sz w:val="16"/>
                              </w:rPr>
                            </w:pPr>
                            <w:r>
                              <w:rPr>
                                <w:sz w:val="16"/>
                              </w:rPr>
                              <w:t>$0</w:t>
                            </w:r>
                          </w:p>
                        </w:tc>
                        <w:tc>
                          <w:tcPr>
                            <w:tcW w:w="609" w:type="dxa"/>
                            <w:vMerge w:val="restart"/>
                            <w:tcBorders>
                              <w:top w:val="single" w:sz="24" w:space="0" w:color="000000"/>
                              <w:left w:val="single" w:sz="4" w:space="0" w:color="000000"/>
                              <w:bottom w:val="single" w:sz="24" w:space="0" w:color="000000"/>
                            </w:tcBorders>
                          </w:tcPr>
                          <w:p w14:paraId="05F395EF" w14:textId="77777777" w:rsidR="00D4384D" w:rsidRDefault="008A66F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6CCBB269"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5D885603" w14:textId="7C1B0000" w:rsidR="00D4384D" w:rsidRDefault="002F29CD">
                            <w:pPr>
                              <w:pStyle w:val="TableParagraph"/>
                              <w:spacing w:before="2"/>
                              <w:rPr>
                                <w:sz w:val="18"/>
                              </w:rPr>
                            </w:pPr>
                            <w:r>
                              <w:rPr>
                                <w:color w:val="689AAA"/>
                                <w:sz w:val="18"/>
                              </w:rPr>
                              <w:t xml:space="preserve">EQ.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52589245" w14:textId="77777777" w:rsidR="00D4384D" w:rsidRDefault="008A66F0">
                            <w:pPr>
                              <w:pStyle w:val="TableParagraph"/>
                              <w:spacing w:before="2"/>
                              <w:ind w:right="93"/>
                              <w:jc w:val="right"/>
                              <w:rPr>
                                <w:sz w:val="16"/>
                              </w:rPr>
                            </w:pPr>
                            <w:r>
                              <w:rPr>
                                <w:sz w:val="16"/>
                              </w:rPr>
                              <w:t xml:space="preserve">$ </w:t>
                            </w:r>
                            <w:r>
                              <w:rPr>
                                <w:spacing w:val="-10"/>
                                <w:sz w:val="16"/>
                              </w:rPr>
                              <w:t>0</w:t>
                            </w:r>
                          </w:p>
                        </w:tc>
                        <w:sdt>
                          <w:sdtPr>
                            <w:rPr>
                              <w:sz w:val="18"/>
                            </w:rPr>
                            <w:alias w:val="Choose status"/>
                            <w:tag w:val="Choose status"/>
                            <w:id w:val="474350522"/>
                            <w:dropDownList>
                              <w:listItem w:displayText="Choose status" w:value="Choose status"/>
                              <w:listItem w:displayText="Pending" w:value="Pending"/>
                              <w:listItem w:displayText="Secure" w:value="Secure"/>
                            </w:dropDownList>
                          </w:sdtPr>
                          <w:sdtContent>
                            <w:tc>
                              <w:tcPr>
                                <w:tcW w:w="1634" w:type="dxa"/>
                                <w:tcBorders>
                                  <w:top w:val="single" w:sz="24" w:space="0" w:color="000000"/>
                                  <w:left w:val="single" w:sz="4" w:space="0" w:color="000000"/>
                                  <w:bottom w:val="single" w:sz="4" w:space="0" w:color="000000"/>
                                  <w:right w:val="single" w:sz="4" w:space="0" w:color="000000"/>
                                </w:tcBorders>
                              </w:tcPr>
                              <w:p w14:paraId="2AF05176" w14:textId="77777777" w:rsidR="00D4384D" w:rsidRDefault="008A66F0">
                                <w:pPr>
                                  <w:pStyle w:val="TableParagraph"/>
                                  <w:spacing w:line="220" w:lineRule="atLeast"/>
                                  <w:ind w:left="4" w:right="441"/>
                                  <w:rPr>
                                    <w:sz w:val="18"/>
                                  </w:rPr>
                                </w:pPr>
                                <w:r>
                                  <w:rPr>
                                    <w:sz w:val="18"/>
                                  </w:rPr>
                                  <w:t>Elegir estado</w:t>
                                </w:r>
                              </w:p>
                            </w:tc>
                          </w:sdtContent>
                        </w:sdt>
                        <w:sdt>
                          <w:sdtPr>
                            <w:rPr>
                              <w:color w:val="689AAA"/>
                              <w:sz w:val="18"/>
                            </w:rPr>
                            <w:id w:val="-1852410019"/>
                            <w:date>
                              <w:dateFormat w:val="M/d/yyyy"/>
                              <w:lid w:val="en-US"/>
                              <w:storeMappedDataAs w:val="dateTime"/>
                              <w:calendar w:val="gregorian"/>
                            </w:date>
                          </w:sdtPr>
                          <w:sdtContent>
                            <w:tc>
                              <w:tcPr>
                                <w:tcW w:w="901" w:type="dxa"/>
                                <w:tcBorders>
                                  <w:top w:val="single" w:sz="24" w:space="0" w:color="000000"/>
                                  <w:left w:val="single" w:sz="4" w:space="0" w:color="000000"/>
                                  <w:bottom w:val="single" w:sz="4" w:space="0" w:color="000000"/>
                                  <w:right w:val="single" w:sz="4" w:space="0" w:color="000000"/>
                                </w:tcBorders>
                              </w:tcPr>
                              <w:p w14:paraId="6071E106" w14:textId="77777777" w:rsidR="00D4384D" w:rsidRDefault="008A66F0">
                                <w:pPr>
                                  <w:pStyle w:val="TableParagraph"/>
                                  <w:spacing w:before="2"/>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24" w:space="0" w:color="000000"/>
                              <w:left w:val="single" w:sz="4" w:space="0" w:color="000000"/>
                              <w:bottom w:val="single" w:sz="4" w:space="0" w:color="000000"/>
                            </w:tcBorders>
                          </w:tcPr>
                          <w:p w14:paraId="0BD29620" w14:textId="77777777" w:rsidR="00D4384D" w:rsidRDefault="008A66F0">
                            <w:pPr>
                              <w:pStyle w:val="TableParagraph"/>
                              <w:spacing w:before="2"/>
                              <w:ind w:left="9"/>
                              <w:jc w:val="center"/>
                              <w:rPr>
                                <w:sz w:val="16"/>
                              </w:rPr>
                            </w:pPr>
                            <w:r>
                              <w:rPr>
                                <w:spacing w:val="-10"/>
                                <w:sz w:val="16"/>
                              </w:rPr>
                              <w:t>%</w:t>
                            </w:r>
                          </w:p>
                        </w:tc>
                      </w:tr>
                      <w:tr w:rsidR="001A216F" w14:paraId="69820C6A" w14:textId="77777777" w:rsidTr="00381295">
                        <w:trPr>
                          <w:trHeight w:val="365"/>
                        </w:trPr>
                        <w:tc>
                          <w:tcPr>
                            <w:tcW w:w="626" w:type="dxa"/>
                            <w:vMerge/>
                            <w:tcBorders>
                              <w:top w:val="nil"/>
                              <w:left w:val="single" w:sz="4" w:space="0" w:color="000000"/>
                              <w:bottom w:val="single" w:sz="18" w:space="0" w:color="000000"/>
                              <w:right w:val="single" w:sz="4" w:space="0" w:color="000000"/>
                            </w:tcBorders>
                          </w:tcPr>
                          <w:p w14:paraId="3244F82C"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1AF188A1"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3F133765"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5F40EC4A"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58B5C17A" w14:textId="77777777" w:rsidR="001A216F" w:rsidRDefault="001A216F">
                            <w:pPr>
                              <w:rPr>
                                <w:sz w:val="2"/>
                                <w:szCs w:val="2"/>
                              </w:rPr>
                            </w:pPr>
                          </w:p>
                        </w:tc>
                        <w:tc>
                          <w:tcPr>
                            <w:tcW w:w="90" w:type="dxa"/>
                            <w:vMerge/>
                            <w:tcBorders>
                              <w:top w:val="nil"/>
                              <w:bottom w:val="nil"/>
                              <w:right w:val="single" w:sz="4" w:space="0" w:color="000000"/>
                            </w:tcBorders>
                          </w:tcPr>
                          <w:p w14:paraId="4FCC430E"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6A3552D7"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1AB7EB62" w14:textId="77777777" w:rsidR="001A216F" w:rsidRDefault="001A216F">
                            <w:pPr>
                              <w:rPr>
                                <w:sz w:val="2"/>
                                <w:szCs w:val="2"/>
                              </w:rPr>
                            </w:pPr>
                          </w:p>
                        </w:tc>
                        <w:tc>
                          <w:tcPr>
                            <w:tcW w:w="120" w:type="dxa"/>
                            <w:vMerge/>
                            <w:tcBorders>
                              <w:top w:val="nil"/>
                              <w:bottom w:val="single" w:sz="6" w:space="0" w:color="000000"/>
                              <w:right w:val="nil"/>
                            </w:tcBorders>
                          </w:tcPr>
                          <w:p w14:paraId="1CCDC9F2"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1DC91D5C" w14:textId="16A4BF86" w:rsidR="00D4384D" w:rsidRDefault="002F29CD">
                            <w:pPr>
                              <w:pStyle w:val="TableParagraph"/>
                              <w:spacing w:line="172" w:lineRule="exact"/>
                              <w:rPr>
                                <w:sz w:val="18"/>
                              </w:rPr>
                            </w:pPr>
                            <w:r>
                              <w:rPr>
                                <w:color w:val="689AAA"/>
                                <w:sz w:val="18"/>
                              </w:rPr>
                              <w:t xml:space="preserve">EQ.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47782119" w14:textId="77777777" w:rsidR="00D4384D" w:rsidRDefault="008A66F0">
                            <w:pPr>
                              <w:pStyle w:val="TableParagraph"/>
                              <w:spacing w:line="147" w:lineRule="exact"/>
                              <w:ind w:right="93"/>
                              <w:jc w:val="right"/>
                              <w:rPr>
                                <w:sz w:val="16"/>
                              </w:rPr>
                            </w:pPr>
                            <w:r>
                              <w:rPr>
                                <w:sz w:val="16"/>
                              </w:rPr>
                              <w:t xml:space="preserve">$ </w:t>
                            </w:r>
                            <w:r>
                              <w:rPr>
                                <w:spacing w:val="-10"/>
                                <w:sz w:val="16"/>
                              </w:rPr>
                              <w:t>0</w:t>
                            </w:r>
                          </w:p>
                        </w:tc>
                        <w:sdt>
                          <w:sdtPr>
                            <w:rPr>
                              <w:sz w:val="18"/>
                            </w:rPr>
                            <w:alias w:val="Choose status"/>
                            <w:tag w:val="Choose status"/>
                            <w:id w:val="885534585"/>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4" w:space="0" w:color="000000"/>
                                  <w:right w:val="single" w:sz="4" w:space="0" w:color="000000"/>
                                </w:tcBorders>
                              </w:tcPr>
                              <w:p w14:paraId="669A8B47" w14:textId="77777777" w:rsidR="00D4384D" w:rsidRDefault="008A66F0">
                                <w:pPr>
                                  <w:pStyle w:val="TableParagraph"/>
                                  <w:spacing w:line="174" w:lineRule="exact"/>
                                  <w:ind w:left="4"/>
                                  <w:rPr>
                                    <w:sz w:val="18"/>
                                  </w:rPr>
                                </w:pPr>
                                <w:r>
                                  <w:rPr>
                                    <w:sz w:val="18"/>
                                  </w:rPr>
                                  <w:t>Elegir estado</w:t>
                                </w:r>
                              </w:p>
                            </w:tc>
                          </w:sdtContent>
                        </w:sdt>
                        <w:sdt>
                          <w:sdtPr>
                            <w:rPr>
                              <w:color w:val="689AAA"/>
                              <w:sz w:val="18"/>
                            </w:rPr>
                            <w:id w:val="-1934889732"/>
                            <w:date>
                              <w:dateFormat w:val="M/d/yyyy"/>
                              <w:lid w:val="en-US"/>
                              <w:storeMappedDataAs w:val="dateTime"/>
                              <w:calendar w:val="gregorian"/>
                            </w:date>
                          </w:sdtPr>
                          <w:sdtContent>
                            <w:tc>
                              <w:tcPr>
                                <w:tcW w:w="901" w:type="dxa"/>
                                <w:tcBorders>
                                  <w:top w:val="single" w:sz="4" w:space="0" w:color="000000"/>
                                  <w:left w:val="single" w:sz="4" w:space="0" w:color="000000"/>
                                  <w:bottom w:val="single" w:sz="4" w:space="0" w:color="000000"/>
                                  <w:right w:val="single" w:sz="4" w:space="0" w:color="000000"/>
                                </w:tcBorders>
                              </w:tcPr>
                              <w:p w14:paraId="51DE22C5" w14:textId="77777777" w:rsidR="00D4384D" w:rsidRDefault="008A66F0">
                                <w:pPr>
                                  <w:pStyle w:val="TableParagraph"/>
                                  <w:spacing w:line="172"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4" w:space="0" w:color="000000"/>
                            </w:tcBorders>
                          </w:tcPr>
                          <w:p w14:paraId="51E8C2B2" w14:textId="77777777" w:rsidR="00D4384D" w:rsidRDefault="008A66F0">
                            <w:pPr>
                              <w:pStyle w:val="TableParagraph"/>
                              <w:spacing w:line="147" w:lineRule="exact"/>
                              <w:ind w:left="9"/>
                              <w:jc w:val="center"/>
                              <w:rPr>
                                <w:sz w:val="16"/>
                              </w:rPr>
                            </w:pPr>
                            <w:r>
                              <w:rPr>
                                <w:spacing w:val="-10"/>
                                <w:sz w:val="16"/>
                              </w:rPr>
                              <w:t>%</w:t>
                            </w:r>
                          </w:p>
                        </w:tc>
                      </w:tr>
                      <w:tr w:rsidR="001A216F" w14:paraId="640A0962" w14:textId="77777777" w:rsidTr="00381295">
                        <w:trPr>
                          <w:trHeight w:val="407"/>
                        </w:trPr>
                        <w:tc>
                          <w:tcPr>
                            <w:tcW w:w="626" w:type="dxa"/>
                            <w:vMerge/>
                            <w:tcBorders>
                              <w:top w:val="nil"/>
                              <w:left w:val="single" w:sz="4" w:space="0" w:color="000000"/>
                              <w:bottom w:val="single" w:sz="18" w:space="0" w:color="000000"/>
                              <w:right w:val="single" w:sz="4" w:space="0" w:color="000000"/>
                            </w:tcBorders>
                          </w:tcPr>
                          <w:p w14:paraId="3D2331F9"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0A40F3C7"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78D4D65B"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183062B0"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1346B6B5" w14:textId="77777777" w:rsidR="001A216F" w:rsidRDefault="001A216F">
                            <w:pPr>
                              <w:rPr>
                                <w:sz w:val="2"/>
                                <w:szCs w:val="2"/>
                              </w:rPr>
                            </w:pPr>
                          </w:p>
                        </w:tc>
                        <w:tc>
                          <w:tcPr>
                            <w:tcW w:w="90" w:type="dxa"/>
                            <w:vMerge/>
                            <w:tcBorders>
                              <w:top w:val="nil"/>
                              <w:bottom w:val="nil"/>
                              <w:right w:val="single" w:sz="4" w:space="0" w:color="000000"/>
                            </w:tcBorders>
                          </w:tcPr>
                          <w:p w14:paraId="1ADBFD25"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48B418C"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6D5E47D0" w14:textId="77777777" w:rsidR="001A216F" w:rsidRDefault="001A216F">
                            <w:pPr>
                              <w:rPr>
                                <w:sz w:val="2"/>
                                <w:szCs w:val="2"/>
                              </w:rPr>
                            </w:pPr>
                          </w:p>
                        </w:tc>
                        <w:tc>
                          <w:tcPr>
                            <w:tcW w:w="120" w:type="dxa"/>
                            <w:vMerge/>
                            <w:tcBorders>
                              <w:top w:val="nil"/>
                              <w:bottom w:val="single" w:sz="6" w:space="0" w:color="000000"/>
                              <w:right w:val="nil"/>
                            </w:tcBorders>
                          </w:tcPr>
                          <w:p w14:paraId="54F5D9FE"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76B8C09C" w14:textId="3EC15FFF" w:rsidR="00D4384D" w:rsidRDefault="002F29CD">
                            <w:pPr>
                              <w:pStyle w:val="TableParagraph"/>
                              <w:spacing w:line="195" w:lineRule="exact"/>
                              <w:rPr>
                                <w:sz w:val="18"/>
                              </w:rPr>
                            </w:pPr>
                            <w:r>
                              <w:rPr>
                                <w:color w:val="689AAA"/>
                                <w:sz w:val="18"/>
                              </w:rPr>
                              <w:t xml:space="preserve">EQ.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28C20A9F" w14:textId="77777777" w:rsidR="00D4384D" w:rsidRDefault="008A66F0">
                            <w:pPr>
                              <w:pStyle w:val="TableParagraph"/>
                              <w:spacing w:line="170" w:lineRule="exact"/>
                              <w:ind w:right="93"/>
                              <w:jc w:val="right"/>
                              <w:rPr>
                                <w:sz w:val="16"/>
                              </w:rPr>
                            </w:pPr>
                            <w:r>
                              <w:rPr>
                                <w:sz w:val="16"/>
                              </w:rPr>
                              <w:t xml:space="preserve">$ </w:t>
                            </w:r>
                            <w:r>
                              <w:rPr>
                                <w:spacing w:val="-10"/>
                                <w:sz w:val="16"/>
                              </w:rPr>
                              <w:t>0</w:t>
                            </w:r>
                          </w:p>
                        </w:tc>
                        <w:sdt>
                          <w:sdtPr>
                            <w:rPr>
                              <w:sz w:val="18"/>
                            </w:rPr>
                            <w:alias w:val="Choose status"/>
                            <w:tag w:val="Choose status"/>
                            <w:id w:val="1266425906"/>
                            <w:dropDownList>
                              <w:listItem w:displayText="Choose status" w:value="Choose status"/>
                              <w:listItem w:displayText="Pending" w:value="Pending"/>
                              <w:listItem w:displayText="Secure" w:value="Secure"/>
                            </w:dropDownList>
                          </w:sdtPr>
                          <w:sdtContent>
                            <w:tc>
                              <w:tcPr>
                                <w:tcW w:w="1634" w:type="dxa"/>
                                <w:tcBorders>
                                  <w:top w:val="single" w:sz="4" w:space="0" w:color="000000"/>
                                  <w:left w:val="single" w:sz="4" w:space="0" w:color="000000"/>
                                  <w:bottom w:val="single" w:sz="24" w:space="0" w:color="000000"/>
                                  <w:right w:val="single" w:sz="4" w:space="0" w:color="000000"/>
                                </w:tcBorders>
                              </w:tcPr>
                              <w:p w14:paraId="371E499B" w14:textId="77777777" w:rsidR="00D4384D" w:rsidRDefault="008A66F0">
                                <w:pPr>
                                  <w:pStyle w:val="TableParagraph"/>
                                  <w:spacing w:line="193" w:lineRule="exact"/>
                                  <w:ind w:left="4"/>
                                  <w:rPr>
                                    <w:sz w:val="18"/>
                                  </w:rPr>
                                </w:pPr>
                                <w:r>
                                  <w:rPr>
                                    <w:sz w:val="18"/>
                                  </w:rPr>
                                  <w:t>Elegir estado</w:t>
                                </w:r>
                              </w:p>
                            </w:tc>
                          </w:sdtContent>
                        </w:sdt>
                        <w:sdt>
                          <w:sdtPr>
                            <w:rPr>
                              <w:color w:val="689AAA"/>
                              <w:sz w:val="18"/>
                            </w:rPr>
                            <w:id w:val="-429043012"/>
                            <w:date>
                              <w:dateFormat w:val="M/d/yyyy"/>
                              <w:lid w:val="en-US"/>
                              <w:storeMappedDataAs w:val="dateTime"/>
                              <w:calendar w:val="gregorian"/>
                            </w:date>
                          </w:sdtPr>
                          <w:sdtContent>
                            <w:tc>
                              <w:tcPr>
                                <w:tcW w:w="901" w:type="dxa"/>
                                <w:tcBorders>
                                  <w:top w:val="single" w:sz="4" w:space="0" w:color="000000"/>
                                  <w:left w:val="single" w:sz="4" w:space="0" w:color="000000"/>
                                  <w:bottom w:val="single" w:sz="24" w:space="0" w:color="000000"/>
                                  <w:right w:val="single" w:sz="4" w:space="0" w:color="000000"/>
                                </w:tcBorders>
                              </w:tcPr>
                              <w:p w14:paraId="1FFAA2F7" w14:textId="77777777" w:rsidR="00D4384D" w:rsidRDefault="008A66F0">
                                <w:pPr>
                                  <w:pStyle w:val="TableParagraph"/>
                                  <w:spacing w:line="195"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24" w:space="0" w:color="000000"/>
                            </w:tcBorders>
                          </w:tcPr>
                          <w:p w14:paraId="6D4AA788" w14:textId="77777777" w:rsidR="00D4384D" w:rsidRDefault="008A66F0">
                            <w:pPr>
                              <w:pStyle w:val="TableParagraph"/>
                              <w:spacing w:line="170" w:lineRule="exact"/>
                              <w:ind w:left="9"/>
                              <w:jc w:val="center"/>
                              <w:rPr>
                                <w:sz w:val="16"/>
                              </w:rPr>
                            </w:pPr>
                            <w:r>
                              <w:rPr>
                                <w:spacing w:val="-10"/>
                                <w:sz w:val="16"/>
                              </w:rPr>
                              <w:t>%</w:t>
                            </w:r>
                          </w:p>
                        </w:tc>
                      </w:tr>
                    </w:tbl>
                    <w:p w14:paraId="7016F3E7" w14:textId="77777777" w:rsidR="001A216F" w:rsidRDefault="001A216F">
                      <w:pPr>
                        <w:pStyle w:val="BodyText"/>
                      </w:pPr>
                    </w:p>
                  </w:txbxContent>
                </v:textbox>
                <w10:wrap type="topAndBottom" anchorx="page"/>
              </v:shape>
            </w:pict>
          </mc:Fallback>
        </mc:AlternateContent>
      </w:r>
      <w:r w:rsidRPr="00A02FC7">
        <w:rPr>
          <w:noProof/>
          <w:lang w:val="es-419"/>
        </w:rPr>
        <mc:AlternateContent>
          <mc:Choice Requires="wps">
            <w:drawing>
              <wp:anchor distT="0" distB="0" distL="0" distR="0" simplePos="0" relativeHeight="251658752" behindDoc="1" locked="0" layoutInCell="1" allowOverlap="1" wp14:anchorId="6EFD127B" wp14:editId="5ED687FA">
                <wp:simplePos x="0" y="0"/>
                <wp:positionH relativeFrom="page">
                  <wp:posOffset>8861291</wp:posOffset>
                </wp:positionH>
                <wp:positionV relativeFrom="paragraph">
                  <wp:posOffset>221236</wp:posOffset>
                </wp:positionV>
                <wp:extent cx="683895" cy="3427095"/>
                <wp:effectExtent l="0" t="0" r="0" b="0"/>
                <wp:wrapTopAndBottom/>
                <wp:docPr id="143" name="Textbox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895" cy="3427095"/>
                        </a:xfrm>
                        <a:prstGeom prst="rect">
                          <a:avLst/>
                        </a:prstGeom>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7"/>
                            </w:tblGrid>
                            <w:tr w:rsidR="001A216F" w14:paraId="3D53C83B" w14:textId="77777777">
                              <w:trPr>
                                <w:trHeight w:val="470"/>
                              </w:trPr>
                              <w:tc>
                                <w:tcPr>
                                  <w:tcW w:w="1067" w:type="dxa"/>
                                  <w:tcBorders>
                                    <w:top w:val="nil"/>
                                    <w:left w:val="nil"/>
                                    <w:bottom w:val="nil"/>
                                    <w:right w:val="nil"/>
                                  </w:tcBorders>
                                  <w:shd w:val="clear" w:color="auto" w:fill="868B6B"/>
                                </w:tcPr>
                                <w:p w14:paraId="4AFBE214" w14:textId="77777777" w:rsidR="001A216F" w:rsidRDefault="001A216F">
                                  <w:pPr>
                                    <w:pStyle w:val="TableParagraph"/>
                                    <w:spacing w:before="38"/>
                                    <w:rPr>
                                      <w:b/>
                                      <w:sz w:val="16"/>
                                    </w:rPr>
                                  </w:pPr>
                                </w:p>
                                <w:p w14:paraId="3C1CF0EF" w14:textId="77777777" w:rsidR="00D4384D" w:rsidRDefault="008A66F0">
                                  <w:pPr>
                                    <w:pStyle w:val="TableParagraph"/>
                                    <w:ind w:left="320"/>
                                    <w:rPr>
                                      <w:b/>
                                      <w:sz w:val="16"/>
                                    </w:rPr>
                                  </w:pPr>
                                  <w:r>
                                    <w:rPr>
                                      <w:b/>
                                      <w:color w:val="EFECD7"/>
                                      <w:spacing w:val="-2"/>
                                      <w:sz w:val="16"/>
                                    </w:rPr>
                                    <w:t>TOTAL</w:t>
                                  </w:r>
                                </w:p>
                              </w:tc>
                            </w:tr>
                            <w:tr w:rsidR="001A216F" w:rsidRPr="00E83A52" w14:paraId="126E3F0B" w14:textId="77777777" w:rsidTr="002E1DDE">
                              <w:trPr>
                                <w:trHeight w:val="876"/>
                              </w:trPr>
                              <w:tc>
                                <w:tcPr>
                                  <w:tcW w:w="1067" w:type="dxa"/>
                                  <w:tcBorders>
                                    <w:top w:val="nil"/>
                                    <w:left w:val="nil"/>
                                    <w:right w:val="nil"/>
                                  </w:tcBorders>
                                  <w:shd w:val="clear" w:color="auto" w:fill="EFECD7"/>
                                </w:tcPr>
                                <w:p w14:paraId="6446FD3F" w14:textId="668B0F09" w:rsidR="00D4384D" w:rsidRPr="002F29CD" w:rsidRDefault="008A66F0" w:rsidP="002F29CD">
                                  <w:pPr>
                                    <w:pStyle w:val="TableParagraph"/>
                                    <w:spacing w:before="69"/>
                                    <w:ind w:left="63" w:right="38"/>
                                    <w:rPr>
                                      <w:sz w:val="17"/>
                                      <w:lang w:val="es-ES"/>
                                    </w:rPr>
                                  </w:pPr>
                                  <w:r w:rsidRPr="002F29CD">
                                    <w:rPr>
                                      <w:color w:val="574D23"/>
                                      <w:sz w:val="17"/>
                                      <w:lang w:val="es-ES"/>
                                    </w:rPr>
                                    <w:t>FONDOS</w:t>
                                  </w:r>
                                  <w:r w:rsidR="002F29CD" w:rsidRPr="002F29CD">
                                    <w:rPr>
                                      <w:color w:val="574D23"/>
                                      <w:sz w:val="17"/>
                                      <w:lang w:val="es-ES"/>
                                    </w:rPr>
                                    <w:t xml:space="preserve"> DE</w:t>
                                  </w:r>
                                  <w:r w:rsidRPr="002F29CD">
                                    <w:rPr>
                                      <w:color w:val="574D23"/>
                                      <w:sz w:val="17"/>
                                      <w:lang w:val="es-ES"/>
                                    </w:rPr>
                                    <w:t xml:space="preserve"> AG + OPEN SPACE</w:t>
                                  </w:r>
                                  <w:r w:rsidR="002F29CD" w:rsidRPr="002F29CD">
                                    <w:rPr>
                                      <w:sz w:val="17"/>
                                      <w:lang w:val="es-ES"/>
                                    </w:rPr>
                                    <w:t xml:space="preserve"> </w:t>
                                  </w:r>
                                  <w:r w:rsidRPr="002F29CD">
                                    <w:rPr>
                                      <w:color w:val="574D23"/>
                                      <w:sz w:val="17"/>
                                      <w:lang w:val="es-ES"/>
                                    </w:rPr>
                                    <w:t xml:space="preserve">+ </w:t>
                                  </w:r>
                                  <w:r w:rsidR="002F29CD" w:rsidRPr="002F29CD">
                                    <w:rPr>
                                      <w:color w:val="574D23"/>
                                      <w:spacing w:val="-2"/>
                                      <w:sz w:val="17"/>
                                      <w:lang w:val="es-ES"/>
                                    </w:rPr>
                                    <w:t>E</w:t>
                                  </w:r>
                                  <w:r w:rsidR="002F29CD">
                                    <w:rPr>
                                      <w:color w:val="574D23"/>
                                      <w:spacing w:val="-2"/>
                                      <w:sz w:val="17"/>
                                      <w:lang w:val="es-ES"/>
                                    </w:rPr>
                                    <w:t>QUIVALENTE</w:t>
                                  </w:r>
                                </w:p>
                              </w:tc>
                            </w:tr>
                            <w:tr w:rsidR="001A216F" w14:paraId="6FD9F167" w14:textId="77777777">
                              <w:trPr>
                                <w:trHeight w:val="1335"/>
                              </w:trPr>
                              <w:tc>
                                <w:tcPr>
                                  <w:tcW w:w="1067" w:type="dxa"/>
                                  <w:tcBorders>
                                    <w:left w:val="single" w:sz="4" w:space="0" w:color="000000"/>
                                    <w:bottom w:val="single" w:sz="24" w:space="0" w:color="000000"/>
                                    <w:right w:val="single" w:sz="4" w:space="0" w:color="000000"/>
                                  </w:tcBorders>
                                </w:tcPr>
                                <w:p w14:paraId="2A7544B7" w14:textId="77777777" w:rsidR="00D4384D" w:rsidRDefault="008A66F0">
                                  <w:pPr>
                                    <w:pStyle w:val="TableParagraph"/>
                                    <w:spacing w:line="195" w:lineRule="exact"/>
                                    <w:ind w:right="85"/>
                                    <w:jc w:val="right"/>
                                    <w:rPr>
                                      <w:sz w:val="16"/>
                                    </w:rPr>
                                  </w:pPr>
                                  <w:r>
                                    <w:rPr>
                                      <w:sz w:val="16"/>
                                    </w:rPr>
                                    <w:t xml:space="preserve">$ </w:t>
                                  </w:r>
                                  <w:r>
                                    <w:rPr>
                                      <w:spacing w:val="-10"/>
                                      <w:sz w:val="16"/>
                                    </w:rPr>
                                    <w:t>0</w:t>
                                  </w:r>
                                </w:p>
                              </w:tc>
                            </w:tr>
                            <w:tr w:rsidR="001A216F" w14:paraId="303B6858" w14:textId="77777777">
                              <w:trPr>
                                <w:trHeight w:val="1333"/>
                              </w:trPr>
                              <w:tc>
                                <w:tcPr>
                                  <w:tcW w:w="1067" w:type="dxa"/>
                                  <w:tcBorders>
                                    <w:top w:val="single" w:sz="24" w:space="0" w:color="000000"/>
                                    <w:left w:val="single" w:sz="4" w:space="0" w:color="000000"/>
                                    <w:bottom w:val="single" w:sz="24" w:space="0" w:color="000000"/>
                                    <w:right w:val="single" w:sz="4" w:space="0" w:color="000000"/>
                                  </w:tcBorders>
                                </w:tcPr>
                                <w:p w14:paraId="170EDCDA" w14:textId="77777777" w:rsidR="00D4384D" w:rsidRDefault="008A66F0">
                                  <w:pPr>
                                    <w:pStyle w:val="TableParagraph"/>
                                    <w:spacing w:line="192" w:lineRule="exact"/>
                                    <w:ind w:right="85"/>
                                    <w:jc w:val="right"/>
                                    <w:rPr>
                                      <w:sz w:val="16"/>
                                    </w:rPr>
                                  </w:pPr>
                                  <w:r>
                                    <w:rPr>
                                      <w:sz w:val="16"/>
                                    </w:rPr>
                                    <w:t xml:space="preserve">$ </w:t>
                                  </w:r>
                                  <w:r>
                                    <w:rPr>
                                      <w:spacing w:val="-10"/>
                                      <w:sz w:val="16"/>
                                    </w:rPr>
                                    <w:t>0</w:t>
                                  </w:r>
                                </w:p>
                              </w:tc>
                            </w:tr>
                            <w:tr w:rsidR="001A216F" w14:paraId="21C2F6A0" w14:textId="77777777">
                              <w:trPr>
                                <w:trHeight w:val="1335"/>
                              </w:trPr>
                              <w:tc>
                                <w:tcPr>
                                  <w:tcW w:w="1067" w:type="dxa"/>
                                  <w:tcBorders>
                                    <w:top w:val="single" w:sz="24" w:space="0" w:color="000000"/>
                                    <w:left w:val="single" w:sz="4" w:space="0" w:color="000000"/>
                                    <w:bottom w:val="single" w:sz="24" w:space="0" w:color="000000"/>
                                    <w:right w:val="single" w:sz="4" w:space="0" w:color="000000"/>
                                  </w:tcBorders>
                                </w:tcPr>
                                <w:p w14:paraId="721EC6F1" w14:textId="77777777" w:rsidR="00D4384D" w:rsidRDefault="008A66F0">
                                  <w:pPr>
                                    <w:pStyle w:val="TableParagraph"/>
                                    <w:spacing w:line="192" w:lineRule="exact"/>
                                    <w:ind w:right="85"/>
                                    <w:jc w:val="right"/>
                                    <w:rPr>
                                      <w:sz w:val="16"/>
                                    </w:rPr>
                                  </w:pPr>
                                  <w:r>
                                    <w:rPr>
                                      <w:sz w:val="16"/>
                                    </w:rPr>
                                    <w:t xml:space="preserve">$ </w:t>
                                  </w:r>
                                  <w:r>
                                    <w:rPr>
                                      <w:spacing w:val="-10"/>
                                      <w:sz w:val="16"/>
                                    </w:rPr>
                                    <w:t>0</w:t>
                                  </w:r>
                                </w:p>
                              </w:tc>
                            </w:tr>
                          </w:tbl>
                          <w:p w14:paraId="4F7C2154" w14:textId="77777777" w:rsidR="001A216F" w:rsidRDefault="001A216F">
                            <w:pPr>
                              <w:pStyle w:val="BodyText"/>
                            </w:pPr>
                          </w:p>
                        </w:txbxContent>
                      </wps:txbx>
                      <wps:bodyPr wrap="square" lIns="0" tIns="0" rIns="0" bIns="0" rtlCol="0">
                        <a:noAutofit/>
                      </wps:bodyPr>
                    </wps:wsp>
                  </a:graphicData>
                </a:graphic>
              </wp:anchor>
            </w:drawing>
          </mc:Choice>
          <mc:Fallback>
            <w:pict>
              <v:shape w14:anchorId="6EFD127B" id="Textbox 143" o:spid="_x0000_s1115" type="#_x0000_t202" alt="&quot;&quot;" style="position:absolute;margin-left:697.75pt;margin-top:17.4pt;width:53.85pt;height:269.8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7"/>
                      </w:tblGrid>
                      <w:tr w:rsidR="001A216F" w14:paraId="3D53C83B" w14:textId="77777777">
                        <w:trPr>
                          <w:trHeight w:val="470"/>
                        </w:trPr>
                        <w:tc>
                          <w:tcPr>
                            <w:tcW w:w="1067" w:type="dxa"/>
                            <w:tcBorders>
                              <w:top w:val="nil"/>
                              <w:left w:val="nil"/>
                              <w:bottom w:val="nil"/>
                              <w:right w:val="nil"/>
                            </w:tcBorders>
                            <w:shd w:val="clear" w:color="auto" w:fill="868B6B"/>
                          </w:tcPr>
                          <w:p w14:paraId="4AFBE214" w14:textId="77777777" w:rsidR="001A216F" w:rsidRDefault="001A216F">
                            <w:pPr>
                              <w:pStyle w:val="TableParagraph"/>
                              <w:spacing w:before="38"/>
                              <w:rPr>
                                <w:b/>
                                <w:sz w:val="16"/>
                              </w:rPr>
                            </w:pPr>
                          </w:p>
                          <w:p w14:paraId="3C1CF0EF" w14:textId="77777777" w:rsidR="00D4384D" w:rsidRDefault="008A66F0">
                            <w:pPr>
                              <w:pStyle w:val="TableParagraph"/>
                              <w:ind w:left="320"/>
                              <w:rPr>
                                <w:b/>
                                <w:sz w:val="16"/>
                              </w:rPr>
                            </w:pPr>
                            <w:r>
                              <w:rPr>
                                <w:b/>
                                <w:color w:val="EFECD7"/>
                                <w:spacing w:val="-2"/>
                                <w:sz w:val="16"/>
                              </w:rPr>
                              <w:t>TOTAL</w:t>
                            </w:r>
                          </w:p>
                        </w:tc>
                      </w:tr>
                      <w:tr w:rsidR="001A216F" w:rsidRPr="00E83A52" w14:paraId="126E3F0B" w14:textId="77777777" w:rsidTr="002E1DDE">
                        <w:trPr>
                          <w:trHeight w:val="876"/>
                        </w:trPr>
                        <w:tc>
                          <w:tcPr>
                            <w:tcW w:w="1067" w:type="dxa"/>
                            <w:tcBorders>
                              <w:top w:val="nil"/>
                              <w:left w:val="nil"/>
                              <w:right w:val="nil"/>
                            </w:tcBorders>
                            <w:shd w:val="clear" w:color="auto" w:fill="EFECD7"/>
                          </w:tcPr>
                          <w:p w14:paraId="6446FD3F" w14:textId="668B0F09" w:rsidR="00D4384D" w:rsidRPr="002F29CD" w:rsidRDefault="008A66F0" w:rsidP="002F29CD">
                            <w:pPr>
                              <w:pStyle w:val="TableParagraph"/>
                              <w:spacing w:before="69"/>
                              <w:ind w:left="63" w:right="38"/>
                              <w:rPr>
                                <w:sz w:val="17"/>
                                <w:lang w:val="es-ES"/>
                              </w:rPr>
                            </w:pPr>
                            <w:r w:rsidRPr="002F29CD">
                              <w:rPr>
                                <w:color w:val="574D23"/>
                                <w:sz w:val="17"/>
                                <w:lang w:val="es-ES"/>
                              </w:rPr>
                              <w:t>FONDOS</w:t>
                            </w:r>
                            <w:r w:rsidR="002F29CD" w:rsidRPr="002F29CD">
                              <w:rPr>
                                <w:color w:val="574D23"/>
                                <w:sz w:val="17"/>
                                <w:lang w:val="es-ES"/>
                              </w:rPr>
                              <w:t xml:space="preserve"> DE</w:t>
                            </w:r>
                            <w:r w:rsidRPr="002F29CD">
                              <w:rPr>
                                <w:color w:val="574D23"/>
                                <w:sz w:val="17"/>
                                <w:lang w:val="es-ES"/>
                              </w:rPr>
                              <w:t xml:space="preserve"> AG + OPEN SPACE</w:t>
                            </w:r>
                            <w:r w:rsidR="002F29CD" w:rsidRPr="002F29CD">
                              <w:rPr>
                                <w:sz w:val="17"/>
                                <w:lang w:val="es-ES"/>
                              </w:rPr>
                              <w:t xml:space="preserve"> </w:t>
                            </w:r>
                            <w:r w:rsidRPr="002F29CD">
                              <w:rPr>
                                <w:color w:val="574D23"/>
                                <w:sz w:val="17"/>
                                <w:lang w:val="es-ES"/>
                              </w:rPr>
                              <w:t xml:space="preserve">+ </w:t>
                            </w:r>
                            <w:r w:rsidR="002F29CD" w:rsidRPr="002F29CD">
                              <w:rPr>
                                <w:color w:val="574D23"/>
                                <w:spacing w:val="-2"/>
                                <w:sz w:val="17"/>
                                <w:lang w:val="es-ES"/>
                              </w:rPr>
                              <w:t>E</w:t>
                            </w:r>
                            <w:r w:rsidR="002F29CD">
                              <w:rPr>
                                <w:color w:val="574D23"/>
                                <w:spacing w:val="-2"/>
                                <w:sz w:val="17"/>
                                <w:lang w:val="es-ES"/>
                              </w:rPr>
                              <w:t>QUIVALENTE</w:t>
                            </w:r>
                          </w:p>
                        </w:tc>
                      </w:tr>
                      <w:tr w:rsidR="001A216F" w14:paraId="6FD9F167" w14:textId="77777777">
                        <w:trPr>
                          <w:trHeight w:val="1335"/>
                        </w:trPr>
                        <w:tc>
                          <w:tcPr>
                            <w:tcW w:w="1067" w:type="dxa"/>
                            <w:tcBorders>
                              <w:left w:val="single" w:sz="4" w:space="0" w:color="000000"/>
                              <w:bottom w:val="single" w:sz="24" w:space="0" w:color="000000"/>
                              <w:right w:val="single" w:sz="4" w:space="0" w:color="000000"/>
                            </w:tcBorders>
                          </w:tcPr>
                          <w:p w14:paraId="2A7544B7" w14:textId="77777777" w:rsidR="00D4384D" w:rsidRDefault="008A66F0">
                            <w:pPr>
                              <w:pStyle w:val="TableParagraph"/>
                              <w:spacing w:line="195" w:lineRule="exact"/>
                              <w:ind w:right="85"/>
                              <w:jc w:val="right"/>
                              <w:rPr>
                                <w:sz w:val="16"/>
                              </w:rPr>
                            </w:pPr>
                            <w:r>
                              <w:rPr>
                                <w:sz w:val="16"/>
                              </w:rPr>
                              <w:t xml:space="preserve">$ </w:t>
                            </w:r>
                            <w:r>
                              <w:rPr>
                                <w:spacing w:val="-10"/>
                                <w:sz w:val="16"/>
                              </w:rPr>
                              <w:t>0</w:t>
                            </w:r>
                          </w:p>
                        </w:tc>
                      </w:tr>
                      <w:tr w:rsidR="001A216F" w14:paraId="303B6858" w14:textId="77777777">
                        <w:trPr>
                          <w:trHeight w:val="1333"/>
                        </w:trPr>
                        <w:tc>
                          <w:tcPr>
                            <w:tcW w:w="1067" w:type="dxa"/>
                            <w:tcBorders>
                              <w:top w:val="single" w:sz="24" w:space="0" w:color="000000"/>
                              <w:left w:val="single" w:sz="4" w:space="0" w:color="000000"/>
                              <w:bottom w:val="single" w:sz="24" w:space="0" w:color="000000"/>
                              <w:right w:val="single" w:sz="4" w:space="0" w:color="000000"/>
                            </w:tcBorders>
                          </w:tcPr>
                          <w:p w14:paraId="170EDCDA" w14:textId="77777777" w:rsidR="00D4384D" w:rsidRDefault="008A66F0">
                            <w:pPr>
                              <w:pStyle w:val="TableParagraph"/>
                              <w:spacing w:line="192" w:lineRule="exact"/>
                              <w:ind w:right="85"/>
                              <w:jc w:val="right"/>
                              <w:rPr>
                                <w:sz w:val="16"/>
                              </w:rPr>
                            </w:pPr>
                            <w:r>
                              <w:rPr>
                                <w:sz w:val="16"/>
                              </w:rPr>
                              <w:t xml:space="preserve">$ </w:t>
                            </w:r>
                            <w:r>
                              <w:rPr>
                                <w:spacing w:val="-10"/>
                                <w:sz w:val="16"/>
                              </w:rPr>
                              <w:t>0</w:t>
                            </w:r>
                          </w:p>
                        </w:tc>
                      </w:tr>
                      <w:tr w:rsidR="001A216F" w14:paraId="21C2F6A0" w14:textId="77777777">
                        <w:trPr>
                          <w:trHeight w:val="1335"/>
                        </w:trPr>
                        <w:tc>
                          <w:tcPr>
                            <w:tcW w:w="1067" w:type="dxa"/>
                            <w:tcBorders>
                              <w:top w:val="single" w:sz="24" w:space="0" w:color="000000"/>
                              <w:left w:val="single" w:sz="4" w:space="0" w:color="000000"/>
                              <w:bottom w:val="single" w:sz="24" w:space="0" w:color="000000"/>
                              <w:right w:val="single" w:sz="4" w:space="0" w:color="000000"/>
                            </w:tcBorders>
                          </w:tcPr>
                          <w:p w14:paraId="721EC6F1" w14:textId="77777777" w:rsidR="00D4384D" w:rsidRDefault="008A66F0">
                            <w:pPr>
                              <w:pStyle w:val="TableParagraph"/>
                              <w:spacing w:line="192" w:lineRule="exact"/>
                              <w:ind w:right="85"/>
                              <w:jc w:val="right"/>
                              <w:rPr>
                                <w:sz w:val="16"/>
                              </w:rPr>
                            </w:pPr>
                            <w:r>
                              <w:rPr>
                                <w:sz w:val="16"/>
                              </w:rPr>
                              <w:t xml:space="preserve">$ </w:t>
                            </w:r>
                            <w:r>
                              <w:rPr>
                                <w:spacing w:val="-10"/>
                                <w:sz w:val="16"/>
                              </w:rPr>
                              <w:t>0</w:t>
                            </w:r>
                          </w:p>
                        </w:tc>
                      </w:tr>
                    </w:tbl>
                    <w:p w14:paraId="4F7C2154" w14:textId="77777777" w:rsidR="001A216F" w:rsidRDefault="001A216F">
                      <w:pPr>
                        <w:pStyle w:val="BodyText"/>
                      </w:pPr>
                    </w:p>
                  </w:txbxContent>
                </v:textbox>
                <w10:wrap type="topAndBottom" anchorx="page"/>
              </v:shape>
            </w:pict>
          </mc:Fallback>
        </mc:AlternateContent>
      </w:r>
    </w:p>
    <w:p w14:paraId="79BCBC42" w14:textId="77777777" w:rsidR="001A216F" w:rsidRPr="00A02FC7" w:rsidRDefault="001A216F">
      <w:pPr>
        <w:pStyle w:val="BodyText"/>
        <w:spacing w:before="11"/>
        <w:rPr>
          <w:b/>
          <w:sz w:val="4"/>
          <w:lang w:val="es-419"/>
        </w:rPr>
      </w:pPr>
    </w:p>
    <w:p w14:paraId="588F2A7C" w14:textId="77777777" w:rsidR="001A216F" w:rsidRPr="00A02FC7" w:rsidRDefault="007624D0">
      <w:pPr>
        <w:spacing w:line="30" w:lineRule="exact"/>
        <w:ind w:left="6633"/>
        <w:rPr>
          <w:sz w:val="3"/>
          <w:lang w:val="es-419"/>
        </w:rPr>
      </w:pPr>
      <w:r w:rsidRPr="00A02FC7">
        <w:rPr>
          <w:noProof/>
          <w:sz w:val="3"/>
          <w:lang w:val="es-419"/>
        </w:rPr>
        <mc:AlternateContent>
          <mc:Choice Requires="wpg">
            <w:drawing>
              <wp:inline distT="0" distB="0" distL="0" distR="0" wp14:anchorId="06E2A5B3" wp14:editId="4DDBCD7D">
                <wp:extent cx="4223385" cy="19050"/>
                <wp:effectExtent l="0" t="0" r="0" b="0"/>
                <wp:docPr id="144" name="Group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3385" cy="19050"/>
                          <a:chOff x="0" y="0"/>
                          <a:chExt cx="4223385" cy="19050"/>
                        </a:xfrm>
                      </wpg:grpSpPr>
                      <wps:wsp>
                        <wps:cNvPr id="145" name="Graphic 145"/>
                        <wps:cNvSpPr/>
                        <wps:spPr>
                          <a:xfrm>
                            <a:off x="0" y="0"/>
                            <a:ext cx="4223385" cy="19050"/>
                          </a:xfrm>
                          <a:custGeom>
                            <a:avLst/>
                            <a:gdLst/>
                            <a:ahLst/>
                            <a:cxnLst/>
                            <a:rect l="l" t="t" r="r" b="b"/>
                            <a:pathLst>
                              <a:path w="4223385" h="19050">
                                <a:moveTo>
                                  <a:pt x="2048243" y="0"/>
                                </a:moveTo>
                                <a:lnTo>
                                  <a:pt x="2048243" y="0"/>
                                </a:lnTo>
                                <a:lnTo>
                                  <a:pt x="0" y="0"/>
                                </a:lnTo>
                                <a:lnTo>
                                  <a:pt x="0" y="19050"/>
                                </a:lnTo>
                                <a:lnTo>
                                  <a:pt x="2048243" y="19050"/>
                                </a:lnTo>
                                <a:lnTo>
                                  <a:pt x="2048243" y="0"/>
                                </a:lnTo>
                                <a:close/>
                              </a:path>
                              <a:path w="4223385" h="19050">
                                <a:moveTo>
                                  <a:pt x="2676893" y="0"/>
                                </a:moveTo>
                                <a:lnTo>
                                  <a:pt x="2114550" y="0"/>
                                </a:lnTo>
                                <a:lnTo>
                                  <a:pt x="2048256" y="0"/>
                                </a:lnTo>
                                <a:lnTo>
                                  <a:pt x="2048256" y="19050"/>
                                </a:lnTo>
                                <a:lnTo>
                                  <a:pt x="2114550" y="19050"/>
                                </a:lnTo>
                                <a:lnTo>
                                  <a:pt x="2676893" y="19050"/>
                                </a:lnTo>
                                <a:lnTo>
                                  <a:pt x="2676893" y="0"/>
                                </a:lnTo>
                                <a:close/>
                              </a:path>
                              <a:path w="4223385" h="19050">
                                <a:moveTo>
                                  <a:pt x="4223004" y="0"/>
                                </a:moveTo>
                                <a:lnTo>
                                  <a:pt x="4223004" y="0"/>
                                </a:lnTo>
                                <a:lnTo>
                                  <a:pt x="2676906" y="0"/>
                                </a:lnTo>
                                <a:lnTo>
                                  <a:pt x="2676906" y="19050"/>
                                </a:lnTo>
                                <a:lnTo>
                                  <a:pt x="4223004" y="19050"/>
                                </a:lnTo>
                                <a:lnTo>
                                  <a:pt x="42230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9784897" id="Group 144" o:spid="_x0000_s1026" alt="&quot;&quot;" style="width:332.55pt;height:1.5pt;mso-position-horizontal-relative:char;mso-position-vertical-relative:line" coordsize="4223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">
                <v:shape id="Graphic 145" o:spid="_x0000_s1027" style="position:absolute;width:42233;height:190;visibility:visible;mso-wrap-style:square;v-text-anchor:top" coordsize="422338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" path="m2048243,r,l,,,19050r2048243,l2048243,xem2676893,l2114550,r-66294,l2048256,19050r66294,l2676893,19050r,-19050xem4223004,r,l2676906,r,19050l4223004,19050r,-19050xe" fillcolor="black" stroked="f">
                  <v:path arrowok="t"/>
                </v:shape>
                <w10:anchorlock/>
              </v:group>
            </w:pict>
          </mc:Fallback>
        </mc:AlternateContent>
      </w:r>
      <w:r w:rsidRPr="00A02FC7">
        <w:rPr>
          <w:rFonts w:ascii="Times New Roman"/>
          <w:spacing w:val="72"/>
          <w:sz w:val="3"/>
          <w:lang w:val="es-419"/>
        </w:rPr>
        <w:t xml:space="preserve"> </w:t>
      </w:r>
      <w:r w:rsidRPr="00A02FC7">
        <w:rPr>
          <w:noProof/>
          <w:spacing w:val="72"/>
          <w:sz w:val="3"/>
          <w:lang w:val="es-419"/>
        </w:rPr>
        <mc:AlternateContent>
          <mc:Choice Requires="wpg">
            <w:drawing>
              <wp:inline distT="0" distB="0" distL="0" distR="0" wp14:anchorId="2BF96EFD" wp14:editId="04670975">
                <wp:extent cx="678180" cy="19050"/>
                <wp:effectExtent l="0" t="0" r="0" b="0"/>
                <wp:docPr id="146" name="Group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 cy="19050"/>
                          <a:chOff x="0" y="0"/>
                          <a:chExt cx="678180" cy="19050"/>
                        </a:xfrm>
                      </wpg:grpSpPr>
                      <wps:wsp>
                        <wps:cNvPr id="147" name="Graphic 147"/>
                        <wps:cNvSpPr/>
                        <wps:spPr>
                          <a:xfrm>
                            <a:off x="0" y="0"/>
                            <a:ext cx="678180" cy="19050"/>
                          </a:xfrm>
                          <a:custGeom>
                            <a:avLst/>
                            <a:gdLst/>
                            <a:ahLst/>
                            <a:cxnLst/>
                            <a:rect l="l" t="t" r="r" b="b"/>
                            <a:pathLst>
                              <a:path w="678180" h="19050">
                                <a:moveTo>
                                  <a:pt x="678179" y="0"/>
                                </a:moveTo>
                                <a:lnTo>
                                  <a:pt x="0" y="0"/>
                                </a:lnTo>
                                <a:lnTo>
                                  <a:pt x="0" y="19049"/>
                                </a:lnTo>
                                <a:lnTo>
                                  <a:pt x="678179" y="19049"/>
                                </a:lnTo>
                                <a:lnTo>
                                  <a:pt x="67817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22CA18E" id="Group 146" o:spid="_x0000_s1026" alt="&quot;&quot;" style="width:53.4pt;height:1.5pt;mso-position-horizontal-relative:char;mso-position-vertical-relative:line" coordsize="678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">
                <v:shape id="Graphic 147" o:spid="_x0000_s1027" style="position:absolute;width:6781;height:190;visibility:visible;mso-wrap-style:square;v-text-anchor:top" coordsize="67818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" path="m678179,l,,,19049r678179,l678179,xe" fillcolor="black" stroked="f">
                  <v:path arrowok="t"/>
                </v:shape>
                <w10:anchorlock/>
              </v:group>
            </w:pict>
          </mc:Fallback>
        </mc:AlternateContent>
      </w:r>
    </w:p>
    <w:p w14:paraId="075DC738" w14:textId="41CE4192" w:rsidR="00D4384D" w:rsidRPr="00A02FC7" w:rsidRDefault="008A66F0">
      <w:pPr>
        <w:tabs>
          <w:tab w:val="left" w:pos="7247"/>
          <w:tab w:val="left" w:pos="7824"/>
          <w:tab w:val="left" w:pos="10412"/>
          <w:tab w:val="left" w:pos="12913"/>
          <w:tab w:val="left" w:pos="14086"/>
        </w:tabs>
        <w:spacing w:before="41"/>
        <w:ind w:left="5736"/>
        <w:rPr>
          <w:b/>
          <w:sz w:val="16"/>
          <w:lang w:val="es-419"/>
        </w:rPr>
      </w:pPr>
      <w:r w:rsidRPr="00A02FC7">
        <w:rPr>
          <w:b/>
          <w:spacing w:val="-2"/>
          <w:sz w:val="16"/>
          <w:lang w:val="es-419"/>
        </w:rPr>
        <w:t>SUBTOTAL</w:t>
      </w:r>
      <w:r w:rsidRPr="00A02FC7">
        <w:rPr>
          <w:b/>
          <w:sz w:val="16"/>
          <w:lang w:val="es-419"/>
        </w:rPr>
        <w:tab/>
      </w:r>
      <m:oMath>
        <m:r>
          <m:rPr>
            <m:sty m:val="bi"/>
          </m:rPr>
          <w:rPr>
            <w:rFonts w:ascii="Cambria Math" w:hAnsi="Cambria Math"/>
            <w:sz w:val="16"/>
            <w:lang w:val="es-419"/>
          </w:rPr>
          <m:t>$</m:t>
        </m:r>
        <m:r>
          <m:rPr>
            <m:sty m:val="bi"/>
          </m:rPr>
          <w:rPr>
            <w:rFonts w:ascii="Cambria Math" w:hAnsi="Cambria Math"/>
            <w:spacing w:val="71"/>
            <w:sz w:val="16"/>
            <w:lang w:val="es-419"/>
          </w:rPr>
          <m:t xml:space="preserve"> </m:t>
        </m:r>
        <m:r>
          <m:rPr>
            <m:sty m:val="bi"/>
          </m:rPr>
          <w:rPr>
            <w:rFonts w:ascii="Cambria Math" w:hAnsi="Cambria Math"/>
            <w:spacing w:val="-10"/>
            <w:sz w:val="16"/>
            <w:lang w:val="es-419"/>
          </w:rPr>
          <m:t>0</m:t>
        </m:r>
      </m:oMath>
      <w:r w:rsidRPr="00A02FC7">
        <w:rPr>
          <w:b/>
          <w:sz w:val="16"/>
          <w:lang w:val="es-419"/>
        </w:rPr>
        <w:tab/>
      </w:r>
      <w:r w:rsidRPr="00A02FC7">
        <w:rPr>
          <w:b/>
          <w:sz w:val="16"/>
          <w:lang w:val="es-419"/>
        </w:rPr>
        <w:tab/>
        <w:t xml:space="preserve">$ </w:t>
      </w:r>
      <w:r w:rsidRPr="00A02FC7">
        <w:rPr>
          <w:b/>
          <w:spacing w:val="-10"/>
          <w:sz w:val="16"/>
          <w:lang w:val="es-419"/>
        </w:rPr>
        <w:t>0</w:t>
      </w:r>
      <w:r w:rsidRPr="00A02FC7">
        <w:rPr>
          <w:b/>
          <w:sz w:val="16"/>
          <w:lang w:val="es-419"/>
        </w:rPr>
        <w:tab/>
        <w:t>0%</w:t>
      </w:r>
      <w:r w:rsidR="002F29CD" w:rsidRPr="00A02FC7">
        <w:rPr>
          <w:b/>
          <w:sz w:val="16"/>
          <w:lang w:val="es-419"/>
        </w:rPr>
        <w:t xml:space="preserve">                             </w:t>
      </w:r>
      <w:r w:rsidRPr="00A02FC7">
        <w:rPr>
          <w:b/>
          <w:sz w:val="16"/>
          <w:lang w:val="es-419"/>
        </w:rPr>
        <w:t xml:space="preserve">$ </w:t>
      </w:r>
      <w:r w:rsidRPr="00A02FC7">
        <w:rPr>
          <w:b/>
          <w:spacing w:val="-10"/>
          <w:sz w:val="16"/>
          <w:lang w:val="es-419"/>
        </w:rPr>
        <w:t>0</w:t>
      </w:r>
    </w:p>
    <w:p w14:paraId="33B05F99" w14:textId="77777777" w:rsidR="00D4384D" w:rsidRPr="00A02FC7" w:rsidRDefault="008A66F0">
      <w:pPr>
        <w:spacing w:line="205" w:lineRule="exact"/>
        <w:ind w:left="140"/>
        <w:rPr>
          <w:sz w:val="17"/>
          <w:lang w:val="es-419"/>
        </w:rPr>
      </w:pPr>
      <w:r w:rsidRPr="00A02FC7">
        <w:rPr>
          <w:color w:val="574D23"/>
          <w:spacing w:val="-2"/>
          <w:sz w:val="17"/>
          <w:lang w:val="es-419"/>
        </w:rPr>
        <w:t>NOTAS:</w:t>
      </w:r>
    </w:p>
    <w:p w14:paraId="10504986" w14:textId="6F176BA5" w:rsidR="00D4384D" w:rsidRPr="00A02FC7" w:rsidRDefault="008A66F0" w:rsidP="002F29CD">
      <w:pPr>
        <w:pStyle w:val="ListParagraph"/>
        <w:numPr>
          <w:ilvl w:val="0"/>
          <w:numId w:val="7"/>
        </w:numPr>
        <w:tabs>
          <w:tab w:val="left" w:pos="567"/>
        </w:tabs>
        <w:rPr>
          <w:sz w:val="18"/>
          <w:lang w:val="es-419"/>
        </w:rPr>
      </w:pPr>
      <w:r w:rsidRPr="00A02FC7">
        <w:rPr>
          <w:color w:val="574D23"/>
          <w:sz w:val="18"/>
          <w:lang w:val="es-419"/>
        </w:rPr>
        <w:t xml:space="preserve">Actividad 1. Administración del proyecto y Actividad 2. Planificación, diseño, cumplimiento, permisos </w:t>
      </w:r>
      <w:r w:rsidRPr="00A02FC7">
        <w:rPr>
          <w:i/>
          <w:color w:val="574D23"/>
          <w:sz w:val="18"/>
          <w:lang w:val="es-419"/>
        </w:rPr>
        <w:t xml:space="preserve">combinados </w:t>
      </w:r>
      <w:r w:rsidRPr="00A02FC7">
        <w:rPr>
          <w:color w:val="574D23"/>
          <w:sz w:val="18"/>
          <w:lang w:val="es-419"/>
        </w:rPr>
        <w:t>no pueden superar el 25</w:t>
      </w:r>
      <w:r w:rsidR="002F29CD" w:rsidRPr="00A02FC7">
        <w:rPr>
          <w:color w:val="574D23"/>
          <w:sz w:val="18"/>
          <w:lang w:val="es-419"/>
        </w:rPr>
        <w:t xml:space="preserve"> </w:t>
      </w:r>
      <w:r w:rsidRPr="00A02FC7">
        <w:rPr>
          <w:color w:val="574D23"/>
          <w:sz w:val="18"/>
          <w:lang w:val="es-419"/>
        </w:rPr>
        <w:t>% del total de los fondos de la subvención y el 25</w:t>
      </w:r>
      <w:r w:rsidR="002F29CD" w:rsidRPr="00A02FC7">
        <w:rPr>
          <w:color w:val="574D23"/>
          <w:sz w:val="18"/>
          <w:lang w:val="es-419"/>
        </w:rPr>
        <w:t xml:space="preserve"> </w:t>
      </w:r>
      <w:r w:rsidRPr="00A02FC7">
        <w:rPr>
          <w:color w:val="574D23"/>
          <w:sz w:val="18"/>
          <w:lang w:val="es-419"/>
        </w:rPr>
        <w:t xml:space="preserve">% del total de </w:t>
      </w:r>
      <w:r w:rsidRPr="00A02FC7">
        <w:rPr>
          <w:color w:val="574D23"/>
          <w:spacing w:val="-2"/>
          <w:sz w:val="18"/>
          <w:lang w:val="es-419"/>
        </w:rPr>
        <w:t xml:space="preserve">los fondos de </w:t>
      </w:r>
      <w:r w:rsidRPr="00A02FC7">
        <w:rPr>
          <w:color w:val="574D23"/>
          <w:sz w:val="18"/>
          <w:lang w:val="es-419"/>
        </w:rPr>
        <w:t>contrapartida.</w:t>
      </w:r>
    </w:p>
    <w:p w14:paraId="73216475" w14:textId="3AEBDFBA" w:rsidR="00D4384D" w:rsidRPr="00A02FC7" w:rsidRDefault="008A66F0">
      <w:pPr>
        <w:pStyle w:val="ListParagraph"/>
        <w:numPr>
          <w:ilvl w:val="0"/>
          <w:numId w:val="7"/>
        </w:numPr>
        <w:tabs>
          <w:tab w:val="left" w:pos="567"/>
        </w:tabs>
        <w:spacing w:line="334" w:lineRule="exact"/>
        <w:rPr>
          <w:sz w:val="18"/>
          <w:lang w:val="es-419"/>
        </w:rPr>
      </w:pPr>
      <w:r w:rsidRPr="00A02FC7">
        <w:rPr>
          <w:color w:val="574D23"/>
          <w:sz w:val="18"/>
          <w:lang w:val="es-419"/>
        </w:rPr>
        <w:t xml:space="preserve">Identifique el estado del </w:t>
      </w:r>
      <w:r w:rsidR="002F29CD" w:rsidRPr="00A02FC7">
        <w:rPr>
          <w:color w:val="574D23"/>
          <w:sz w:val="18"/>
          <w:lang w:val="es-419"/>
        </w:rPr>
        <w:t>equivalente</w:t>
      </w:r>
      <w:r w:rsidRPr="00A02FC7">
        <w:rPr>
          <w:color w:val="574D23"/>
          <w:sz w:val="18"/>
          <w:lang w:val="es-419"/>
        </w:rPr>
        <w:t xml:space="preserve"> como "Asegurado" o "Anticipado" e introduzca la fecha de recepción de los </w:t>
      </w:r>
      <w:r w:rsidRPr="00A02FC7">
        <w:rPr>
          <w:color w:val="574D23"/>
          <w:spacing w:val="-2"/>
          <w:sz w:val="18"/>
          <w:lang w:val="es-419"/>
        </w:rPr>
        <w:t>fondos</w:t>
      </w:r>
    </w:p>
    <w:p w14:paraId="6317C0FB" w14:textId="21A49113" w:rsidR="00D4384D" w:rsidRPr="00A02FC7" w:rsidRDefault="008A66F0">
      <w:pPr>
        <w:pStyle w:val="ListParagraph"/>
        <w:numPr>
          <w:ilvl w:val="0"/>
          <w:numId w:val="7"/>
        </w:numPr>
        <w:tabs>
          <w:tab w:val="left" w:pos="567"/>
        </w:tabs>
        <w:spacing w:before="26"/>
        <w:rPr>
          <w:sz w:val="18"/>
          <w:lang w:val="es-419"/>
        </w:rPr>
      </w:pPr>
      <w:r w:rsidRPr="00A02FC7">
        <w:rPr>
          <w:color w:val="574D23"/>
          <w:sz w:val="18"/>
          <w:lang w:val="es-419"/>
        </w:rPr>
        <w:lastRenderedPageBreak/>
        <w:t xml:space="preserve">Los costes de </w:t>
      </w:r>
      <w:r w:rsidR="008607D0" w:rsidRPr="00A02FC7">
        <w:rPr>
          <w:color w:val="574D23"/>
          <w:sz w:val="18"/>
          <w:lang w:val="es-419"/>
        </w:rPr>
        <w:t>gestión</w:t>
      </w:r>
      <w:r w:rsidRPr="00A02FC7">
        <w:rPr>
          <w:color w:val="574D23"/>
          <w:sz w:val="18"/>
          <w:lang w:val="es-419"/>
        </w:rPr>
        <w:t xml:space="preserve"> y mantenimiento no son </w:t>
      </w:r>
      <w:r w:rsidR="002F29CD" w:rsidRPr="00A02FC7">
        <w:rPr>
          <w:color w:val="574D23"/>
          <w:sz w:val="18"/>
          <w:lang w:val="es-419"/>
        </w:rPr>
        <w:t xml:space="preserve">elegibles </w:t>
      </w:r>
      <w:r w:rsidRPr="00A02FC7">
        <w:rPr>
          <w:color w:val="574D23"/>
          <w:sz w:val="18"/>
          <w:lang w:val="es-419"/>
        </w:rPr>
        <w:t>y no pueden superar el 50</w:t>
      </w:r>
      <w:r w:rsidR="002F29CD" w:rsidRPr="00A02FC7">
        <w:rPr>
          <w:color w:val="574D23"/>
          <w:sz w:val="18"/>
          <w:lang w:val="es-419"/>
        </w:rPr>
        <w:t xml:space="preserve"> </w:t>
      </w:r>
      <w:r w:rsidRPr="00A02FC7">
        <w:rPr>
          <w:color w:val="574D23"/>
          <w:sz w:val="18"/>
          <w:lang w:val="es-419"/>
        </w:rPr>
        <w:t xml:space="preserve">% de los </w:t>
      </w:r>
      <w:r w:rsidRPr="00A02FC7">
        <w:rPr>
          <w:color w:val="574D23"/>
          <w:spacing w:val="-2"/>
          <w:sz w:val="18"/>
          <w:lang w:val="es-419"/>
        </w:rPr>
        <w:t xml:space="preserve">fondos de </w:t>
      </w:r>
      <w:r w:rsidRPr="00A02FC7">
        <w:rPr>
          <w:color w:val="574D23"/>
          <w:sz w:val="18"/>
          <w:lang w:val="es-419"/>
        </w:rPr>
        <w:t>contrapartida.</w:t>
      </w:r>
    </w:p>
    <w:p w14:paraId="21534D5A" w14:textId="77777777" w:rsidR="001A216F" w:rsidRPr="00A02FC7" w:rsidRDefault="001A216F">
      <w:pPr>
        <w:pStyle w:val="BodyText"/>
        <w:rPr>
          <w:sz w:val="20"/>
          <w:lang w:val="es-419"/>
        </w:rPr>
      </w:pPr>
    </w:p>
    <w:p w14:paraId="13CB4C51" w14:textId="77777777" w:rsidR="001A216F" w:rsidRPr="00A02FC7" w:rsidRDefault="001A216F">
      <w:pPr>
        <w:pStyle w:val="BodyText"/>
        <w:spacing w:before="214"/>
        <w:rPr>
          <w:sz w:val="20"/>
          <w:lang w:val="es-419"/>
        </w:rPr>
      </w:pPr>
    </w:p>
    <w:tbl>
      <w:tblPr>
        <w:tblW w:w="0" w:type="auto"/>
        <w:tblInd w:w="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4"/>
        <w:gridCol w:w="1887"/>
        <w:gridCol w:w="898"/>
        <w:gridCol w:w="822"/>
        <w:gridCol w:w="89"/>
        <w:gridCol w:w="975"/>
        <w:gridCol w:w="611"/>
        <w:gridCol w:w="113"/>
        <w:gridCol w:w="1521"/>
        <w:gridCol w:w="989"/>
        <w:gridCol w:w="1003"/>
        <w:gridCol w:w="900"/>
        <w:gridCol w:w="524"/>
        <w:gridCol w:w="99"/>
        <w:gridCol w:w="1065"/>
      </w:tblGrid>
      <w:tr w:rsidR="001A216F" w:rsidRPr="00A02FC7" w14:paraId="7B6258B4" w14:textId="77777777">
        <w:trPr>
          <w:trHeight w:val="292"/>
        </w:trPr>
        <w:tc>
          <w:tcPr>
            <w:tcW w:w="2790" w:type="dxa"/>
            <w:gridSpan w:val="2"/>
            <w:tcBorders>
              <w:top w:val="nil"/>
              <w:left w:val="nil"/>
              <w:bottom w:val="nil"/>
              <w:right w:val="nil"/>
            </w:tcBorders>
            <w:shd w:val="clear" w:color="auto" w:fill="868B6B"/>
          </w:tcPr>
          <w:p w14:paraId="793B7200" w14:textId="77777777" w:rsidR="00D4384D" w:rsidRPr="00A02FC7" w:rsidRDefault="008A66F0">
            <w:pPr>
              <w:pStyle w:val="TableParagraph"/>
              <w:spacing w:line="273" w:lineRule="exact"/>
              <w:ind w:left="830"/>
              <w:rPr>
                <w:b/>
                <w:sz w:val="24"/>
                <w:lang w:val="es-419"/>
              </w:rPr>
            </w:pPr>
            <w:r w:rsidRPr="00A02FC7">
              <w:rPr>
                <w:b/>
                <w:color w:val="FFFFFF"/>
                <w:spacing w:val="17"/>
                <w:sz w:val="24"/>
                <w:lang w:val="es-419"/>
              </w:rPr>
              <w:t xml:space="preserve">Actividad </w:t>
            </w:r>
            <w:r w:rsidRPr="00A02FC7">
              <w:rPr>
                <w:b/>
                <w:color w:val="FFFFFF"/>
                <w:spacing w:val="-10"/>
                <w:sz w:val="24"/>
                <w:lang w:val="es-419"/>
              </w:rPr>
              <w:t>2</w:t>
            </w:r>
          </w:p>
        </w:tc>
        <w:tc>
          <w:tcPr>
            <w:tcW w:w="11496" w:type="dxa"/>
            <w:gridSpan w:val="14"/>
            <w:tcBorders>
              <w:top w:val="nil"/>
              <w:left w:val="nil"/>
              <w:bottom w:val="nil"/>
              <w:right w:val="nil"/>
            </w:tcBorders>
          </w:tcPr>
          <w:p w14:paraId="78915B23" w14:textId="77777777" w:rsidR="001A216F" w:rsidRPr="00A02FC7" w:rsidRDefault="001A216F">
            <w:pPr>
              <w:pStyle w:val="TableParagraph"/>
              <w:rPr>
                <w:rFonts w:ascii="Times New Roman"/>
                <w:sz w:val="16"/>
                <w:lang w:val="es-419"/>
              </w:rPr>
            </w:pPr>
          </w:p>
        </w:tc>
      </w:tr>
      <w:tr w:rsidR="001A216F" w:rsidRPr="00A02FC7" w14:paraId="518E1461" w14:textId="77777777">
        <w:trPr>
          <w:trHeight w:val="471"/>
        </w:trPr>
        <w:tc>
          <w:tcPr>
            <w:tcW w:w="6397" w:type="dxa"/>
            <w:gridSpan w:val="5"/>
            <w:tcBorders>
              <w:top w:val="nil"/>
              <w:left w:val="nil"/>
              <w:bottom w:val="nil"/>
            </w:tcBorders>
            <w:shd w:val="clear" w:color="auto" w:fill="868B6B"/>
          </w:tcPr>
          <w:p w14:paraId="06F1EF80" w14:textId="77777777" w:rsidR="00D4384D" w:rsidRPr="00A02FC7" w:rsidRDefault="008A66F0">
            <w:pPr>
              <w:pStyle w:val="TableParagraph"/>
              <w:spacing w:before="47"/>
              <w:ind w:left="130"/>
              <w:rPr>
                <w:b/>
                <w:sz w:val="19"/>
                <w:lang w:val="es-419"/>
              </w:rPr>
            </w:pPr>
            <w:r w:rsidRPr="00A02FC7">
              <w:rPr>
                <w:b/>
                <w:color w:val="FFFFFF"/>
                <w:spacing w:val="17"/>
                <w:sz w:val="20"/>
                <w:lang w:val="es-419"/>
              </w:rPr>
              <w:t xml:space="preserve">Planificación, </w:t>
            </w:r>
            <w:r w:rsidRPr="00A02FC7">
              <w:rPr>
                <w:b/>
                <w:color w:val="FFFFFF"/>
                <w:spacing w:val="16"/>
                <w:sz w:val="20"/>
                <w:lang w:val="es-419"/>
              </w:rPr>
              <w:t xml:space="preserve">diseño, </w:t>
            </w:r>
            <w:r w:rsidRPr="00A02FC7">
              <w:rPr>
                <w:b/>
                <w:color w:val="FFFFFF"/>
                <w:spacing w:val="17"/>
                <w:sz w:val="20"/>
                <w:lang w:val="es-419"/>
              </w:rPr>
              <w:t xml:space="preserve">conformidad medioambiental </w:t>
            </w:r>
            <w:r w:rsidRPr="00A02FC7">
              <w:rPr>
                <w:b/>
                <w:color w:val="FFFFFF"/>
                <w:sz w:val="20"/>
                <w:lang w:val="es-419"/>
              </w:rPr>
              <w:t xml:space="preserve">y </w:t>
            </w:r>
            <w:r w:rsidRPr="00A02FC7">
              <w:rPr>
                <w:b/>
                <w:color w:val="FFFFFF"/>
                <w:spacing w:val="17"/>
                <w:sz w:val="20"/>
                <w:lang w:val="es-419"/>
              </w:rPr>
              <w:t xml:space="preserve">permisos </w:t>
            </w:r>
            <w:r w:rsidRPr="00A02FC7">
              <w:rPr>
                <w:b/>
                <w:color w:val="FFFFFF"/>
                <w:spacing w:val="-10"/>
                <w:position w:val="11"/>
                <w:sz w:val="19"/>
                <w:lang w:val="es-419"/>
              </w:rPr>
              <w:t>1</w:t>
            </w:r>
          </w:p>
        </w:tc>
        <w:tc>
          <w:tcPr>
            <w:tcW w:w="89" w:type="dxa"/>
            <w:vMerge w:val="restart"/>
            <w:tcBorders>
              <w:top w:val="nil"/>
              <w:bottom w:val="nil"/>
              <w:right w:val="nil"/>
            </w:tcBorders>
            <w:shd w:val="clear" w:color="auto" w:fill="EFECD7"/>
          </w:tcPr>
          <w:p w14:paraId="0A7DA997" w14:textId="77777777" w:rsidR="001A216F" w:rsidRPr="00A02FC7" w:rsidRDefault="001A216F">
            <w:pPr>
              <w:pStyle w:val="TableParagraph"/>
              <w:rPr>
                <w:rFonts w:ascii="Times New Roman"/>
                <w:sz w:val="16"/>
                <w:lang w:val="es-419"/>
              </w:rPr>
            </w:pPr>
          </w:p>
        </w:tc>
        <w:tc>
          <w:tcPr>
            <w:tcW w:w="1586" w:type="dxa"/>
            <w:gridSpan w:val="2"/>
            <w:tcBorders>
              <w:top w:val="nil"/>
              <w:left w:val="nil"/>
              <w:bottom w:val="nil"/>
            </w:tcBorders>
            <w:shd w:val="clear" w:color="auto" w:fill="868B6B"/>
          </w:tcPr>
          <w:p w14:paraId="11DFC027" w14:textId="69138CDD" w:rsidR="00D4384D" w:rsidRPr="00A02FC7" w:rsidRDefault="003A5FB3" w:rsidP="003A5FB3">
            <w:pPr>
              <w:pStyle w:val="TableParagraph"/>
              <w:spacing w:before="39"/>
              <w:ind w:right="118"/>
              <w:rPr>
                <w:b/>
                <w:sz w:val="16"/>
                <w:lang w:val="es-419"/>
              </w:rPr>
            </w:pPr>
            <w:r w:rsidRPr="00A02FC7">
              <w:rPr>
                <w:b/>
                <w:color w:val="EFECD7"/>
                <w:sz w:val="16"/>
                <w:lang w:val="es-419"/>
              </w:rPr>
              <w:t xml:space="preserve">FONDOS SOLICITADOS DE AG + OPEN SPACE </w:t>
            </w:r>
          </w:p>
        </w:tc>
        <w:tc>
          <w:tcPr>
            <w:tcW w:w="113" w:type="dxa"/>
            <w:vMerge w:val="restart"/>
            <w:tcBorders>
              <w:top w:val="nil"/>
              <w:bottom w:val="nil"/>
              <w:right w:val="nil"/>
            </w:tcBorders>
          </w:tcPr>
          <w:p w14:paraId="4FDB57C8" w14:textId="77777777" w:rsidR="001A216F" w:rsidRPr="00A02FC7" w:rsidRDefault="001A216F">
            <w:pPr>
              <w:pStyle w:val="TableParagraph"/>
              <w:rPr>
                <w:rFonts w:ascii="Times New Roman"/>
                <w:sz w:val="16"/>
                <w:lang w:val="es-419"/>
              </w:rPr>
            </w:pPr>
          </w:p>
        </w:tc>
        <w:tc>
          <w:tcPr>
            <w:tcW w:w="4937" w:type="dxa"/>
            <w:gridSpan w:val="5"/>
            <w:tcBorders>
              <w:top w:val="nil"/>
              <w:left w:val="nil"/>
              <w:bottom w:val="nil"/>
            </w:tcBorders>
            <w:shd w:val="clear" w:color="auto" w:fill="868B6B"/>
          </w:tcPr>
          <w:p w14:paraId="2CC375AA" w14:textId="77777777" w:rsidR="001A216F" w:rsidRPr="00A02FC7" w:rsidRDefault="001A216F">
            <w:pPr>
              <w:pStyle w:val="TableParagraph"/>
              <w:spacing w:before="39"/>
              <w:rPr>
                <w:sz w:val="16"/>
                <w:lang w:val="es-419"/>
              </w:rPr>
            </w:pPr>
          </w:p>
          <w:p w14:paraId="6185C4B6" w14:textId="739ADA36" w:rsidR="00D4384D" w:rsidRPr="00A02FC7" w:rsidRDefault="008A66F0">
            <w:pPr>
              <w:pStyle w:val="TableParagraph"/>
              <w:spacing w:before="1"/>
              <w:ind w:left="48" w:right="24"/>
              <w:jc w:val="center"/>
              <w:rPr>
                <w:b/>
                <w:sz w:val="16"/>
                <w:lang w:val="es-419"/>
              </w:rPr>
            </w:pPr>
            <w:r w:rsidRPr="00A02FC7">
              <w:rPr>
                <w:b/>
                <w:color w:val="EFECD7"/>
                <w:spacing w:val="-2"/>
                <w:sz w:val="16"/>
                <w:lang w:val="es-419"/>
              </w:rPr>
              <w:t xml:space="preserve">FONDOS </w:t>
            </w:r>
            <w:r w:rsidR="003A5FB3" w:rsidRPr="00A02FC7">
              <w:rPr>
                <w:b/>
                <w:color w:val="EFECD7"/>
                <w:spacing w:val="-2"/>
                <w:sz w:val="16"/>
                <w:lang w:val="es-419"/>
              </w:rPr>
              <w:t>EQUIVALENTES</w:t>
            </w:r>
          </w:p>
        </w:tc>
        <w:tc>
          <w:tcPr>
            <w:tcW w:w="99" w:type="dxa"/>
            <w:vMerge w:val="restart"/>
            <w:tcBorders>
              <w:top w:val="nil"/>
              <w:bottom w:val="nil"/>
              <w:right w:val="nil"/>
            </w:tcBorders>
          </w:tcPr>
          <w:p w14:paraId="63D85EAB" w14:textId="77777777" w:rsidR="001A216F" w:rsidRPr="00A02FC7" w:rsidRDefault="001A216F">
            <w:pPr>
              <w:pStyle w:val="TableParagraph"/>
              <w:rPr>
                <w:rFonts w:ascii="Times New Roman"/>
                <w:sz w:val="16"/>
                <w:lang w:val="es-419"/>
              </w:rPr>
            </w:pPr>
          </w:p>
        </w:tc>
        <w:tc>
          <w:tcPr>
            <w:tcW w:w="1065" w:type="dxa"/>
            <w:tcBorders>
              <w:top w:val="nil"/>
              <w:left w:val="nil"/>
              <w:bottom w:val="nil"/>
              <w:right w:val="nil"/>
            </w:tcBorders>
            <w:shd w:val="clear" w:color="auto" w:fill="868B6B"/>
          </w:tcPr>
          <w:p w14:paraId="7EB4BD2E" w14:textId="77777777" w:rsidR="001A216F" w:rsidRPr="00A02FC7" w:rsidRDefault="001A216F">
            <w:pPr>
              <w:pStyle w:val="TableParagraph"/>
              <w:spacing w:before="39"/>
              <w:rPr>
                <w:sz w:val="16"/>
                <w:lang w:val="es-419"/>
              </w:rPr>
            </w:pPr>
          </w:p>
          <w:p w14:paraId="76CA7F99" w14:textId="77777777" w:rsidR="00D4384D" w:rsidRPr="00A02FC7" w:rsidRDefault="008A66F0">
            <w:pPr>
              <w:pStyle w:val="TableParagraph"/>
              <w:spacing w:before="1"/>
              <w:ind w:left="334"/>
              <w:rPr>
                <w:b/>
                <w:sz w:val="16"/>
                <w:lang w:val="es-419"/>
              </w:rPr>
            </w:pPr>
            <w:r w:rsidRPr="00A02FC7">
              <w:rPr>
                <w:b/>
                <w:color w:val="EFECD7"/>
                <w:spacing w:val="-2"/>
                <w:sz w:val="16"/>
                <w:lang w:val="es-419"/>
              </w:rPr>
              <w:t>TOTAL</w:t>
            </w:r>
          </w:p>
        </w:tc>
      </w:tr>
      <w:tr w:rsidR="001A216F" w:rsidRPr="00E83A52" w14:paraId="1A2ED8F6" w14:textId="77777777">
        <w:trPr>
          <w:trHeight w:val="691"/>
        </w:trPr>
        <w:tc>
          <w:tcPr>
            <w:tcW w:w="626" w:type="dxa"/>
            <w:tcBorders>
              <w:top w:val="nil"/>
              <w:left w:val="nil"/>
              <w:bottom w:val="single" w:sz="8" w:space="0" w:color="000000"/>
              <w:right w:val="nil"/>
            </w:tcBorders>
            <w:shd w:val="clear" w:color="auto" w:fill="EFECD7"/>
            <w:textDirection w:val="btLr"/>
          </w:tcPr>
          <w:p w14:paraId="52B0BA8F" w14:textId="77777777" w:rsidR="001A216F" w:rsidRPr="00A02FC7" w:rsidRDefault="001A216F">
            <w:pPr>
              <w:pStyle w:val="TableParagraph"/>
              <w:spacing w:before="1"/>
              <w:rPr>
                <w:sz w:val="17"/>
                <w:lang w:val="es-419"/>
              </w:rPr>
            </w:pPr>
          </w:p>
          <w:p w14:paraId="60F1DA50" w14:textId="77777777" w:rsidR="00D4384D" w:rsidRPr="00A02FC7" w:rsidRDefault="008A66F0">
            <w:pPr>
              <w:pStyle w:val="TableParagraph"/>
              <w:ind w:left="112"/>
              <w:rPr>
                <w:sz w:val="17"/>
                <w:lang w:val="es-419"/>
              </w:rPr>
            </w:pPr>
            <w:r w:rsidRPr="00A02FC7">
              <w:rPr>
                <w:color w:val="574D23"/>
                <w:spacing w:val="-2"/>
                <w:sz w:val="17"/>
                <w:lang w:val="es-419"/>
              </w:rPr>
              <w:t>TAREAS</w:t>
            </w:r>
          </w:p>
        </w:tc>
        <w:tc>
          <w:tcPr>
            <w:tcW w:w="2164" w:type="dxa"/>
            <w:tcBorders>
              <w:top w:val="nil"/>
              <w:left w:val="nil"/>
              <w:bottom w:val="single" w:sz="8" w:space="0" w:color="000000"/>
              <w:right w:val="nil"/>
            </w:tcBorders>
            <w:shd w:val="clear" w:color="auto" w:fill="EFECD7"/>
          </w:tcPr>
          <w:p w14:paraId="39510B26" w14:textId="77777777" w:rsidR="001A216F" w:rsidRPr="00A02FC7" w:rsidRDefault="001A216F">
            <w:pPr>
              <w:pStyle w:val="TableParagraph"/>
              <w:rPr>
                <w:sz w:val="17"/>
                <w:lang w:val="es-419"/>
              </w:rPr>
            </w:pPr>
          </w:p>
          <w:p w14:paraId="752593B5" w14:textId="77777777" w:rsidR="001A216F" w:rsidRPr="00A02FC7" w:rsidRDefault="001A216F">
            <w:pPr>
              <w:pStyle w:val="TableParagraph"/>
              <w:spacing w:before="69"/>
              <w:rPr>
                <w:sz w:val="17"/>
                <w:lang w:val="es-419"/>
              </w:rPr>
            </w:pPr>
          </w:p>
          <w:p w14:paraId="3DA07DF7" w14:textId="77777777" w:rsidR="00D4384D" w:rsidRPr="00A02FC7" w:rsidRDefault="008A66F0">
            <w:pPr>
              <w:pStyle w:val="TableParagraph"/>
              <w:spacing w:before="1" w:line="187" w:lineRule="exact"/>
              <w:rPr>
                <w:sz w:val="17"/>
                <w:lang w:val="es-419"/>
              </w:rPr>
            </w:pPr>
            <w:r w:rsidRPr="00A02FC7">
              <w:rPr>
                <w:color w:val="574D23"/>
                <w:spacing w:val="-2"/>
                <w:sz w:val="17"/>
                <w:lang w:val="es-419"/>
              </w:rPr>
              <w:t>DESCRIPCIÓN</w:t>
            </w:r>
          </w:p>
        </w:tc>
        <w:tc>
          <w:tcPr>
            <w:tcW w:w="1887" w:type="dxa"/>
            <w:tcBorders>
              <w:top w:val="nil"/>
              <w:left w:val="nil"/>
              <w:bottom w:val="single" w:sz="8" w:space="0" w:color="000000"/>
              <w:right w:val="nil"/>
            </w:tcBorders>
            <w:shd w:val="clear" w:color="auto" w:fill="EFECD7"/>
          </w:tcPr>
          <w:p w14:paraId="510D4645" w14:textId="77777777" w:rsidR="001A216F" w:rsidRPr="00A02FC7" w:rsidRDefault="001A216F">
            <w:pPr>
              <w:pStyle w:val="TableParagraph"/>
              <w:rPr>
                <w:sz w:val="17"/>
                <w:lang w:val="es-419"/>
              </w:rPr>
            </w:pPr>
          </w:p>
          <w:p w14:paraId="054DA13B" w14:textId="77777777" w:rsidR="001A216F" w:rsidRPr="00A02FC7" w:rsidRDefault="001A216F">
            <w:pPr>
              <w:pStyle w:val="TableParagraph"/>
              <w:spacing w:before="69"/>
              <w:rPr>
                <w:sz w:val="17"/>
                <w:lang w:val="es-419"/>
              </w:rPr>
            </w:pPr>
          </w:p>
          <w:p w14:paraId="0E2F17F3" w14:textId="77777777" w:rsidR="00D4384D" w:rsidRPr="00A02FC7" w:rsidRDefault="008A66F0">
            <w:pPr>
              <w:pStyle w:val="TableParagraph"/>
              <w:spacing w:before="1" w:line="187" w:lineRule="exact"/>
              <w:ind w:left="4"/>
              <w:rPr>
                <w:sz w:val="17"/>
                <w:lang w:val="es-419"/>
              </w:rPr>
            </w:pPr>
            <w:r w:rsidRPr="00A02FC7">
              <w:rPr>
                <w:color w:val="574D23"/>
                <w:spacing w:val="-2"/>
                <w:sz w:val="17"/>
                <w:lang w:val="es-419"/>
              </w:rPr>
              <w:t>HITOS</w:t>
            </w:r>
          </w:p>
        </w:tc>
        <w:tc>
          <w:tcPr>
            <w:tcW w:w="898" w:type="dxa"/>
            <w:tcBorders>
              <w:top w:val="nil"/>
              <w:left w:val="nil"/>
              <w:bottom w:val="single" w:sz="8" w:space="0" w:color="000000"/>
              <w:right w:val="nil"/>
            </w:tcBorders>
            <w:shd w:val="clear" w:color="auto" w:fill="EFECD7"/>
          </w:tcPr>
          <w:p w14:paraId="3FB66BA4" w14:textId="77777777" w:rsidR="001A216F" w:rsidRPr="00A02FC7" w:rsidRDefault="001A216F">
            <w:pPr>
              <w:pStyle w:val="TableParagraph"/>
              <w:spacing w:before="49"/>
              <w:rPr>
                <w:sz w:val="17"/>
                <w:lang w:val="es-419"/>
              </w:rPr>
            </w:pPr>
          </w:p>
          <w:p w14:paraId="544C4C6B" w14:textId="77777777" w:rsidR="00D4384D" w:rsidRPr="00A02FC7" w:rsidRDefault="008A66F0">
            <w:pPr>
              <w:pStyle w:val="TableParagraph"/>
              <w:spacing w:line="200" w:lineRule="atLeast"/>
              <w:ind w:left="4" w:right="449"/>
              <w:rPr>
                <w:sz w:val="17"/>
                <w:lang w:val="es-419"/>
              </w:rPr>
            </w:pPr>
            <w:r w:rsidRPr="00A02FC7">
              <w:rPr>
                <w:color w:val="574D23"/>
                <w:spacing w:val="-4"/>
                <w:sz w:val="17"/>
                <w:lang w:val="es-419"/>
              </w:rPr>
              <w:t xml:space="preserve">FECHA DE </w:t>
            </w:r>
            <w:r w:rsidRPr="00A02FC7">
              <w:rPr>
                <w:color w:val="574D23"/>
                <w:spacing w:val="-2"/>
                <w:sz w:val="17"/>
                <w:lang w:val="es-419"/>
              </w:rPr>
              <w:t>INICIO</w:t>
            </w:r>
          </w:p>
        </w:tc>
        <w:tc>
          <w:tcPr>
            <w:tcW w:w="822" w:type="dxa"/>
            <w:tcBorders>
              <w:top w:val="nil"/>
              <w:left w:val="nil"/>
              <w:bottom w:val="single" w:sz="8" w:space="0" w:color="000000"/>
            </w:tcBorders>
            <w:shd w:val="clear" w:color="auto" w:fill="EFECD7"/>
          </w:tcPr>
          <w:p w14:paraId="0E1C768C" w14:textId="77777777" w:rsidR="001A216F" w:rsidRPr="00A02FC7" w:rsidRDefault="001A216F">
            <w:pPr>
              <w:pStyle w:val="TableParagraph"/>
              <w:spacing w:before="49"/>
              <w:rPr>
                <w:sz w:val="17"/>
                <w:lang w:val="es-419"/>
              </w:rPr>
            </w:pPr>
          </w:p>
          <w:p w14:paraId="74FC8BE2" w14:textId="50EC3C63" w:rsidR="00D4384D" w:rsidRPr="00A02FC7" w:rsidRDefault="008A66F0" w:rsidP="003A5FB3">
            <w:pPr>
              <w:pStyle w:val="TableParagraph"/>
              <w:spacing w:line="200" w:lineRule="atLeast"/>
              <w:ind w:left="5"/>
              <w:rPr>
                <w:sz w:val="17"/>
                <w:lang w:val="es-419"/>
              </w:rPr>
            </w:pPr>
            <w:r w:rsidRPr="00A02FC7">
              <w:rPr>
                <w:color w:val="574D23"/>
                <w:spacing w:val="-4"/>
                <w:sz w:val="17"/>
                <w:lang w:val="es-419"/>
              </w:rPr>
              <w:t>FEC</w:t>
            </w:r>
            <w:r w:rsidR="003A5FB3" w:rsidRPr="00A02FC7">
              <w:rPr>
                <w:color w:val="574D23"/>
                <w:spacing w:val="-4"/>
                <w:sz w:val="17"/>
                <w:lang w:val="es-419"/>
              </w:rPr>
              <w:t>HA FINAL</w:t>
            </w:r>
          </w:p>
        </w:tc>
        <w:tc>
          <w:tcPr>
            <w:tcW w:w="89" w:type="dxa"/>
            <w:vMerge/>
            <w:tcBorders>
              <w:top w:val="nil"/>
              <w:bottom w:val="nil"/>
              <w:right w:val="nil"/>
            </w:tcBorders>
            <w:shd w:val="clear" w:color="auto" w:fill="EFECD7"/>
          </w:tcPr>
          <w:p w14:paraId="178F51B1" w14:textId="77777777" w:rsidR="001A216F" w:rsidRPr="00A02FC7" w:rsidRDefault="001A216F">
            <w:pPr>
              <w:rPr>
                <w:sz w:val="2"/>
                <w:szCs w:val="2"/>
                <w:lang w:val="es-419"/>
              </w:rPr>
            </w:pPr>
          </w:p>
        </w:tc>
        <w:tc>
          <w:tcPr>
            <w:tcW w:w="975" w:type="dxa"/>
            <w:tcBorders>
              <w:top w:val="nil"/>
              <w:left w:val="nil"/>
              <w:bottom w:val="single" w:sz="8" w:space="0" w:color="000000"/>
              <w:right w:val="nil"/>
            </w:tcBorders>
            <w:shd w:val="clear" w:color="auto" w:fill="EFECD7"/>
          </w:tcPr>
          <w:p w14:paraId="703DBF0D" w14:textId="77777777" w:rsidR="001A216F" w:rsidRPr="00A02FC7" w:rsidRDefault="001A216F">
            <w:pPr>
              <w:pStyle w:val="TableParagraph"/>
              <w:rPr>
                <w:sz w:val="17"/>
                <w:lang w:val="es-419"/>
              </w:rPr>
            </w:pPr>
          </w:p>
          <w:p w14:paraId="0BD74811" w14:textId="77777777" w:rsidR="001A216F" w:rsidRPr="00A02FC7" w:rsidRDefault="001A216F">
            <w:pPr>
              <w:pStyle w:val="TableParagraph"/>
              <w:spacing w:before="69"/>
              <w:rPr>
                <w:sz w:val="17"/>
                <w:lang w:val="es-419"/>
              </w:rPr>
            </w:pPr>
          </w:p>
          <w:p w14:paraId="5CF46ED8" w14:textId="77777777" w:rsidR="00D4384D" w:rsidRPr="00A02FC7" w:rsidRDefault="008A66F0">
            <w:pPr>
              <w:pStyle w:val="TableParagraph"/>
              <w:spacing w:before="1" w:line="187" w:lineRule="exact"/>
              <w:ind w:left="236"/>
              <w:rPr>
                <w:sz w:val="17"/>
                <w:lang w:val="es-419"/>
              </w:rPr>
            </w:pPr>
            <w:r w:rsidRPr="00A02FC7">
              <w:rPr>
                <w:color w:val="574D23"/>
                <w:spacing w:val="-2"/>
                <w:sz w:val="17"/>
                <w:lang w:val="es-419"/>
              </w:rPr>
              <w:t>IMPORTE</w:t>
            </w:r>
          </w:p>
        </w:tc>
        <w:tc>
          <w:tcPr>
            <w:tcW w:w="611" w:type="dxa"/>
            <w:tcBorders>
              <w:top w:val="nil"/>
              <w:left w:val="nil"/>
              <w:bottom w:val="single" w:sz="8" w:space="0" w:color="000000"/>
            </w:tcBorders>
            <w:shd w:val="clear" w:color="auto" w:fill="EFECD7"/>
            <w:textDirection w:val="btLr"/>
          </w:tcPr>
          <w:p w14:paraId="284D36ED" w14:textId="77777777" w:rsidR="00D4384D" w:rsidRPr="00A02FC7" w:rsidRDefault="008A66F0">
            <w:pPr>
              <w:pStyle w:val="TableParagraph"/>
              <w:spacing w:before="104" w:line="247" w:lineRule="auto"/>
              <w:ind w:left="112" w:right="120"/>
              <w:rPr>
                <w:sz w:val="17"/>
                <w:lang w:val="es-419"/>
              </w:rPr>
            </w:pPr>
            <w:r w:rsidRPr="00A02FC7">
              <w:rPr>
                <w:color w:val="574D23"/>
                <w:sz w:val="17"/>
                <w:lang w:val="es-419"/>
              </w:rPr>
              <w:t xml:space="preserve">% DEL </w:t>
            </w:r>
            <w:r w:rsidRPr="00A02FC7">
              <w:rPr>
                <w:color w:val="574D23"/>
                <w:spacing w:val="-2"/>
                <w:sz w:val="17"/>
                <w:lang w:val="es-419"/>
              </w:rPr>
              <w:t>TOTAL</w:t>
            </w:r>
          </w:p>
        </w:tc>
        <w:tc>
          <w:tcPr>
            <w:tcW w:w="113" w:type="dxa"/>
            <w:vMerge/>
            <w:tcBorders>
              <w:top w:val="nil"/>
              <w:bottom w:val="nil"/>
              <w:right w:val="nil"/>
            </w:tcBorders>
          </w:tcPr>
          <w:p w14:paraId="3540EF80" w14:textId="77777777" w:rsidR="001A216F" w:rsidRPr="00A02FC7" w:rsidRDefault="001A216F">
            <w:pPr>
              <w:rPr>
                <w:sz w:val="2"/>
                <w:szCs w:val="2"/>
                <w:lang w:val="es-419"/>
              </w:rPr>
            </w:pPr>
          </w:p>
        </w:tc>
        <w:tc>
          <w:tcPr>
            <w:tcW w:w="1521" w:type="dxa"/>
            <w:tcBorders>
              <w:top w:val="nil"/>
              <w:left w:val="nil"/>
              <w:bottom w:val="single" w:sz="8" w:space="0" w:color="000000"/>
              <w:right w:val="nil"/>
            </w:tcBorders>
            <w:shd w:val="clear" w:color="auto" w:fill="EFECD7"/>
          </w:tcPr>
          <w:p w14:paraId="1730CD55" w14:textId="77777777" w:rsidR="001A216F" w:rsidRPr="00A02FC7" w:rsidRDefault="001A216F">
            <w:pPr>
              <w:pStyle w:val="TableParagraph"/>
              <w:rPr>
                <w:sz w:val="17"/>
                <w:lang w:val="es-419"/>
              </w:rPr>
            </w:pPr>
          </w:p>
          <w:p w14:paraId="4641E276" w14:textId="77777777" w:rsidR="001A216F" w:rsidRPr="00A02FC7" w:rsidRDefault="001A216F">
            <w:pPr>
              <w:pStyle w:val="TableParagraph"/>
              <w:spacing w:before="69"/>
              <w:rPr>
                <w:sz w:val="17"/>
                <w:lang w:val="es-419"/>
              </w:rPr>
            </w:pPr>
          </w:p>
          <w:p w14:paraId="6899A5A0" w14:textId="528B7C62" w:rsidR="00D4384D" w:rsidRPr="00A02FC7" w:rsidRDefault="008A66F0">
            <w:pPr>
              <w:pStyle w:val="TableParagraph"/>
              <w:spacing w:before="1" w:line="187" w:lineRule="exact"/>
              <w:ind w:left="11"/>
              <w:rPr>
                <w:sz w:val="17"/>
                <w:lang w:val="es-419"/>
              </w:rPr>
            </w:pPr>
            <w:r w:rsidRPr="00A02FC7">
              <w:rPr>
                <w:color w:val="574D23"/>
                <w:spacing w:val="-2"/>
                <w:sz w:val="17"/>
                <w:lang w:val="es-419"/>
              </w:rPr>
              <w:t xml:space="preserve">FUENTE DE </w:t>
            </w:r>
            <w:r w:rsidR="003A5FB3" w:rsidRPr="00A02FC7">
              <w:rPr>
                <w:color w:val="574D23"/>
                <w:sz w:val="17"/>
                <w:lang w:val="es-419"/>
              </w:rPr>
              <w:t>EQUIVALENTE</w:t>
            </w:r>
          </w:p>
        </w:tc>
        <w:tc>
          <w:tcPr>
            <w:tcW w:w="989" w:type="dxa"/>
            <w:tcBorders>
              <w:top w:val="nil"/>
              <w:left w:val="nil"/>
              <w:bottom w:val="single" w:sz="8" w:space="0" w:color="000000"/>
              <w:right w:val="nil"/>
            </w:tcBorders>
            <w:shd w:val="clear" w:color="auto" w:fill="EFECD7"/>
          </w:tcPr>
          <w:p w14:paraId="6973E661" w14:textId="77777777" w:rsidR="001A216F" w:rsidRPr="00A02FC7" w:rsidRDefault="001A216F">
            <w:pPr>
              <w:pStyle w:val="TableParagraph"/>
              <w:rPr>
                <w:sz w:val="17"/>
                <w:lang w:val="es-419"/>
              </w:rPr>
            </w:pPr>
          </w:p>
          <w:p w14:paraId="1E5A0FBA" w14:textId="77777777" w:rsidR="001A216F" w:rsidRPr="00A02FC7" w:rsidRDefault="001A216F">
            <w:pPr>
              <w:pStyle w:val="TableParagraph"/>
              <w:spacing w:before="69"/>
              <w:rPr>
                <w:sz w:val="17"/>
                <w:lang w:val="es-419"/>
              </w:rPr>
            </w:pPr>
          </w:p>
          <w:p w14:paraId="001A090C" w14:textId="77777777" w:rsidR="00D4384D" w:rsidRPr="00A02FC7" w:rsidRDefault="008A66F0">
            <w:pPr>
              <w:pStyle w:val="TableParagraph"/>
              <w:spacing w:before="1" w:line="187" w:lineRule="exact"/>
              <w:ind w:left="178"/>
              <w:rPr>
                <w:sz w:val="17"/>
                <w:lang w:val="es-419"/>
              </w:rPr>
            </w:pPr>
            <w:r w:rsidRPr="00A02FC7">
              <w:rPr>
                <w:color w:val="574D23"/>
                <w:spacing w:val="-2"/>
                <w:sz w:val="17"/>
                <w:lang w:val="es-419"/>
              </w:rPr>
              <w:t>IMPORTE</w:t>
            </w:r>
          </w:p>
        </w:tc>
        <w:tc>
          <w:tcPr>
            <w:tcW w:w="1003" w:type="dxa"/>
            <w:tcBorders>
              <w:top w:val="nil"/>
              <w:left w:val="nil"/>
              <w:bottom w:val="single" w:sz="8" w:space="0" w:color="000000"/>
              <w:right w:val="nil"/>
            </w:tcBorders>
            <w:shd w:val="clear" w:color="auto" w:fill="EFECD7"/>
          </w:tcPr>
          <w:p w14:paraId="01D9C6DD" w14:textId="77777777" w:rsidR="001A216F" w:rsidRPr="00A02FC7" w:rsidRDefault="001A216F">
            <w:pPr>
              <w:pStyle w:val="TableParagraph"/>
              <w:spacing w:before="113"/>
              <w:rPr>
                <w:sz w:val="17"/>
                <w:lang w:val="es-419"/>
              </w:rPr>
            </w:pPr>
          </w:p>
          <w:p w14:paraId="1AAEB3ED" w14:textId="77777777" w:rsidR="00D4384D" w:rsidRPr="00A02FC7" w:rsidRDefault="008A66F0">
            <w:pPr>
              <w:pStyle w:val="TableParagraph"/>
              <w:ind w:left="13"/>
              <w:rPr>
                <w:b/>
                <w:sz w:val="19"/>
                <w:lang w:val="es-419"/>
              </w:rPr>
            </w:pPr>
            <w:r w:rsidRPr="00A02FC7">
              <w:rPr>
                <w:color w:val="574D23"/>
                <w:sz w:val="17"/>
                <w:lang w:val="es-419"/>
              </w:rPr>
              <w:t xml:space="preserve">ESTADO </w:t>
            </w:r>
            <w:r w:rsidRPr="00A02FC7">
              <w:rPr>
                <w:b/>
                <w:spacing w:val="-10"/>
                <w:position w:val="11"/>
                <w:sz w:val="19"/>
                <w:lang w:val="es-419"/>
              </w:rPr>
              <w:t>2</w:t>
            </w:r>
          </w:p>
        </w:tc>
        <w:tc>
          <w:tcPr>
            <w:tcW w:w="900" w:type="dxa"/>
            <w:tcBorders>
              <w:top w:val="nil"/>
              <w:left w:val="nil"/>
              <w:bottom w:val="single" w:sz="8" w:space="0" w:color="000000"/>
              <w:right w:val="nil"/>
            </w:tcBorders>
            <w:shd w:val="clear" w:color="auto" w:fill="EFECD7"/>
          </w:tcPr>
          <w:p w14:paraId="3B395052" w14:textId="77777777" w:rsidR="001A216F" w:rsidRPr="00A02FC7" w:rsidRDefault="001A216F">
            <w:pPr>
              <w:pStyle w:val="TableParagraph"/>
              <w:spacing w:before="113"/>
              <w:rPr>
                <w:sz w:val="17"/>
                <w:lang w:val="es-419"/>
              </w:rPr>
            </w:pPr>
          </w:p>
          <w:p w14:paraId="20CB2D73" w14:textId="77777777" w:rsidR="00D4384D" w:rsidRPr="00A02FC7" w:rsidRDefault="008A66F0">
            <w:pPr>
              <w:pStyle w:val="TableParagraph"/>
              <w:ind w:left="16"/>
              <w:rPr>
                <w:b/>
                <w:sz w:val="19"/>
                <w:lang w:val="es-419"/>
              </w:rPr>
            </w:pPr>
            <w:r w:rsidRPr="00A02FC7">
              <w:rPr>
                <w:color w:val="574D23"/>
                <w:sz w:val="17"/>
                <w:lang w:val="es-419"/>
              </w:rPr>
              <w:t xml:space="preserve">FECHA </w:t>
            </w:r>
            <w:r w:rsidRPr="00A02FC7">
              <w:rPr>
                <w:b/>
                <w:spacing w:val="-10"/>
                <w:position w:val="11"/>
                <w:sz w:val="19"/>
                <w:lang w:val="es-419"/>
              </w:rPr>
              <w:t>2</w:t>
            </w:r>
          </w:p>
        </w:tc>
        <w:tc>
          <w:tcPr>
            <w:tcW w:w="524" w:type="dxa"/>
            <w:tcBorders>
              <w:top w:val="nil"/>
              <w:left w:val="nil"/>
              <w:bottom w:val="single" w:sz="8" w:space="0" w:color="000000"/>
            </w:tcBorders>
            <w:shd w:val="clear" w:color="auto" w:fill="EFECD7"/>
            <w:textDirection w:val="btLr"/>
          </w:tcPr>
          <w:p w14:paraId="2D9B53DE" w14:textId="77777777" w:rsidR="00D4384D" w:rsidRPr="00A02FC7" w:rsidRDefault="008A66F0">
            <w:pPr>
              <w:pStyle w:val="TableParagraph"/>
              <w:spacing w:before="72" w:line="244" w:lineRule="auto"/>
              <w:ind w:left="112" w:right="120"/>
              <w:rPr>
                <w:sz w:val="17"/>
                <w:lang w:val="es-419"/>
              </w:rPr>
            </w:pPr>
            <w:r w:rsidRPr="00A02FC7">
              <w:rPr>
                <w:color w:val="574D23"/>
                <w:sz w:val="17"/>
                <w:lang w:val="es-419"/>
              </w:rPr>
              <w:t xml:space="preserve">% DEL </w:t>
            </w:r>
            <w:r w:rsidRPr="00A02FC7">
              <w:rPr>
                <w:color w:val="574D23"/>
                <w:spacing w:val="-2"/>
                <w:sz w:val="17"/>
                <w:lang w:val="es-419"/>
              </w:rPr>
              <w:t>TOTAL</w:t>
            </w:r>
          </w:p>
        </w:tc>
        <w:tc>
          <w:tcPr>
            <w:tcW w:w="99" w:type="dxa"/>
            <w:vMerge/>
            <w:tcBorders>
              <w:top w:val="nil"/>
              <w:bottom w:val="nil"/>
              <w:right w:val="nil"/>
            </w:tcBorders>
          </w:tcPr>
          <w:p w14:paraId="3AED433E" w14:textId="77777777" w:rsidR="001A216F" w:rsidRPr="00A02FC7" w:rsidRDefault="001A216F">
            <w:pPr>
              <w:rPr>
                <w:sz w:val="2"/>
                <w:szCs w:val="2"/>
                <w:lang w:val="es-419"/>
              </w:rPr>
            </w:pPr>
          </w:p>
        </w:tc>
        <w:tc>
          <w:tcPr>
            <w:tcW w:w="1065" w:type="dxa"/>
            <w:tcBorders>
              <w:top w:val="nil"/>
              <w:left w:val="nil"/>
              <w:bottom w:val="single" w:sz="8" w:space="0" w:color="000000"/>
              <w:right w:val="nil"/>
            </w:tcBorders>
            <w:shd w:val="clear" w:color="auto" w:fill="EFECD7"/>
          </w:tcPr>
          <w:p w14:paraId="236FFC4D" w14:textId="560E4FE4" w:rsidR="00D4384D" w:rsidRPr="00A02FC7" w:rsidRDefault="008A66F0" w:rsidP="003A5FB3">
            <w:pPr>
              <w:pStyle w:val="TableParagraph"/>
              <w:spacing w:before="69"/>
              <w:ind w:left="77" w:right="22"/>
              <w:rPr>
                <w:sz w:val="17"/>
                <w:lang w:val="es-419"/>
              </w:rPr>
            </w:pPr>
            <w:r w:rsidRPr="00A02FC7">
              <w:rPr>
                <w:color w:val="574D23"/>
                <w:sz w:val="17"/>
                <w:lang w:val="es-419"/>
              </w:rPr>
              <w:t xml:space="preserve">FONDOS </w:t>
            </w:r>
            <w:r w:rsidR="003A5FB3" w:rsidRPr="00A02FC7">
              <w:rPr>
                <w:color w:val="574D23"/>
                <w:sz w:val="17"/>
                <w:lang w:val="es-419"/>
              </w:rPr>
              <w:t xml:space="preserve">DE </w:t>
            </w:r>
            <w:r w:rsidRPr="00A02FC7">
              <w:rPr>
                <w:color w:val="574D23"/>
                <w:sz w:val="17"/>
                <w:lang w:val="es-419"/>
              </w:rPr>
              <w:t>AG + OPEN SPACE</w:t>
            </w:r>
            <w:r w:rsidR="003A5FB3" w:rsidRPr="00A02FC7">
              <w:rPr>
                <w:sz w:val="17"/>
                <w:lang w:val="es-419"/>
              </w:rPr>
              <w:t xml:space="preserve"> </w:t>
            </w:r>
            <w:r w:rsidRPr="00A02FC7">
              <w:rPr>
                <w:color w:val="574D23"/>
                <w:sz w:val="17"/>
                <w:lang w:val="es-419"/>
              </w:rPr>
              <w:t xml:space="preserve">+ </w:t>
            </w:r>
            <w:r w:rsidR="003A5FB3" w:rsidRPr="00A02FC7">
              <w:rPr>
                <w:color w:val="574D23"/>
                <w:spacing w:val="-2"/>
                <w:sz w:val="17"/>
                <w:lang w:val="es-419"/>
              </w:rPr>
              <w:t>EQUIVALENTE</w:t>
            </w:r>
          </w:p>
        </w:tc>
      </w:tr>
      <w:tr w:rsidR="001A216F" w:rsidRPr="00A02FC7" w14:paraId="43572FB0" w14:textId="77777777">
        <w:trPr>
          <w:trHeight w:val="414"/>
        </w:trPr>
        <w:tc>
          <w:tcPr>
            <w:tcW w:w="626" w:type="dxa"/>
            <w:vMerge w:val="restart"/>
            <w:tcBorders>
              <w:top w:val="single" w:sz="8" w:space="0" w:color="000000"/>
              <w:left w:val="single" w:sz="4" w:space="0" w:color="000000"/>
              <w:bottom w:val="single" w:sz="24" w:space="0" w:color="000000"/>
              <w:right w:val="single" w:sz="4" w:space="0" w:color="000000"/>
            </w:tcBorders>
          </w:tcPr>
          <w:p w14:paraId="124617AF" w14:textId="77777777" w:rsidR="00D4384D" w:rsidRPr="00A02FC7" w:rsidRDefault="008A66F0">
            <w:pPr>
              <w:pStyle w:val="TableParagraph"/>
              <w:ind w:left="147"/>
              <w:rPr>
                <w:b/>
                <w:sz w:val="21"/>
                <w:lang w:val="es-419"/>
              </w:rPr>
            </w:pPr>
            <w:r w:rsidRPr="00A02FC7">
              <w:rPr>
                <w:b/>
                <w:color w:val="7E7E7E"/>
                <w:sz w:val="21"/>
                <w:lang w:val="es-419"/>
              </w:rPr>
              <w:t xml:space="preserve">2 </w:t>
            </w:r>
            <w:r w:rsidRPr="00A02FC7">
              <w:rPr>
                <w:b/>
                <w:color w:val="7E7E7E"/>
                <w:spacing w:val="4"/>
                <w:sz w:val="21"/>
                <w:lang w:val="es-419"/>
              </w:rPr>
              <w:t xml:space="preserve">.1 </w:t>
            </w:r>
          </w:p>
        </w:tc>
        <w:tc>
          <w:tcPr>
            <w:tcW w:w="2164" w:type="dxa"/>
            <w:vMerge w:val="restart"/>
            <w:tcBorders>
              <w:top w:val="single" w:sz="8" w:space="0" w:color="000000"/>
              <w:left w:val="single" w:sz="4" w:space="0" w:color="000000"/>
              <w:bottom w:val="single" w:sz="24" w:space="0" w:color="000000"/>
              <w:right w:val="single" w:sz="4" w:space="0" w:color="000000"/>
            </w:tcBorders>
          </w:tcPr>
          <w:p w14:paraId="26073E89" w14:textId="77777777" w:rsidR="00D4384D" w:rsidRPr="00A02FC7" w:rsidRDefault="008A66F0">
            <w:pPr>
              <w:pStyle w:val="TableParagraph"/>
              <w:spacing w:before="1"/>
              <w:ind w:left="8"/>
              <w:rPr>
                <w:sz w:val="18"/>
                <w:lang w:val="es-419"/>
              </w:rPr>
            </w:pPr>
            <w:r w:rsidRPr="00A02FC7">
              <w:rPr>
                <w:color w:val="689AAA"/>
                <w:sz w:val="18"/>
                <w:lang w:val="es-419"/>
              </w:rPr>
              <w:t xml:space="preserve">Introduzca la </w:t>
            </w:r>
            <w:r w:rsidRPr="00A02FC7">
              <w:rPr>
                <w:color w:val="689AAA"/>
                <w:spacing w:val="-2"/>
                <w:sz w:val="18"/>
                <w:lang w:val="es-419"/>
              </w:rPr>
              <w:t>descripción.</w:t>
            </w:r>
          </w:p>
        </w:tc>
        <w:tc>
          <w:tcPr>
            <w:tcW w:w="1887" w:type="dxa"/>
            <w:vMerge w:val="restart"/>
            <w:tcBorders>
              <w:top w:val="single" w:sz="8" w:space="0" w:color="000000"/>
              <w:left w:val="single" w:sz="4" w:space="0" w:color="000000"/>
              <w:bottom w:val="single" w:sz="24" w:space="0" w:color="000000"/>
              <w:right w:val="single" w:sz="4" w:space="0" w:color="000000"/>
            </w:tcBorders>
          </w:tcPr>
          <w:p w14:paraId="7EF6DCD1" w14:textId="77777777" w:rsidR="00D4384D" w:rsidRPr="00A02FC7" w:rsidRDefault="008A66F0">
            <w:pPr>
              <w:pStyle w:val="TableParagraph"/>
              <w:spacing w:before="1"/>
              <w:ind w:left="4"/>
              <w:rPr>
                <w:sz w:val="18"/>
                <w:lang w:val="es-419"/>
              </w:rPr>
            </w:pPr>
            <w:r w:rsidRPr="00A02FC7">
              <w:rPr>
                <w:color w:val="689AAA"/>
                <w:sz w:val="18"/>
                <w:lang w:val="es-419"/>
              </w:rPr>
              <w:t xml:space="preserve">Introduzca los </w:t>
            </w:r>
            <w:r w:rsidRPr="00A02FC7">
              <w:rPr>
                <w:color w:val="689AAA"/>
                <w:spacing w:val="-2"/>
                <w:sz w:val="18"/>
                <w:lang w:val="es-419"/>
              </w:rPr>
              <w:t>hitos.</w:t>
            </w:r>
          </w:p>
        </w:tc>
        <w:tc>
          <w:tcPr>
            <w:tcW w:w="898"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lang w:val="es-419"/>
              </w:rPr>
              <w:id w:val="-688440370"/>
              <w:placeholder>
                <w:docPart w:val="DefaultPlaceholder_-1854013437"/>
              </w:placeholder>
              <w:date>
                <w:dateFormat w:val="M/d/yyyy"/>
                <w:lid w:val="en-US"/>
                <w:storeMappedDataAs w:val="dateTime"/>
                <w:calendar w:val="gregorian"/>
              </w:date>
            </w:sdtPr>
            <w:sdtContent>
              <w:p w14:paraId="5F822FF7" w14:textId="77777777" w:rsidR="00D4384D" w:rsidRPr="00A02FC7" w:rsidRDefault="008A66F0">
                <w:pPr>
                  <w:pStyle w:val="TableParagraph"/>
                  <w:spacing w:before="1"/>
                  <w:ind w:left="6"/>
                  <w:rPr>
                    <w:sz w:val="18"/>
                    <w:lang w:val="es-419"/>
                  </w:rPr>
                </w:pPr>
                <w:r w:rsidRPr="00A02FC7">
                  <w:rPr>
                    <w:color w:val="689AAA"/>
                    <w:sz w:val="18"/>
                    <w:lang w:val="es-419"/>
                  </w:rPr>
                  <w:t>Fecha de inicio.</w:t>
                </w:r>
              </w:p>
            </w:sdtContent>
          </w:sdt>
        </w:tc>
        <w:tc>
          <w:tcPr>
            <w:tcW w:w="822" w:type="dxa"/>
            <w:vMerge w:val="restart"/>
            <w:tcBorders>
              <w:top w:val="single" w:sz="8" w:space="0" w:color="000000"/>
              <w:left w:val="single" w:sz="4" w:space="0" w:color="000000"/>
              <w:bottom w:val="single" w:sz="24" w:space="0" w:color="000000"/>
            </w:tcBorders>
          </w:tcPr>
          <w:sdt>
            <w:sdtPr>
              <w:rPr>
                <w:color w:val="689AAA"/>
                <w:sz w:val="18"/>
                <w:lang w:val="es-419"/>
              </w:rPr>
              <w:id w:val="430250618"/>
              <w:placeholder>
                <w:docPart w:val="DefaultPlaceholder_-1854013437"/>
              </w:placeholder>
              <w:date>
                <w:dateFormat w:val="M/d/yyyy"/>
                <w:lid w:val="en-US"/>
                <w:storeMappedDataAs w:val="dateTime"/>
                <w:calendar w:val="gregorian"/>
              </w:date>
            </w:sdtPr>
            <w:sdtContent>
              <w:p w14:paraId="20770241" w14:textId="02FFD14C" w:rsidR="00D4384D" w:rsidRPr="00A02FC7" w:rsidRDefault="008A66F0">
                <w:pPr>
                  <w:pStyle w:val="TableParagraph"/>
                  <w:spacing w:before="1"/>
                  <w:ind w:left="7"/>
                  <w:rPr>
                    <w:sz w:val="18"/>
                    <w:lang w:val="es-419"/>
                  </w:rPr>
                </w:pPr>
                <w:r w:rsidRPr="00A02FC7">
                  <w:rPr>
                    <w:color w:val="689AAA"/>
                    <w:sz w:val="18"/>
                    <w:lang w:val="es-419"/>
                  </w:rPr>
                  <w:t xml:space="preserve">Fecha </w:t>
                </w:r>
                <w:r w:rsidR="003A5FB3" w:rsidRPr="00A02FC7">
                  <w:rPr>
                    <w:color w:val="689AAA"/>
                    <w:sz w:val="18"/>
                    <w:lang w:val="es-419"/>
                  </w:rPr>
                  <w:t>final</w:t>
                </w:r>
                <w:r w:rsidRPr="00A02FC7">
                  <w:rPr>
                    <w:color w:val="689AAA"/>
                    <w:sz w:val="18"/>
                    <w:lang w:val="es-419"/>
                  </w:rPr>
                  <w:t>.</w:t>
                </w:r>
              </w:p>
            </w:sdtContent>
          </w:sdt>
        </w:tc>
        <w:tc>
          <w:tcPr>
            <w:tcW w:w="89" w:type="dxa"/>
            <w:vMerge w:val="restart"/>
            <w:tcBorders>
              <w:top w:val="nil"/>
              <w:bottom w:val="nil"/>
              <w:right w:val="single" w:sz="4" w:space="0" w:color="000000"/>
            </w:tcBorders>
          </w:tcPr>
          <w:p w14:paraId="109E4431" w14:textId="77777777" w:rsidR="001A216F" w:rsidRPr="00A02FC7" w:rsidRDefault="001A216F">
            <w:pPr>
              <w:pStyle w:val="TableParagraph"/>
              <w:rPr>
                <w:rFonts w:ascii="Times New Roman"/>
                <w:sz w:val="16"/>
                <w:lang w:val="es-419"/>
              </w:rPr>
            </w:pPr>
          </w:p>
        </w:tc>
        <w:tc>
          <w:tcPr>
            <w:tcW w:w="975" w:type="dxa"/>
            <w:vMerge w:val="restart"/>
            <w:tcBorders>
              <w:top w:val="single" w:sz="8" w:space="0" w:color="000000"/>
              <w:left w:val="single" w:sz="4" w:space="0" w:color="000000"/>
              <w:bottom w:val="single" w:sz="24" w:space="0" w:color="000000"/>
              <w:right w:val="single" w:sz="4" w:space="0" w:color="000000"/>
            </w:tcBorders>
          </w:tcPr>
          <w:p w14:paraId="22AAD7B5" w14:textId="77777777" w:rsidR="00D4384D" w:rsidRPr="00A02FC7" w:rsidRDefault="008A66F0">
            <w:pPr>
              <w:pStyle w:val="TableParagraph"/>
              <w:spacing w:before="1"/>
              <w:ind w:left="584"/>
              <w:rPr>
                <w:sz w:val="16"/>
                <w:lang w:val="es-419"/>
              </w:rPr>
            </w:pPr>
            <w:r w:rsidRPr="00A02FC7">
              <w:rPr>
                <w:sz w:val="16"/>
                <w:lang w:val="es-419"/>
              </w:rPr>
              <w:t xml:space="preserve">$ </w:t>
            </w:r>
            <w:r w:rsidRPr="00A02FC7">
              <w:rPr>
                <w:spacing w:val="-10"/>
                <w:sz w:val="16"/>
                <w:lang w:val="es-419"/>
              </w:rPr>
              <w:t>0</w:t>
            </w:r>
          </w:p>
        </w:tc>
        <w:tc>
          <w:tcPr>
            <w:tcW w:w="611" w:type="dxa"/>
            <w:vMerge w:val="restart"/>
            <w:tcBorders>
              <w:top w:val="single" w:sz="8" w:space="0" w:color="000000"/>
              <w:left w:val="single" w:sz="4" w:space="0" w:color="000000"/>
              <w:bottom w:val="single" w:sz="24" w:space="0" w:color="000000"/>
            </w:tcBorders>
          </w:tcPr>
          <w:p w14:paraId="0F21EE4F" w14:textId="77777777" w:rsidR="00D4384D" w:rsidRPr="00A02FC7" w:rsidRDefault="008A66F0">
            <w:pPr>
              <w:pStyle w:val="TableParagraph"/>
              <w:spacing w:before="1"/>
              <w:ind w:left="18"/>
              <w:jc w:val="center"/>
              <w:rPr>
                <w:sz w:val="16"/>
                <w:lang w:val="es-419"/>
              </w:rPr>
            </w:pPr>
            <w:r w:rsidRPr="00A02FC7">
              <w:rPr>
                <w:spacing w:val="-10"/>
                <w:sz w:val="16"/>
                <w:lang w:val="es-419"/>
              </w:rPr>
              <w:t>%</w:t>
            </w:r>
          </w:p>
        </w:tc>
        <w:tc>
          <w:tcPr>
            <w:tcW w:w="113" w:type="dxa"/>
            <w:vMerge/>
            <w:tcBorders>
              <w:top w:val="nil"/>
              <w:bottom w:val="nil"/>
              <w:right w:val="nil"/>
            </w:tcBorders>
          </w:tcPr>
          <w:p w14:paraId="23BFFEFA" w14:textId="77777777" w:rsidR="001A216F" w:rsidRPr="00A02FC7" w:rsidRDefault="001A216F">
            <w:pPr>
              <w:rPr>
                <w:sz w:val="2"/>
                <w:szCs w:val="2"/>
                <w:lang w:val="es-419"/>
              </w:rPr>
            </w:pPr>
          </w:p>
        </w:tc>
        <w:tc>
          <w:tcPr>
            <w:tcW w:w="1521" w:type="dxa"/>
            <w:tcBorders>
              <w:top w:val="single" w:sz="8" w:space="0" w:color="000000"/>
              <w:left w:val="single" w:sz="4" w:space="0" w:color="000000"/>
              <w:bottom w:val="single" w:sz="4" w:space="0" w:color="000000"/>
              <w:right w:val="single" w:sz="4" w:space="0" w:color="000000"/>
            </w:tcBorders>
          </w:tcPr>
          <w:p w14:paraId="17A59217" w14:textId="118EBA43" w:rsidR="00D4384D" w:rsidRPr="00A02FC7" w:rsidRDefault="003A5FB3">
            <w:pPr>
              <w:pStyle w:val="TableParagraph"/>
              <w:spacing w:before="1"/>
              <w:ind w:left="10"/>
              <w:rPr>
                <w:sz w:val="18"/>
                <w:lang w:val="es-419"/>
              </w:rPr>
            </w:pPr>
            <w:r w:rsidRPr="00A02FC7">
              <w:rPr>
                <w:color w:val="689AAA"/>
                <w:sz w:val="18"/>
                <w:lang w:val="es-419"/>
              </w:rPr>
              <w:t xml:space="preserve">EQ </w:t>
            </w:r>
            <w:r w:rsidRPr="00A02FC7">
              <w:rPr>
                <w:color w:val="689AAA"/>
                <w:spacing w:val="-5"/>
                <w:sz w:val="18"/>
                <w:lang w:val="es-419"/>
              </w:rPr>
              <w:t>A.</w:t>
            </w:r>
          </w:p>
        </w:tc>
        <w:tc>
          <w:tcPr>
            <w:tcW w:w="989" w:type="dxa"/>
            <w:tcBorders>
              <w:top w:val="single" w:sz="8" w:space="0" w:color="000000"/>
              <w:left w:val="single" w:sz="4" w:space="0" w:color="000000"/>
              <w:bottom w:val="single" w:sz="4" w:space="0" w:color="000000"/>
              <w:right w:val="single" w:sz="4" w:space="0" w:color="000000"/>
            </w:tcBorders>
          </w:tcPr>
          <w:p w14:paraId="45E24AF5" w14:textId="77777777" w:rsidR="00D4384D" w:rsidRPr="00A02FC7" w:rsidRDefault="008A66F0">
            <w:pPr>
              <w:pStyle w:val="TableParagraph"/>
              <w:spacing w:before="1"/>
              <w:ind w:right="85"/>
              <w:jc w:val="right"/>
              <w:rPr>
                <w:sz w:val="16"/>
                <w:lang w:val="es-419"/>
              </w:rPr>
            </w:pPr>
            <w:r w:rsidRPr="00A02FC7">
              <w:rPr>
                <w:color w:val="689AAA"/>
                <w:sz w:val="16"/>
                <w:lang w:val="es-419"/>
              </w:rPr>
              <w:t xml:space="preserve">$ </w:t>
            </w:r>
            <w:r w:rsidRPr="00A02FC7">
              <w:rPr>
                <w:color w:val="689AAA"/>
                <w:spacing w:val="-10"/>
                <w:sz w:val="16"/>
                <w:lang w:val="es-419"/>
              </w:rPr>
              <w:t>0</w:t>
            </w:r>
          </w:p>
        </w:tc>
        <w:sdt>
          <w:sdtPr>
            <w:rPr>
              <w:sz w:val="18"/>
              <w:lang w:val="es-419"/>
            </w:rPr>
            <w:alias w:val="Choose status"/>
            <w:tag w:val="Choose status"/>
            <w:id w:val="-1375456469"/>
            <w:placeholder>
              <w:docPart w:val="266278BAE1904ABBA0CED58FF43172CF"/>
            </w:placeholder>
            <w:dropDownList>
              <w:listItem w:displayText="Choose status" w:value="Choose status"/>
              <w:listItem w:displayText="Pending" w:value="Pending"/>
              <w:listItem w:displayText="Secure" w:value="Secure"/>
            </w:dropDownList>
          </w:sdtPr>
          <w:sdtContent>
            <w:tc>
              <w:tcPr>
                <w:tcW w:w="1003" w:type="dxa"/>
                <w:tcBorders>
                  <w:top w:val="single" w:sz="8" w:space="0" w:color="000000"/>
                  <w:left w:val="single" w:sz="4" w:space="0" w:color="000000"/>
                  <w:bottom w:val="single" w:sz="4" w:space="0" w:color="000000"/>
                  <w:right w:val="single" w:sz="4" w:space="0" w:color="000000"/>
                </w:tcBorders>
              </w:tcPr>
              <w:p w14:paraId="1562613D" w14:textId="77777777" w:rsidR="00D4384D" w:rsidRPr="00A02FC7" w:rsidRDefault="008A66F0">
                <w:pPr>
                  <w:pStyle w:val="TableParagraph"/>
                  <w:spacing w:line="220" w:lineRule="atLeast"/>
                  <w:ind w:left="12" w:right="432"/>
                  <w:rPr>
                    <w:sz w:val="18"/>
                    <w:lang w:val="es-419"/>
                  </w:rPr>
                </w:pPr>
                <w:r w:rsidRPr="00A02FC7">
                  <w:rPr>
                    <w:sz w:val="18"/>
                    <w:lang w:val="es-419"/>
                  </w:rPr>
                  <w:t>Elegir estado</w:t>
                </w:r>
              </w:p>
            </w:tc>
          </w:sdtContent>
        </w:sdt>
        <w:tc>
          <w:tcPr>
            <w:tcW w:w="900" w:type="dxa"/>
            <w:tcBorders>
              <w:top w:val="single" w:sz="8" w:space="0" w:color="000000"/>
              <w:left w:val="single" w:sz="4" w:space="0" w:color="000000"/>
              <w:bottom w:val="single" w:sz="4" w:space="0" w:color="000000"/>
              <w:right w:val="single" w:sz="4" w:space="0" w:color="000000"/>
            </w:tcBorders>
          </w:tcPr>
          <w:sdt>
            <w:sdtPr>
              <w:rPr>
                <w:color w:val="689AAA"/>
                <w:sz w:val="18"/>
                <w:lang w:val="es-419"/>
              </w:rPr>
              <w:id w:val="-1597861805"/>
              <w:placeholder>
                <w:docPart w:val="DefaultPlaceholder_-1854013437"/>
              </w:placeholder>
              <w:date>
                <w:dateFormat w:val="M/d/yyyy"/>
                <w:lid w:val="en-US"/>
                <w:storeMappedDataAs w:val="dateTime"/>
                <w:calendar w:val="gregorian"/>
              </w:date>
            </w:sdtPr>
            <w:sdtContent>
              <w:p w14:paraId="7A391887" w14:textId="77777777" w:rsidR="00D4384D" w:rsidRPr="00A02FC7" w:rsidRDefault="008A66F0">
                <w:pPr>
                  <w:pStyle w:val="TableParagraph"/>
                  <w:spacing w:before="1"/>
                  <w:ind w:left="13"/>
                  <w:rPr>
                    <w:sz w:val="18"/>
                    <w:lang w:val="es-419"/>
                  </w:rPr>
                </w:pPr>
                <w:r w:rsidRPr="00A02FC7">
                  <w:rPr>
                    <w:color w:val="689AAA"/>
                    <w:sz w:val="18"/>
                    <w:lang w:val="es-419"/>
                  </w:rPr>
                  <w:t>Introduzca la fecha.</w:t>
                </w:r>
              </w:p>
            </w:sdtContent>
          </w:sdt>
        </w:tc>
        <w:tc>
          <w:tcPr>
            <w:tcW w:w="524" w:type="dxa"/>
            <w:tcBorders>
              <w:top w:val="single" w:sz="8" w:space="0" w:color="000000"/>
              <w:left w:val="single" w:sz="4" w:space="0" w:color="000000"/>
              <w:bottom w:val="single" w:sz="4" w:space="0" w:color="000000"/>
            </w:tcBorders>
          </w:tcPr>
          <w:p w14:paraId="7B6EFC29" w14:textId="77777777" w:rsidR="00D4384D" w:rsidRPr="00A02FC7" w:rsidRDefault="008A66F0">
            <w:pPr>
              <w:pStyle w:val="TableParagraph"/>
              <w:spacing w:before="1"/>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6BCC9A51" w14:textId="77777777" w:rsidR="001A216F" w:rsidRPr="00A02FC7" w:rsidRDefault="001A216F">
            <w:pPr>
              <w:rPr>
                <w:sz w:val="2"/>
                <w:szCs w:val="2"/>
                <w:lang w:val="es-419"/>
              </w:rPr>
            </w:pPr>
          </w:p>
        </w:tc>
        <w:tc>
          <w:tcPr>
            <w:tcW w:w="1065" w:type="dxa"/>
            <w:vMerge w:val="restart"/>
            <w:tcBorders>
              <w:top w:val="single" w:sz="8" w:space="0" w:color="000000"/>
              <w:left w:val="single" w:sz="4" w:space="0" w:color="000000"/>
              <w:bottom w:val="single" w:sz="24" w:space="0" w:color="000000"/>
              <w:right w:val="single" w:sz="4" w:space="0" w:color="000000"/>
            </w:tcBorders>
          </w:tcPr>
          <w:p w14:paraId="23490525" w14:textId="77777777" w:rsidR="00D4384D" w:rsidRPr="00A02FC7" w:rsidRDefault="008A66F0">
            <w:pPr>
              <w:pStyle w:val="TableParagraph"/>
              <w:spacing w:before="1"/>
              <w:ind w:right="69"/>
              <w:jc w:val="right"/>
              <w:rPr>
                <w:sz w:val="16"/>
                <w:lang w:val="es-419"/>
              </w:rPr>
            </w:pPr>
            <w:r w:rsidRPr="00A02FC7">
              <w:rPr>
                <w:sz w:val="16"/>
                <w:lang w:val="es-419"/>
              </w:rPr>
              <w:t xml:space="preserve">$ </w:t>
            </w:r>
            <w:r w:rsidRPr="00A02FC7">
              <w:rPr>
                <w:spacing w:val="-10"/>
                <w:sz w:val="16"/>
                <w:lang w:val="es-419"/>
              </w:rPr>
              <w:t>0</w:t>
            </w:r>
          </w:p>
        </w:tc>
      </w:tr>
      <w:tr w:rsidR="001A216F" w:rsidRPr="00A02FC7" w14:paraId="7110EC24" w14:textId="77777777">
        <w:trPr>
          <w:trHeight w:val="365"/>
        </w:trPr>
        <w:tc>
          <w:tcPr>
            <w:tcW w:w="626" w:type="dxa"/>
            <w:vMerge/>
            <w:tcBorders>
              <w:top w:val="nil"/>
              <w:left w:val="single" w:sz="4" w:space="0" w:color="000000"/>
              <w:bottom w:val="single" w:sz="24" w:space="0" w:color="000000"/>
              <w:right w:val="single" w:sz="4" w:space="0" w:color="000000"/>
            </w:tcBorders>
          </w:tcPr>
          <w:p w14:paraId="02CD4536" w14:textId="77777777" w:rsidR="001A216F" w:rsidRPr="00A02FC7" w:rsidRDefault="001A216F">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17E4ED08" w14:textId="77777777" w:rsidR="001A216F" w:rsidRPr="00A02FC7" w:rsidRDefault="001A216F">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4465F92A" w14:textId="77777777" w:rsidR="001A216F" w:rsidRPr="00A02FC7" w:rsidRDefault="001A216F">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1714A603" w14:textId="77777777" w:rsidR="001A216F" w:rsidRPr="00A02FC7" w:rsidRDefault="001A216F">
            <w:pPr>
              <w:rPr>
                <w:sz w:val="2"/>
                <w:szCs w:val="2"/>
                <w:lang w:val="es-419"/>
              </w:rPr>
            </w:pPr>
          </w:p>
        </w:tc>
        <w:tc>
          <w:tcPr>
            <w:tcW w:w="822" w:type="dxa"/>
            <w:vMerge/>
            <w:tcBorders>
              <w:top w:val="nil"/>
              <w:left w:val="single" w:sz="4" w:space="0" w:color="000000"/>
              <w:bottom w:val="single" w:sz="24" w:space="0" w:color="000000"/>
            </w:tcBorders>
          </w:tcPr>
          <w:p w14:paraId="0E318E32" w14:textId="77777777" w:rsidR="001A216F" w:rsidRPr="00A02FC7" w:rsidRDefault="001A216F">
            <w:pPr>
              <w:rPr>
                <w:sz w:val="2"/>
                <w:szCs w:val="2"/>
                <w:lang w:val="es-419"/>
              </w:rPr>
            </w:pPr>
          </w:p>
        </w:tc>
        <w:tc>
          <w:tcPr>
            <w:tcW w:w="89" w:type="dxa"/>
            <w:vMerge/>
            <w:tcBorders>
              <w:top w:val="nil"/>
              <w:bottom w:val="nil"/>
              <w:right w:val="single" w:sz="4" w:space="0" w:color="000000"/>
            </w:tcBorders>
          </w:tcPr>
          <w:p w14:paraId="1E28C41F" w14:textId="77777777" w:rsidR="001A216F" w:rsidRPr="00A02FC7" w:rsidRDefault="001A216F">
            <w:pPr>
              <w:rPr>
                <w:sz w:val="2"/>
                <w:szCs w:val="2"/>
                <w:lang w:val="es-419"/>
              </w:rPr>
            </w:pPr>
          </w:p>
        </w:tc>
        <w:tc>
          <w:tcPr>
            <w:tcW w:w="975" w:type="dxa"/>
            <w:vMerge/>
            <w:tcBorders>
              <w:top w:val="nil"/>
              <w:left w:val="single" w:sz="4" w:space="0" w:color="000000"/>
              <w:bottom w:val="single" w:sz="24" w:space="0" w:color="000000"/>
              <w:right w:val="single" w:sz="4" w:space="0" w:color="000000"/>
            </w:tcBorders>
          </w:tcPr>
          <w:p w14:paraId="1CF89655" w14:textId="77777777" w:rsidR="001A216F" w:rsidRPr="00A02FC7" w:rsidRDefault="001A216F">
            <w:pPr>
              <w:rPr>
                <w:sz w:val="2"/>
                <w:szCs w:val="2"/>
                <w:lang w:val="es-419"/>
              </w:rPr>
            </w:pPr>
          </w:p>
        </w:tc>
        <w:tc>
          <w:tcPr>
            <w:tcW w:w="611" w:type="dxa"/>
            <w:vMerge/>
            <w:tcBorders>
              <w:top w:val="nil"/>
              <w:left w:val="single" w:sz="4" w:space="0" w:color="000000"/>
              <w:bottom w:val="single" w:sz="24" w:space="0" w:color="000000"/>
            </w:tcBorders>
          </w:tcPr>
          <w:p w14:paraId="07ABEFC8" w14:textId="77777777" w:rsidR="001A216F" w:rsidRPr="00A02FC7" w:rsidRDefault="001A216F">
            <w:pPr>
              <w:rPr>
                <w:sz w:val="2"/>
                <w:szCs w:val="2"/>
                <w:lang w:val="es-419"/>
              </w:rPr>
            </w:pPr>
          </w:p>
        </w:tc>
        <w:tc>
          <w:tcPr>
            <w:tcW w:w="113" w:type="dxa"/>
            <w:vMerge/>
            <w:tcBorders>
              <w:top w:val="nil"/>
              <w:bottom w:val="nil"/>
              <w:right w:val="nil"/>
            </w:tcBorders>
          </w:tcPr>
          <w:p w14:paraId="6A1A8845" w14:textId="77777777" w:rsidR="001A216F" w:rsidRPr="00A02FC7" w:rsidRDefault="001A216F">
            <w:pPr>
              <w:rPr>
                <w:sz w:val="2"/>
                <w:szCs w:val="2"/>
                <w:lang w:val="es-419"/>
              </w:rPr>
            </w:pPr>
          </w:p>
        </w:tc>
        <w:tc>
          <w:tcPr>
            <w:tcW w:w="1521" w:type="dxa"/>
            <w:tcBorders>
              <w:top w:val="single" w:sz="4" w:space="0" w:color="000000"/>
              <w:left w:val="single" w:sz="4" w:space="0" w:color="000000"/>
              <w:bottom w:val="single" w:sz="4" w:space="0" w:color="000000"/>
              <w:right w:val="single" w:sz="4" w:space="0" w:color="000000"/>
            </w:tcBorders>
          </w:tcPr>
          <w:p w14:paraId="16EABD40" w14:textId="1454C0EF" w:rsidR="00D4384D" w:rsidRPr="00A02FC7" w:rsidRDefault="003A5FB3">
            <w:pPr>
              <w:pStyle w:val="TableParagraph"/>
              <w:spacing w:line="170" w:lineRule="exact"/>
              <w:ind w:left="10"/>
              <w:rPr>
                <w:sz w:val="18"/>
                <w:lang w:val="es-419"/>
              </w:rPr>
            </w:pPr>
            <w:r w:rsidRPr="00A02FC7">
              <w:rPr>
                <w:color w:val="689AAA"/>
                <w:sz w:val="18"/>
                <w:lang w:val="es-419"/>
              </w:rPr>
              <w:t xml:space="preserve">EQ </w:t>
            </w:r>
            <w:r w:rsidRPr="00A02FC7">
              <w:rPr>
                <w:color w:val="689AAA"/>
                <w:spacing w:val="-5"/>
                <w:sz w:val="18"/>
                <w:lang w:val="es-419"/>
              </w:rPr>
              <w:t>B.</w:t>
            </w:r>
          </w:p>
        </w:tc>
        <w:tc>
          <w:tcPr>
            <w:tcW w:w="989" w:type="dxa"/>
            <w:tcBorders>
              <w:top w:val="single" w:sz="4" w:space="0" w:color="000000"/>
              <w:left w:val="single" w:sz="4" w:space="0" w:color="000000"/>
              <w:bottom w:val="single" w:sz="4" w:space="0" w:color="000000"/>
              <w:right w:val="single" w:sz="4" w:space="0" w:color="000000"/>
            </w:tcBorders>
          </w:tcPr>
          <w:p w14:paraId="466AEF3B" w14:textId="77777777" w:rsidR="00D4384D" w:rsidRPr="00A02FC7" w:rsidRDefault="008A66F0">
            <w:pPr>
              <w:pStyle w:val="TableParagraph"/>
              <w:spacing w:line="145"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492297100"/>
            <w:placeholder>
              <w:docPart w:val="91818FCD6F604797B66460DF7A4B2A41"/>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4" w:space="0" w:color="000000"/>
                  <w:right w:val="single" w:sz="4" w:space="0" w:color="000000"/>
                </w:tcBorders>
              </w:tcPr>
              <w:p w14:paraId="0F688001" w14:textId="77777777" w:rsidR="00D4384D" w:rsidRPr="00A02FC7" w:rsidRDefault="008A66F0">
                <w:pPr>
                  <w:pStyle w:val="TableParagraph"/>
                  <w:spacing w:line="175"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lang w:val="es-419"/>
              </w:rPr>
              <w:id w:val="-1017543190"/>
              <w:placeholder>
                <w:docPart w:val="DefaultPlaceholder_-1854013437"/>
              </w:placeholder>
              <w:date>
                <w:dateFormat w:val="M/d/yyyy"/>
                <w:lid w:val="en-US"/>
                <w:storeMappedDataAs w:val="dateTime"/>
                <w:calendar w:val="gregorian"/>
              </w:date>
            </w:sdtPr>
            <w:sdtContent>
              <w:p w14:paraId="37036A79" w14:textId="77777777" w:rsidR="00D4384D" w:rsidRPr="00A02FC7" w:rsidRDefault="008A66F0">
                <w:pPr>
                  <w:pStyle w:val="TableParagraph"/>
                  <w:spacing w:line="170"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4" w:space="0" w:color="000000"/>
            </w:tcBorders>
          </w:tcPr>
          <w:p w14:paraId="19188212" w14:textId="77777777" w:rsidR="00D4384D" w:rsidRPr="00A02FC7" w:rsidRDefault="008A66F0">
            <w:pPr>
              <w:pStyle w:val="TableParagraph"/>
              <w:spacing w:line="145"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5C42A569" w14:textId="77777777" w:rsidR="001A216F" w:rsidRPr="00A02FC7" w:rsidRDefault="001A216F">
            <w:pPr>
              <w:rPr>
                <w:sz w:val="2"/>
                <w:szCs w:val="2"/>
                <w:lang w:val="es-419"/>
              </w:rPr>
            </w:pPr>
          </w:p>
        </w:tc>
        <w:tc>
          <w:tcPr>
            <w:tcW w:w="1065" w:type="dxa"/>
            <w:vMerge/>
            <w:tcBorders>
              <w:top w:val="nil"/>
              <w:left w:val="single" w:sz="4" w:space="0" w:color="000000"/>
              <w:bottom w:val="single" w:sz="24" w:space="0" w:color="000000"/>
              <w:right w:val="single" w:sz="4" w:space="0" w:color="000000"/>
            </w:tcBorders>
          </w:tcPr>
          <w:p w14:paraId="03D081D1" w14:textId="77777777" w:rsidR="001A216F" w:rsidRPr="00A02FC7" w:rsidRDefault="001A216F">
            <w:pPr>
              <w:rPr>
                <w:sz w:val="2"/>
                <w:szCs w:val="2"/>
                <w:lang w:val="es-419"/>
              </w:rPr>
            </w:pPr>
          </w:p>
        </w:tc>
      </w:tr>
      <w:tr w:rsidR="001A216F" w:rsidRPr="00A02FC7" w14:paraId="52FB445A" w14:textId="77777777">
        <w:trPr>
          <w:trHeight w:val="407"/>
        </w:trPr>
        <w:tc>
          <w:tcPr>
            <w:tcW w:w="626" w:type="dxa"/>
            <w:vMerge/>
            <w:tcBorders>
              <w:top w:val="nil"/>
              <w:left w:val="single" w:sz="4" w:space="0" w:color="000000"/>
              <w:bottom w:val="single" w:sz="24" w:space="0" w:color="000000"/>
              <w:right w:val="single" w:sz="4" w:space="0" w:color="000000"/>
            </w:tcBorders>
          </w:tcPr>
          <w:p w14:paraId="31400A47" w14:textId="77777777" w:rsidR="001A216F" w:rsidRPr="00A02FC7" w:rsidRDefault="001A216F">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00D72089" w14:textId="77777777" w:rsidR="001A216F" w:rsidRPr="00A02FC7" w:rsidRDefault="001A216F">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5807D9F8" w14:textId="77777777" w:rsidR="001A216F" w:rsidRPr="00A02FC7" w:rsidRDefault="001A216F">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4041F3C2" w14:textId="77777777" w:rsidR="001A216F" w:rsidRPr="00A02FC7" w:rsidRDefault="001A216F">
            <w:pPr>
              <w:rPr>
                <w:sz w:val="2"/>
                <w:szCs w:val="2"/>
                <w:lang w:val="es-419"/>
              </w:rPr>
            </w:pPr>
          </w:p>
        </w:tc>
        <w:tc>
          <w:tcPr>
            <w:tcW w:w="822" w:type="dxa"/>
            <w:vMerge/>
            <w:tcBorders>
              <w:top w:val="nil"/>
              <w:left w:val="single" w:sz="4" w:space="0" w:color="000000"/>
              <w:bottom w:val="single" w:sz="24" w:space="0" w:color="000000"/>
            </w:tcBorders>
          </w:tcPr>
          <w:p w14:paraId="3D3137A9" w14:textId="77777777" w:rsidR="001A216F" w:rsidRPr="00A02FC7" w:rsidRDefault="001A216F">
            <w:pPr>
              <w:rPr>
                <w:sz w:val="2"/>
                <w:szCs w:val="2"/>
                <w:lang w:val="es-419"/>
              </w:rPr>
            </w:pPr>
          </w:p>
        </w:tc>
        <w:tc>
          <w:tcPr>
            <w:tcW w:w="89" w:type="dxa"/>
            <w:vMerge/>
            <w:tcBorders>
              <w:top w:val="nil"/>
              <w:bottom w:val="nil"/>
              <w:right w:val="single" w:sz="4" w:space="0" w:color="000000"/>
            </w:tcBorders>
          </w:tcPr>
          <w:p w14:paraId="24313499" w14:textId="77777777" w:rsidR="001A216F" w:rsidRPr="00A02FC7" w:rsidRDefault="001A216F">
            <w:pPr>
              <w:rPr>
                <w:sz w:val="2"/>
                <w:szCs w:val="2"/>
                <w:lang w:val="es-419"/>
              </w:rPr>
            </w:pPr>
          </w:p>
        </w:tc>
        <w:tc>
          <w:tcPr>
            <w:tcW w:w="975" w:type="dxa"/>
            <w:vMerge/>
            <w:tcBorders>
              <w:top w:val="nil"/>
              <w:left w:val="single" w:sz="4" w:space="0" w:color="000000"/>
              <w:bottom w:val="single" w:sz="24" w:space="0" w:color="000000"/>
              <w:right w:val="single" w:sz="4" w:space="0" w:color="000000"/>
            </w:tcBorders>
          </w:tcPr>
          <w:p w14:paraId="0EBBA222" w14:textId="77777777" w:rsidR="001A216F" w:rsidRPr="00A02FC7" w:rsidRDefault="001A216F">
            <w:pPr>
              <w:rPr>
                <w:sz w:val="2"/>
                <w:szCs w:val="2"/>
                <w:lang w:val="es-419"/>
              </w:rPr>
            </w:pPr>
          </w:p>
        </w:tc>
        <w:tc>
          <w:tcPr>
            <w:tcW w:w="611" w:type="dxa"/>
            <w:vMerge/>
            <w:tcBorders>
              <w:top w:val="nil"/>
              <w:left w:val="single" w:sz="4" w:space="0" w:color="000000"/>
              <w:bottom w:val="single" w:sz="24" w:space="0" w:color="000000"/>
            </w:tcBorders>
          </w:tcPr>
          <w:p w14:paraId="4F47AFF1" w14:textId="77777777" w:rsidR="001A216F" w:rsidRPr="00A02FC7" w:rsidRDefault="001A216F">
            <w:pPr>
              <w:rPr>
                <w:sz w:val="2"/>
                <w:szCs w:val="2"/>
                <w:lang w:val="es-419"/>
              </w:rPr>
            </w:pPr>
          </w:p>
        </w:tc>
        <w:tc>
          <w:tcPr>
            <w:tcW w:w="113" w:type="dxa"/>
            <w:vMerge/>
            <w:tcBorders>
              <w:top w:val="nil"/>
              <w:bottom w:val="nil"/>
              <w:right w:val="nil"/>
            </w:tcBorders>
          </w:tcPr>
          <w:p w14:paraId="0C35963B" w14:textId="77777777" w:rsidR="001A216F" w:rsidRPr="00A02FC7" w:rsidRDefault="001A216F">
            <w:pPr>
              <w:rPr>
                <w:sz w:val="2"/>
                <w:szCs w:val="2"/>
                <w:lang w:val="es-419"/>
              </w:rPr>
            </w:pPr>
          </w:p>
        </w:tc>
        <w:tc>
          <w:tcPr>
            <w:tcW w:w="1521" w:type="dxa"/>
            <w:tcBorders>
              <w:top w:val="single" w:sz="4" w:space="0" w:color="000000"/>
              <w:left w:val="single" w:sz="4" w:space="0" w:color="000000"/>
              <w:bottom w:val="single" w:sz="24" w:space="0" w:color="000000"/>
              <w:right w:val="single" w:sz="4" w:space="0" w:color="000000"/>
            </w:tcBorders>
          </w:tcPr>
          <w:p w14:paraId="7ED11B90" w14:textId="4A8850BC" w:rsidR="00D4384D" w:rsidRPr="00A02FC7" w:rsidRDefault="003A5FB3">
            <w:pPr>
              <w:pStyle w:val="TableParagraph"/>
              <w:spacing w:line="195" w:lineRule="exact"/>
              <w:ind w:left="10"/>
              <w:rPr>
                <w:sz w:val="18"/>
                <w:lang w:val="es-419"/>
              </w:rPr>
            </w:pPr>
            <w:r w:rsidRPr="00A02FC7">
              <w:rPr>
                <w:color w:val="689AAA"/>
                <w:sz w:val="18"/>
                <w:lang w:val="es-419"/>
              </w:rPr>
              <w:t xml:space="preserve">EQ </w:t>
            </w:r>
            <w:r w:rsidRPr="00A02FC7">
              <w:rPr>
                <w:color w:val="689AAA"/>
                <w:spacing w:val="-5"/>
                <w:sz w:val="18"/>
                <w:lang w:val="es-419"/>
              </w:rPr>
              <w:t>C.</w:t>
            </w:r>
          </w:p>
        </w:tc>
        <w:tc>
          <w:tcPr>
            <w:tcW w:w="989" w:type="dxa"/>
            <w:tcBorders>
              <w:top w:val="single" w:sz="4" w:space="0" w:color="000000"/>
              <w:left w:val="single" w:sz="4" w:space="0" w:color="000000"/>
              <w:bottom w:val="single" w:sz="24" w:space="0" w:color="000000"/>
              <w:right w:val="single" w:sz="4" w:space="0" w:color="000000"/>
            </w:tcBorders>
          </w:tcPr>
          <w:p w14:paraId="371B641D" w14:textId="77777777" w:rsidR="00D4384D" w:rsidRPr="00A02FC7" w:rsidRDefault="008A66F0">
            <w:pPr>
              <w:pStyle w:val="TableParagraph"/>
              <w:spacing w:line="170"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1068775978"/>
            <w:placeholder>
              <w:docPart w:val="CA826454A9FB43ACA5C2DC509C5CB1CD"/>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24" w:space="0" w:color="000000"/>
                  <w:right w:val="single" w:sz="4" w:space="0" w:color="000000"/>
                </w:tcBorders>
              </w:tcPr>
              <w:p w14:paraId="30DC8FAB" w14:textId="77777777" w:rsidR="00D4384D" w:rsidRPr="00A02FC7" w:rsidRDefault="008A66F0">
                <w:pPr>
                  <w:pStyle w:val="TableParagraph"/>
                  <w:spacing w:line="193"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24" w:space="0" w:color="000000"/>
              <w:right w:val="single" w:sz="4" w:space="0" w:color="000000"/>
            </w:tcBorders>
          </w:tcPr>
          <w:sdt>
            <w:sdtPr>
              <w:rPr>
                <w:color w:val="689AAA"/>
                <w:sz w:val="18"/>
                <w:lang w:val="es-419"/>
              </w:rPr>
              <w:id w:val="-498650355"/>
              <w:placeholder>
                <w:docPart w:val="DefaultPlaceholder_-1854013437"/>
              </w:placeholder>
              <w:date>
                <w:dateFormat w:val="M/d/yyyy"/>
                <w:lid w:val="en-US"/>
                <w:storeMappedDataAs w:val="dateTime"/>
                <w:calendar w:val="gregorian"/>
              </w:date>
            </w:sdtPr>
            <w:sdtContent>
              <w:p w14:paraId="18805283" w14:textId="77777777" w:rsidR="00D4384D" w:rsidRPr="00A02FC7" w:rsidRDefault="008A66F0">
                <w:pPr>
                  <w:pStyle w:val="TableParagraph"/>
                  <w:spacing w:line="195"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24" w:space="0" w:color="000000"/>
            </w:tcBorders>
          </w:tcPr>
          <w:p w14:paraId="0DEA38B2" w14:textId="77777777" w:rsidR="00D4384D" w:rsidRPr="00A02FC7" w:rsidRDefault="008A66F0">
            <w:pPr>
              <w:pStyle w:val="TableParagraph"/>
              <w:spacing w:line="170"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6D8DB49E" w14:textId="77777777" w:rsidR="001A216F" w:rsidRPr="00A02FC7" w:rsidRDefault="001A216F">
            <w:pPr>
              <w:rPr>
                <w:sz w:val="2"/>
                <w:szCs w:val="2"/>
                <w:lang w:val="es-419"/>
              </w:rPr>
            </w:pPr>
          </w:p>
        </w:tc>
        <w:tc>
          <w:tcPr>
            <w:tcW w:w="1065" w:type="dxa"/>
            <w:vMerge/>
            <w:tcBorders>
              <w:top w:val="nil"/>
              <w:left w:val="single" w:sz="4" w:space="0" w:color="000000"/>
              <w:bottom w:val="single" w:sz="24" w:space="0" w:color="000000"/>
              <w:right w:val="single" w:sz="4" w:space="0" w:color="000000"/>
            </w:tcBorders>
          </w:tcPr>
          <w:p w14:paraId="7056F4D3" w14:textId="77777777" w:rsidR="001A216F" w:rsidRPr="00A02FC7" w:rsidRDefault="001A216F">
            <w:pPr>
              <w:rPr>
                <w:sz w:val="2"/>
                <w:szCs w:val="2"/>
                <w:lang w:val="es-419"/>
              </w:rPr>
            </w:pPr>
          </w:p>
        </w:tc>
      </w:tr>
      <w:tr w:rsidR="001A216F" w:rsidRPr="00A02FC7" w14:paraId="0914C354" w14:textId="77777777">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0C7A1AB9" w14:textId="77777777" w:rsidR="00D4384D" w:rsidRPr="00A02FC7" w:rsidRDefault="008A66F0">
            <w:pPr>
              <w:pStyle w:val="TableParagraph"/>
              <w:spacing w:before="2"/>
              <w:ind w:left="147"/>
              <w:rPr>
                <w:b/>
                <w:sz w:val="21"/>
                <w:lang w:val="es-419"/>
              </w:rPr>
            </w:pPr>
            <w:proofErr w:type="gramStart"/>
            <w:r w:rsidRPr="00A02FC7">
              <w:rPr>
                <w:b/>
                <w:color w:val="7E7E7E"/>
                <w:sz w:val="21"/>
                <w:lang w:val="es-419"/>
              </w:rPr>
              <w:t>2 .</w:t>
            </w:r>
            <w:proofErr w:type="gramEnd"/>
            <w:r w:rsidRPr="00A02FC7">
              <w:rPr>
                <w:b/>
                <w:color w:val="7E7E7E"/>
                <w:sz w:val="21"/>
                <w:lang w:val="es-419"/>
              </w:rPr>
              <w:t xml:space="preserve"> </w:t>
            </w:r>
            <w:r w:rsidRPr="00A02FC7">
              <w:rPr>
                <w:b/>
                <w:color w:val="7E7E7E"/>
                <w:spacing w:val="-10"/>
                <w:sz w:val="21"/>
                <w:lang w:val="es-419"/>
              </w:rPr>
              <w:t>2</w:t>
            </w:r>
          </w:p>
        </w:tc>
        <w:tc>
          <w:tcPr>
            <w:tcW w:w="2164" w:type="dxa"/>
            <w:vMerge w:val="restart"/>
            <w:tcBorders>
              <w:top w:val="single" w:sz="24" w:space="0" w:color="000000"/>
              <w:left w:val="single" w:sz="4" w:space="0" w:color="000000"/>
              <w:bottom w:val="single" w:sz="24" w:space="0" w:color="000000"/>
              <w:right w:val="single" w:sz="4" w:space="0" w:color="000000"/>
            </w:tcBorders>
          </w:tcPr>
          <w:p w14:paraId="435FDF82" w14:textId="77777777" w:rsidR="00D4384D" w:rsidRPr="00A02FC7" w:rsidRDefault="008A66F0">
            <w:pPr>
              <w:pStyle w:val="TableParagraph"/>
              <w:spacing w:before="2"/>
              <w:ind w:left="5"/>
              <w:rPr>
                <w:sz w:val="18"/>
                <w:lang w:val="es-419"/>
              </w:rPr>
            </w:pPr>
            <w:r w:rsidRPr="00A02FC7">
              <w:rPr>
                <w:color w:val="689AAA"/>
                <w:sz w:val="18"/>
                <w:lang w:val="es-419"/>
              </w:rPr>
              <w:t xml:space="preserve">Introduzca la </w:t>
            </w:r>
            <w:r w:rsidRPr="00A02FC7">
              <w:rPr>
                <w:color w:val="689AAA"/>
                <w:spacing w:val="-2"/>
                <w:sz w:val="18"/>
                <w:lang w:val="es-419"/>
              </w:rPr>
              <w:t>descripción.</w:t>
            </w:r>
          </w:p>
        </w:tc>
        <w:tc>
          <w:tcPr>
            <w:tcW w:w="1887" w:type="dxa"/>
            <w:vMerge w:val="restart"/>
            <w:tcBorders>
              <w:top w:val="single" w:sz="24" w:space="0" w:color="000000"/>
              <w:left w:val="single" w:sz="4" w:space="0" w:color="000000"/>
              <w:bottom w:val="single" w:sz="24" w:space="0" w:color="000000"/>
              <w:right w:val="single" w:sz="4" w:space="0" w:color="000000"/>
            </w:tcBorders>
          </w:tcPr>
          <w:p w14:paraId="500E4FD3" w14:textId="77777777" w:rsidR="00D4384D" w:rsidRPr="00A02FC7" w:rsidRDefault="008A66F0">
            <w:pPr>
              <w:pStyle w:val="TableParagraph"/>
              <w:spacing w:before="2"/>
              <w:ind w:left="9"/>
              <w:rPr>
                <w:sz w:val="18"/>
                <w:lang w:val="es-419"/>
              </w:rPr>
            </w:pPr>
            <w:r w:rsidRPr="00A02FC7">
              <w:rPr>
                <w:color w:val="689AAA"/>
                <w:sz w:val="18"/>
                <w:lang w:val="es-419"/>
              </w:rPr>
              <w:t xml:space="preserve">Introduzca los </w:t>
            </w:r>
            <w:r w:rsidRPr="00A02FC7">
              <w:rPr>
                <w:color w:val="689AAA"/>
                <w:spacing w:val="-2"/>
                <w:sz w:val="18"/>
                <w:lang w:val="es-419"/>
              </w:rPr>
              <w:t>hitos.</w:t>
            </w:r>
          </w:p>
        </w:tc>
        <w:tc>
          <w:tcPr>
            <w:tcW w:w="898"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lang w:val="es-419"/>
              </w:rPr>
              <w:id w:val="-609050504"/>
              <w:placeholder>
                <w:docPart w:val="DefaultPlaceholder_-1854013437"/>
              </w:placeholder>
              <w:date>
                <w:dateFormat w:val="M/d/yyyy"/>
                <w:lid w:val="en-US"/>
                <w:storeMappedDataAs w:val="dateTime"/>
                <w:calendar w:val="gregorian"/>
              </w:date>
            </w:sdtPr>
            <w:sdtContent>
              <w:p w14:paraId="50192413" w14:textId="77777777" w:rsidR="00D4384D" w:rsidRPr="00A02FC7" w:rsidRDefault="008A66F0">
                <w:pPr>
                  <w:pStyle w:val="TableParagraph"/>
                  <w:spacing w:before="2"/>
                  <w:ind w:left="6"/>
                  <w:rPr>
                    <w:sz w:val="18"/>
                    <w:lang w:val="es-419"/>
                  </w:rPr>
                </w:pPr>
                <w:r w:rsidRPr="00A02FC7">
                  <w:rPr>
                    <w:color w:val="689AAA"/>
                    <w:sz w:val="18"/>
                    <w:lang w:val="es-419"/>
                  </w:rPr>
                  <w:t>Fecha de inicio.</w:t>
                </w:r>
              </w:p>
            </w:sdtContent>
          </w:sdt>
        </w:tc>
        <w:tc>
          <w:tcPr>
            <w:tcW w:w="822" w:type="dxa"/>
            <w:vMerge w:val="restart"/>
            <w:tcBorders>
              <w:top w:val="single" w:sz="24" w:space="0" w:color="000000"/>
              <w:left w:val="single" w:sz="4" w:space="0" w:color="000000"/>
              <w:bottom w:val="single" w:sz="24" w:space="0" w:color="000000"/>
            </w:tcBorders>
          </w:tcPr>
          <w:sdt>
            <w:sdtPr>
              <w:rPr>
                <w:color w:val="689AAA"/>
                <w:sz w:val="18"/>
                <w:lang w:val="es-419"/>
              </w:rPr>
              <w:id w:val="913283040"/>
              <w:placeholder>
                <w:docPart w:val="DefaultPlaceholder_-1854013437"/>
              </w:placeholder>
              <w:date>
                <w:dateFormat w:val="M/d/yyyy"/>
                <w:lid w:val="en-US"/>
                <w:storeMappedDataAs w:val="dateTime"/>
                <w:calendar w:val="gregorian"/>
              </w:date>
            </w:sdtPr>
            <w:sdtContent>
              <w:p w14:paraId="6F89BF3F" w14:textId="3EACF31B" w:rsidR="00D4384D" w:rsidRPr="00A02FC7" w:rsidRDefault="008A66F0">
                <w:pPr>
                  <w:pStyle w:val="TableParagraph"/>
                  <w:spacing w:before="2"/>
                  <w:ind w:left="7"/>
                  <w:rPr>
                    <w:sz w:val="18"/>
                    <w:lang w:val="es-419"/>
                  </w:rPr>
                </w:pPr>
                <w:r w:rsidRPr="00A02FC7">
                  <w:rPr>
                    <w:color w:val="689AAA"/>
                    <w:sz w:val="18"/>
                    <w:lang w:val="es-419"/>
                  </w:rPr>
                  <w:t xml:space="preserve">Fecha </w:t>
                </w:r>
                <w:r w:rsidR="003A5FB3" w:rsidRPr="00A02FC7">
                  <w:rPr>
                    <w:color w:val="689AAA"/>
                    <w:sz w:val="18"/>
                    <w:lang w:val="es-419"/>
                  </w:rPr>
                  <w:t>final</w:t>
                </w:r>
                <w:r w:rsidRPr="00A02FC7">
                  <w:rPr>
                    <w:color w:val="689AAA"/>
                    <w:sz w:val="18"/>
                    <w:lang w:val="es-419"/>
                  </w:rPr>
                  <w:t>.</w:t>
                </w:r>
              </w:p>
            </w:sdtContent>
          </w:sdt>
        </w:tc>
        <w:tc>
          <w:tcPr>
            <w:tcW w:w="89" w:type="dxa"/>
            <w:vMerge w:val="restart"/>
            <w:tcBorders>
              <w:top w:val="nil"/>
              <w:bottom w:val="nil"/>
              <w:right w:val="single" w:sz="4" w:space="0" w:color="000000"/>
            </w:tcBorders>
          </w:tcPr>
          <w:p w14:paraId="127AC5A2" w14:textId="77777777" w:rsidR="001A216F" w:rsidRPr="00A02FC7" w:rsidRDefault="001A216F">
            <w:pPr>
              <w:pStyle w:val="TableParagraph"/>
              <w:rPr>
                <w:rFonts w:ascii="Times New Roman"/>
                <w:sz w:val="16"/>
                <w:lang w:val="es-419"/>
              </w:rPr>
            </w:pPr>
          </w:p>
        </w:tc>
        <w:tc>
          <w:tcPr>
            <w:tcW w:w="975" w:type="dxa"/>
            <w:vMerge w:val="restart"/>
            <w:tcBorders>
              <w:top w:val="single" w:sz="24" w:space="0" w:color="000000"/>
              <w:left w:val="single" w:sz="4" w:space="0" w:color="000000"/>
              <w:bottom w:val="single" w:sz="24" w:space="0" w:color="000000"/>
              <w:right w:val="single" w:sz="4" w:space="0" w:color="000000"/>
            </w:tcBorders>
          </w:tcPr>
          <w:p w14:paraId="0AFC8124" w14:textId="77777777" w:rsidR="00D4384D" w:rsidRPr="00A02FC7" w:rsidRDefault="008A66F0">
            <w:pPr>
              <w:pStyle w:val="TableParagraph"/>
              <w:spacing w:before="2"/>
              <w:ind w:left="584"/>
              <w:rPr>
                <w:sz w:val="16"/>
                <w:lang w:val="es-419"/>
              </w:rPr>
            </w:pPr>
            <w:r w:rsidRPr="00A02FC7">
              <w:rPr>
                <w:sz w:val="16"/>
                <w:lang w:val="es-419"/>
              </w:rPr>
              <w:t xml:space="preserve">$ </w:t>
            </w:r>
            <w:r w:rsidRPr="00A02FC7">
              <w:rPr>
                <w:spacing w:val="-10"/>
                <w:sz w:val="16"/>
                <w:lang w:val="es-419"/>
              </w:rPr>
              <w:t>0</w:t>
            </w:r>
          </w:p>
        </w:tc>
        <w:tc>
          <w:tcPr>
            <w:tcW w:w="611" w:type="dxa"/>
            <w:vMerge w:val="restart"/>
            <w:tcBorders>
              <w:top w:val="single" w:sz="24" w:space="0" w:color="000000"/>
              <w:left w:val="single" w:sz="4" w:space="0" w:color="000000"/>
              <w:bottom w:val="single" w:sz="24" w:space="0" w:color="000000"/>
            </w:tcBorders>
          </w:tcPr>
          <w:p w14:paraId="13F2F8C7" w14:textId="77777777" w:rsidR="00D4384D" w:rsidRPr="00A02FC7" w:rsidRDefault="008A66F0">
            <w:pPr>
              <w:pStyle w:val="TableParagraph"/>
              <w:spacing w:before="2"/>
              <w:ind w:left="18"/>
              <w:jc w:val="center"/>
              <w:rPr>
                <w:sz w:val="16"/>
                <w:lang w:val="es-419"/>
              </w:rPr>
            </w:pPr>
            <w:r w:rsidRPr="00A02FC7">
              <w:rPr>
                <w:spacing w:val="-10"/>
                <w:sz w:val="16"/>
                <w:lang w:val="es-419"/>
              </w:rPr>
              <w:t>%</w:t>
            </w:r>
          </w:p>
        </w:tc>
        <w:tc>
          <w:tcPr>
            <w:tcW w:w="113" w:type="dxa"/>
            <w:vMerge/>
            <w:tcBorders>
              <w:top w:val="nil"/>
              <w:bottom w:val="nil"/>
              <w:right w:val="nil"/>
            </w:tcBorders>
          </w:tcPr>
          <w:p w14:paraId="6B3EB4B2" w14:textId="77777777" w:rsidR="001A216F" w:rsidRPr="00A02FC7" w:rsidRDefault="001A216F">
            <w:pPr>
              <w:rPr>
                <w:sz w:val="2"/>
                <w:szCs w:val="2"/>
                <w:lang w:val="es-419"/>
              </w:rPr>
            </w:pPr>
          </w:p>
        </w:tc>
        <w:tc>
          <w:tcPr>
            <w:tcW w:w="1521" w:type="dxa"/>
            <w:tcBorders>
              <w:top w:val="single" w:sz="24" w:space="0" w:color="000000"/>
              <w:left w:val="single" w:sz="4" w:space="0" w:color="000000"/>
              <w:bottom w:val="single" w:sz="4" w:space="0" w:color="000000"/>
              <w:right w:val="single" w:sz="4" w:space="0" w:color="000000"/>
            </w:tcBorders>
          </w:tcPr>
          <w:p w14:paraId="5FA6F8AA" w14:textId="2E500A1F" w:rsidR="00D4384D" w:rsidRPr="00A02FC7" w:rsidRDefault="003A5FB3">
            <w:pPr>
              <w:pStyle w:val="TableParagraph"/>
              <w:spacing w:before="2"/>
              <w:ind w:left="10"/>
              <w:rPr>
                <w:sz w:val="18"/>
                <w:lang w:val="es-419"/>
              </w:rPr>
            </w:pPr>
            <w:r w:rsidRPr="00A02FC7">
              <w:rPr>
                <w:color w:val="689AAA"/>
                <w:sz w:val="18"/>
                <w:lang w:val="es-419"/>
              </w:rPr>
              <w:t xml:space="preserve">EQ </w:t>
            </w:r>
            <w:r w:rsidRPr="00A02FC7">
              <w:rPr>
                <w:color w:val="689AAA"/>
                <w:spacing w:val="-5"/>
                <w:sz w:val="18"/>
                <w:lang w:val="es-419"/>
              </w:rPr>
              <w:t>A.</w:t>
            </w:r>
          </w:p>
        </w:tc>
        <w:tc>
          <w:tcPr>
            <w:tcW w:w="989" w:type="dxa"/>
            <w:tcBorders>
              <w:top w:val="single" w:sz="24" w:space="0" w:color="000000"/>
              <w:left w:val="single" w:sz="4" w:space="0" w:color="000000"/>
              <w:bottom w:val="single" w:sz="4" w:space="0" w:color="000000"/>
              <w:right w:val="single" w:sz="4" w:space="0" w:color="000000"/>
            </w:tcBorders>
          </w:tcPr>
          <w:p w14:paraId="239E7018" w14:textId="77777777" w:rsidR="00D4384D" w:rsidRPr="00A02FC7" w:rsidRDefault="008A66F0">
            <w:pPr>
              <w:pStyle w:val="TableParagraph"/>
              <w:spacing w:before="2"/>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276847682"/>
            <w:placeholder>
              <w:docPart w:val="690E6B3D034E4B4E8985D34D5342AB64"/>
            </w:placeholder>
            <w:dropDownList>
              <w:listItem w:displayText="Choose status" w:value="Choose status"/>
              <w:listItem w:displayText="Pending" w:value="Pending"/>
              <w:listItem w:displayText="Secure" w:value="Secure"/>
            </w:dropDownList>
          </w:sdtPr>
          <w:sdtContent>
            <w:tc>
              <w:tcPr>
                <w:tcW w:w="1003" w:type="dxa"/>
                <w:tcBorders>
                  <w:top w:val="single" w:sz="24" w:space="0" w:color="000000"/>
                  <w:left w:val="single" w:sz="4" w:space="0" w:color="000000"/>
                  <w:bottom w:val="single" w:sz="4" w:space="0" w:color="000000"/>
                  <w:right w:val="single" w:sz="4" w:space="0" w:color="000000"/>
                </w:tcBorders>
              </w:tcPr>
              <w:p w14:paraId="103F167F" w14:textId="77777777" w:rsidR="00D4384D" w:rsidRPr="00A02FC7" w:rsidRDefault="008A66F0">
                <w:pPr>
                  <w:pStyle w:val="TableParagraph"/>
                  <w:spacing w:line="220" w:lineRule="atLeast"/>
                  <w:ind w:left="12" w:right="432"/>
                  <w:rPr>
                    <w:sz w:val="18"/>
                    <w:lang w:val="es-419"/>
                  </w:rPr>
                </w:pPr>
                <w:r w:rsidRPr="00A02FC7">
                  <w:rPr>
                    <w:sz w:val="18"/>
                    <w:lang w:val="es-419"/>
                  </w:rPr>
                  <w:t>Elegir estado</w:t>
                </w:r>
              </w:p>
            </w:tc>
          </w:sdtContent>
        </w:sdt>
        <w:tc>
          <w:tcPr>
            <w:tcW w:w="900" w:type="dxa"/>
            <w:tcBorders>
              <w:top w:val="single" w:sz="24" w:space="0" w:color="000000"/>
              <w:left w:val="single" w:sz="4" w:space="0" w:color="000000"/>
              <w:bottom w:val="single" w:sz="4" w:space="0" w:color="000000"/>
              <w:right w:val="single" w:sz="4" w:space="0" w:color="000000"/>
            </w:tcBorders>
          </w:tcPr>
          <w:p w14:paraId="5F4ECE71" w14:textId="77777777" w:rsidR="00D4384D" w:rsidRPr="00A02FC7" w:rsidRDefault="00000000">
            <w:pPr>
              <w:pStyle w:val="TableParagraph"/>
              <w:spacing w:before="2"/>
              <w:ind w:left="13"/>
              <w:rPr>
                <w:sz w:val="18"/>
                <w:lang w:val="es-419"/>
              </w:rPr>
            </w:pPr>
            <w:sdt>
              <w:sdtPr>
                <w:rPr>
                  <w:color w:val="689AAA"/>
                  <w:sz w:val="18"/>
                  <w:lang w:val="es-419"/>
                </w:rPr>
                <w:id w:val="-29185460"/>
                <w:placeholder>
                  <w:docPart w:val="DefaultPlaceholder_-1854013437"/>
                </w:placeholder>
                <w:date>
                  <w:dateFormat w:val="M/d/yyyy"/>
                  <w:lid w:val="en-US"/>
                  <w:storeMappedDataAs w:val="dateTime"/>
                  <w:calendar w:val="gregorian"/>
                </w:date>
              </w:sdtPr>
              <w:sdtContent>
                <w:r w:rsidR="007624D0" w:rsidRPr="00A02FC7">
                  <w:rPr>
                    <w:color w:val="689AAA"/>
                    <w:sz w:val="18"/>
                    <w:lang w:val="es-419"/>
                  </w:rPr>
                  <w:t>Introduzca la fecha</w:t>
                </w:r>
              </w:sdtContent>
            </w:sdt>
            <w:r w:rsidR="007624D0" w:rsidRPr="00A02FC7">
              <w:rPr>
                <w:color w:val="689AAA"/>
                <w:spacing w:val="-2"/>
                <w:sz w:val="18"/>
                <w:lang w:val="es-419"/>
              </w:rPr>
              <w:t>.</w:t>
            </w:r>
          </w:p>
        </w:tc>
        <w:tc>
          <w:tcPr>
            <w:tcW w:w="524" w:type="dxa"/>
            <w:tcBorders>
              <w:top w:val="single" w:sz="24" w:space="0" w:color="000000"/>
              <w:left w:val="single" w:sz="4" w:space="0" w:color="000000"/>
              <w:bottom w:val="single" w:sz="4" w:space="0" w:color="000000"/>
            </w:tcBorders>
          </w:tcPr>
          <w:p w14:paraId="6D52A9C1" w14:textId="77777777" w:rsidR="00D4384D" w:rsidRPr="00A02FC7" w:rsidRDefault="008A66F0">
            <w:pPr>
              <w:pStyle w:val="TableParagraph"/>
              <w:spacing w:before="2"/>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17472FC0" w14:textId="77777777" w:rsidR="001A216F" w:rsidRPr="00A02FC7" w:rsidRDefault="001A216F">
            <w:pPr>
              <w:rPr>
                <w:sz w:val="2"/>
                <w:szCs w:val="2"/>
                <w:lang w:val="es-419"/>
              </w:rPr>
            </w:pPr>
          </w:p>
        </w:tc>
        <w:tc>
          <w:tcPr>
            <w:tcW w:w="1065" w:type="dxa"/>
            <w:vMerge w:val="restart"/>
            <w:tcBorders>
              <w:top w:val="single" w:sz="24" w:space="0" w:color="000000"/>
              <w:left w:val="single" w:sz="4" w:space="0" w:color="000000"/>
              <w:bottom w:val="single" w:sz="24" w:space="0" w:color="000000"/>
              <w:right w:val="single" w:sz="4" w:space="0" w:color="000000"/>
            </w:tcBorders>
          </w:tcPr>
          <w:p w14:paraId="20FF9C1D" w14:textId="77777777" w:rsidR="00D4384D" w:rsidRPr="00A02FC7" w:rsidRDefault="008A66F0">
            <w:pPr>
              <w:pStyle w:val="TableParagraph"/>
              <w:spacing w:line="192" w:lineRule="exact"/>
              <w:ind w:right="69"/>
              <w:jc w:val="right"/>
              <w:rPr>
                <w:sz w:val="16"/>
                <w:lang w:val="es-419"/>
              </w:rPr>
            </w:pPr>
            <w:r w:rsidRPr="00A02FC7">
              <w:rPr>
                <w:sz w:val="16"/>
                <w:lang w:val="es-419"/>
              </w:rPr>
              <w:t xml:space="preserve">$ </w:t>
            </w:r>
            <w:r w:rsidRPr="00A02FC7">
              <w:rPr>
                <w:spacing w:val="-10"/>
                <w:sz w:val="16"/>
                <w:lang w:val="es-419"/>
              </w:rPr>
              <w:t>0</w:t>
            </w:r>
          </w:p>
        </w:tc>
      </w:tr>
      <w:tr w:rsidR="001A216F" w:rsidRPr="00A02FC7" w14:paraId="7E469364" w14:textId="77777777">
        <w:trPr>
          <w:trHeight w:val="366"/>
        </w:trPr>
        <w:tc>
          <w:tcPr>
            <w:tcW w:w="626" w:type="dxa"/>
            <w:vMerge/>
            <w:tcBorders>
              <w:top w:val="nil"/>
              <w:left w:val="single" w:sz="4" w:space="0" w:color="000000"/>
              <w:bottom w:val="single" w:sz="24" w:space="0" w:color="000000"/>
              <w:right w:val="single" w:sz="4" w:space="0" w:color="000000"/>
            </w:tcBorders>
          </w:tcPr>
          <w:p w14:paraId="7C96293B" w14:textId="77777777" w:rsidR="001A216F" w:rsidRPr="00A02FC7" w:rsidRDefault="001A216F">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27B8B3B9" w14:textId="77777777" w:rsidR="001A216F" w:rsidRPr="00A02FC7" w:rsidRDefault="001A216F">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73D37A46" w14:textId="77777777" w:rsidR="001A216F" w:rsidRPr="00A02FC7" w:rsidRDefault="001A216F">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1306C6DE" w14:textId="77777777" w:rsidR="001A216F" w:rsidRPr="00A02FC7" w:rsidRDefault="001A216F">
            <w:pPr>
              <w:rPr>
                <w:sz w:val="2"/>
                <w:szCs w:val="2"/>
                <w:lang w:val="es-419"/>
              </w:rPr>
            </w:pPr>
          </w:p>
        </w:tc>
        <w:tc>
          <w:tcPr>
            <w:tcW w:w="822" w:type="dxa"/>
            <w:vMerge/>
            <w:tcBorders>
              <w:top w:val="nil"/>
              <w:left w:val="single" w:sz="4" w:space="0" w:color="000000"/>
              <w:bottom w:val="single" w:sz="24" w:space="0" w:color="000000"/>
            </w:tcBorders>
          </w:tcPr>
          <w:p w14:paraId="0607FACF" w14:textId="77777777" w:rsidR="001A216F" w:rsidRPr="00A02FC7" w:rsidRDefault="001A216F">
            <w:pPr>
              <w:rPr>
                <w:sz w:val="2"/>
                <w:szCs w:val="2"/>
                <w:lang w:val="es-419"/>
              </w:rPr>
            </w:pPr>
          </w:p>
        </w:tc>
        <w:tc>
          <w:tcPr>
            <w:tcW w:w="89" w:type="dxa"/>
            <w:vMerge/>
            <w:tcBorders>
              <w:top w:val="nil"/>
              <w:bottom w:val="nil"/>
              <w:right w:val="single" w:sz="4" w:space="0" w:color="000000"/>
            </w:tcBorders>
          </w:tcPr>
          <w:p w14:paraId="7B2D879A" w14:textId="77777777" w:rsidR="001A216F" w:rsidRPr="00A02FC7" w:rsidRDefault="001A216F">
            <w:pPr>
              <w:rPr>
                <w:sz w:val="2"/>
                <w:szCs w:val="2"/>
                <w:lang w:val="es-419"/>
              </w:rPr>
            </w:pPr>
          </w:p>
        </w:tc>
        <w:tc>
          <w:tcPr>
            <w:tcW w:w="975" w:type="dxa"/>
            <w:vMerge/>
            <w:tcBorders>
              <w:top w:val="nil"/>
              <w:left w:val="single" w:sz="4" w:space="0" w:color="000000"/>
              <w:bottom w:val="single" w:sz="24" w:space="0" w:color="000000"/>
              <w:right w:val="single" w:sz="4" w:space="0" w:color="000000"/>
            </w:tcBorders>
          </w:tcPr>
          <w:p w14:paraId="1CB805D3" w14:textId="77777777" w:rsidR="001A216F" w:rsidRPr="00A02FC7" w:rsidRDefault="001A216F">
            <w:pPr>
              <w:rPr>
                <w:sz w:val="2"/>
                <w:szCs w:val="2"/>
                <w:lang w:val="es-419"/>
              </w:rPr>
            </w:pPr>
          </w:p>
        </w:tc>
        <w:tc>
          <w:tcPr>
            <w:tcW w:w="611" w:type="dxa"/>
            <w:vMerge/>
            <w:tcBorders>
              <w:top w:val="nil"/>
              <w:left w:val="single" w:sz="4" w:space="0" w:color="000000"/>
              <w:bottom w:val="single" w:sz="24" w:space="0" w:color="000000"/>
            </w:tcBorders>
          </w:tcPr>
          <w:p w14:paraId="5AC43243" w14:textId="77777777" w:rsidR="001A216F" w:rsidRPr="00A02FC7" w:rsidRDefault="001A216F">
            <w:pPr>
              <w:rPr>
                <w:sz w:val="2"/>
                <w:szCs w:val="2"/>
                <w:lang w:val="es-419"/>
              </w:rPr>
            </w:pPr>
          </w:p>
        </w:tc>
        <w:tc>
          <w:tcPr>
            <w:tcW w:w="113" w:type="dxa"/>
            <w:vMerge/>
            <w:tcBorders>
              <w:top w:val="nil"/>
              <w:bottom w:val="nil"/>
              <w:right w:val="nil"/>
            </w:tcBorders>
          </w:tcPr>
          <w:p w14:paraId="33C9208A" w14:textId="77777777" w:rsidR="001A216F" w:rsidRPr="00A02FC7" w:rsidRDefault="001A216F">
            <w:pPr>
              <w:rPr>
                <w:sz w:val="2"/>
                <w:szCs w:val="2"/>
                <w:lang w:val="es-419"/>
              </w:rPr>
            </w:pPr>
          </w:p>
        </w:tc>
        <w:tc>
          <w:tcPr>
            <w:tcW w:w="1521" w:type="dxa"/>
            <w:tcBorders>
              <w:top w:val="single" w:sz="4" w:space="0" w:color="000000"/>
              <w:left w:val="single" w:sz="4" w:space="0" w:color="000000"/>
              <w:bottom w:val="single" w:sz="4" w:space="0" w:color="000000"/>
              <w:right w:val="single" w:sz="4" w:space="0" w:color="000000"/>
            </w:tcBorders>
          </w:tcPr>
          <w:p w14:paraId="45F20CB3" w14:textId="791AEC61" w:rsidR="00D4384D" w:rsidRPr="00A02FC7" w:rsidRDefault="003A5FB3">
            <w:pPr>
              <w:pStyle w:val="TableParagraph"/>
              <w:spacing w:line="171" w:lineRule="exact"/>
              <w:ind w:left="10"/>
              <w:rPr>
                <w:sz w:val="18"/>
                <w:lang w:val="es-419"/>
              </w:rPr>
            </w:pPr>
            <w:r w:rsidRPr="00A02FC7">
              <w:rPr>
                <w:color w:val="689AAA"/>
                <w:sz w:val="18"/>
                <w:lang w:val="es-419"/>
              </w:rPr>
              <w:t xml:space="preserve">EQ </w:t>
            </w:r>
            <w:r w:rsidRPr="00A02FC7">
              <w:rPr>
                <w:color w:val="689AAA"/>
                <w:spacing w:val="-5"/>
                <w:sz w:val="18"/>
                <w:lang w:val="es-419"/>
              </w:rPr>
              <w:t>B.</w:t>
            </w:r>
          </w:p>
        </w:tc>
        <w:tc>
          <w:tcPr>
            <w:tcW w:w="989" w:type="dxa"/>
            <w:tcBorders>
              <w:top w:val="single" w:sz="4" w:space="0" w:color="000000"/>
              <w:left w:val="single" w:sz="4" w:space="0" w:color="000000"/>
              <w:bottom w:val="single" w:sz="4" w:space="0" w:color="000000"/>
              <w:right w:val="single" w:sz="4" w:space="0" w:color="000000"/>
            </w:tcBorders>
          </w:tcPr>
          <w:p w14:paraId="71DDFC33" w14:textId="77777777" w:rsidR="00D4384D" w:rsidRPr="00A02FC7" w:rsidRDefault="008A66F0">
            <w:pPr>
              <w:pStyle w:val="TableParagraph"/>
              <w:spacing w:line="146"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973175780"/>
            <w:placeholder>
              <w:docPart w:val="9F07A21CC682451FA38272F931220EE1"/>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4" w:space="0" w:color="000000"/>
                  <w:right w:val="single" w:sz="4" w:space="0" w:color="000000"/>
                </w:tcBorders>
              </w:tcPr>
              <w:p w14:paraId="6C21342D" w14:textId="77777777" w:rsidR="00D4384D" w:rsidRPr="00A02FC7" w:rsidRDefault="008A66F0">
                <w:pPr>
                  <w:pStyle w:val="TableParagraph"/>
                  <w:spacing w:before="1" w:line="174"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lang w:val="es-419"/>
              </w:rPr>
              <w:id w:val="450281526"/>
              <w:placeholder>
                <w:docPart w:val="DefaultPlaceholder_-1854013437"/>
              </w:placeholder>
              <w:date>
                <w:dateFormat w:val="M/d/yyyy"/>
                <w:lid w:val="en-US"/>
                <w:storeMappedDataAs w:val="dateTime"/>
                <w:calendar w:val="gregorian"/>
              </w:date>
            </w:sdtPr>
            <w:sdtContent>
              <w:p w14:paraId="50DB81BB" w14:textId="77777777" w:rsidR="00D4384D" w:rsidRPr="00A02FC7" w:rsidRDefault="008A66F0">
                <w:pPr>
                  <w:pStyle w:val="TableParagraph"/>
                  <w:spacing w:line="171"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4" w:space="0" w:color="000000"/>
            </w:tcBorders>
          </w:tcPr>
          <w:p w14:paraId="100CC59E" w14:textId="77777777" w:rsidR="00D4384D" w:rsidRPr="00A02FC7" w:rsidRDefault="008A66F0">
            <w:pPr>
              <w:pStyle w:val="TableParagraph"/>
              <w:spacing w:line="146"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5505FA57" w14:textId="77777777" w:rsidR="001A216F" w:rsidRPr="00A02FC7" w:rsidRDefault="001A216F">
            <w:pPr>
              <w:rPr>
                <w:sz w:val="2"/>
                <w:szCs w:val="2"/>
                <w:lang w:val="es-419"/>
              </w:rPr>
            </w:pPr>
          </w:p>
        </w:tc>
        <w:tc>
          <w:tcPr>
            <w:tcW w:w="1065" w:type="dxa"/>
            <w:vMerge/>
            <w:tcBorders>
              <w:top w:val="nil"/>
              <w:left w:val="single" w:sz="4" w:space="0" w:color="000000"/>
              <w:bottom w:val="single" w:sz="24" w:space="0" w:color="000000"/>
              <w:right w:val="single" w:sz="4" w:space="0" w:color="000000"/>
            </w:tcBorders>
          </w:tcPr>
          <w:p w14:paraId="6161C16E" w14:textId="77777777" w:rsidR="001A216F" w:rsidRPr="00A02FC7" w:rsidRDefault="001A216F">
            <w:pPr>
              <w:rPr>
                <w:sz w:val="2"/>
                <w:szCs w:val="2"/>
                <w:lang w:val="es-419"/>
              </w:rPr>
            </w:pPr>
          </w:p>
        </w:tc>
      </w:tr>
      <w:tr w:rsidR="001A216F" w:rsidRPr="00A02FC7" w14:paraId="1A8B4D2C" w14:textId="77777777">
        <w:trPr>
          <w:trHeight w:val="407"/>
        </w:trPr>
        <w:tc>
          <w:tcPr>
            <w:tcW w:w="626" w:type="dxa"/>
            <w:vMerge/>
            <w:tcBorders>
              <w:top w:val="nil"/>
              <w:left w:val="single" w:sz="4" w:space="0" w:color="000000"/>
              <w:bottom w:val="single" w:sz="24" w:space="0" w:color="000000"/>
              <w:right w:val="single" w:sz="4" w:space="0" w:color="000000"/>
            </w:tcBorders>
          </w:tcPr>
          <w:p w14:paraId="74915BE3" w14:textId="77777777" w:rsidR="001A216F" w:rsidRPr="00A02FC7" w:rsidRDefault="001A216F">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077EF759" w14:textId="77777777" w:rsidR="001A216F" w:rsidRPr="00A02FC7" w:rsidRDefault="001A216F">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2CE3C9C1" w14:textId="77777777" w:rsidR="001A216F" w:rsidRPr="00A02FC7" w:rsidRDefault="001A216F">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39BFC256" w14:textId="77777777" w:rsidR="001A216F" w:rsidRPr="00A02FC7" w:rsidRDefault="001A216F">
            <w:pPr>
              <w:rPr>
                <w:sz w:val="2"/>
                <w:szCs w:val="2"/>
                <w:lang w:val="es-419"/>
              </w:rPr>
            </w:pPr>
          </w:p>
        </w:tc>
        <w:tc>
          <w:tcPr>
            <w:tcW w:w="822" w:type="dxa"/>
            <w:vMerge/>
            <w:tcBorders>
              <w:top w:val="nil"/>
              <w:left w:val="single" w:sz="4" w:space="0" w:color="000000"/>
              <w:bottom w:val="single" w:sz="24" w:space="0" w:color="000000"/>
            </w:tcBorders>
          </w:tcPr>
          <w:p w14:paraId="0C8F3330" w14:textId="77777777" w:rsidR="001A216F" w:rsidRPr="00A02FC7" w:rsidRDefault="001A216F">
            <w:pPr>
              <w:rPr>
                <w:sz w:val="2"/>
                <w:szCs w:val="2"/>
                <w:lang w:val="es-419"/>
              </w:rPr>
            </w:pPr>
          </w:p>
        </w:tc>
        <w:tc>
          <w:tcPr>
            <w:tcW w:w="89" w:type="dxa"/>
            <w:vMerge/>
            <w:tcBorders>
              <w:top w:val="nil"/>
              <w:bottom w:val="nil"/>
              <w:right w:val="single" w:sz="4" w:space="0" w:color="000000"/>
            </w:tcBorders>
          </w:tcPr>
          <w:p w14:paraId="6CAB7906" w14:textId="77777777" w:rsidR="001A216F" w:rsidRPr="00A02FC7" w:rsidRDefault="001A216F">
            <w:pPr>
              <w:rPr>
                <w:sz w:val="2"/>
                <w:szCs w:val="2"/>
                <w:lang w:val="es-419"/>
              </w:rPr>
            </w:pPr>
          </w:p>
        </w:tc>
        <w:tc>
          <w:tcPr>
            <w:tcW w:w="975" w:type="dxa"/>
            <w:vMerge/>
            <w:tcBorders>
              <w:top w:val="nil"/>
              <w:left w:val="single" w:sz="4" w:space="0" w:color="000000"/>
              <w:bottom w:val="single" w:sz="24" w:space="0" w:color="000000"/>
              <w:right w:val="single" w:sz="4" w:space="0" w:color="000000"/>
            </w:tcBorders>
          </w:tcPr>
          <w:p w14:paraId="094ECB0D" w14:textId="77777777" w:rsidR="001A216F" w:rsidRPr="00A02FC7" w:rsidRDefault="001A216F">
            <w:pPr>
              <w:rPr>
                <w:sz w:val="2"/>
                <w:szCs w:val="2"/>
                <w:lang w:val="es-419"/>
              </w:rPr>
            </w:pPr>
          </w:p>
        </w:tc>
        <w:tc>
          <w:tcPr>
            <w:tcW w:w="611" w:type="dxa"/>
            <w:vMerge/>
            <w:tcBorders>
              <w:top w:val="nil"/>
              <w:left w:val="single" w:sz="4" w:space="0" w:color="000000"/>
              <w:bottom w:val="single" w:sz="24" w:space="0" w:color="000000"/>
            </w:tcBorders>
          </w:tcPr>
          <w:p w14:paraId="2ED06C8B" w14:textId="77777777" w:rsidR="001A216F" w:rsidRPr="00A02FC7" w:rsidRDefault="001A216F">
            <w:pPr>
              <w:rPr>
                <w:sz w:val="2"/>
                <w:szCs w:val="2"/>
                <w:lang w:val="es-419"/>
              </w:rPr>
            </w:pPr>
          </w:p>
        </w:tc>
        <w:tc>
          <w:tcPr>
            <w:tcW w:w="113" w:type="dxa"/>
            <w:vMerge/>
            <w:tcBorders>
              <w:top w:val="nil"/>
              <w:bottom w:val="nil"/>
              <w:right w:val="nil"/>
            </w:tcBorders>
          </w:tcPr>
          <w:p w14:paraId="0CE0DA87" w14:textId="77777777" w:rsidR="001A216F" w:rsidRPr="00A02FC7" w:rsidRDefault="001A216F">
            <w:pPr>
              <w:rPr>
                <w:sz w:val="2"/>
                <w:szCs w:val="2"/>
                <w:lang w:val="es-419"/>
              </w:rPr>
            </w:pPr>
          </w:p>
        </w:tc>
        <w:tc>
          <w:tcPr>
            <w:tcW w:w="1521" w:type="dxa"/>
            <w:tcBorders>
              <w:top w:val="single" w:sz="4" w:space="0" w:color="000000"/>
              <w:left w:val="single" w:sz="4" w:space="0" w:color="000000"/>
              <w:bottom w:val="single" w:sz="24" w:space="0" w:color="000000"/>
              <w:right w:val="single" w:sz="4" w:space="0" w:color="000000"/>
            </w:tcBorders>
          </w:tcPr>
          <w:p w14:paraId="292C3234" w14:textId="77777777" w:rsidR="00D4384D" w:rsidRPr="00A02FC7" w:rsidRDefault="008A66F0">
            <w:pPr>
              <w:pStyle w:val="TableParagraph"/>
              <w:spacing w:line="195" w:lineRule="exact"/>
              <w:ind w:left="10"/>
              <w:rPr>
                <w:sz w:val="18"/>
                <w:lang w:val="es-419"/>
              </w:rPr>
            </w:pPr>
            <w:r w:rsidRPr="00A02FC7">
              <w:rPr>
                <w:color w:val="689AAA"/>
                <w:sz w:val="18"/>
                <w:lang w:val="es-419"/>
              </w:rPr>
              <w:t xml:space="preserve">Partido </w:t>
            </w:r>
            <w:r w:rsidRPr="00A02FC7">
              <w:rPr>
                <w:color w:val="689AAA"/>
                <w:spacing w:val="-5"/>
                <w:sz w:val="18"/>
                <w:lang w:val="es-419"/>
              </w:rPr>
              <w:t>C.</w:t>
            </w:r>
          </w:p>
        </w:tc>
        <w:tc>
          <w:tcPr>
            <w:tcW w:w="989" w:type="dxa"/>
            <w:tcBorders>
              <w:top w:val="single" w:sz="4" w:space="0" w:color="000000"/>
              <w:left w:val="single" w:sz="4" w:space="0" w:color="000000"/>
              <w:bottom w:val="single" w:sz="24" w:space="0" w:color="000000"/>
              <w:right w:val="single" w:sz="4" w:space="0" w:color="000000"/>
            </w:tcBorders>
          </w:tcPr>
          <w:p w14:paraId="1F8EC178" w14:textId="77777777" w:rsidR="00D4384D" w:rsidRPr="00A02FC7" w:rsidRDefault="008A66F0">
            <w:pPr>
              <w:pStyle w:val="TableParagraph"/>
              <w:spacing w:line="170"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1186633146"/>
            <w:placeholder>
              <w:docPart w:val="B7D92BA9F88F406D9F480AE82582959C"/>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24" w:space="0" w:color="000000"/>
                  <w:right w:val="single" w:sz="4" w:space="0" w:color="000000"/>
                </w:tcBorders>
              </w:tcPr>
              <w:p w14:paraId="42A0E47F" w14:textId="77777777" w:rsidR="00D4384D" w:rsidRPr="00A02FC7" w:rsidRDefault="008A66F0">
                <w:pPr>
                  <w:pStyle w:val="TableParagraph"/>
                  <w:spacing w:line="193"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24" w:space="0" w:color="000000"/>
              <w:right w:val="single" w:sz="4" w:space="0" w:color="000000"/>
            </w:tcBorders>
          </w:tcPr>
          <w:p w14:paraId="316AB60D" w14:textId="77777777" w:rsidR="00D4384D" w:rsidRPr="00A02FC7" w:rsidRDefault="00000000">
            <w:pPr>
              <w:pStyle w:val="TableParagraph"/>
              <w:spacing w:line="195" w:lineRule="exact"/>
              <w:ind w:left="13"/>
              <w:rPr>
                <w:sz w:val="18"/>
                <w:lang w:val="es-419"/>
              </w:rPr>
            </w:pPr>
            <w:sdt>
              <w:sdtPr>
                <w:rPr>
                  <w:color w:val="689AAA"/>
                  <w:sz w:val="18"/>
                  <w:lang w:val="es-419"/>
                </w:rPr>
                <w:id w:val="-159381490"/>
                <w:placeholder>
                  <w:docPart w:val="DefaultPlaceholder_-1854013437"/>
                </w:placeholder>
                <w:date>
                  <w:dateFormat w:val="M/d/yyyy"/>
                  <w:lid w:val="en-US"/>
                  <w:storeMappedDataAs w:val="dateTime"/>
                  <w:calendar w:val="gregorian"/>
                </w:date>
              </w:sdtPr>
              <w:sdtContent>
                <w:r w:rsidR="007624D0" w:rsidRPr="00A02FC7">
                  <w:rPr>
                    <w:color w:val="689AAA"/>
                    <w:sz w:val="18"/>
                    <w:lang w:val="es-419"/>
                  </w:rPr>
                  <w:t>Introduzca la fecha</w:t>
                </w:r>
              </w:sdtContent>
            </w:sdt>
            <w:r w:rsidR="007624D0" w:rsidRPr="00A02FC7">
              <w:rPr>
                <w:color w:val="689AAA"/>
                <w:spacing w:val="-2"/>
                <w:sz w:val="18"/>
                <w:lang w:val="es-419"/>
              </w:rPr>
              <w:t>.</w:t>
            </w:r>
          </w:p>
        </w:tc>
        <w:tc>
          <w:tcPr>
            <w:tcW w:w="524" w:type="dxa"/>
            <w:tcBorders>
              <w:top w:val="single" w:sz="4" w:space="0" w:color="000000"/>
              <w:left w:val="single" w:sz="4" w:space="0" w:color="000000"/>
              <w:bottom w:val="single" w:sz="24" w:space="0" w:color="000000"/>
            </w:tcBorders>
          </w:tcPr>
          <w:p w14:paraId="65D6E95C" w14:textId="77777777" w:rsidR="00D4384D" w:rsidRPr="00A02FC7" w:rsidRDefault="008A66F0">
            <w:pPr>
              <w:pStyle w:val="TableParagraph"/>
              <w:spacing w:line="170"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00C36A0F" w14:textId="77777777" w:rsidR="001A216F" w:rsidRPr="00A02FC7" w:rsidRDefault="001A216F">
            <w:pPr>
              <w:rPr>
                <w:sz w:val="2"/>
                <w:szCs w:val="2"/>
                <w:lang w:val="es-419"/>
              </w:rPr>
            </w:pPr>
          </w:p>
        </w:tc>
        <w:tc>
          <w:tcPr>
            <w:tcW w:w="1065" w:type="dxa"/>
            <w:vMerge/>
            <w:tcBorders>
              <w:top w:val="nil"/>
              <w:left w:val="single" w:sz="4" w:space="0" w:color="000000"/>
              <w:bottom w:val="single" w:sz="24" w:space="0" w:color="000000"/>
              <w:right w:val="single" w:sz="4" w:space="0" w:color="000000"/>
            </w:tcBorders>
          </w:tcPr>
          <w:p w14:paraId="63C869AF" w14:textId="77777777" w:rsidR="001A216F" w:rsidRPr="00A02FC7" w:rsidRDefault="001A216F">
            <w:pPr>
              <w:rPr>
                <w:sz w:val="2"/>
                <w:szCs w:val="2"/>
                <w:lang w:val="es-419"/>
              </w:rPr>
            </w:pPr>
          </w:p>
        </w:tc>
      </w:tr>
      <w:tr w:rsidR="001A216F" w:rsidRPr="00A02FC7" w14:paraId="6079C106" w14:textId="77777777">
        <w:trPr>
          <w:trHeight w:val="423"/>
        </w:trPr>
        <w:tc>
          <w:tcPr>
            <w:tcW w:w="626" w:type="dxa"/>
            <w:vMerge w:val="restart"/>
            <w:tcBorders>
              <w:top w:val="single" w:sz="24" w:space="0" w:color="000000"/>
              <w:left w:val="single" w:sz="4" w:space="0" w:color="000000"/>
              <w:bottom w:val="single" w:sz="18" w:space="0" w:color="000000"/>
              <w:right w:val="single" w:sz="4" w:space="0" w:color="000000"/>
            </w:tcBorders>
          </w:tcPr>
          <w:p w14:paraId="6D1C53D1" w14:textId="77777777" w:rsidR="00D4384D" w:rsidRPr="00A02FC7" w:rsidRDefault="008A66F0">
            <w:pPr>
              <w:pStyle w:val="TableParagraph"/>
              <w:spacing w:before="2"/>
              <w:ind w:left="147"/>
              <w:rPr>
                <w:b/>
                <w:sz w:val="21"/>
                <w:lang w:val="es-419"/>
              </w:rPr>
            </w:pPr>
            <w:proofErr w:type="gramStart"/>
            <w:r w:rsidRPr="00A02FC7">
              <w:rPr>
                <w:b/>
                <w:color w:val="7E7E7E"/>
                <w:sz w:val="21"/>
                <w:lang w:val="es-419"/>
              </w:rPr>
              <w:t>2 .</w:t>
            </w:r>
            <w:proofErr w:type="gramEnd"/>
            <w:r w:rsidRPr="00A02FC7">
              <w:rPr>
                <w:b/>
                <w:color w:val="7E7E7E"/>
                <w:sz w:val="21"/>
                <w:lang w:val="es-419"/>
              </w:rPr>
              <w:t xml:space="preserve"> </w:t>
            </w:r>
            <w:r w:rsidRPr="00A02FC7">
              <w:rPr>
                <w:b/>
                <w:color w:val="7E7E7E"/>
                <w:spacing w:val="-10"/>
                <w:sz w:val="21"/>
                <w:lang w:val="es-419"/>
              </w:rPr>
              <w:t>3</w:t>
            </w:r>
          </w:p>
        </w:tc>
        <w:tc>
          <w:tcPr>
            <w:tcW w:w="2164" w:type="dxa"/>
            <w:vMerge w:val="restart"/>
            <w:tcBorders>
              <w:top w:val="single" w:sz="24" w:space="0" w:color="000000"/>
              <w:left w:val="single" w:sz="4" w:space="0" w:color="000000"/>
              <w:bottom w:val="single" w:sz="18" w:space="0" w:color="000000"/>
              <w:right w:val="single" w:sz="4" w:space="0" w:color="000000"/>
            </w:tcBorders>
          </w:tcPr>
          <w:p w14:paraId="72C87A06" w14:textId="77777777" w:rsidR="00D4384D" w:rsidRPr="00A02FC7" w:rsidRDefault="008A66F0">
            <w:pPr>
              <w:pStyle w:val="TableParagraph"/>
              <w:spacing w:before="2"/>
              <w:ind w:left="5"/>
              <w:rPr>
                <w:sz w:val="18"/>
                <w:lang w:val="es-419"/>
              </w:rPr>
            </w:pPr>
            <w:r w:rsidRPr="00A02FC7">
              <w:rPr>
                <w:color w:val="689AAA"/>
                <w:sz w:val="18"/>
                <w:lang w:val="es-419"/>
              </w:rPr>
              <w:t xml:space="preserve">Introduzca la </w:t>
            </w:r>
            <w:r w:rsidRPr="00A02FC7">
              <w:rPr>
                <w:color w:val="689AAA"/>
                <w:spacing w:val="-2"/>
                <w:sz w:val="18"/>
                <w:lang w:val="es-419"/>
              </w:rPr>
              <w:t>descripción.</w:t>
            </w:r>
          </w:p>
        </w:tc>
        <w:tc>
          <w:tcPr>
            <w:tcW w:w="1887" w:type="dxa"/>
            <w:vMerge w:val="restart"/>
            <w:tcBorders>
              <w:top w:val="single" w:sz="24" w:space="0" w:color="000000"/>
              <w:left w:val="single" w:sz="4" w:space="0" w:color="000000"/>
              <w:bottom w:val="single" w:sz="18" w:space="0" w:color="000000"/>
              <w:right w:val="single" w:sz="4" w:space="0" w:color="000000"/>
            </w:tcBorders>
          </w:tcPr>
          <w:p w14:paraId="0FFE3730" w14:textId="77777777" w:rsidR="00D4384D" w:rsidRPr="00A02FC7" w:rsidRDefault="008A66F0">
            <w:pPr>
              <w:pStyle w:val="TableParagraph"/>
              <w:spacing w:before="2"/>
              <w:ind w:left="9"/>
              <w:rPr>
                <w:sz w:val="18"/>
                <w:lang w:val="es-419"/>
              </w:rPr>
            </w:pPr>
            <w:r w:rsidRPr="00A02FC7">
              <w:rPr>
                <w:color w:val="689AAA"/>
                <w:sz w:val="18"/>
                <w:lang w:val="es-419"/>
              </w:rPr>
              <w:t xml:space="preserve">Introduzca los </w:t>
            </w:r>
            <w:r w:rsidRPr="00A02FC7">
              <w:rPr>
                <w:color w:val="689AAA"/>
                <w:spacing w:val="-2"/>
                <w:sz w:val="18"/>
                <w:lang w:val="es-419"/>
              </w:rPr>
              <w:t>hitos.</w:t>
            </w:r>
          </w:p>
        </w:tc>
        <w:tc>
          <w:tcPr>
            <w:tcW w:w="898"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lang w:val="es-419"/>
              </w:rPr>
              <w:id w:val="1054267780"/>
              <w:placeholder>
                <w:docPart w:val="DefaultPlaceholder_-1854013437"/>
              </w:placeholder>
              <w:date>
                <w:dateFormat w:val="M/d/yyyy"/>
                <w:lid w:val="en-US"/>
                <w:storeMappedDataAs w:val="dateTime"/>
                <w:calendar w:val="gregorian"/>
              </w:date>
            </w:sdtPr>
            <w:sdtContent>
              <w:p w14:paraId="2697DB6B" w14:textId="77777777" w:rsidR="00D4384D" w:rsidRPr="00A02FC7" w:rsidRDefault="008A66F0">
                <w:pPr>
                  <w:pStyle w:val="TableParagraph"/>
                  <w:spacing w:before="2"/>
                  <w:ind w:left="6"/>
                  <w:rPr>
                    <w:sz w:val="18"/>
                    <w:lang w:val="es-419"/>
                  </w:rPr>
                </w:pPr>
                <w:r w:rsidRPr="00A02FC7">
                  <w:rPr>
                    <w:color w:val="689AAA"/>
                    <w:sz w:val="18"/>
                    <w:lang w:val="es-419"/>
                  </w:rPr>
                  <w:t>Fecha de inicio.</w:t>
                </w:r>
              </w:p>
            </w:sdtContent>
          </w:sdt>
        </w:tc>
        <w:tc>
          <w:tcPr>
            <w:tcW w:w="822" w:type="dxa"/>
            <w:vMerge w:val="restart"/>
            <w:tcBorders>
              <w:top w:val="single" w:sz="24" w:space="0" w:color="000000"/>
              <w:left w:val="single" w:sz="4" w:space="0" w:color="000000"/>
              <w:bottom w:val="single" w:sz="18" w:space="0" w:color="000000"/>
            </w:tcBorders>
          </w:tcPr>
          <w:sdt>
            <w:sdtPr>
              <w:rPr>
                <w:color w:val="689AAA"/>
                <w:sz w:val="18"/>
                <w:lang w:val="es-419"/>
              </w:rPr>
              <w:id w:val="-1695604149"/>
              <w:placeholder>
                <w:docPart w:val="DefaultPlaceholder_-1854013437"/>
              </w:placeholder>
              <w:date>
                <w:dateFormat w:val="M/d/yyyy"/>
                <w:lid w:val="en-US"/>
                <w:storeMappedDataAs w:val="dateTime"/>
                <w:calendar w:val="gregorian"/>
              </w:date>
            </w:sdtPr>
            <w:sdtContent>
              <w:p w14:paraId="2AC96D71" w14:textId="5DFDACEC" w:rsidR="00D4384D" w:rsidRPr="00A02FC7" w:rsidRDefault="008A66F0">
                <w:pPr>
                  <w:pStyle w:val="TableParagraph"/>
                  <w:spacing w:before="2"/>
                  <w:ind w:left="7"/>
                  <w:rPr>
                    <w:sz w:val="18"/>
                    <w:lang w:val="es-419"/>
                  </w:rPr>
                </w:pPr>
                <w:r w:rsidRPr="00A02FC7">
                  <w:rPr>
                    <w:color w:val="689AAA"/>
                    <w:sz w:val="18"/>
                    <w:lang w:val="es-419"/>
                  </w:rPr>
                  <w:t xml:space="preserve">Fecha </w:t>
                </w:r>
                <w:r w:rsidR="003A5FB3" w:rsidRPr="00A02FC7">
                  <w:rPr>
                    <w:color w:val="689AAA"/>
                    <w:sz w:val="18"/>
                    <w:lang w:val="es-419"/>
                  </w:rPr>
                  <w:t>final</w:t>
                </w:r>
                <w:r w:rsidRPr="00A02FC7">
                  <w:rPr>
                    <w:color w:val="689AAA"/>
                    <w:sz w:val="18"/>
                    <w:lang w:val="es-419"/>
                  </w:rPr>
                  <w:t>.</w:t>
                </w:r>
              </w:p>
            </w:sdtContent>
          </w:sdt>
        </w:tc>
        <w:tc>
          <w:tcPr>
            <w:tcW w:w="89" w:type="dxa"/>
            <w:vMerge w:val="restart"/>
            <w:tcBorders>
              <w:top w:val="nil"/>
              <w:bottom w:val="nil"/>
              <w:right w:val="single" w:sz="4" w:space="0" w:color="000000"/>
            </w:tcBorders>
          </w:tcPr>
          <w:p w14:paraId="0C784C2A" w14:textId="77777777" w:rsidR="001A216F" w:rsidRPr="00A02FC7" w:rsidRDefault="001A216F">
            <w:pPr>
              <w:pStyle w:val="TableParagraph"/>
              <w:rPr>
                <w:rFonts w:ascii="Times New Roman"/>
                <w:sz w:val="16"/>
                <w:lang w:val="es-419"/>
              </w:rPr>
            </w:pPr>
          </w:p>
        </w:tc>
        <w:tc>
          <w:tcPr>
            <w:tcW w:w="975" w:type="dxa"/>
            <w:vMerge w:val="restart"/>
            <w:tcBorders>
              <w:top w:val="single" w:sz="24" w:space="0" w:color="000000"/>
              <w:left w:val="single" w:sz="4" w:space="0" w:color="000000"/>
              <w:bottom w:val="single" w:sz="18" w:space="0" w:color="000000"/>
              <w:right w:val="single" w:sz="4" w:space="0" w:color="000000"/>
            </w:tcBorders>
          </w:tcPr>
          <w:p w14:paraId="7E0E9F00" w14:textId="77777777" w:rsidR="00D4384D" w:rsidRPr="00A02FC7" w:rsidRDefault="008A66F0">
            <w:pPr>
              <w:pStyle w:val="TableParagraph"/>
              <w:spacing w:before="2"/>
              <w:ind w:left="584"/>
              <w:rPr>
                <w:sz w:val="16"/>
                <w:lang w:val="es-419"/>
              </w:rPr>
            </w:pPr>
            <w:r w:rsidRPr="00A02FC7">
              <w:rPr>
                <w:sz w:val="16"/>
                <w:lang w:val="es-419"/>
              </w:rPr>
              <w:t xml:space="preserve">$ </w:t>
            </w:r>
            <w:r w:rsidRPr="00A02FC7">
              <w:rPr>
                <w:spacing w:val="-10"/>
                <w:sz w:val="16"/>
                <w:lang w:val="es-419"/>
              </w:rPr>
              <w:t>0</w:t>
            </w:r>
          </w:p>
        </w:tc>
        <w:tc>
          <w:tcPr>
            <w:tcW w:w="611" w:type="dxa"/>
            <w:vMerge w:val="restart"/>
            <w:tcBorders>
              <w:top w:val="single" w:sz="24" w:space="0" w:color="000000"/>
              <w:left w:val="single" w:sz="4" w:space="0" w:color="000000"/>
              <w:bottom w:val="single" w:sz="18" w:space="0" w:color="000000"/>
            </w:tcBorders>
          </w:tcPr>
          <w:p w14:paraId="11F6C89A" w14:textId="77777777" w:rsidR="00D4384D" w:rsidRPr="00A02FC7" w:rsidRDefault="008A66F0">
            <w:pPr>
              <w:pStyle w:val="TableParagraph"/>
              <w:spacing w:before="2"/>
              <w:ind w:left="18"/>
              <w:jc w:val="center"/>
              <w:rPr>
                <w:sz w:val="16"/>
                <w:lang w:val="es-419"/>
              </w:rPr>
            </w:pPr>
            <w:r w:rsidRPr="00A02FC7">
              <w:rPr>
                <w:spacing w:val="-10"/>
                <w:sz w:val="16"/>
                <w:lang w:val="es-419"/>
              </w:rPr>
              <w:t>%</w:t>
            </w:r>
          </w:p>
        </w:tc>
        <w:tc>
          <w:tcPr>
            <w:tcW w:w="113" w:type="dxa"/>
            <w:vMerge/>
            <w:tcBorders>
              <w:top w:val="nil"/>
              <w:bottom w:val="nil"/>
              <w:right w:val="nil"/>
            </w:tcBorders>
          </w:tcPr>
          <w:p w14:paraId="437A6A53" w14:textId="77777777" w:rsidR="001A216F" w:rsidRPr="00A02FC7" w:rsidRDefault="001A216F">
            <w:pPr>
              <w:rPr>
                <w:sz w:val="2"/>
                <w:szCs w:val="2"/>
                <w:lang w:val="es-419"/>
              </w:rPr>
            </w:pPr>
          </w:p>
        </w:tc>
        <w:tc>
          <w:tcPr>
            <w:tcW w:w="1521" w:type="dxa"/>
            <w:tcBorders>
              <w:top w:val="single" w:sz="24" w:space="0" w:color="000000"/>
              <w:left w:val="single" w:sz="4" w:space="0" w:color="000000"/>
              <w:bottom w:val="single" w:sz="4" w:space="0" w:color="000000"/>
              <w:right w:val="single" w:sz="4" w:space="0" w:color="000000"/>
            </w:tcBorders>
          </w:tcPr>
          <w:p w14:paraId="4A4DDCB3" w14:textId="11A4AD94" w:rsidR="00D4384D" w:rsidRPr="00A02FC7" w:rsidRDefault="003A5FB3">
            <w:pPr>
              <w:pStyle w:val="TableParagraph"/>
              <w:spacing w:before="2"/>
              <w:ind w:left="10"/>
              <w:rPr>
                <w:sz w:val="18"/>
                <w:lang w:val="es-419"/>
              </w:rPr>
            </w:pPr>
            <w:r w:rsidRPr="00A02FC7">
              <w:rPr>
                <w:color w:val="689AAA"/>
                <w:sz w:val="18"/>
                <w:lang w:val="es-419"/>
              </w:rPr>
              <w:t xml:space="preserve">EQ </w:t>
            </w:r>
            <w:r w:rsidRPr="00A02FC7">
              <w:rPr>
                <w:color w:val="689AAA"/>
                <w:spacing w:val="-5"/>
                <w:sz w:val="18"/>
                <w:lang w:val="es-419"/>
              </w:rPr>
              <w:t>A.</w:t>
            </w:r>
          </w:p>
        </w:tc>
        <w:tc>
          <w:tcPr>
            <w:tcW w:w="989" w:type="dxa"/>
            <w:tcBorders>
              <w:top w:val="single" w:sz="24" w:space="0" w:color="000000"/>
              <w:left w:val="single" w:sz="4" w:space="0" w:color="000000"/>
              <w:bottom w:val="single" w:sz="4" w:space="0" w:color="000000"/>
              <w:right w:val="single" w:sz="4" w:space="0" w:color="000000"/>
            </w:tcBorders>
          </w:tcPr>
          <w:p w14:paraId="2818A41B" w14:textId="77777777" w:rsidR="00D4384D" w:rsidRPr="00A02FC7" w:rsidRDefault="008A66F0">
            <w:pPr>
              <w:pStyle w:val="TableParagraph"/>
              <w:spacing w:before="2"/>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675146624"/>
            <w:placeholder>
              <w:docPart w:val="AB2F3724A65643E09B4B0461B672231D"/>
            </w:placeholder>
            <w:dropDownList>
              <w:listItem w:displayText="Choose status" w:value="Choose status"/>
              <w:listItem w:displayText="Pending" w:value="Pending"/>
              <w:listItem w:displayText="Secure" w:value="Secure"/>
            </w:dropDownList>
          </w:sdtPr>
          <w:sdtContent>
            <w:tc>
              <w:tcPr>
                <w:tcW w:w="1003" w:type="dxa"/>
                <w:tcBorders>
                  <w:top w:val="single" w:sz="24" w:space="0" w:color="000000"/>
                  <w:left w:val="single" w:sz="4" w:space="0" w:color="000000"/>
                  <w:bottom w:val="single" w:sz="4" w:space="0" w:color="000000"/>
                  <w:right w:val="single" w:sz="4" w:space="0" w:color="000000"/>
                </w:tcBorders>
              </w:tcPr>
              <w:p w14:paraId="545C7AEC" w14:textId="77777777" w:rsidR="00D4384D" w:rsidRPr="00A02FC7" w:rsidRDefault="008A66F0">
                <w:pPr>
                  <w:pStyle w:val="TableParagraph"/>
                  <w:spacing w:line="220" w:lineRule="atLeast"/>
                  <w:ind w:left="12" w:right="432"/>
                  <w:rPr>
                    <w:sz w:val="18"/>
                    <w:lang w:val="es-419"/>
                  </w:rPr>
                </w:pPr>
                <w:r w:rsidRPr="00A02FC7">
                  <w:rPr>
                    <w:sz w:val="18"/>
                    <w:lang w:val="es-419"/>
                  </w:rPr>
                  <w:t>Elegir estado</w:t>
                </w:r>
              </w:p>
            </w:tc>
          </w:sdtContent>
        </w:sdt>
        <w:tc>
          <w:tcPr>
            <w:tcW w:w="900" w:type="dxa"/>
            <w:tcBorders>
              <w:top w:val="single" w:sz="24" w:space="0" w:color="000000"/>
              <w:left w:val="single" w:sz="4" w:space="0" w:color="000000"/>
              <w:bottom w:val="single" w:sz="4" w:space="0" w:color="000000"/>
              <w:right w:val="single" w:sz="4" w:space="0" w:color="000000"/>
            </w:tcBorders>
          </w:tcPr>
          <w:sdt>
            <w:sdtPr>
              <w:rPr>
                <w:color w:val="689AAA"/>
                <w:sz w:val="18"/>
                <w:lang w:val="es-419"/>
              </w:rPr>
              <w:id w:val="74795852"/>
              <w:placeholder>
                <w:docPart w:val="DefaultPlaceholder_-1854013437"/>
              </w:placeholder>
              <w:date>
                <w:dateFormat w:val="M/d/yyyy"/>
                <w:lid w:val="en-US"/>
                <w:storeMappedDataAs w:val="dateTime"/>
                <w:calendar w:val="gregorian"/>
              </w:date>
            </w:sdtPr>
            <w:sdtContent>
              <w:p w14:paraId="7AE484C6" w14:textId="77777777" w:rsidR="00D4384D" w:rsidRPr="00A02FC7" w:rsidRDefault="008A66F0">
                <w:pPr>
                  <w:pStyle w:val="TableParagraph"/>
                  <w:spacing w:before="2"/>
                  <w:ind w:left="13"/>
                  <w:rPr>
                    <w:sz w:val="18"/>
                    <w:lang w:val="es-419"/>
                  </w:rPr>
                </w:pPr>
                <w:r w:rsidRPr="00A02FC7">
                  <w:rPr>
                    <w:color w:val="689AAA"/>
                    <w:sz w:val="18"/>
                    <w:lang w:val="es-419"/>
                  </w:rPr>
                  <w:t>Introduzca la fecha.</w:t>
                </w:r>
              </w:p>
            </w:sdtContent>
          </w:sdt>
        </w:tc>
        <w:tc>
          <w:tcPr>
            <w:tcW w:w="524" w:type="dxa"/>
            <w:tcBorders>
              <w:top w:val="single" w:sz="24" w:space="0" w:color="000000"/>
              <w:left w:val="single" w:sz="4" w:space="0" w:color="000000"/>
              <w:bottom w:val="single" w:sz="4" w:space="0" w:color="000000"/>
            </w:tcBorders>
          </w:tcPr>
          <w:p w14:paraId="2BC6A65A" w14:textId="77777777" w:rsidR="00D4384D" w:rsidRPr="00A02FC7" w:rsidRDefault="008A66F0">
            <w:pPr>
              <w:pStyle w:val="TableParagraph"/>
              <w:spacing w:before="2"/>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7EE89F70" w14:textId="77777777" w:rsidR="001A216F" w:rsidRPr="00A02FC7" w:rsidRDefault="001A216F">
            <w:pPr>
              <w:rPr>
                <w:sz w:val="2"/>
                <w:szCs w:val="2"/>
                <w:lang w:val="es-419"/>
              </w:rPr>
            </w:pPr>
          </w:p>
        </w:tc>
        <w:tc>
          <w:tcPr>
            <w:tcW w:w="1065" w:type="dxa"/>
            <w:vMerge w:val="restart"/>
            <w:tcBorders>
              <w:top w:val="single" w:sz="24" w:space="0" w:color="000000"/>
              <w:left w:val="single" w:sz="4" w:space="0" w:color="000000"/>
              <w:bottom w:val="single" w:sz="18" w:space="0" w:color="000000"/>
              <w:right w:val="single" w:sz="4" w:space="0" w:color="000000"/>
            </w:tcBorders>
          </w:tcPr>
          <w:p w14:paraId="3D39763C" w14:textId="77777777" w:rsidR="00D4384D" w:rsidRPr="00A02FC7" w:rsidRDefault="008A66F0">
            <w:pPr>
              <w:pStyle w:val="TableParagraph"/>
              <w:spacing w:line="192" w:lineRule="exact"/>
              <w:ind w:right="69"/>
              <w:jc w:val="right"/>
              <w:rPr>
                <w:sz w:val="16"/>
                <w:lang w:val="es-419"/>
              </w:rPr>
            </w:pPr>
            <w:r w:rsidRPr="00A02FC7">
              <w:rPr>
                <w:sz w:val="16"/>
                <w:lang w:val="es-419"/>
              </w:rPr>
              <w:t xml:space="preserve">$ </w:t>
            </w:r>
            <w:r w:rsidRPr="00A02FC7">
              <w:rPr>
                <w:spacing w:val="-10"/>
                <w:sz w:val="16"/>
                <w:lang w:val="es-419"/>
              </w:rPr>
              <w:t>0</w:t>
            </w:r>
          </w:p>
        </w:tc>
      </w:tr>
      <w:tr w:rsidR="001A216F" w:rsidRPr="00A02FC7" w14:paraId="7B9A222B" w14:textId="77777777">
        <w:trPr>
          <w:trHeight w:val="388"/>
        </w:trPr>
        <w:tc>
          <w:tcPr>
            <w:tcW w:w="626" w:type="dxa"/>
            <w:vMerge/>
            <w:tcBorders>
              <w:top w:val="nil"/>
              <w:left w:val="single" w:sz="4" w:space="0" w:color="000000"/>
              <w:bottom w:val="single" w:sz="18" w:space="0" w:color="000000"/>
              <w:right w:val="single" w:sz="4" w:space="0" w:color="000000"/>
            </w:tcBorders>
          </w:tcPr>
          <w:p w14:paraId="39EEEC3B" w14:textId="77777777" w:rsidR="001A216F" w:rsidRPr="00A02FC7" w:rsidRDefault="001A216F">
            <w:pPr>
              <w:rPr>
                <w:sz w:val="2"/>
                <w:szCs w:val="2"/>
                <w:lang w:val="es-419"/>
              </w:rPr>
            </w:pPr>
          </w:p>
        </w:tc>
        <w:tc>
          <w:tcPr>
            <w:tcW w:w="2164" w:type="dxa"/>
            <w:vMerge/>
            <w:tcBorders>
              <w:top w:val="nil"/>
              <w:left w:val="single" w:sz="4" w:space="0" w:color="000000"/>
              <w:bottom w:val="single" w:sz="18" w:space="0" w:color="000000"/>
              <w:right w:val="single" w:sz="4" w:space="0" w:color="000000"/>
            </w:tcBorders>
          </w:tcPr>
          <w:p w14:paraId="1DE9603D" w14:textId="77777777" w:rsidR="001A216F" w:rsidRPr="00A02FC7" w:rsidRDefault="001A216F">
            <w:pPr>
              <w:rPr>
                <w:sz w:val="2"/>
                <w:szCs w:val="2"/>
                <w:lang w:val="es-419"/>
              </w:rPr>
            </w:pPr>
          </w:p>
        </w:tc>
        <w:tc>
          <w:tcPr>
            <w:tcW w:w="1887" w:type="dxa"/>
            <w:vMerge/>
            <w:tcBorders>
              <w:top w:val="nil"/>
              <w:left w:val="single" w:sz="4" w:space="0" w:color="000000"/>
              <w:bottom w:val="single" w:sz="18" w:space="0" w:color="000000"/>
              <w:right w:val="single" w:sz="4" w:space="0" w:color="000000"/>
            </w:tcBorders>
          </w:tcPr>
          <w:p w14:paraId="1D1DBE9B" w14:textId="77777777" w:rsidR="001A216F" w:rsidRPr="00A02FC7" w:rsidRDefault="001A216F">
            <w:pPr>
              <w:rPr>
                <w:sz w:val="2"/>
                <w:szCs w:val="2"/>
                <w:lang w:val="es-419"/>
              </w:rPr>
            </w:pPr>
          </w:p>
        </w:tc>
        <w:tc>
          <w:tcPr>
            <w:tcW w:w="898" w:type="dxa"/>
            <w:vMerge/>
            <w:tcBorders>
              <w:top w:val="nil"/>
              <w:left w:val="single" w:sz="4" w:space="0" w:color="000000"/>
              <w:bottom w:val="single" w:sz="18" w:space="0" w:color="000000"/>
              <w:right w:val="single" w:sz="4" w:space="0" w:color="000000"/>
            </w:tcBorders>
          </w:tcPr>
          <w:p w14:paraId="19260DDD" w14:textId="77777777" w:rsidR="001A216F" w:rsidRPr="00A02FC7" w:rsidRDefault="001A216F">
            <w:pPr>
              <w:rPr>
                <w:sz w:val="2"/>
                <w:szCs w:val="2"/>
                <w:lang w:val="es-419"/>
              </w:rPr>
            </w:pPr>
          </w:p>
        </w:tc>
        <w:tc>
          <w:tcPr>
            <w:tcW w:w="822" w:type="dxa"/>
            <w:vMerge/>
            <w:tcBorders>
              <w:top w:val="nil"/>
              <w:left w:val="single" w:sz="4" w:space="0" w:color="000000"/>
              <w:bottom w:val="single" w:sz="18" w:space="0" w:color="000000"/>
            </w:tcBorders>
          </w:tcPr>
          <w:p w14:paraId="63EE8AAF" w14:textId="77777777" w:rsidR="001A216F" w:rsidRPr="00A02FC7" w:rsidRDefault="001A216F">
            <w:pPr>
              <w:rPr>
                <w:sz w:val="2"/>
                <w:szCs w:val="2"/>
                <w:lang w:val="es-419"/>
              </w:rPr>
            </w:pPr>
          </w:p>
        </w:tc>
        <w:tc>
          <w:tcPr>
            <w:tcW w:w="89" w:type="dxa"/>
            <w:vMerge/>
            <w:tcBorders>
              <w:top w:val="nil"/>
              <w:bottom w:val="nil"/>
              <w:right w:val="single" w:sz="4" w:space="0" w:color="000000"/>
            </w:tcBorders>
          </w:tcPr>
          <w:p w14:paraId="514B4CA4" w14:textId="77777777" w:rsidR="001A216F" w:rsidRPr="00A02FC7" w:rsidRDefault="001A216F">
            <w:pPr>
              <w:rPr>
                <w:sz w:val="2"/>
                <w:szCs w:val="2"/>
                <w:lang w:val="es-419"/>
              </w:rPr>
            </w:pPr>
          </w:p>
        </w:tc>
        <w:tc>
          <w:tcPr>
            <w:tcW w:w="975" w:type="dxa"/>
            <w:vMerge/>
            <w:tcBorders>
              <w:top w:val="nil"/>
              <w:left w:val="single" w:sz="4" w:space="0" w:color="000000"/>
              <w:bottom w:val="single" w:sz="18" w:space="0" w:color="000000"/>
              <w:right w:val="single" w:sz="4" w:space="0" w:color="000000"/>
            </w:tcBorders>
          </w:tcPr>
          <w:p w14:paraId="50C80D17" w14:textId="77777777" w:rsidR="001A216F" w:rsidRPr="00A02FC7" w:rsidRDefault="001A216F">
            <w:pPr>
              <w:rPr>
                <w:sz w:val="2"/>
                <w:szCs w:val="2"/>
                <w:lang w:val="es-419"/>
              </w:rPr>
            </w:pPr>
          </w:p>
        </w:tc>
        <w:tc>
          <w:tcPr>
            <w:tcW w:w="611" w:type="dxa"/>
            <w:vMerge/>
            <w:tcBorders>
              <w:top w:val="nil"/>
              <w:left w:val="single" w:sz="4" w:space="0" w:color="000000"/>
              <w:bottom w:val="single" w:sz="18" w:space="0" w:color="000000"/>
            </w:tcBorders>
          </w:tcPr>
          <w:p w14:paraId="25AAF935" w14:textId="77777777" w:rsidR="001A216F" w:rsidRPr="00A02FC7" w:rsidRDefault="001A216F">
            <w:pPr>
              <w:rPr>
                <w:sz w:val="2"/>
                <w:szCs w:val="2"/>
                <w:lang w:val="es-419"/>
              </w:rPr>
            </w:pPr>
          </w:p>
        </w:tc>
        <w:tc>
          <w:tcPr>
            <w:tcW w:w="113" w:type="dxa"/>
            <w:vMerge/>
            <w:tcBorders>
              <w:top w:val="nil"/>
              <w:bottom w:val="nil"/>
              <w:right w:val="nil"/>
            </w:tcBorders>
          </w:tcPr>
          <w:p w14:paraId="2B273588" w14:textId="77777777" w:rsidR="001A216F" w:rsidRPr="00A02FC7" w:rsidRDefault="001A216F">
            <w:pPr>
              <w:rPr>
                <w:sz w:val="2"/>
                <w:szCs w:val="2"/>
                <w:lang w:val="es-419"/>
              </w:rPr>
            </w:pPr>
          </w:p>
        </w:tc>
        <w:tc>
          <w:tcPr>
            <w:tcW w:w="1521" w:type="dxa"/>
            <w:tcBorders>
              <w:top w:val="single" w:sz="4" w:space="0" w:color="000000"/>
              <w:left w:val="single" w:sz="4" w:space="0" w:color="000000"/>
              <w:bottom w:val="single" w:sz="4" w:space="0" w:color="000000"/>
              <w:right w:val="single" w:sz="4" w:space="0" w:color="000000"/>
            </w:tcBorders>
          </w:tcPr>
          <w:p w14:paraId="1A3D5CA1" w14:textId="7416E193" w:rsidR="00D4384D" w:rsidRPr="00A02FC7" w:rsidRDefault="003A5FB3">
            <w:pPr>
              <w:pStyle w:val="TableParagraph"/>
              <w:spacing w:line="187" w:lineRule="exact"/>
              <w:ind w:left="10"/>
              <w:rPr>
                <w:sz w:val="18"/>
                <w:lang w:val="es-419"/>
              </w:rPr>
            </w:pPr>
            <w:r w:rsidRPr="00A02FC7">
              <w:rPr>
                <w:color w:val="689AAA"/>
                <w:sz w:val="18"/>
                <w:lang w:val="es-419"/>
              </w:rPr>
              <w:t xml:space="preserve">EQ </w:t>
            </w:r>
            <w:r w:rsidRPr="00A02FC7">
              <w:rPr>
                <w:color w:val="689AAA"/>
                <w:spacing w:val="-5"/>
                <w:sz w:val="18"/>
                <w:lang w:val="es-419"/>
              </w:rPr>
              <w:t>B.</w:t>
            </w:r>
          </w:p>
        </w:tc>
        <w:tc>
          <w:tcPr>
            <w:tcW w:w="989" w:type="dxa"/>
            <w:tcBorders>
              <w:top w:val="single" w:sz="4" w:space="0" w:color="000000"/>
              <w:left w:val="single" w:sz="4" w:space="0" w:color="000000"/>
              <w:bottom w:val="single" w:sz="4" w:space="0" w:color="000000"/>
              <w:right w:val="single" w:sz="4" w:space="0" w:color="000000"/>
            </w:tcBorders>
          </w:tcPr>
          <w:p w14:paraId="3F174522" w14:textId="77777777" w:rsidR="00D4384D" w:rsidRPr="00A02FC7" w:rsidRDefault="008A66F0">
            <w:pPr>
              <w:pStyle w:val="TableParagraph"/>
              <w:spacing w:line="161"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975601515"/>
            <w:placeholder>
              <w:docPart w:val="B09EC8EB0E484D7AAB5C97ECED5B92FF"/>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4" w:space="0" w:color="000000"/>
                  <w:right w:val="single" w:sz="4" w:space="0" w:color="000000"/>
                </w:tcBorders>
              </w:tcPr>
              <w:p w14:paraId="7AC40F7A" w14:textId="77777777" w:rsidR="00D4384D" w:rsidRPr="00A02FC7" w:rsidRDefault="008A66F0">
                <w:pPr>
                  <w:pStyle w:val="TableParagraph"/>
                  <w:spacing w:line="182"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lang w:val="es-419"/>
              </w:rPr>
              <w:id w:val="1331336899"/>
              <w:placeholder>
                <w:docPart w:val="DefaultPlaceholder_-1854013437"/>
              </w:placeholder>
              <w:date>
                <w:dateFormat w:val="M/d/yyyy"/>
                <w:lid w:val="en-US"/>
                <w:storeMappedDataAs w:val="dateTime"/>
                <w:calendar w:val="gregorian"/>
              </w:date>
            </w:sdtPr>
            <w:sdtContent>
              <w:p w14:paraId="4E92AB43" w14:textId="77777777" w:rsidR="00D4384D" w:rsidRPr="00A02FC7" w:rsidRDefault="008A66F0">
                <w:pPr>
                  <w:pStyle w:val="TableParagraph"/>
                  <w:spacing w:line="187"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4" w:space="0" w:color="000000"/>
            </w:tcBorders>
          </w:tcPr>
          <w:p w14:paraId="6BC11190" w14:textId="77777777" w:rsidR="00D4384D" w:rsidRPr="00A02FC7" w:rsidRDefault="008A66F0">
            <w:pPr>
              <w:pStyle w:val="TableParagraph"/>
              <w:spacing w:line="161"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68CBB48D" w14:textId="77777777" w:rsidR="001A216F" w:rsidRPr="00A02FC7" w:rsidRDefault="001A216F">
            <w:pPr>
              <w:rPr>
                <w:sz w:val="2"/>
                <w:szCs w:val="2"/>
                <w:lang w:val="es-419"/>
              </w:rPr>
            </w:pPr>
          </w:p>
        </w:tc>
        <w:tc>
          <w:tcPr>
            <w:tcW w:w="1065" w:type="dxa"/>
            <w:vMerge/>
            <w:tcBorders>
              <w:top w:val="nil"/>
              <w:left w:val="single" w:sz="4" w:space="0" w:color="000000"/>
              <w:bottom w:val="single" w:sz="18" w:space="0" w:color="000000"/>
              <w:right w:val="single" w:sz="4" w:space="0" w:color="000000"/>
            </w:tcBorders>
          </w:tcPr>
          <w:p w14:paraId="69DA6D25" w14:textId="77777777" w:rsidR="001A216F" w:rsidRPr="00A02FC7" w:rsidRDefault="001A216F">
            <w:pPr>
              <w:rPr>
                <w:sz w:val="2"/>
                <w:szCs w:val="2"/>
                <w:lang w:val="es-419"/>
              </w:rPr>
            </w:pPr>
          </w:p>
        </w:tc>
      </w:tr>
      <w:tr w:rsidR="001A216F" w:rsidRPr="00A02FC7" w14:paraId="384BA847" w14:textId="77777777">
        <w:trPr>
          <w:trHeight w:val="422"/>
        </w:trPr>
        <w:tc>
          <w:tcPr>
            <w:tcW w:w="626" w:type="dxa"/>
            <w:vMerge/>
            <w:tcBorders>
              <w:top w:val="nil"/>
              <w:left w:val="single" w:sz="4" w:space="0" w:color="000000"/>
              <w:bottom w:val="single" w:sz="18" w:space="0" w:color="000000"/>
              <w:right w:val="single" w:sz="4" w:space="0" w:color="000000"/>
            </w:tcBorders>
          </w:tcPr>
          <w:p w14:paraId="631DC3E1" w14:textId="77777777" w:rsidR="001A216F" w:rsidRPr="00A02FC7" w:rsidRDefault="001A216F">
            <w:pPr>
              <w:rPr>
                <w:sz w:val="2"/>
                <w:szCs w:val="2"/>
                <w:lang w:val="es-419"/>
              </w:rPr>
            </w:pPr>
          </w:p>
        </w:tc>
        <w:tc>
          <w:tcPr>
            <w:tcW w:w="2164" w:type="dxa"/>
            <w:vMerge/>
            <w:tcBorders>
              <w:top w:val="nil"/>
              <w:left w:val="single" w:sz="4" w:space="0" w:color="000000"/>
              <w:bottom w:val="single" w:sz="18" w:space="0" w:color="000000"/>
              <w:right w:val="single" w:sz="4" w:space="0" w:color="000000"/>
            </w:tcBorders>
          </w:tcPr>
          <w:p w14:paraId="07F07D1D" w14:textId="77777777" w:rsidR="001A216F" w:rsidRPr="00A02FC7" w:rsidRDefault="001A216F">
            <w:pPr>
              <w:rPr>
                <w:sz w:val="2"/>
                <w:szCs w:val="2"/>
                <w:lang w:val="es-419"/>
              </w:rPr>
            </w:pPr>
          </w:p>
        </w:tc>
        <w:tc>
          <w:tcPr>
            <w:tcW w:w="1887" w:type="dxa"/>
            <w:vMerge/>
            <w:tcBorders>
              <w:top w:val="nil"/>
              <w:left w:val="single" w:sz="4" w:space="0" w:color="000000"/>
              <w:bottom w:val="single" w:sz="18" w:space="0" w:color="000000"/>
              <w:right w:val="single" w:sz="4" w:space="0" w:color="000000"/>
            </w:tcBorders>
          </w:tcPr>
          <w:p w14:paraId="2FFC6401" w14:textId="77777777" w:rsidR="001A216F" w:rsidRPr="00A02FC7" w:rsidRDefault="001A216F">
            <w:pPr>
              <w:rPr>
                <w:sz w:val="2"/>
                <w:szCs w:val="2"/>
                <w:lang w:val="es-419"/>
              </w:rPr>
            </w:pPr>
          </w:p>
        </w:tc>
        <w:tc>
          <w:tcPr>
            <w:tcW w:w="898" w:type="dxa"/>
            <w:vMerge/>
            <w:tcBorders>
              <w:top w:val="nil"/>
              <w:left w:val="single" w:sz="4" w:space="0" w:color="000000"/>
              <w:bottom w:val="single" w:sz="18" w:space="0" w:color="000000"/>
              <w:right w:val="single" w:sz="4" w:space="0" w:color="000000"/>
            </w:tcBorders>
          </w:tcPr>
          <w:p w14:paraId="0095431F" w14:textId="77777777" w:rsidR="001A216F" w:rsidRPr="00A02FC7" w:rsidRDefault="001A216F">
            <w:pPr>
              <w:rPr>
                <w:sz w:val="2"/>
                <w:szCs w:val="2"/>
                <w:lang w:val="es-419"/>
              </w:rPr>
            </w:pPr>
          </w:p>
        </w:tc>
        <w:tc>
          <w:tcPr>
            <w:tcW w:w="822" w:type="dxa"/>
            <w:vMerge/>
            <w:tcBorders>
              <w:top w:val="nil"/>
              <w:left w:val="single" w:sz="4" w:space="0" w:color="000000"/>
              <w:bottom w:val="single" w:sz="18" w:space="0" w:color="000000"/>
            </w:tcBorders>
          </w:tcPr>
          <w:p w14:paraId="793CBE0C" w14:textId="77777777" w:rsidR="001A216F" w:rsidRPr="00A02FC7" w:rsidRDefault="001A216F">
            <w:pPr>
              <w:rPr>
                <w:sz w:val="2"/>
                <w:szCs w:val="2"/>
                <w:lang w:val="es-419"/>
              </w:rPr>
            </w:pPr>
          </w:p>
        </w:tc>
        <w:tc>
          <w:tcPr>
            <w:tcW w:w="89" w:type="dxa"/>
            <w:vMerge/>
            <w:tcBorders>
              <w:top w:val="nil"/>
              <w:bottom w:val="nil"/>
              <w:right w:val="single" w:sz="4" w:space="0" w:color="000000"/>
            </w:tcBorders>
          </w:tcPr>
          <w:p w14:paraId="2A53BEA2" w14:textId="77777777" w:rsidR="001A216F" w:rsidRPr="00A02FC7" w:rsidRDefault="001A216F">
            <w:pPr>
              <w:rPr>
                <w:sz w:val="2"/>
                <w:szCs w:val="2"/>
                <w:lang w:val="es-419"/>
              </w:rPr>
            </w:pPr>
          </w:p>
        </w:tc>
        <w:tc>
          <w:tcPr>
            <w:tcW w:w="975" w:type="dxa"/>
            <w:vMerge/>
            <w:tcBorders>
              <w:top w:val="nil"/>
              <w:left w:val="single" w:sz="4" w:space="0" w:color="000000"/>
              <w:bottom w:val="single" w:sz="18" w:space="0" w:color="000000"/>
              <w:right w:val="single" w:sz="4" w:space="0" w:color="000000"/>
            </w:tcBorders>
          </w:tcPr>
          <w:p w14:paraId="69C51DFF" w14:textId="77777777" w:rsidR="001A216F" w:rsidRPr="00A02FC7" w:rsidRDefault="001A216F">
            <w:pPr>
              <w:rPr>
                <w:sz w:val="2"/>
                <w:szCs w:val="2"/>
                <w:lang w:val="es-419"/>
              </w:rPr>
            </w:pPr>
          </w:p>
        </w:tc>
        <w:tc>
          <w:tcPr>
            <w:tcW w:w="611" w:type="dxa"/>
            <w:vMerge/>
            <w:tcBorders>
              <w:top w:val="nil"/>
              <w:left w:val="single" w:sz="4" w:space="0" w:color="000000"/>
              <w:bottom w:val="single" w:sz="18" w:space="0" w:color="000000"/>
            </w:tcBorders>
          </w:tcPr>
          <w:p w14:paraId="4A1CB4F9" w14:textId="77777777" w:rsidR="001A216F" w:rsidRPr="00A02FC7" w:rsidRDefault="001A216F">
            <w:pPr>
              <w:rPr>
                <w:sz w:val="2"/>
                <w:szCs w:val="2"/>
                <w:lang w:val="es-419"/>
              </w:rPr>
            </w:pPr>
          </w:p>
        </w:tc>
        <w:tc>
          <w:tcPr>
            <w:tcW w:w="113" w:type="dxa"/>
            <w:vMerge/>
            <w:tcBorders>
              <w:top w:val="nil"/>
              <w:bottom w:val="nil"/>
              <w:right w:val="nil"/>
            </w:tcBorders>
          </w:tcPr>
          <w:p w14:paraId="4A579F87" w14:textId="77777777" w:rsidR="001A216F" w:rsidRPr="00A02FC7" w:rsidRDefault="001A216F">
            <w:pPr>
              <w:rPr>
                <w:sz w:val="2"/>
                <w:szCs w:val="2"/>
                <w:lang w:val="es-419"/>
              </w:rPr>
            </w:pPr>
          </w:p>
        </w:tc>
        <w:tc>
          <w:tcPr>
            <w:tcW w:w="1521" w:type="dxa"/>
            <w:tcBorders>
              <w:top w:val="single" w:sz="4" w:space="0" w:color="000000"/>
              <w:left w:val="single" w:sz="4" w:space="0" w:color="000000"/>
              <w:bottom w:val="single" w:sz="18" w:space="0" w:color="000000"/>
              <w:right w:val="single" w:sz="4" w:space="0" w:color="000000"/>
            </w:tcBorders>
          </w:tcPr>
          <w:p w14:paraId="1E8FED8A" w14:textId="215BBD1E" w:rsidR="00D4384D" w:rsidRPr="00A02FC7" w:rsidRDefault="003A5FB3">
            <w:pPr>
              <w:pStyle w:val="TableParagraph"/>
              <w:spacing w:line="202" w:lineRule="exact"/>
              <w:ind w:left="10"/>
              <w:rPr>
                <w:sz w:val="18"/>
                <w:lang w:val="es-419"/>
              </w:rPr>
            </w:pPr>
            <w:r w:rsidRPr="00A02FC7">
              <w:rPr>
                <w:color w:val="689AAA"/>
                <w:sz w:val="18"/>
                <w:lang w:val="es-419"/>
              </w:rPr>
              <w:t xml:space="preserve">EQ </w:t>
            </w:r>
            <w:r w:rsidRPr="00A02FC7">
              <w:rPr>
                <w:color w:val="689AAA"/>
                <w:spacing w:val="-5"/>
                <w:sz w:val="18"/>
                <w:lang w:val="es-419"/>
              </w:rPr>
              <w:t>C.</w:t>
            </w:r>
          </w:p>
        </w:tc>
        <w:tc>
          <w:tcPr>
            <w:tcW w:w="989" w:type="dxa"/>
            <w:tcBorders>
              <w:top w:val="single" w:sz="4" w:space="0" w:color="000000"/>
              <w:left w:val="single" w:sz="4" w:space="0" w:color="000000"/>
              <w:bottom w:val="single" w:sz="18" w:space="0" w:color="000000"/>
              <w:right w:val="single" w:sz="4" w:space="0" w:color="000000"/>
            </w:tcBorders>
          </w:tcPr>
          <w:p w14:paraId="12988567" w14:textId="77777777" w:rsidR="00D4384D" w:rsidRPr="00A02FC7" w:rsidRDefault="008A66F0">
            <w:pPr>
              <w:pStyle w:val="TableParagraph"/>
              <w:spacing w:line="178"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420952005"/>
            <w:placeholder>
              <w:docPart w:val="799958650178439188C4E16AD0050D1E"/>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18" w:space="0" w:color="000000"/>
                  <w:right w:val="single" w:sz="4" w:space="0" w:color="000000"/>
                </w:tcBorders>
              </w:tcPr>
              <w:p w14:paraId="004271BA" w14:textId="77777777" w:rsidR="00D4384D" w:rsidRPr="00A02FC7" w:rsidRDefault="008A66F0">
                <w:pPr>
                  <w:pStyle w:val="TableParagraph"/>
                  <w:spacing w:line="200"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18" w:space="0" w:color="000000"/>
              <w:right w:val="single" w:sz="4" w:space="0" w:color="000000"/>
            </w:tcBorders>
          </w:tcPr>
          <w:sdt>
            <w:sdtPr>
              <w:rPr>
                <w:color w:val="689AAA"/>
                <w:sz w:val="18"/>
                <w:lang w:val="es-419"/>
              </w:rPr>
              <w:id w:val="-1617817610"/>
              <w:placeholder>
                <w:docPart w:val="DefaultPlaceholder_-1854013437"/>
              </w:placeholder>
              <w:date>
                <w:dateFormat w:val="M/d/yyyy"/>
                <w:lid w:val="en-US"/>
                <w:storeMappedDataAs w:val="dateTime"/>
                <w:calendar w:val="gregorian"/>
              </w:date>
            </w:sdtPr>
            <w:sdtContent>
              <w:p w14:paraId="10118D9E" w14:textId="77777777" w:rsidR="00D4384D" w:rsidRPr="00A02FC7" w:rsidRDefault="008A66F0">
                <w:pPr>
                  <w:pStyle w:val="TableParagraph"/>
                  <w:spacing w:line="202"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18" w:space="0" w:color="000000"/>
            </w:tcBorders>
          </w:tcPr>
          <w:p w14:paraId="0C729DDA" w14:textId="77777777" w:rsidR="00D4384D" w:rsidRPr="00A02FC7" w:rsidRDefault="008A66F0">
            <w:pPr>
              <w:pStyle w:val="TableParagraph"/>
              <w:spacing w:line="178"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241E5F90" w14:textId="77777777" w:rsidR="001A216F" w:rsidRPr="00A02FC7" w:rsidRDefault="001A216F">
            <w:pPr>
              <w:rPr>
                <w:sz w:val="2"/>
                <w:szCs w:val="2"/>
                <w:lang w:val="es-419"/>
              </w:rPr>
            </w:pPr>
          </w:p>
        </w:tc>
        <w:tc>
          <w:tcPr>
            <w:tcW w:w="1065" w:type="dxa"/>
            <w:vMerge/>
            <w:tcBorders>
              <w:top w:val="nil"/>
              <w:left w:val="single" w:sz="4" w:space="0" w:color="000000"/>
              <w:bottom w:val="single" w:sz="18" w:space="0" w:color="000000"/>
              <w:right w:val="single" w:sz="4" w:space="0" w:color="000000"/>
            </w:tcBorders>
          </w:tcPr>
          <w:p w14:paraId="3C44D928" w14:textId="77777777" w:rsidR="001A216F" w:rsidRPr="00A02FC7" w:rsidRDefault="001A216F">
            <w:pPr>
              <w:rPr>
                <w:sz w:val="2"/>
                <w:szCs w:val="2"/>
                <w:lang w:val="es-419"/>
              </w:rPr>
            </w:pPr>
          </w:p>
        </w:tc>
      </w:tr>
      <w:tr w:rsidR="001A216F" w:rsidRPr="00A02FC7" w14:paraId="178FA59C" w14:textId="77777777">
        <w:trPr>
          <w:trHeight w:val="705"/>
        </w:trPr>
        <w:tc>
          <w:tcPr>
            <w:tcW w:w="626" w:type="dxa"/>
            <w:tcBorders>
              <w:top w:val="single" w:sz="18" w:space="0" w:color="000000"/>
              <w:left w:val="nil"/>
              <w:bottom w:val="nil"/>
              <w:right w:val="nil"/>
            </w:tcBorders>
          </w:tcPr>
          <w:p w14:paraId="49836FFA" w14:textId="77777777" w:rsidR="001A216F" w:rsidRPr="00A02FC7" w:rsidRDefault="001A216F">
            <w:pPr>
              <w:pStyle w:val="TableParagraph"/>
              <w:rPr>
                <w:rFonts w:ascii="Times New Roman"/>
                <w:sz w:val="16"/>
                <w:lang w:val="es-419"/>
              </w:rPr>
            </w:pPr>
          </w:p>
        </w:tc>
        <w:tc>
          <w:tcPr>
            <w:tcW w:w="2164" w:type="dxa"/>
            <w:tcBorders>
              <w:top w:val="single" w:sz="18" w:space="0" w:color="000000"/>
              <w:left w:val="nil"/>
              <w:bottom w:val="nil"/>
              <w:right w:val="nil"/>
            </w:tcBorders>
          </w:tcPr>
          <w:p w14:paraId="526BAEE6" w14:textId="77777777" w:rsidR="001A216F" w:rsidRPr="00A02FC7" w:rsidRDefault="001A216F">
            <w:pPr>
              <w:pStyle w:val="TableParagraph"/>
              <w:rPr>
                <w:rFonts w:ascii="Times New Roman"/>
                <w:sz w:val="16"/>
                <w:lang w:val="es-419"/>
              </w:rPr>
            </w:pPr>
          </w:p>
        </w:tc>
        <w:tc>
          <w:tcPr>
            <w:tcW w:w="1887" w:type="dxa"/>
            <w:tcBorders>
              <w:top w:val="single" w:sz="18" w:space="0" w:color="000000"/>
              <w:left w:val="nil"/>
              <w:bottom w:val="nil"/>
              <w:right w:val="nil"/>
            </w:tcBorders>
          </w:tcPr>
          <w:p w14:paraId="082188AC" w14:textId="77777777" w:rsidR="001A216F" w:rsidRPr="00A02FC7" w:rsidRDefault="001A216F">
            <w:pPr>
              <w:pStyle w:val="TableParagraph"/>
              <w:rPr>
                <w:rFonts w:ascii="Times New Roman"/>
                <w:sz w:val="16"/>
                <w:lang w:val="es-419"/>
              </w:rPr>
            </w:pPr>
          </w:p>
        </w:tc>
        <w:tc>
          <w:tcPr>
            <w:tcW w:w="898" w:type="dxa"/>
            <w:tcBorders>
              <w:top w:val="single" w:sz="18" w:space="0" w:color="000000"/>
              <w:left w:val="nil"/>
              <w:bottom w:val="nil"/>
              <w:right w:val="nil"/>
            </w:tcBorders>
          </w:tcPr>
          <w:p w14:paraId="0984DD2B" w14:textId="77777777" w:rsidR="001A216F" w:rsidRPr="00A02FC7" w:rsidRDefault="001A216F">
            <w:pPr>
              <w:pStyle w:val="TableParagraph"/>
              <w:rPr>
                <w:rFonts w:ascii="Times New Roman"/>
                <w:sz w:val="16"/>
                <w:lang w:val="es-419"/>
              </w:rPr>
            </w:pPr>
          </w:p>
        </w:tc>
        <w:tc>
          <w:tcPr>
            <w:tcW w:w="822" w:type="dxa"/>
            <w:tcBorders>
              <w:top w:val="single" w:sz="18" w:space="0" w:color="000000"/>
              <w:left w:val="nil"/>
              <w:bottom w:val="nil"/>
              <w:right w:val="nil"/>
            </w:tcBorders>
          </w:tcPr>
          <w:p w14:paraId="49257451" w14:textId="77777777" w:rsidR="001A216F" w:rsidRPr="00A02FC7" w:rsidRDefault="001A216F">
            <w:pPr>
              <w:pStyle w:val="TableParagraph"/>
              <w:rPr>
                <w:sz w:val="16"/>
                <w:lang w:val="es-419"/>
              </w:rPr>
            </w:pPr>
          </w:p>
          <w:p w14:paraId="3CEC1C05" w14:textId="77777777" w:rsidR="001A216F" w:rsidRPr="00A02FC7" w:rsidRDefault="001A216F">
            <w:pPr>
              <w:pStyle w:val="TableParagraph"/>
              <w:spacing w:before="122"/>
              <w:rPr>
                <w:sz w:val="16"/>
                <w:lang w:val="es-419"/>
              </w:rPr>
            </w:pPr>
          </w:p>
          <w:p w14:paraId="48FBC86D" w14:textId="77777777" w:rsidR="00D4384D" w:rsidRPr="00A02FC7" w:rsidRDefault="008A66F0">
            <w:pPr>
              <w:pStyle w:val="TableParagraph"/>
              <w:spacing w:line="172" w:lineRule="exact"/>
              <w:ind w:left="20"/>
              <w:rPr>
                <w:b/>
                <w:sz w:val="16"/>
                <w:lang w:val="es-419"/>
              </w:rPr>
            </w:pPr>
            <w:r w:rsidRPr="00A02FC7">
              <w:rPr>
                <w:b/>
                <w:spacing w:val="-2"/>
                <w:sz w:val="16"/>
                <w:lang w:val="es-419"/>
              </w:rPr>
              <w:t>SUBTOTAL</w:t>
            </w:r>
          </w:p>
        </w:tc>
        <w:tc>
          <w:tcPr>
            <w:tcW w:w="89" w:type="dxa"/>
            <w:tcBorders>
              <w:top w:val="nil"/>
              <w:left w:val="nil"/>
              <w:bottom w:val="nil"/>
              <w:right w:val="nil"/>
            </w:tcBorders>
          </w:tcPr>
          <w:p w14:paraId="7E44EAEA" w14:textId="77777777" w:rsidR="001A216F" w:rsidRPr="00A02FC7" w:rsidRDefault="001A216F">
            <w:pPr>
              <w:pStyle w:val="TableParagraph"/>
              <w:rPr>
                <w:rFonts w:ascii="Times New Roman"/>
                <w:sz w:val="16"/>
                <w:lang w:val="es-419"/>
              </w:rPr>
            </w:pPr>
          </w:p>
        </w:tc>
        <w:tc>
          <w:tcPr>
            <w:tcW w:w="6636" w:type="dxa"/>
            <w:gridSpan w:val="8"/>
            <w:tcBorders>
              <w:top w:val="nil"/>
              <w:left w:val="nil"/>
              <w:bottom w:val="nil"/>
              <w:right w:val="nil"/>
            </w:tcBorders>
          </w:tcPr>
          <w:p w14:paraId="34F513BC" w14:textId="77777777" w:rsidR="001A216F" w:rsidRPr="00A02FC7" w:rsidRDefault="001A216F">
            <w:pPr>
              <w:pStyle w:val="TableParagraph"/>
              <w:rPr>
                <w:sz w:val="16"/>
                <w:lang w:val="es-419"/>
              </w:rPr>
            </w:pPr>
          </w:p>
          <w:p w14:paraId="3902EF89" w14:textId="77777777" w:rsidR="001A216F" w:rsidRPr="00A02FC7" w:rsidRDefault="001A216F">
            <w:pPr>
              <w:pStyle w:val="TableParagraph"/>
              <w:spacing w:before="122"/>
              <w:rPr>
                <w:sz w:val="16"/>
                <w:lang w:val="es-419"/>
              </w:rPr>
            </w:pPr>
          </w:p>
          <w:p w14:paraId="40AC2540" w14:textId="1662809C" w:rsidR="00D4384D" w:rsidRPr="00A02FC7" w:rsidRDefault="008A66F0">
            <w:pPr>
              <w:pStyle w:val="TableParagraph"/>
              <w:tabs>
                <w:tab w:val="left" w:pos="1197"/>
                <w:tab w:val="left" w:pos="3787"/>
                <w:tab w:val="left" w:pos="6287"/>
              </w:tabs>
              <w:spacing w:line="172" w:lineRule="exact"/>
              <w:ind w:left="620"/>
              <w:rPr>
                <w:b/>
                <w:sz w:val="16"/>
                <w:lang w:val="es-419"/>
              </w:rPr>
            </w:pPr>
            <w:r w:rsidRPr="00A02FC7">
              <w:rPr>
                <w:noProof/>
                <w:lang w:val="es-419"/>
              </w:rPr>
              <mc:AlternateContent>
                <mc:Choice Requires="wpg">
                  <w:drawing>
                    <wp:anchor distT="0" distB="0" distL="0" distR="0" simplePos="0" relativeHeight="251651584" behindDoc="1" locked="0" layoutInCell="1" allowOverlap="1" wp14:anchorId="3FC5C408" wp14:editId="7FE28732">
                      <wp:simplePos x="0" y="0"/>
                      <wp:positionH relativeFrom="column">
                        <wp:posOffset>-1523</wp:posOffset>
                      </wp:positionH>
                      <wp:positionV relativeFrom="paragraph">
                        <wp:posOffset>-92237</wp:posOffset>
                      </wp:positionV>
                      <wp:extent cx="4224020" cy="66675"/>
                      <wp:effectExtent l="0" t="0" r="0" b="0"/>
                      <wp:wrapNone/>
                      <wp:docPr id="148" name="Group 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4020" cy="66675"/>
                                <a:chOff x="0" y="0"/>
                                <a:chExt cx="4224020" cy="66675"/>
                              </a:xfrm>
                            </wpg:grpSpPr>
                            <wps:wsp>
                              <wps:cNvPr id="149" name="Graphic 149"/>
                              <wps:cNvSpPr/>
                              <wps:spPr>
                                <a:xfrm>
                                  <a:off x="0" y="0"/>
                                  <a:ext cx="4224020" cy="66675"/>
                                </a:xfrm>
                                <a:custGeom>
                                  <a:avLst/>
                                  <a:gdLst/>
                                  <a:ahLst/>
                                  <a:cxnLst/>
                                  <a:rect l="l" t="t" r="r" b="b"/>
                                  <a:pathLst>
                                    <a:path w="4224020" h="66675">
                                      <a:moveTo>
                                        <a:pt x="3315449" y="0"/>
                                      </a:moveTo>
                                      <a:lnTo>
                                        <a:pt x="3315449" y="0"/>
                                      </a:lnTo>
                                      <a:lnTo>
                                        <a:pt x="0" y="0"/>
                                      </a:lnTo>
                                      <a:lnTo>
                                        <a:pt x="0" y="9144"/>
                                      </a:lnTo>
                                      <a:lnTo>
                                        <a:pt x="3315449" y="9144"/>
                                      </a:lnTo>
                                      <a:lnTo>
                                        <a:pt x="3315449" y="0"/>
                                      </a:lnTo>
                                      <a:close/>
                                    </a:path>
                                    <a:path w="4224020" h="66675">
                                      <a:moveTo>
                                        <a:pt x="4223766" y="47244"/>
                                      </a:moveTo>
                                      <a:lnTo>
                                        <a:pt x="4223766" y="47244"/>
                                      </a:lnTo>
                                      <a:lnTo>
                                        <a:pt x="0" y="47244"/>
                                      </a:lnTo>
                                      <a:lnTo>
                                        <a:pt x="0" y="66294"/>
                                      </a:lnTo>
                                      <a:lnTo>
                                        <a:pt x="4223766" y="66294"/>
                                      </a:lnTo>
                                      <a:lnTo>
                                        <a:pt x="4223766" y="47244"/>
                                      </a:lnTo>
                                      <a:close/>
                                    </a:path>
                                    <a:path w="4224020" h="66675">
                                      <a:moveTo>
                                        <a:pt x="4223766" y="0"/>
                                      </a:moveTo>
                                      <a:lnTo>
                                        <a:pt x="4223766" y="0"/>
                                      </a:lnTo>
                                      <a:lnTo>
                                        <a:pt x="3315462" y="0"/>
                                      </a:lnTo>
                                      <a:lnTo>
                                        <a:pt x="3315462" y="9144"/>
                                      </a:lnTo>
                                      <a:lnTo>
                                        <a:pt x="4223766" y="9144"/>
                                      </a:lnTo>
                                      <a:lnTo>
                                        <a:pt x="422376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028293" id="Group 148" o:spid="_x0000_s1026" alt="&quot;&quot;" style="position:absolute;margin-left:-.1pt;margin-top:-7.25pt;width:332.6pt;height:5.25pt;z-index:-251664896;mso-wrap-distance-left:0;mso-wrap-distance-right:0" coordsize="42240,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">
                      <v:shape id="Graphic 149" o:spid="_x0000_s1027" style="position:absolute;width:42240;height:666;visibility:visible;mso-wrap-style:square;v-text-anchor:top" coordsize="422402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" path="m3315449,r,l,,,9144r3315449,l3315449,xem4223766,47244r,l,47244,,66294r4223766,l4223766,47244xem4223766,r,l3315462,r,9144l4223766,9144r,-9144xe" fillcolor="black" stroked="f">
                        <v:path arrowok="t"/>
                      </v:shape>
                    </v:group>
                  </w:pict>
                </mc:Fallback>
              </mc:AlternateContent>
            </w:r>
            <w:r w:rsidRPr="00A02FC7">
              <w:rPr>
                <w:b/>
                <w:spacing w:val="-10"/>
                <w:sz w:val="16"/>
                <w:lang w:val="es-419"/>
              </w:rPr>
              <w:t>$ 0</w:t>
            </w:r>
            <w:r w:rsidRPr="00A02FC7">
              <w:rPr>
                <w:b/>
                <w:sz w:val="16"/>
                <w:lang w:val="es-419"/>
              </w:rPr>
              <w:tab/>
              <w:t>0%</w:t>
            </w:r>
            <w:r w:rsidR="003A5FB3" w:rsidRPr="00A02FC7">
              <w:rPr>
                <w:b/>
                <w:sz w:val="16"/>
                <w:lang w:val="es-419"/>
              </w:rPr>
              <w:t xml:space="preserve">                                                                      </w:t>
            </w:r>
            <w:r w:rsidRPr="00A02FC7">
              <w:rPr>
                <w:b/>
                <w:sz w:val="16"/>
                <w:lang w:val="es-419"/>
              </w:rPr>
              <w:t xml:space="preserve">$ </w:t>
            </w:r>
            <w:r w:rsidRPr="00A02FC7">
              <w:rPr>
                <w:b/>
                <w:spacing w:val="-10"/>
                <w:sz w:val="16"/>
                <w:lang w:val="es-419"/>
              </w:rPr>
              <w:t>0</w:t>
            </w:r>
            <w:r w:rsidRPr="00A02FC7">
              <w:rPr>
                <w:b/>
                <w:sz w:val="16"/>
                <w:lang w:val="es-419"/>
              </w:rPr>
              <w:tab/>
            </w:r>
            <w:r w:rsidRPr="00A02FC7">
              <w:rPr>
                <w:b/>
                <w:spacing w:val="-5"/>
                <w:sz w:val="16"/>
                <w:lang w:val="es-419"/>
              </w:rPr>
              <w:t>0%</w:t>
            </w:r>
          </w:p>
        </w:tc>
        <w:tc>
          <w:tcPr>
            <w:tcW w:w="99" w:type="dxa"/>
            <w:tcBorders>
              <w:top w:val="nil"/>
              <w:left w:val="nil"/>
              <w:bottom w:val="nil"/>
              <w:right w:val="nil"/>
            </w:tcBorders>
          </w:tcPr>
          <w:p w14:paraId="271DD0DB" w14:textId="77777777" w:rsidR="001A216F" w:rsidRPr="00A02FC7" w:rsidRDefault="001A216F">
            <w:pPr>
              <w:pStyle w:val="TableParagraph"/>
              <w:rPr>
                <w:rFonts w:ascii="Times New Roman"/>
                <w:sz w:val="16"/>
                <w:lang w:val="es-419"/>
              </w:rPr>
            </w:pPr>
          </w:p>
        </w:tc>
        <w:tc>
          <w:tcPr>
            <w:tcW w:w="1065" w:type="dxa"/>
            <w:tcBorders>
              <w:top w:val="single" w:sz="18" w:space="0" w:color="000000"/>
              <w:left w:val="nil"/>
              <w:bottom w:val="nil"/>
              <w:right w:val="nil"/>
            </w:tcBorders>
          </w:tcPr>
          <w:p w14:paraId="3DE23BC6" w14:textId="77777777" w:rsidR="001A216F" w:rsidRPr="00A02FC7" w:rsidRDefault="001A216F">
            <w:pPr>
              <w:pStyle w:val="TableParagraph"/>
              <w:rPr>
                <w:sz w:val="16"/>
                <w:lang w:val="es-419"/>
              </w:rPr>
            </w:pPr>
          </w:p>
          <w:p w14:paraId="2B1BE915" w14:textId="77777777" w:rsidR="001A216F" w:rsidRPr="00A02FC7" w:rsidRDefault="001A216F">
            <w:pPr>
              <w:pStyle w:val="TableParagraph"/>
              <w:spacing w:before="122"/>
              <w:rPr>
                <w:sz w:val="16"/>
                <w:lang w:val="es-419"/>
              </w:rPr>
            </w:pPr>
          </w:p>
          <w:p w14:paraId="68C98F69" w14:textId="77777777" w:rsidR="00D4384D" w:rsidRPr="00A02FC7" w:rsidRDefault="008A66F0">
            <w:pPr>
              <w:pStyle w:val="TableParagraph"/>
              <w:spacing w:line="172" w:lineRule="exact"/>
              <w:ind w:right="66"/>
              <w:jc w:val="right"/>
              <w:rPr>
                <w:b/>
                <w:sz w:val="16"/>
                <w:lang w:val="es-419"/>
              </w:rPr>
            </w:pPr>
            <w:r w:rsidRPr="00A02FC7">
              <w:rPr>
                <w:noProof/>
                <w:lang w:val="es-419"/>
              </w:rPr>
              <mc:AlternateContent>
                <mc:Choice Requires="wpg">
                  <w:drawing>
                    <wp:anchor distT="0" distB="0" distL="0" distR="0" simplePos="0" relativeHeight="251652608" behindDoc="1" locked="0" layoutInCell="1" allowOverlap="1" wp14:anchorId="560F2529" wp14:editId="3069841F">
                      <wp:simplePos x="0" y="0"/>
                      <wp:positionH relativeFrom="column">
                        <wp:posOffset>2286</wp:posOffset>
                      </wp:positionH>
                      <wp:positionV relativeFrom="paragraph">
                        <wp:posOffset>-92237</wp:posOffset>
                      </wp:positionV>
                      <wp:extent cx="678815" cy="66675"/>
                      <wp:effectExtent l="0" t="0" r="0" b="0"/>
                      <wp:wrapNone/>
                      <wp:docPr id="150" name="Group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66675"/>
                                <a:chOff x="0" y="0"/>
                                <a:chExt cx="678815" cy="66675"/>
                              </a:xfrm>
                            </wpg:grpSpPr>
                            <wps:wsp>
                              <wps:cNvPr id="151" name="Graphic 151"/>
                              <wps:cNvSpPr/>
                              <wps:spPr>
                                <a:xfrm>
                                  <a:off x="0" y="0"/>
                                  <a:ext cx="678180" cy="66675"/>
                                </a:xfrm>
                                <a:custGeom>
                                  <a:avLst/>
                                  <a:gdLst/>
                                  <a:ahLst/>
                                  <a:cxnLst/>
                                  <a:rect l="l" t="t" r="r" b="b"/>
                                  <a:pathLst>
                                    <a:path w="678180" h="66675">
                                      <a:moveTo>
                                        <a:pt x="678180" y="47244"/>
                                      </a:moveTo>
                                      <a:lnTo>
                                        <a:pt x="0" y="47244"/>
                                      </a:lnTo>
                                      <a:lnTo>
                                        <a:pt x="0" y="66294"/>
                                      </a:lnTo>
                                      <a:lnTo>
                                        <a:pt x="678180" y="66294"/>
                                      </a:lnTo>
                                      <a:lnTo>
                                        <a:pt x="678180" y="47244"/>
                                      </a:lnTo>
                                      <a:close/>
                                    </a:path>
                                    <a:path w="678180" h="66675">
                                      <a:moveTo>
                                        <a:pt x="678180" y="0"/>
                                      </a:moveTo>
                                      <a:lnTo>
                                        <a:pt x="0" y="0"/>
                                      </a:lnTo>
                                      <a:lnTo>
                                        <a:pt x="0" y="9144"/>
                                      </a:lnTo>
                                      <a:lnTo>
                                        <a:pt x="678180" y="9144"/>
                                      </a:lnTo>
                                      <a:lnTo>
                                        <a:pt x="6781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F5DD08" id="Group 150" o:spid="_x0000_s1026" alt="&quot;&quot;" style="position:absolute;margin-left:.2pt;margin-top:-7.25pt;width:53.45pt;height:5.25pt;z-index:-251663872;mso-wrap-distance-left:0;mso-wrap-distance-right:0" coordsize="678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">
                      <v:shape id="Graphic 151" o:spid="_x0000_s1027" style="position:absolute;width:6781;height:666;visibility:visible;mso-wrap-style:square;v-text-anchor:top" coordsize="67818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" path="m678180,47244l,47244,,66294r678180,l678180,47244xem678180,l,,,9144r678180,l678180,xe" fillcolor="black" stroked="f">
                        <v:path arrowok="t"/>
                      </v:shape>
                    </v:group>
                  </w:pict>
                </mc:Fallback>
              </mc:AlternateContent>
            </w:r>
            <w:r w:rsidRPr="00A02FC7">
              <w:rPr>
                <w:b/>
                <w:sz w:val="16"/>
                <w:lang w:val="es-419"/>
              </w:rPr>
              <w:t xml:space="preserve">$ </w:t>
            </w:r>
            <w:r w:rsidRPr="00A02FC7">
              <w:rPr>
                <w:b/>
                <w:spacing w:val="-10"/>
                <w:sz w:val="16"/>
                <w:lang w:val="es-419"/>
              </w:rPr>
              <w:t>0</w:t>
            </w:r>
          </w:p>
        </w:tc>
      </w:tr>
    </w:tbl>
    <w:p w14:paraId="7CD10BD0" w14:textId="77777777" w:rsidR="001A216F" w:rsidRPr="00A02FC7" w:rsidRDefault="001A216F">
      <w:pPr>
        <w:pStyle w:val="BodyText"/>
        <w:rPr>
          <w:sz w:val="17"/>
          <w:lang w:val="es-419"/>
        </w:rPr>
      </w:pPr>
    </w:p>
    <w:p w14:paraId="7ABF28F7" w14:textId="77777777" w:rsidR="001A216F" w:rsidRPr="00A02FC7" w:rsidRDefault="001A216F">
      <w:pPr>
        <w:pStyle w:val="BodyText"/>
        <w:spacing w:before="78"/>
        <w:rPr>
          <w:sz w:val="17"/>
          <w:lang w:val="es-419"/>
        </w:rPr>
      </w:pPr>
    </w:p>
    <w:p w14:paraId="1293760F" w14:textId="77777777" w:rsidR="00D4384D" w:rsidRPr="00A02FC7" w:rsidRDefault="008A66F0">
      <w:pPr>
        <w:spacing w:line="205" w:lineRule="exact"/>
        <w:ind w:left="117"/>
        <w:rPr>
          <w:sz w:val="17"/>
          <w:lang w:val="es-419"/>
        </w:rPr>
      </w:pPr>
      <w:r w:rsidRPr="00A02FC7">
        <w:rPr>
          <w:color w:val="574D23"/>
          <w:spacing w:val="-2"/>
          <w:sz w:val="17"/>
          <w:lang w:val="es-419"/>
        </w:rPr>
        <w:t>NOTAS:</w:t>
      </w:r>
    </w:p>
    <w:p w14:paraId="7E34B984" w14:textId="77777777" w:rsidR="003A5FB3" w:rsidRPr="00A02FC7" w:rsidRDefault="003A5FB3" w:rsidP="003A5FB3">
      <w:pPr>
        <w:pStyle w:val="ListParagraph"/>
        <w:numPr>
          <w:ilvl w:val="0"/>
          <w:numId w:val="6"/>
        </w:numPr>
        <w:tabs>
          <w:tab w:val="left" w:pos="567"/>
        </w:tabs>
        <w:rPr>
          <w:sz w:val="18"/>
          <w:lang w:val="es-419"/>
        </w:rPr>
      </w:pPr>
      <w:r w:rsidRPr="00A02FC7">
        <w:rPr>
          <w:color w:val="574D23"/>
          <w:sz w:val="18"/>
          <w:lang w:val="es-419"/>
        </w:rPr>
        <w:t xml:space="preserve">Actividad 1. Administración del proyecto y Actividad 2. Planificación, diseño, cumplimiento, permisos </w:t>
      </w:r>
      <w:r w:rsidRPr="00A02FC7">
        <w:rPr>
          <w:i/>
          <w:color w:val="574D23"/>
          <w:sz w:val="18"/>
          <w:lang w:val="es-419"/>
        </w:rPr>
        <w:t xml:space="preserve">combinados </w:t>
      </w:r>
      <w:r w:rsidRPr="00A02FC7">
        <w:rPr>
          <w:color w:val="574D23"/>
          <w:sz w:val="18"/>
          <w:lang w:val="es-419"/>
        </w:rPr>
        <w:t xml:space="preserve">no pueden superar el 25 % del total de los fondos de la subvención y el 25 % del total de </w:t>
      </w:r>
      <w:r w:rsidRPr="00A02FC7">
        <w:rPr>
          <w:color w:val="574D23"/>
          <w:spacing w:val="-2"/>
          <w:sz w:val="18"/>
          <w:lang w:val="es-419"/>
        </w:rPr>
        <w:t xml:space="preserve">los fondos de </w:t>
      </w:r>
      <w:r w:rsidRPr="00A02FC7">
        <w:rPr>
          <w:color w:val="574D23"/>
          <w:sz w:val="18"/>
          <w:lang w:val="es-419"/>
        </w:rPr>
        <w:t>contrapartida.</w:t>
      </w:r>
    </w:p>
    <w:p w14:paraId="23FFF653" w14:textId="77777777" w:rsidR="00D4384D" w:rsidRPr="00A02FC7" w:rsidRDefault="008A66F0">
      <w:pPr>
        <w:pStyle w:val="ListParagraph"/>
        <w:numPr>
          <w:ilvl w:val="0"/>
          <w:numId w:val="6"/>
        </w:numPr>
        <w:tabs>
          <w:tab w:val="left" w:pos="543"/>
        </w:tabs>
        <w:spacing w:before="27"/>
        <w:ind w:left="543" w:hanging="179"/>
        <w:rPr>
          <w:sz w:val="18"/>
          <w:lang w:val="es-419"/>
        </w:rPr>
      </w:pPr>
      <w:r w:rsidRPr="00A02FC7">
        <w:rPr>
          <w:color w:val="574D23"/>
          <w:sz w:val="18"/>
          <w:lang w:val="es-419"/>
        </w:rPr>
        <w:t xml:space="preserve">Identifique el estado del partido como "Asegurado" o "Anticipado" e introduzca la fecha de recepción de los </w:t>
      </w:r>
      <w:r w:rsidRPr="00A02FC7">
        <w:rPr>
          <w:color w:val="574D23"/>
          <w:spacing w:val="-2"/>
          <w:sz w:val="18"/>
          <w:lang w:val="es-419"/>
        </w:rPr>
        <w:t>fondos.</w:t>
      </w:r>
    </w:p>
    <w:p w14:paraId="2D999DF4" w14:textId="3855E960" w:rsidR="00D4384D" w:rsidRPr="00A02FC7" w:rsidRDefault="008A66F0">
      <w:pPr>
        <w:pStyle w:val="ListParagraph"/>
        <w:numPr>
          <w:ilvl w:val="0"/>
          <w:numId w:val="6"/>
        </w:numPr>
        <w:tabs>
          <w:tab w:val="left" w:pos="544"/>
        </w:tabs>
        <w:spacing w:before="26"/>
        <w:rPr>
          <w:sz w:val="18"/>
          <w:lang w:val="es-419"/>
        </w:rPr>
      </w:pPr>
      <w:r w:rsidRPr="00A02FC7">
        <w:rPr>
          <w:color w:val="574D23"/>
          <w:sz w:val="18"/>
          <w:lang w:val="es-419"/>
        </w:rPr>
        <w:t xml:space="preserve">Los costes de </w:t>
      </w:r>
      <w:r w:rsidR="008607D0" w:rsidRPr="00A02FC7">
        <w:rPr>
          <w:color w:val="574D23"/>
          <w:sz w:val="18"/>
          <w:lang w:val="es-419"/>
        </w:rPr>
        <w:t>gestión</w:t>
      </w:r>
      <w:r w:rsidRPr="00A02FC7">
        <w:rPr>
          <w:color w:val="574D23"/>
          <w:sz w:val="18"/>
          <w:lang w:val="es-419"/>
        </w:rPr>
        <w:t xml:space="preserve"> y mantenimiento no son </w:t>
      </w:r>
      <w:r w:rsidR="003A5FB3" w:rsidRPr="00A02FC7">
        <w:rPr>
          <w:color w:val="574D23"/>
          <w:sz w:val="18"/>
          <w:lang w:val="es-419"/>
        </w:rPr>
        <w:t>elegible</w:t>
      </w:r>
      <w:r w:rsidRPr="00A02FC7">
        <w:rPr>
          <w:color w:val="574D23"/>
          <w:sz w:val="18"/>
          <w:lang w:val="es-419"/>
        </w:rPr>
        <w:t>s y no pueden superar el 50</w:t>
      </w:r>
      <w:r w:rsidR="003A5FB3" w:rsidRPr="00A02FC7">
        <w:rPr>
          <w:color w:val="574D23"/>
          <w:sz w:val="18"/>
          <w:lang w:val="es-419"/>
        </w:rPr>
        <w:t xml:space="preserve"> </w:t>
      </w:r>
      <w:r w:rsidRPr="00A02FC7">
        <w:rPr>
          <w:color w:val="574D23"/>
          <w:sz w:val="18"/>
          <w:lang w:val="es-419"/>
        </w:rPr>
        <w:t xml:space="preserve">% de los </w:t>
      </w:r>
      <w:r w:rsidRPr="00A02FC7">
        <w:rPr>
          <w:color w:val="574D23"/>
          <w:spacing w:val="-2"/>
          <w:sz w:val="18"/>
          <w:lang w:val="es-419"/>
        </w:rPr>
        <w:t xml:space="preserve">fondos de </w:t>
      </w:r>
      <w:r w:rsidRPr="00A02FC7">
        <w:rPr>
          <w:color w:val="574D23"/>
          <w:sz w:val="18"/>
          <w:lang w:val="es-419"/>
        </w:rPr>
        <w:t>contrapartida.</w:t>
      </w:r>
    </w:p>
    <w:p w14:paraId="794D5E46" w14:textId="77777777" w:rsidR="001A216F" w:rsidRPr="00A02FC7" w:rsidRDefault="001A216F">
      <w:pPr>
        <w:rPr>
          <w:sz w:val="18"/>
          <w:lang w:val="es-419"/>
        </w:rPr>
        <w:sectPr w:rsidR="001A216F" w:rsidRPr="00A02FC7" w:rsidSect="00F80633">
          <w:headerReference w:type="default" r:id="rId16"/>
          <w:footerReference w:type="default" r:id="rId17"/>
          <w:pgSz w:w="15840" w:h="12240" w:orient="landscape"/>
          <w:pgMar w:top="720" w:right="700" w:bottom="840" w:left="580" w:header="480" w:footer="657" w:gutter="0"/>
          <w:cols w:space="720"/>
        </w:sectPr>
      </w:pPr>
    </w:p>
    <w:p w14:paraId="28268BF5" w14:textId="77777777" w:rsidR="001A216F" w:rsidRPr="00A02FC7" w:rsidRDefault="001A216F">
      <w:pPr>
        <w:pStyle w:val="BodyText"/>
        <w:spacing w:before="205" w:after="1"/>
        <w:rPr>
          <w:sz w:val="20"/>
          <w:lang w:val="es-419"/>
        </w:rPr>
      </w:pPr>
    </w:p>
    <w:tbl>
      <w:tblPr>
        <w:tblW w:w="0" w:type="auto"/>
        <w:tblInd w:w="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4"/>
        <w:gridCol w:w="1887"/>
        <w:gridCol w:w="898"/>
        <w:gridCol w:w="822"/>
        <w:gridCol w:w="89"/>
        <w:gridCol w:w="975"/>
        <w:gridCol w:w="611"/>
        <w:gridCol w:w="113"/>
        <w:gridCol w:w="1521"/>
        <w:gridCol w:w="989"/>
        <w:gridCol w:w="1003"/>
        <w:gridCol w:w="900"/>
        <w:gridCol w:w="524"/>
        <w:gridCol w:w="99"/>
        <w:gridCol w:w="1065"/>
      </w:tblGrid>
      <w:tr w:rsidR="003A5FB3" w:rsidRPr="00A02FC7" w14:paraId="30BA6C4C" w14:textId="77777777" w:rsidTr="00C304CC">
        <w:trPr>
          <w:trHeight w:val="292"/>
        </w:trPr>
        <w:tc>
          <w:tcPr>
            <w:tcW w:w="2790" w:type="dxa"/>
            <w:gridSpan w:val="2"/>
            <w:tcBorders>
              <w:top w:val="nil"/>
              <w:left w:val="nil"/>
              <w:bottom w:val="nil"/>
              <w:right w:val="nil"/>
            </w:tcBorders>
            <w:shd w:val="clear" w:color="auto" w:fill="868B6B"/>
          </w:tcPr>
          <w:p w14:paraId="6195F34C" w14:textId="6A68FAB4" w:rsidR="003A5FB3" w:rsidRPr="00A02FC7" w:rsidRDefault="003A5FB3" w:rsidP="00C304CC">
            <w:pPr>
              <w:pStyle w:val="TableParagraph"/>
              <w:spacing w:line="273" w:lineRule="exact"/>
              <w:ind w:left="830"/>
              <w:rPr>
                <w:b/>
                <w:sz w:val="24"/>
                <w:lang w:val="es-419"/>
              </w:rPr>
            </w:pPr>
            <w:r w:rsidRPr="00A02FC7">
              <w:rPr>
                <w:b/>
                <w:color w:val="FFFFFF"/>
                <w:spacing w:val="17"/>
                <w:sz w:val="24"/>
                <w:lang w:val="es-419"/>
              </w:rPr>
              <w:t xml:space="preserve">Actividad </w:t>
            </w:r>
            <w:r w:rsidRPr="00A02FC7">
              <w:rPr>
                <w:b/>
                <w:color w:val="FFFFFF"/>
                <w:spacing w:val="-10"/>
                <w:sz w:val="24"/>
                <w:lang w:val="es-419"/>
              </w:rPr>
              <w:t>3</w:t>
            </w:r>
          </w:p>
        </w:tc>
        <w:tc>
          <w:tcPr>
            <w:tcW w:w="11496" w:type="dxa"/>
            <w:gridSpan w:val="14"/>
            <w:tcBorders>
              <w:top w:val="nil"/>
              <w:left w:val="nil"/>
              <w:bottom w:val="nil"/>
              <w:right w:val="nil"/>
            </w:tcBorders>
          </w:tcPr>
          <w:p w14:paraId="50A3A33E" w14:textId="77777777" w:rsidR="003A5FB3" w:rsidRPr="00A02FC7" w:rsidRDefault="003A5FB3" w:rsidP="00C304CC">
            <w:pPr>
              <w:pStyle w:val="TableParagraph"/>
              <w:rPr>
                <w:rFonts w:ascii="Times New Roman"/>
                <w:sz w:val="16"/>
                <w:lang w:val="es-419"/>
              </w:rPr>
            </w:pPr>
          </w:p>
        </w:tc>
      </w:tr>
      <w:tr w:rsidR="003A5FB3" w:rsidRPr="00A02FC7" w14:paraId="7970CA79" w14:textId="77777777" w:rsidTr="00C304CC">
        <w:trPr>
          <w:trHeight w:val="471"/>
        </w:trPr>
        <w:tc>
          <w:tcPr>
            <w:tcW w:w="6397" w:type="dxa"/>
            <w:gridSpan w:val="5"/>
            <w:tcBorders>
              <w:top w:val="nil"/>
              <w:left w:val="nil"/>
              <w:bottom w:val="nil"/>
            </w:tcBorders>
            <w:shd w:val="clear" w:color="auto" w:fill="868B6B"/>
          </w:tcPr>
          <w:p w14:paraId="7AD9733A" w14:textId="5866B7A9" w:rsidR="003A5FB3" w:rsidRPr="00A02FC7" w:rsidRDefault="003A5FB3" w:rsidP="00C304CC">
            <w:pPr>
              <w:pStyle w:val="TableParagraph"/>
              <w:spacing w:before="47"/>
              <w:ind w:left="130"/>
              <w:rPr>
                <w:b/>
                <w:sz w:val="19"/>
                <w:lang w:val="es-419"/>
              </w:rPr>
            </w:pPr>
            <w:r w:rsidRPr="00A02FC7">
              <w:rPr>
                <w:b/>
                <w:color w:val="FFFFFF"/>
                <w:spacing w:val="17"/>
                <w:sz w:val="20"/>
                <w:lang w:val="es-419"/>
              </w:rPr>
              <w:t>Ejecución/construcción/adquisición de proyectos</w:t>
            </w:r>
          </w:p>
        </w:tc>
        <w:tc>
          <w:tcPr>
            <w:tcW w:w="89" w:type="dxa"/>
            <w:vMerge w:val="restart"/>
            <w:tcBorders>
              <w:top w:val="nil"/>
              <w:bottom w:val="nil"/>
              <w:right w:val="nil"/>
            </w:tcBorders>
            <w:shd w:val="clear" w:color="auto" w:fill="EFECD7"/>
          </w:tcPr>
          <w:p w14:paraId="03266D30" w14:textId="77777777" w:rsidR="003A5FB3" w:rsidRPr="00A02FC7" w:rsidRDefault="003A5FB3" w:rsidP="00C304CC">
            <w:pPr>
              <w:pStyle w:val="TableParagraph"/>
              <w:rPr>
                <w:rFonts w:ascii="Times New Roman"/>
                <w:sz w:val="16"/>
                <w:lang w:val="es-419"/>
              </w:rPr>
            </w:pPr>
          </w:p>
        </w:tc>
        <w:tc>
          <w:tcPr>
            <w:tcW w:w="1586" w:type="dxa"/>
            <w:gridSpan w:val="2"/>
            <w:tcBorders>
              <w:top w:val="nil"/>
              <w:left w:val="nil"/>
              <w:bottom w:val="nil"/>
            </w:tcBorders>
            <w:shd w:val="clear" w:color="auto" w:fill="868B6B"/>
          </w:tcPr>
          <w:p w14:paraId="74377A50" w14:textId="77777777" w:rsidR="003A5FB3" w:rsidRPr="00A02FC7" w:rsidRDefault="003A5FB3" w:rsidP="00C304CC">
            <w:pPr>
              <w:pStyle w:val="TableParagraph"/>
              <w:spacing w:before="39"/>
              <w:ind w:right="118"/>
              <w:rPr>
                <w:b/>
                <w:sz w:val="16"/>
                <w:lang w:val="es-419"/>
              </w:rPr>
            </w:pPr>
            <w:r w:rsidRPr="00A02FC7">
              <w:rPr>
                <w:b/>
                <w:color w:val="EFECD7"/>
                <w:sz w:val="16"/>
                <w:lang w:val="es-419"/>
              </w:rPr>
              <w:t xml:space="preserve">FONDOS SOLICITADOS DE AG + OPEN SPACE </w:t>
            </w:r>
          </w:p>
        </w:tc>
        <w:tc>
          <w:tcPr>
            <w:tcW w:w="113" w:type="dxa"/>
            <w:vMerge w:val="restart"/>
            <w:tcBorders>
              <w:top w:val="nil"/>
              <w:bottom w:val="nil"/>
              <w:right w:val="nil"/>
            </w:tcBorders>
          </w:tcPr>
          <w:p w14:paraId="0F5C51E5" w14:textId="77777777" w:rsidR="003A5FB3" w:rsidRPr="00A02FC7" w:rsidRDefault="003A5FB3" w:rsidP="00C304CC">
            <w:pPr>
              <w:pStyle w:val="TableParagraph"/>
              <w:rPr>
                <w:rFonts w:ascii="Times New Roman"/>
                <w:sz w:val="16"/>
                <w:lang w:val="es-419"/>
              </w:rPr>
            </w:pPr>
          </w:p>
        </w:tc>
        <w:tc>
          <w:tcPr>
            <w:tcW w:w="4937" w:type="dxa"/>
            <w:gridSpan w:val="5"/>
            <w:tcBorders>
              <w:top w:val="nil"/>
              <w:left w:val="nil"/>
              <w:bottom w:val="nil"/>
            </w:tcBorders>
            <w:shd w:val="clear" w:color="auto" w:fill="868B6B"/>
          </w:tcPr>
          <w:p w14:paraId="63BE67ED" w14:textId="77777777" w:rsidR="003A5FB3" w:rsidRPr="00A02FC7" w:rsidRDefault="003A5FB3" w:rsidP="00C304CC">
            <w:pPr>
              <w:pStyle w:val="TableParagraph"/>
              <w:spacing w:before="39"/>
              <w:rPr>
                <w:sz w:val="16"/>
                <w:lang w:val="es-419"/>
              </w:rPr>
            </w:pPr>
          </w:p>
          <w:p w14:paraId="1AA5CF9C" w14:textId="77777777" w:rsidR="003A5FB3" w:rsidRPr="00A02FC7" w:rsidRDefault="003A5FB3" w:rsidP="00C304CC">
            <w:pPr>
              <w:pStyle w:val="TableParagraph"/>
              <w:spacing w:before="1"/>
              <w:ind w:left="48" w:right="24"/>
              <w:jc w:val="center"/>
              <w:rPr>
                <w:b/>
                <w:sz w:val="16"/>
                <w:lang w:val="es-419"/>
              </w:rPr>
            </w:pPr>
            <w:r w:rsidRPr="00A02FC7">
              <w:rPr>
                <w:b/>
                <w:color w:val="EFECD7"/>
                <w:spacing w:val="-2"/>
                <w:sz w:val="16"/>
                <w:lang w:val="es-419"/>
              </w:rPr>
              <w:t>FONDOS EQUIVALENTES</w:t>
            </w:r>
          </w:p>
        </w:tc>
        <w:tc>
          <w:tcPr>
            <w:tcW w:w="99" w:type="dxa"/>
            <w:vMerge w:val="restart"/>
            <w:tcBorders>
              <w:top w:val="nil"/>
              <w:bottom w:val="nil"/>
              <w:right w:val="nil"/>
            </w:tcBorders>
          </w:tcPr>
          <w:p w14:paraId="661A4559" w14:textId="77777777" w:rsidR="003A5FB3" w:rsidRPr="00A02FC7" w:rsidRDefault="003A5FB3" w:rsidP="00C304CC">
            <w:pPr>
              <w:pStyle w:val="TableParagraph"/>
              <w:rPr>
                <w:rFonts w:ascii="Times New Roman"/>
                <w:sz w:val="16"/>
                <w:lang w:val="es-419"/>
              </w:rPr>
            </w:pPr>
          </w:p>
        </w:tc>
        <w:tc>
          <w:tcPr>
            <w:tcW w:w="1065" w:type="dxa"/>
            <w:tcBorders>
              <w:top w:val="nil"/>
              <w:left w:val="nil"/>
              <w:bottom w:val="nil"/>
              <w:right w:val="nil"/>
            </w:tcBorders>
            <w:shd w:val="clear" w:color="auto" w:fill="868B6B"/>
          </w:tcPr>
          <w:p w14:paraId="18E35195" w14:textId="77777777" w:rsidR="003A5FB3" w:rsidRPr="00A02FC7" w:rsidRDefault="003A5FB3" w:rsidP="00C304CC">
            <w:pPr>
              <w:pStyle w:val="TableParagraph"/>
              <w:spacing w:before="39"/>
              <w:rPr>
                <w:sz w:val="16"/>
                <w:lang w:val="es-419"/>
              </w:rPr>
            </w:pPr>
          </w:p>
          <w:p w14:paraId="63BD8A55" w14:textId="77777777" w:rsidR="003A5FB3" w:rsidRPr="00A02FC7" w:rsidRDefault="003A5FB3" w:rsidP="00C304CC">
            <w:pPr>
              <w:pStyle w:val="TableParagraph"/>
              <w:spacing w:before="1"/>
              <w:ind w:left="334"/>
              <w:rPr>
                <w:b/>
                <w:sz w:val="16"/>
                <w:lang w:val="es-419"/>
              </w:rPr>
            </w:pPr>
            <w:r w:rsidRPr="00A02FC7">
              <w:rPr>
                <w:b/>
                <w:color w:val="EFECD7"/>
                <w:spacing w:val="-2"/>
                <w:sz w:val="16"/>
                <w:lang w:val="es-419"/>
              </w:rPr>
              <w:t>TOTAL</w:t>
            </w:r>
          </w:p>
        </w:tc>
      </w:tr>
      <w:tr w:rsidR="003A5FB3" w:rsidRPr="00E83A52" w14:paraId="24061677" w14:textId="77777777" w:rsidTr="00C304CC">
        <w:trPr>
          <w:trHeight w:val="691"/>
        </w:trPr>
        <w:tc>
          <w:tcPr>
            <w:tcW w:w="626" w:type="dxa"/>
            <w:tcBorders>
              <w:top w:val="nil"/>
              <w:left w:val="nil"/>
              <w:bottom w:val="single" w:sz="8" w:space="0" w:color="000000"/>
              <w:right w:val="nil"/>
            </w:tcBorders>
            <w:shd w:val="clear" w:color="auto" w:fill="EFECD7"/>
            <w:textDirection w:val="btLr"/>
          </w:tcPr>
          <w:p w14:paraId="77147DDD" w14:textId="77777777" w:rsidR="003A5FB3" w:rsidRPr="00A02FC7" w:rsidRDefault="003A5FB3" w:rsidP="00C304CC">
            <w:pPr>
              <w:pStyle w:val="TableParagraph"/>
              <w:spacing w:before="1"/>
              <w:rPr>
                <w:sz w:val="17"/>
                <w:lang w:val="es-419"/>
              </w:rPr>
            </w:pPr>
          </w:p>
          <w:p w14:paraId="682D7581" w14:textId="77777777" w:rsidR="003A5FB3" w:rsidRPr="00A02FC7" w:rsidRDefault="003A5FB3" w:rsidP="00C304CC">
            <w:pPr>
              <w:pStyle w:val="TableParagraph"/>
              <w:ind w:left="112"/>
              <w:rPr>
                <w:sz w:val="17"/>
                <w:lang w:val="es-419"/>
              </w:rPr>
            </w:pPr>
            <w:r w:rsidRPr="00A02FC7">
              <w:rPr>
                <w:color w:val="574D23"/>
                <w:spacing w:val="-2"/>
                <w:sz w:val="17"/>
                <w:lang w:val="es-419"/>
              </w:rPr>
              <w:t>TAREAS</w:t>
            </w:r>
          </w:p>
        </w:tc>
        <w:tc>
          <w:tcPr>
            <w:tcW w:w="2164" w:type="dxa"/>
            <w:tcBorders>
              <w:top w:val="nil"/>
              <w:left w:val="nil"/>
              <w:bottom w:val="single" w:sz="8" w:space="0" w:color="000000"/>
              <w:right w:val="nil"/>
            </w:tcBorders>
            <w:shd w:val="clear" w:color="auto" w:fill="EFECD7"/>
          </w:tcPr>
          <w:p w14:paraId="3301B732" w14:textId="77777777" w:rsidR="003A5FB3" w:rsidRPr="00A02FC7" w:rsidRDefault="003A5FB3" w:rsidP="00C304CC">
            <w:pPr>
              <w:pStyle w:val="TableParagraph"/>
              <w:rPr>
                <w:sz w:val="17"/>
                <w:lang w:val="es-419"/>
              </w:rPr>
            </w:pPr>
          </w:p>
          <w:p w14:paraId="63DDD121" w14:textId="77777777" w:rsidR="003A5FB3" w:rsidRPr="00A02FC7" w:rsidRDefault="003A5FB3" w:rsidP="00C304CC">
            <w:pPr>
              <w:pStyle w:val="TableParagraph"/>
              <w:spacing w:before="69"/>
              <w:rPr>
                <w:sz w:val="17"/>
                <w:lang w:val="es-419"/>
              </w:rPr>
            </w:pPr>
          </w:p>
          <w:p w14:paraId="4FACC245" w14:textId="77777777" w:rsidR="003A5FB3" w:rsidRPr="00A02FC7" w:rsidRDefault="003A5FB3" w:rsidP="00C304CC">
            <w:pPr>
              <w:pStyle w:val="TableParagraph"/>
              <w:spacing w:before="1" w:line="187" w:lineRule="exact"/>
              <w:rPr>
                <w:sz w:val="17"/>
                <w:lang w:val="es-419"/>
              </w:rPr>
            </w:pPr>
            <w:r w:rsidRPr="00A02FC7">
              <w:rPr>
                <w:color w:val="574D23"/>
                <w:spacing w:val="-2"/>
                <w:sz w:val="17"/>
                <w:lang w:val="es-419"/>
              </w:rPr>
              <w:t>DESCRIPCIÓN</w:t>
            </w:r>
          </w:p>
        </w:tc>
        <w:tc>
          <w:tcPr>
            <w:tcW w:w="1887" w:type="dxa"/>
            <w:tcBorders>
              <w:top w:val="nil"/>
              <w:left w:val="nil"/>
              <w:bottom w:val="single" w:sz="8" w:space="0" w:color="000000"/>
              <w:right w:val="nil"/>
            </w:tcBorders>
            <w:shd w:val="clear" w:color="auto" w:fill="EFECD7"/>
          </w:tcPr>
          <w:p w14:paraId="31A59E65" w14:textId="77777777" w:rsidR="003A5FB3" w:rsidRPr="00A02FC7" w:rsidRDefault="003A5FB3" w:rsidP="00C304CC">
            <w:pPr>
              <w:pStyle w:val="TableParagraph"/>
              <w:rPr>
                <w:sz w:val="17"/>
                <w:lang w:val="es-419"/>
              </w:rPr>
            </w:pPr>
          </w:p>
          <w:p w14:paraId="39BA4D8D" w14:textId="77777777" w:rsidR="003A5FB3" w:rsidRPr="00A02FC7" w:rsidRDefault="003A5FB3" w:rsidP="00C304CC">
            <w:pPr>
              <w:pStyle w:val="TableParagraph"/>
              <w:spacing w:before="69"/>
              <w:rPr>
                <w:sz w:val="17"/>
                <w:lang w:val="es-419"/>
              </w:rPr>
            </w:pPr>
          </w:p>
          <w:p w14:paraId="3B3DF14A" w14:textId="77777777" w:rsidR="003A5FB3" w:rsidRPr="00A02FC7" w:rsidRDefault="003A5FB3" w:rsidP="00C304CC">
            <w:pPr>
              <w:pStyle w:val="TableParagraph"/>
              <w:spacing w:before="1" w:line="187" w:lineRule="exact"/>
              <w:ind w:left="4"/>
              <w:rPr>
                <w:sz w:val="17"/>
                <w:lang w:val="es-419"/>
              </w:rPr>
            </w:pPr>
            <w:r w:rsidRPr="00A02FC7">
              <w:rPr>
                <w:color w:val="574D23"/>
                <w:spacing w:val="-2"/>
                <w:sz w:val="17"/>
                <w:lang w:val="es-419"/>
              </w:rPr>
              <w:t>HITOS</w:t>
            </w:r>
          </w:p>
        </w:tc>
        <w:tc>
          <w:tcPr>
            <w:tcW w:w="898" w:type="dxa"/>
            <w:tcBorders>
              <w:top w:val="nil"/>
              <w:left w:val="nil"/>
              <w:bottom w:val="single" w:sz="8" w:space="0" w:color="000000"/>
              <w:right w:val="nil"/>
            </w:tcBorders>
            <w:shd w:val="clear" w:color="auto" w:fill="EFECD7"/>
          </w:tcPr>
          <w:p w14:paraId="525E8045" w14:textId="77777777" w:rsidR="003A5FB3" w:rsidRPr="00A02FC7" w:rsidRDefault="003A5FB3" w:rsidP="00C304CC">
            <w:pPr>
              <w:pStyle w:val="TableParagraph"/>
              <w:spacing w:before="49"/>
              <w:rPr>
                <w:sz w:val="17"/>
                <w:lang w:val="es-419"/>
              </w:rPr>
            </w:pPr>
          </w:p>
          <w:p w14:paraId="0E6BAF7C" w14:textId="77777777" w:rsidR="003A5FB3" w:rsidRPr="00A02FC7" w:rsidRDefault="003A5FB3" w:rsidP="00C304CC">
            <w:pPr>
              <w:pStyle w:val="TableParagraph"/>
              <w:spacing w:line="200" w:lineRule="atLeast"/>
              <w:ind w:left="4" w:right="449"/>
              <w:rPr>
                <w:sz w:val="17"/>
                <w:lang w:val="es-419"/>
              </w:rPr>
            </w:pPr>
            <w:r w:rsidRPr="00A02FC7">
              <w:rPr>
                <w:color w:val="574D23"/>
                <w:spacing w:val="-4"/>
                <w:sz w:val="17"/>
                <w:lang w:val="es-419"/>
              </w:rPr>
              <w:t xml:space="preserve">FECHA DE </w:t>
            </w:r>
            <w:r w:rsidRPr="00A02FC7">
              <w:rPr>
                <w:color w:val="574D23"/>
                <w:spacing w:val="-2"/>
                <w:sz w:val="17"/>
                <w:lang w:val="es-419"/>
              </w:rPr>
              <w:t>INICIO</w:t>
            </w:r>
          </w:p>
        </w:tc>
        <w:tc>
          <w:tcPr>
            <w:tcW w:w="822" w:type="dxa"/>
            <w:tcBorders>
              <w:top w:val="nil"/>
              <w:left w:val="nil"/>
              <w:bottom w:val="single" w:sz="8" w:space="0" w:color="000000"/>
            </w:tcBorders>
            <w:shd w:val="clear" w:color="auto" w:fill="EFECD7"/>
          </w:tcPr>
          <w:p w14:paraId="5437E869" w14:textId="77777777" w:rsidR="003A5FB3" w:rsidRPr="00A02FC7" w:rsidRDefault="003A5FB3" w:rsidP="00C304CC">
            <w:pPr>
              <w:pStyle w:val="TableParagraph"/>
              <w:spacing w:before="49"/>
              <w:rPr>
                <w:sz w:val="17"/>
                <w:lang w:val="es-419"/>
              </w:rPr>
            </w:pPr>
          </w:p>
          <w:p w14:paraId="7FDBDF1B" w14:textId="77777777" w:rsidR="003A5FB3" w:rsidRPr="00A02FC7" w:rsidRDefault="003A5FB3" w:rsidP="00C304CC">
            <w:pPr>
              <w:pStyle w:val="TableParagraph"/>
              <w:spacing w:line="200" w:lineRule="atLeast"/>
              <w:ind w:left="5"/>
              <w:rPr>
                <w:sz w:val="17"/>
                <w:lang w:val="es-419"/>
              </w:rPr>
            </w:pPr>
            <w:r w:rsidRPr="00A02FC7">
              <w:rPr>
                <w:color w:val="574D23"/>
                <w:spacing w:val="-4"/>
                <w:sz w:val="17"/>
                <w:lang w:val="es-419"/>
              </w:rPr>
              <w:t>FECHA FINAL</w:t>
            </w:r>
          </w:p>
        </w:tc>
        <w:tc>
          <w:tcPr>
            <w:tcW w:w="89" w:type="dxa"/>
            <w:vMerge/>
            <w:tcBorders>
              <w:top w:val="nil"/>
              <w:bottom w:val="nil"/>
              <w:right w:val="nil"/>
            </w:tcBorders>
            <w:shd w:val="clear" w:color="auto" w:fill="EFECD7"/>
          </w:tcPr>
          <w:p w14:paraId="310AFC48" w14:textId="77777777" w:rsidR="003A5FB3" w:rsidRPr="00A02FC7" w:rsidRDefault="003A5FB3" w:rsidP="00C304CC">
            <w:pPr>
              <w:rPr>
                <w:sz w:val="2"/>
                <w:szCs w:val="2"/>
                <w:lang w:val="es-419"/>
              </w:rPr>
            </w:pPr>
          </w:p>
        </w:tc>
        <w:tc>
          <w:tcPr>
            <w:tcW w:w="975" w:type="dxa"/>
            <w:tcBorders>
              <w:top w:val="nil"/>
              <w:left w:val="nil"/>
              <w:bottom w:val="single" w:sz="8" w:space="0" w:color="000000"/>
              <w:right w:val="nil"/>
            </w:tcBorders>
            <w:shd w:val="clear" w:color="auto" w:fill="EFECD7"/>
          </w:tcPr>
          <w:p w14:paraId="0D7D182C" w14:textId="77777777" w:rsidR="003A5FB3" w:rsidRPr="00A02FC7" w:rsidRDefault="003A5FB3" w:rsidP="00C304CC">
            <w:pPr>
              <w:pStyle w:val="TableParagraph"/>
              <w:rPr>
                <w:sz w:val="17"/>
                <w:lang w:val="es-419"/>
              </w:rPr>
            </w:pPr>
          </w:p>
          <w:p w14:paraId="13150470" w14:textId="77777777" w:rsidR="003A5FB3" w:rsidRPr="00A02FC7" w:rsidRDefault="003A5FB3" w:rsidP="00C304CC">
            <w:pPr>
              <w:pStyle w:val="TableParagraph"/>
              <w:spacing w:before="69"/>
              <w:rPr>
                <w:sz w:val="17"/>
                <w:lang w:val="es-419"/>
              </w:rPr>
            </w:pPr>
          </w:p>
          <w:p w14:paraId="2857F5DC" w14:textId="77777777" w:rsidR="003A5FB3" w:rsidRPr="00A02FC7" w:rsidRDefault="003A5FB3" w:rsidP="00C304CC">
            <w:pPr>
              <w:pStyle w:val="TableParagraph"/>
              <w:spacing w:before="1" w:line="187" w:lineRule="exact"/>
              <w:ind w:left="236"/>
              <w:rPr>
                <w:sz w:val="17"/>
                <w:lang w:val="es-419"/>
              </w:rPr>
            </w:pPr>
            <w:r w:rsidRPr="00A02FC7">
              <w:rPr>
                <w:color w:val="574D23"/>
                <w:spacing w:val="-2"/>
                <w:sz w:val="17"/>
                <w:lang w:val="es-419"/>
              </w:rPr>
              <w:t>IMPORTE</w:t>
            </w:r>
          </w:p>
        </w:tc>
        <w:tc>
          <w:tcPr>
            <w:tcW w:w="611" w:type="dxa"/>
            <w:tcBorders>
              <w:top w:val="nil"/>
              <w:left w:val="nil"/>
              <w:bottom w:val="single" w:sz="8" w:space="0" w:color="000000"/>
            </w:tcBorders>
            <w:shd w:val="clear" w:color="auto" w:fill="EFECD7"/>
            <w:textDirection w:val="btLr"/>
          </w:tcPr>
          <w:p w14:paraId="517FC31A" w14:textId="77777777" w:rsidR="003A5FB3" w:rsidRPr="00A02FC7" w:rsidRDefault="003A5FB3" w:rsidP="00C304CC">
            <w:pPr>
              <w:pStyle w:val="TableParagraph"/>
              <w:spacing w:before="104" w:line="247" w:lineRule="auto"/>
              <w:ind w:left="112" w:right="120"/>
              <w:rPr>
                <w:sz w:val="17"/>
                <w:lang w:val="es-419"/>
              </w:rPr>
            </w:pPr>
            <w:r w:rsidRPr="00A02FC7">
              <w:rPr>
                <w:color w:val="574D23"/>
                <w:sz w:val="17"/>
                <w:lang w:val="es-419"/>
              </w:rPr>
              <w:t xml:space="preserve">% DEL </w:t>
            </w:r>
            <w:r w:rsidRPr="00A02FC7">
              <w:rPr>
                <w:color w:val="574D23"/>
                <w:spacing w:val="-2"/>
                <w:sz w:val="17"/>
                <w:lang w:val="es-419"/>
              </w:rPr>
              <w:t>TOTAL</w:t>
            </w:r>
          </w:p>
        </w:tc>
        <w:tc>
          <w:tcPr>
            <w:tcW w:w="113" w:type="dxa"/>
            <w:vMerge/>
            <w:tcBorders>
              <w:top w:val="nil"/>
              <w:bottom w:val="nil"/>
              <w:right w:val="nil"/>
            </w:tcBorders>
          </w:tcPr>
          <w:p w14:paraId="2D6C8F8B" w14:textId="77777777" w:rsidR="003A5FB3" w:rsidRPr="00A02FC7" w:rsidRDefault="003A5FB3" w:rsidP="00C304CC">
            <w:pPr>
              <w:rPr>
                <w:sz w:val="2"/>
                <w:szCs w:val="2"/>
                <w:lang w:val="es-419"/>
              </w:rPr>
            </w:pPr>
          </w:p>
        </w:tc>
        <w:tc>
          <w:tcPr>
            <w:tcW w:w="1521" w:type="dxa"/>
            <w:tcBorders>
              <w:top w:val="nil"/>
              <w:left w:val="nil"/>
              <w:bottom w:val="single" w:sz="8" w:space="0" w:color="000000"/>
              <w:right w:val="nil"/>
            </w:tcBorders>
            <w:shd w:val="clear" w:color="auto" w:fill="EFECD7"/>
          </w:tcPr>
          <w:p w14:paraId="38CB8BD5" w14:textId="77777777" w:rsidR="003A5FB3" w:rsidRPr="00A02FC7" w:rsidRDefault="003A5FB3" w:rsidP="00C304CC">
            <w:pPr>
              <w:pStyle w:val="TableParagraph"/>
              <w:rPr>
                <w:sz w:val="17"/>
                <w:lang w:val="es-419"/>
              </w:rPr>
            </w:pPr>
          </w:p>
          <w:p w14:paraId="73C03707" w14:textId="77777777" w:rsidR="003A5FB3" w:rsidRPr="00A02FC7" w:rsidRDefault="003A5FB3" w:rsidP="00C304CC">
            <w:pPr>
              <w:pStyle w:val="TableParagraph"/>
              <w:spacing w:before="69"/>
              <w:rPr>
                <w:sz w:val="17"/>
                <w:lang w:val="es-419"/>
              </w:rPr>
            </w:pPr>
          </w:p>
          <w:p w14:paraId="300C00C7" w14:textId="77777777" w:rsidR="003A5FB3" w:rsidRPr="00A02FC7" w:rsidRDefault="003A5FB3" w:rsidP="00C304CC">
            <w:pPr>
              <w:pStyle w:val="TableParagraph"/>
              <w:spacing w:before="1" w:line="187" w:lineRule="exact"/>
              <w:ind w:left="11"/>
              <w:rPr>
                <w:sz w:val="17"/>
                <w:lang w:val="es-419"/>
              </w:rPr>
            </w:pPr>
            <w:r w:rsidRPr="00A02FC7">
              <w:rPr>
                <w:color w:val="574D23"/>
                <w:spacing w:val="-2"/>
                <w:sz w:val="17"/>
                <w:lang w:val="es-419"/>
              </w:rPr>
              <w:t xml:space="preserve">FUENTE DE </w:t>
            </w:r>
            <w:r w:rsidRPr="00A02FC7">
              <w:rPr>
                <w:color w:val="574D23"/>
                <w:sz w:val="17"/>
                <w:lang w:val="es-419"/>
              </w:rPr>
              <w:t>EQUIVALENTE</w:t>
            </w:r>
          </w:p>
        </w:tc>
        <w:tc>
          <w:tcPr>
            <w:tcW w:w="989" w:type="dxa"/>
            <w:tcBorders>
              <w:top w:val="nil"/>
              <w:left w:val="nil"/>
              <w:bottom w:val="single" w:sz="8" w:space="0" w:color="000000"/>
              <w:right w:val="nil"/>
            </w:tcBorders>
            <w:shd w:val="clear" w:color="auto" w:fill="EFECD7"/>
          </w:tcPr>
          <w:p w14:paraId="5786A83C" w14:textId="77777777" w:rsidR="003A5FB3" w:rsidRPr="00A02FC7" w:rsidRDefault="003A5FB3" w:rsidP="00C304CC">
            <w:pPr>
              <w:pStyle w:val="TableParagraph"/>
              <w:rPr>
                <w:sz w:val="17"/>
                <w:lang w:val="es-419"/>
              </w:rPr>
            </w:pPr>
          </w:p>
          <w:p w14:paraId="63F0ECBF" w14:textId="77777777" w:rsidR="003A5FB3" w:rsidRPr="00A02FC7" w:rsidRDefault="003A5FB3" w:rsidP="00C304CC">
            <w:pPr>
              <w:pStyle w:val="TableParagraph"/>
              <w:spacing w:before="69"/>
              <w:rPr>
                <w:sz w:val="17"/>
                <w:lang w:val="es-419"/>
              </w:rPr>
            </w:pPr>
          </w:p>
          <w:p w14:paraId="2CB74B42" w14:textId="77777777" w:rsidR="003A5FB3" w:rsidRPr="00A02FC7" w:rsidRDefault="003A5FB3" w:rsidP="00C304CC">
            <w:pPr>
              <w:pStyle w:val="TableParagraph"/>
              <w:spacing w:before="1" w:line="187" w:lineRule="exact"/>
              <w:ind w:left="178"/>
              <w:rPr>
                <w:sz w:val="17"/>
                <w:lang w:val="es-419"/>
              </w:rPr>
            </w:pPr>
            <w:r w:rsidRPr="00A02FC7">
              <w:rPr>
                <w:color w:val="574D23"/>
                <w:spacing w:val="-2"/>
                <w:sz w:val="17"/>
                <w:lang w:val="es-419"/>
              </w:rPr>
              <w:t>IMPORTE</w:t>
            </w:r>
          </w:p>
        </w:tc>
        <w:tc>
          <w:tcPr>
            <w:tcW w:w="1003" w:type="dxa"/>
            <w:tcBorders>
              <w:top w:val="nil"/>
              <w:left w:val="nil"/>
              <w:bottom w:val="single" w:sz="8" w:space="0" w:color="000000"/>
              <w:right w:val="nil"/>
            </w:tcBorders>
            <w:shd w:val="clear" w:color="auto" w:fill="EFECD7"/>
          </w:tcPr>
          <w:p w14:paraId="0ECEDDB9" w14:textId="77777777" w:rsidR="003A5FB3" w:rsidRPr="00A02FC7" w:rsidRDefault="003A5FB3" w:rsidP="00C304CC">
            <w:pPr>
              <w:pStyle w:val="TableParagraph"/>
              <w:spacing w:before="113"/>
              <w:rPr>
                <w:sz w:val="17"/>
                <w:lang w:val="es-419"/>
              </w:rPr>
            </w:pPr>
          </w:p>
          <w:p w14:paraId="311CC545" w14:textId="77777777" w:rsidR="003A5FB3" w:rsidRPr="00A02FC7" w:rsidRDefault="003A5FB3" w:rsidP="00C304CC">
            <w:pPr>
              <w:pStyle w:val="TableParagraph"/>
              <w:ind w:left="13"/>
              <w:rPr>
                <w:b/>
                <w:sz w:val="19"/>
                <w:lang w:val="es-419"/>
              </w:rPr>
            </w:pPr>
            <w:r w:rsidRPr="00A02FC7">
              <w:rPr>
                <w:color w:val="574D23"/>
                <w:sz w:val="17"/>
                <w:lang w:val="es-419"/>
              </w:rPr>
              <w:t xml:space="preserve">ESTADO </w:t>
            </w:r>
            <w:r w:rsidRPr="00A02FC7">
              <w:rPr>
                <w:b/>
                <w:spacing w:val="-10"/>
                <w:position w:val="11"/>
                <w:sz w:val="19"/>
                <w:lang w:val="es-419"/>
              </w:rPr>
              <w:t>2</w:t>
            </w:r>
          </w:p>
        </w:tc>
        <w:tc>
          <w:tcPr>
            <w:tcW w:w="900" w:type="dxa"/>
            <w:tcBorders>
              <w:top w:val="nil"/>
              <w:left w:val="nil"/>
              <w:bottom w:val="single" w:sz="8" w:space="0" w:color="000000"/>
              <w:right w:val="nil"/>
            </w:tcBorders>
            <w:shd w:val="clear" w:color="auto" w:fill="EFECD7"/>
          </w:tcPr>
          <w:p w14:paraId="37C8B159" w14:textId="77777777" w:rsidR="003A5FB3" w:rsidRPr="00A02FC7" w:rsidRDefault="003A5FB3" w:rsidP="00C304CC">
            <w:pPr>
              <w:pStyle w:val="TableParagraph"/>
              <w:spacing w:before="113"/>
              <w:rPr>
                <w:sz w:val="17"/>
                <w:lang w:val="es-419"/>
              </w:rPr>
            </w:pPr>
          </w:p>
          <w:p w14:paraId="29486F89" w14:textId="77777777" w:rsidR="003A5FB3" w:rsidRPr="00A02FC7" w:rsidRDefault="003A5FB3" w:rsidP="00C304CC">
            <w:pPr>
              <w:pStyle w:val="TableParagraph"/>
              <w:ind w:left="16"/>
              <w:rPr>
                <w:b/>
                <w:sz w:val="19"/>
                <w:lang w:val="es-419"/>
              </w:rPr>
            </w:pPr>
            <w:r w:rsidRPr="00A02FC7">
              <w:rPr>
                <w:color w:val="574D23"/>
                <w:sz w:val="17"/>
                <w:lang w:val="es-419"/>
              </w:rPr>
              <w:t xml:space="preserve">FECHA </w:t>
            </w:r>
            <w:r w:rsidRPr="00A02FC7">
              <w:rPr>
                <w:b/>
                <w:spacing w:val="-10"/>
                <w:position w:val="11"/>
                <w:sz w:val="19"/>
                <w:lang w:val="es-419"/>
              </w:rPr>
              <w:t>2</w:t>
            </w:r>
          </w:p>
        </w:tc>
        <w:tc>
          <w:tcPr>
            <w:tcW w:w="524" w:type="dxa"/>
            <w:tcBorders>
              <w:top w:val="nil"/>
              <w:left w:val="nil"/>
              <w:bottom w:val="single" w:sz="8" w:space="0" w:color="000000"/>
            </w:tcBorders>
            <w:shd w:val="clear" w:color="auto" w:fill="EFECD7"/>
            <w:textDirection w:val="btLr"/>
          </w:tcPr>
          <w:p w14:paraId="5AEBAA31" w14:textId="77777777" w:rsidR="003A5FB3" w:rsidRPr="00A02FC7" w:rsidRDefault="003A5FB3" w:rsidP="00C304CC">
            <w:pPr>
              <w:pStyle w:val="TableParagraph"/>
              <w:spacing w:before="72" w:line="244" w:lineRule="auto"/>
              <w:ind w:left="112" w:right="120"/>
              <w:rPr>
                <w:sz w:val="17"/>
                <w:lang w:val="es-419"/>
              </w:rPr>
            </w:pPr>
            <w:r w:rsidRPr="00A02FC7">
              <w:rPr>
                <w:color w:val="574D23"/>
                <w:sz w:val="17"/>
                <w:lang w:val="es-419"/>
              </w:rPr>
              <w:t xml:space="preserve">% DEL </w:t>
            </w:r>
            <w:r w:rsidRPr="00A02FC7">
              <w:rPr>
                <w:color w:val="574D23"/>
                <w:spacing w:val="-2"/>
                <w:sz w:val="17"/>
                <w:lang w:val="es-419"/>
              </w:rPr>
              <w:t>TOTAL</w:t>
            </w:r>
          </w:p>
        </w:tc>
        <w:tc>
          <w:tcPr>
            <w:tcW w:w="99" w:type="dxa"/>
            <w:vMerge/>
            <w:tcBorders>
              <w:top w:val="nil"/>
              <w:bottom w:val="nil"/>
              <w:right w:val="nil"/>
            </w:tcBorders>
          </w:tcPr>
          <w:p w14:paraId="1DED0853" w14:textId="77777777" w:rsidR="003A5FB3" w:rsidRPr="00A02FC7" w:rsidRDefault="003A5FB3" w:rsidP="00C304CC">
            <w:pPr>
              <w:rPr>
                <w:sz w:val="2"/>
                <w:szCs w:val="2"/>
                <w:lang w:val="es-419"/>
              </w:rPr>
            </w:pPr>
          </w:p>
        </w:tc>
        <w:tc>
          <w:tcPr>
            <w:tcW w:w="1065" w:type="dxa"/>
            <w:tcBorders>
              <w:top w:val="nil"/>
              <w:left w:val="nil"/>
              <w:bottom w:val="single" w:sz="8" w:space="0" w:color="000000"/>
              <w:right w:val="nil"/>
            </w:tcBorders>
            <w:shd w:val="clear" w:color="auto" w:fill="EFECD7"/>
          </w:tcPr>
          <w:p w14:paraId="2965088F" w14:textId="77777777" w:rsidR="003A5FB3" w:rsidRPr="00A02FC7" w:rsidRDefault="003A5FB3" w:rsidP="00C304CC">
            <w:pPr>
              <w:pStyle w:val="TableParagraph"/>
              <w:spacing w:before="69"/>
              <w:ind w:left="77" w:right="22"/>
              <w:rPr>
                <w:sz w:val="17"/>
                <w:lang w:val="es-419"/>
              </w:rPr>
            </w:pPr>
            <w:r w:rsidRPr="00A02FC7">
              <w:rPr>
                <w:color w:val="574D23"/>
                <w:sz w:val="17"/>
                <w:lang w:val="es-419"/>
              </w:rPr>
              <w:t>FONDOS DE AG + OPEN SPACE</w:t>
            </w:r>
            <w:r w:rsidRPr="00A02FC7">
              <w:rPr>
                <w:sz w:val="17"/>
                <w:lang w:val="es-419"/>
              </w:rPr>
              <w:t xml:space="preserve"> </w:t>
            </w:r>
            <w:r w:rsidRPr="00A02FC7">
              <w:rPr>
                <w:color w:val="574D23"/>
                <w:sz w:val="17"/>
                <w:lang w:val="es-419"/>
              </w:rPr>
              <w:t xml:space="preserve">+ </w:t>
            </w:r>
            <w:r w:rsidRPr="00A02FC7">
              <w:rPr>
                <w:color w:val="574D23"/>
                <w:spacing w:val="-2"/>
                <w:sz w:val="17"/>
                <w:lang w:val="es-419"/>
              </w:rPr>
              <w:t>EQUIVALENTE</w:t>
            </w:r>
          </w:p>
        </w:tc>
      </w:tr>
      <w:tr w:rsidR="003A5FB3" w:rsidRPr="00A02FC7" w14:paraId="112E0B5C" w14:textId="77777777" w:rsidTr="00C304CC">
        <w:trPr>
          <w:trHeight w:val="414"/>
        </w:trPr>
        <w:tc>
          <w:tcPr>
            <w:tcW w:w="626" w:type="dxa"/>
            <w:vMerge w:val="restart"/>
            <w:tcBorders>
              <w:top w:val="single" w:sz="8" w:space="0" w:color="000000"/>
              <w:left w:val="single" w:sz="4" w:space="0" w:color="000000"/>
              <w:bottom w:val="single" w:sz="24" w:space="0" w:color="000000"/>
              <w:right w:val="single" w:sz="4" w:space="0" w:color="000000"/>
            </w:tcBorders>
          </w:tcPr>
          <w:p w14:paraId="189895C5" w14:textId="77777777" w:rsidR="003A5FB3" w:rsidRPr="00A02FC7" w:rsidRDefault="003A5FB3" w:rsidP="00C304CC">
            <w:pPr>
              <w:pStyle w:val="TableParagraph"/>
              <w:ind w:left="147"/>
              <w:rPr>
                <w:b/>
                <w:sz w:val="21"/>
                <w:lang w:val="es-419"/>
              </w:rPr>
            </w:pPr>
            <w:r w:rsidRPr="00A02FC7">
              <w:rPr>
                <w:b/>
                <w:color w:val="7E7E7E"/>
                <w:sz w:val="21"/>
                <w:lang w:val="es-419"/>
              </w:rPr>
              <w:t xml:space="preserve">2 </w:t>
            </w:r>
            <w:r w:rsidRPr="00A02FC7">
              <w:rPr>
                <w:b/>
                <w:color w:val="7E7E7E"/>
                <w:spacing w:val="4"/>
                <w:sz w:val="21"/>
                <w:lang w:val="es-419"/>
              </w:rPr>
              <w:t xml:space="preserve">.1 </w:t>
            </w:r>
          </w:p>
        </w:tc>
        <w:tc>
          <w:tcPr>
            <w:tcW w:w="2164" w:type="dxa"/>
            <w:vMerge w:val="restart"/>
            <w:tcBorders>
              <w:top w:val="single" w:sz="8" w:space="0" w:color="000000"/>
              <w:left w:val="single" w:sz="4" w:space="0" w:color="000000"/>
              <w:bottom w:val="single" w:sz="24" w:space="0" w:color="000000"/>
              <w:right w:val="single" w:sz="4" w:space="0" w:color="000000"/>
            </w:tcBorders>
          </w:tcPr>
          <w:p w14:paraId="30B6656F" w14:textId="77777777" w:rsidR="003A5FB3" w:rsidRPr="00A02FC7" w:rsidRDefault="003A5FB3" w:rsidP="00C304CC">
            <w:pPr>
              <w:pStyle w:val="TableParagraph"/>
              <w:spacing w:before="1"/>
              <w:ind w:left="8"/>
              <w:rPr>
                <w:sz w:val="18"/>
                <w:lang w:val="es-419"/>
              </w:rPr>
            </w:pPr>
            <w:r w:rsidRPr="00A02FC7">
              <w:rPr>
                <w:color w:val="689AAA"/>
                <w:sz w:val="18"/>
                <w:lang w:val="es-419"/>
              </w:rPr>
              <w:t xml:space="preserve">Introduzca la </w:t>
            </w:r>
            <w:r w:rsidRPr="00A02FC7">
              <w:rPr>
                <w:color w:val="689AAA"/>
                <w:spacing w:val="-2"/>
                <w:sz w:val="18"/>
                <w:lang w:val="es-419"/>
              </w:rPr>
              <w:t>descripción.</w:t>
            </w:r>
          </w:p>
        </w:tc>
        <w:tc>
          <w:tcPr>
            <w:tcW w:w="1887" w:type="dxa"/>
            <w:vMerge w:val="restart"/>
            <w:tcBorders>
              <w:top w:val="single" w:sz="8" w:space="0" w:color="000000"/>
              <w:left w:val="single" w:sz="4" w:space="0" w:color="000000"/>
              <w:bottom w:val="single" w:sz="24" w:space="0" w:color="000000"/>
              <w:right w:val="single" w:sz="4" w:space="0" w:color="000000"/>
            </w:tcBorders>
          </w:tcPr>
          <w:p w14:paraId="605E1602" w14:textId="77777777" w:rsidR="003A5FB3" w:rsidRPr="00A02FC7" w:rsidRDefault="003A5FB3" w:rsidP="00C304CC">
            <w:pPr>
              <w:pStyle w:val="TableParagraph"/>
              <w:spacing w:before="1"/>
              <w:ind w:left="4"/>
              <w:rPr>
                <w:sz w:val="18"/>
                <w:lang w:val="es-419"/>
              </w:rPr>
            </w:pPr>
            <w:r w:rsidRPr="00A02FC7">
              <w:rPr>
                <w:color w:val="689AAA"/>
                <w:sz w:val="18"/>
                <w:lang w:val="es-419"/>
              </w:rPr>
              <w:t xml:space="preserve">Introduzca los </w:t>
            </w:r>
            <w:r w:rsidRPr="00A02FC7">
              <w:rPr>
                <w:color w:val="689AAA"/>
                <w:spacing w:val="-2"/>
                <w:sz w:val="18"/>
                <w:lang w:val="es-419"/>
              </w:rPr>
              <w:t>hitos.</w:t>
            </w:r>
          </w:p>
        </w:tc>
        <w:tc>
          <w:tcPr>
            <w:tcW w:w="898"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lang w:val="es-419"/>
              </w:rPr>
              <w:id w:val="1279448469"/>
              <w:placeholder>
                <w:docPart w:val="B0664F73A01C460BBAD5CC6F766424A4"/>
              </w:placeholder>
              <w:date>
                <w:dateFormat w:val="M/d/yyyy"/>
                <w:lid w:val="en-US"/>
                <w:storeMappedDataAs w:val="dateTime"/>
                <w:calendar w:val="gregorian"/>
              </w:date>
            </w:sdtPr>
            <w:sdtContent>
              <w:p w14:paraId="147F3DE5" w14:textId="77777777" w:rsidR="003A5FB3" w:rsidRPr="00A02FC7" w:rsidRDefault="003A5FB3" w:rsidP="00C304CC">
                <w:pPr>
                  <w:pStyle w:val="TableParagraph"/>
                  <w:spacing w:before="1"/>
                  <w:ind w:left="6"/>
                  <w:rPr>
                    <w:sz w:val="18"/>
                    <w:lang w:val="es-419"/>
                  </w:rPr>
                </w:pPr>
                <w:r w:rsidRPr="00A02FC7">
                  <w:rPr>
                    <w:color w:val="689AAA"/>
                    <w:sz w:val="18"/>
                    <w:lang w:val="es-419"/>
                  </w:rPr>
                  <w:t>Fecha de inicio.</w:t>
                </w:r>
              </w:p>
            </w:sdtContent>
          </w:sdt>
        </w:tc>
        <w:tc>
          <w:tcPr>
            <w:tcW w:w="822" w:type="dxa"/>
            <w:vMerge w:val="restart"/>
            <w:tcBorders>
              <w:top w:val="single" w:sz="8" w:space="0" w:color="000000"/>
              <w:left w:val="single" w:sz="4" w:space="0" w:color="000000"/>
              <w:bottom w:val="single" w:sz="24" w:space="0" w:color="000000"/>
            </w:tcBorders>
          </w:tcPr>
          <w:sdt>
            <w:sdtPr>
              <w:rPr>
                <w:color w:val="689AAA"/>
                <w:sz w:val="18"/>
                <w:lang w:val="es-419"/>
              </w:rPr>
              <w:id w:val="354537553"/>
              <w:placeholder>
                <w:docPart w:val="B0664F73A01C460BBAD5CC6F766424A4"/>
              </w:placeholder>
              <w:date>
                <w:dateFormat w:val="M/d/yyyy"/>
                <w:lid w:val="en-US"/>
                <w:storeMappedDataAs w:val="dateTime"/>
                <w:calendar w:val="gregorian"/>
              </w:date>
            </w:sdtPr>
            <w:sdtContent>
              <w:p w14:paraId="707634A2" w14:textId="77777777" w:rsidR="003A5FB3" w:rsidRPr="00A02FC7" w:rsidRDefault="003A5FB3" w:rsidP="00C304CC">
                <w:pPr>
                  <w:pStyle w:val="TableParagraph"/>
                  <w:spacing w:before="1"/>
                  <w:ind w:left="7"/>
                  <w:rPr>
                    <w:sz w:val="18"/>
                    <w:lang w:val="es-419"/>
                  </w:rPr>
                </w:pPr>
                <w:r w:rsidRPr="00A02FC7">
                  <w:rPr>
                    <w:color w:val="689AAA"/>
                    <w:sz w:val="18"/>
                    <w:lang w:val="es-419"/>
                  </w:rPr>
                  <w:t>Fecha final.</w:t>
                </w:r>
              </w:p>
            </w:sdtContent>
          </w:sdt>
        </w:tc>
        <w:tc>
          <w:tcPr>
            <w:tcW w:w="89" w:type="dxa"/>
            <w:vMerge w:val="restart"/>
            <w:tcBorders>
              <w:top w:val="nil"/>
              <w:bottom w:val="nil"/>
              <w:right w:val="single" w:sz="4" w:space="0" w:color="000000"/>
            </w:tcBorders>
          </w:tcPr>
          <w:p w14:paraId="01CE1EC5" w14:textId="77777777" w:rsidR="003A5FB3" w:rsidRPr="00A02FC7" w:rsidRDefault="003A5FB3" w:rsidP="00C304CC">
            <w:pPr>
              <w:pStyle w:val="TableParagraph"/>
              <w:rPr>
                <w:rFonts w:ascii="Times New Roman"/>
                <w:sz w:val="16"/>
                <w:lang w:val="es-419"/>
              </w:rPr>
            </w:pPr>
          </w:p>
        </w:tc>
        <w:tc>
          <w:tcPr>
            <w:tcW w:w="975" w:type="dxa"/>
            <w:vMerge w:val="restart"/>
            <w:tcBorders>
              <w:top w:val="single" w:sz="8" w:space="0" w:color="000000"/>
              <w:left w:val="single" w:sz="4" w:space="0" w:color="000000"/>
              <w:bottom w:val="single" w:sz="24" w:space="0" w:color="000000"/>
              <w:right w:val="single" w:sz="4" w:space="0" w:color="000000"/>
            </w:tcBorders>
          </w:tcPr>
          <w:p w14:paraId="5B7F1F0A" w14:textId="77777777" w:rsidR="003A5FB3" w:rsidRPr="00A02FC7" w:rsidRDefault="003A5FB3" w:rsidP="00C304CC">
            <w:pPr>
              <w:pStyle w:val="TableParagraph"/>
              <w:spacing w:before="1"/>
              <w:ind w:left="584"/>
              <w:rPr>
                <w:sz w:val="16"/>
                <w:lang w:val="es-419"/>
              </w:rPr>
            </w:pPr>
            <w:r w:rsidRPr="00A02FC7">
              <w:rPr>
                <w:sz w:val="16"/>
                <w:lang w:val="es-419"/>
              </w:rPr>
              <w:t xml:space="preserve">$ </w:t>
            </w:r>
            <w:r w:rsidRPr="00A02FC7">
              <w:rPr>
                <w:spacing w:val="-10"/>
                <w:sz w:val="16"/>
                <w:lang w:val="es-419"/>
              </w:rPr>
              <w:t>0</w:t>
            </w:r>
          </w:p>
        </w:tc>
        <w:tc>
          <w:tcPr>
            <w:tcW w:w="611" w:type="dxa"/>
            <w:vMerge w:val="restart"/>
            <w:tcBorders>
              <w:top w:val="single" w:sz="8" w:space="0" w:color="000000"/>
              <w:left w:val="single" w:sz="4" w:space="0" w:color="000000"/>
              <w:bottom w:val="single" w:sz="24" w:space="0" w:color="000000"/>
            </w:tcBorders>
          </w:tcPr>
          <w:p w14:paraId="36D6BAAC" w14:textId="77777777" w:rsidR="003A5FB3" w:rsidRPr="00A02FC7" w:rsidRDefault="003A5FB3" w:rsidP="00C304CC">
            <w:pPr>
              <w:pStyle w:val="TableParagraph"/>
              <w:spacing w:before="1"/>
              <w:ind w:left="18"/>
              <w:jc w:val="center"/>
              <w:rPr>
                <w:sz w:val="16"/>
                <w:lang w:val="es-419"/>
              </w:rPr>
            </w:pPr>
            <w:r w:rsidRPr="00A02FC7">
              <w:rPr>
                <w:spacing w:val="-10"/>
                <w:sz w:val="16"/>
                <w:lang w:val="es-419"/>
              </w:rPr>
              <w:t>%</w:t>
            </w:r>
          </w:p>
        </w:tc>
        <w:tc>
          <w:tcPr>
            <w:tcW w:w="113" w:type="dxa"/>
            <w:vMerge/>
            <w:tcBorders>
              <w:top w:val="nil"/>
              <w:bottom w:val="nil"/>
              <w:right w:val="nil"/>
            </w:tcBorders>
          </w:tcPr>
          <w:p w14:paraId="66C42283" w14:textId="77777777" w:rsidR="003A5FB3" w:rsidRPr="00A02FC7" w:rsidRDefault="003A5FB3" w:rsidP="00C304CC">
            <w:pPr>
              <w:rPr>
                <w:sz w:val="2"/>
                <w:szCs w:val="2"/>
                <w:lang w:val="es-419"/>
              </w:rPr>
            </w:pPr>
          </w:p>
        </w:tc>
        <w:tc>
          <w:tcPr>
            <w:tcW w:w="1521" w:type="dxa"/>
            <w:tcBorders>
              <w:top w:val="single" w:sz="8" w:space="0" w:color="000000"/>
              <w:left w:val="single" w:sz="4" w:space="0" w:color="000000"/>
              <w:bottom w:val="single" w:sz="4" w:space="0" w:color="000000"/>
              <w:right w:val="single" w:sz="4" w:space="0" w:color="000000"/>
            </w:tcBorders>
          </w:tcPr>
          <w:p w14:paraId="0D6CE71E" w14:textId="77777777" w:rsidR="003A5FB3" w:rsidRPr="00A02FC7" w:rsidRDefault="003A5FB3" w:rsidP="00C304CC">
            <w:pPr>
              <w:pStyle w:val="TableParagraph"/>
              <w:spacing w:before="1"/>
              <w:ind w:left="10"/>
              <w:rPr>
                <w:sz w:val="18"/>
                <w:lang w:val="es-419"/>
              </w:rPr>
            </w:pPr>
            <w:r w:rsidRPr="00A02FC7">
              <w:rPr>
                <w:color w:val="689AAA"/>
                <w:sz w:val="18"/>
                <w:lang w:val="es-419"/>
              </w:rPr>
              <w:t xml:space="preserve">EQ </w:t>
            </w:r>
            <w:r w:rsidRPr="00A02FC7">
              <w:rPr>
                <w:color w:val="689AAA"/>
                <w:spacing w:val="-5"/>
                <w:sz w:val="18"/>
                <w:lang w:val="es-419"/>
              </w:rPr>
              <w:t>A.</w:t>
            </w:r>
          </w:p>
        </w:tc>
        <w:tc>
          <w:tcPr>
            <w:tcW w:w="989" w:type="dxa"/>
            <w:tcBorders>
              <w:top w:val="single" w:sz="8" w:space="0" w:color="000000"/>
              <w:left w:val="single" w:sz="4" w:space="0" w:color="000000"/>
              <w:bottom w:val="single" w:sz="4" w:space="0" w:color="000000"/>
              <w:right w:val="single" w:sz="4" w:space="0" w:color="000000"/>
            </w:tcBorders>
          </w:tcPr>
          <w:p w14:paraId="25EB101D" w14:textId="77777777" w:rsidR="003A5FB3" w:rsidRPr="00A02FC7" w:rsidRDefault="003A5FB3" w:rsidP="00C304CC">
            <w:pPr>
              <w:pStyle w:val="TableParagraph"/>
              <w:spacing w:before="1"/>
              <w:ind w:right="85"/>
              <w:jc w:val="right"/>
              <w:rPr>
                <w:sz w:val="16"/>
                <w:lang w:val="es-419"/>
              </w:rPr>
            </w:pPr>
            <w:r w:rsidRPr="00A02FC7">
              <w:rPr>
                <w:color w:val="689AAA"/>
                <w:sz w:val="16"/>
                <w:lang w:val="es-419"/>
              </w:rPr>
              <w:t xml:space="preserve">$ </w:t>
            </w:r>
            <w:r w:rsidRPr="00A02FC7">
              <w:rPr>
                <w:color w:val="689AAA"/>
                <w:spacing w:val="-10"/>
                <w:sz w:val="16"/>
                <w:lang w:val="es-419"/>
              </w:rPr>
              <w:t>0</w:t>
            </w:r>
          </w:p>
        </w:tc>
        <w:sdt>
          <w:sdtPr>
            <w:rPr>
              <w:sz w:val="18"/>
              <w:lang w:val="es-419"/>
            </w:rPr>
            <w:alias w:val="Choose status"/>
            <w:tag w:val="Choose status"/>
            <w:id w:val="347608135"/>
            <w:placeholder>
              <w:docPart w:val="ABEFC7E6FDB04D92B81CBCBF155BF2E4"/>
            </w:placeholder>
            <w:dropDownList>
              <w:listItem w:displayText="Choose status" w:value="Choose status"/>
              <w:listItem w:displayText="Pending" w:value="Pending"/>
              <w:listItem w:displayText="Secure" w:value="Secure"/>
            </w:dropDownList>
          </w:sdtPr>
          <w:sdtContent>
            <w:tc>
              <w:tcPr>
                <w:tcW w:w="1003" w:type="dxa"/>
                <w:tcBorders>
                  <w:top w:val="single" w:sz="8" w:space="0" w:color="000000"/>
                  <w:left w:val="single" w:sz="4" w:space="0" w:color="000000"/>
                  <w:bottom w:val="single" w:sz="4" w:space="0" w:color="000000"/>
                  <w:right w:val="single" w:sz="4" w:space="0" w:color="000000"/>
                </w:tcBorders>
              </w:tcPr>
              <w:p w14:paraId="45D5F470" w14:textId="77777777" w:rsidR="003A5FB3" w:rsidRPr="00A02FC7" w:rsidRDefault="003A5FB3" w:rsidP="00C304CC">
                <w:pPr>
                  <w:pStyle w:val="TableParagraph"/>
                  <w:spacing w:line="220" w:lineRule="atLeast"/>
                  <w:ind w:left="12" w:right="432"/>
                  <w:rPr>
                    <w:sz w:val="18"/>
                    <w:lang w:val="es-419"/>
                  </w:rPr>
                </w:pPr>
                <w:r w:rsidRPr="00A02FC7">
                  <w:rPr>
                    <w:sz w:val="18"/>
                    <w:lang w:val="es-419"/>
                  </w:rPr>
                  <w:t>Elegir estado</w:t>
                </w:r>
              </w:p>
            </w:tc>
          </w:sdtContent>
        </w:sdt>
        <w:tc>
          <w:tcPr>
            <w:tcW w:w="900" w:type="dxa"/>
            <w:tcBorders>
              <w:top w:val="single" w:sz="8" w:space="0" w:color="000000"/>
              <w:left w:val="single" w:sz="4" w:space="0" w:color="000000"/>
              <w:bottom w:val="single" w:sz="4" w:space="0" w:color="000000"/>
              <w:right w:val="single" w:sz="4" w:space="0" w:color="000000"/>
            </w:tcBorders>
          </w:tcPr>
          <w:sdt>
            <w:sdtPr>
              <w:rPr>
                <w:color w:val="689AAA"/>
                <w:sz w:val="18"/>
                <w:lang w:val="es-419"/>
              </w:rPr>
              <w:id w:val="1026448329"/>
              <w:placeholder>
                <w:docPart w:val="B0664F73A01C460BBAD5CC6F766424A4"/>
              </w:placeholder>
              <w:date>
                <w:dateFormat w:val="M/d/yyyy"/>
                <w:lid w:val="en-US"/>
                <w:storeMappedDataAs w:val="dateTime"/>
                <w:calendar w:val="gregorian"/>
              </w:date>
            </w:sdtPr>
            <w:sdtContent>
              <w:p w14:paraId="3C0F469A" w14:textId="77777777" w:rsidR="003A5FB3" w:rsidRPr="00A02FC7" w:rsidRDefault="003A5FB3" w:rsidP="00C304CC">
                <w:pPr>
                  <w:pStyle w:val="TableParagraph"/>
                  <w:spacing w:before="1"/>
                  <w:ind w:left="13"/>
                  <w:rPr>
                    <w:sz w:val="18"/>
                    <w:lang w:val="es-419"/>
                  </w:rPr>
                </w:pPr>
                <w:r w:rsidRPr="00A02FC7">
                  <w:rPr>
                    <w:color w:val="689AAA"/>
                    <w:sz w:val="18"/>
                    <w:lang w:val="es-419"/>
                  </w:rPr>
                  <w:t>Introduzca la fecha.</w:t>
                </w:r>
              </w:p>
            </w:sdtContent>
          </w:sdt>
        </w:tc>
        <w:tc>
          <w:tcPr>
            <w:tcW w:w="524" w:type="dxa"/>
            <w:tcBorders>
              <w:top w:val="single" w:sz="8" w:space="0" w:color="000000"/>
              <w:left w:val="single" w:sz="4" w:space="0" w:color="000000"/>
              <w:bottom w:val="single" w:sz="4" w:space="0" w:color="000000"/>
            </w:tcBorders>
          </w:tcPr>
          <w:p w14:paraId="31145A96" w14:textId="77777777" w:rsidR="003A5FB3" w:rsidRPr="00A02FC7" w:rsidRDefault="003A5FB3" w:rsidP="00C304CC">
            <w:pPr>
              <w:pStyle w:val="TableParagraph"/>
              <w:spacing w:before="1"/>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74E401C2" w14:textId="77777777" w:rsidR="003A5FB3" w:rsidRPr="00A02FC7" w:rsidRDefault="003A5FB3" w:rsidP="00C304CC">
            <w:pPr>
              <w:rPr>
                <w:sz w:val="2"/>
                <w:szCs w:val="2"/>
                <w:lang w:val="es-419"/>
              </w:rPr>
            </w:pPr>
          </w:p>
        </w:tc>
        <w:tc>
          <w:tcPr>
            <w:tcW w:w="1065" w:type="dxa"/>
            <w:vMerge w:val="restart"/>
            <w:tcBorders>
              <w:top w:val="single" w:sz="8" w:space="0" w:color="000000"/>
              <w:left w:val="single" w:sz="4" w:space="0" w:color="000000"/>
              <w:bottom w:val="single" w:sz="24" w:space="0" w:color="000000"/>
              <w:right w:val="single" w:sz="4" w:space="0" w:color="000000"/>
            </w:tcBorders>
          </w:tcPr>
          <w:p w14:paraId="6A246470" w14:textId="77777777" w:rsidR="003A5FB3" w:rsidRPr="00A02FC7" w:rsidRDefault="003A5FB3" w:rsidP="00C304CC">
            <w:pPr>
              <w:pStyle w:val="TableParagraph"/>
              <w:spacing w:before="1"/>
              <w:ind w:right="69"/>
              <w:jc w:val="right"/>
              <w:rPr>
                <w:sz w:val="16"/>
                <w:lang w:val="es-419"/>
              </w:rPr>
            </w:pPr>
            <w:r w:rsidRPr="00A02FC7">
              <w:rPr>
                <w:sz w:val="16"/>
                <w:lang w:val="es-419"/>
              </w:rPr>
              <w:t xml:space="preserve">$ </w:t>
            </w:r>
            <w:r w:rsidRPr="00A02FC7">
              <w:rPr>
                <w:spacing w:val="-10"/>
                <w:sz w:val="16"/>
                <w:lang w:val="es-419"/>
              </w:rPr>
              <w:t>0</w:t>
            </w:r>
          </w:p>
        </w:tc>
      </w:tr>
      <w:tr w:rsidR="003A5FB3" w:rsidRPr="00A02FC7" w14:paraId="204611A9" w14:textId="77777777" w:rsidTr="00C304CC">
        <w:trPr>
          <w:trHeight w:val="365"/>
        </w:trPr>
        <w:tc>
          <w:tcPr>
            <w:tcW w:w="626" w:type="dxa"/>
            <w:vMerge/>
            <w:tcBorders>
              <w:top w:val="nil"/>
              <w:left w:val="single" w:sz="4" w:space="0" w:color="000000"/>
              <w:bottom w:val="single" w:sz="24" w:space="0" w:color="000000"/>
              <w:right w:val="single" w:sz="4" w:space="0" w:color="000000"/>
            </w:tcBorders>
          </w:tcPr>
          <w:p w14:paraId="2E7686C3" w14:textId="77777777" w:rsidR="003A5FB3" w:rsidRPr="00A02FC7" w:rsidRDefault="003A5FB3" w:rsidP="00C304CC">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141CC57A" w14:textId="77777777" w:rsidR="003A5FB3" w:rsidRPr="00A02FC7" w:rsidRDefault="003A5FB3" w:rsidP="00C304CC">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2ED09C9B" w14:textId="77777777" w:rsidR="003A5FB3" w:rsidRPr="00A02FC7" w:rsidRDefault="003A5FB3" w:rsidP="00C304CC">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1414C47F" w14:textId="77777777" w:rsidR="003A5FB3" w:rsidRPr="00A02FC7" w:rsidRDefault="003A5FB3" w:rsidP="00C304CC">
            <w:pPr>
              <w:rPr>
                <w:sz w:val="2"/>
                <w:szCs w:val="2"/>
                <w:lang w:val="es-419"/>
              </w:rPr>
            </w:pPr>
          </w:p>
        </w:tc>
        <w:tc>
          <w:tcPr>
            <w:tcW w:w="822" w:type="dxa"/>
            <w:vMerge/>
            <w:tcBorders>
              <w:top w:val="nil"/>
              <w:left w:val="single" w:sz="4" w:space="0" w:color="000000"/>
              <w:bottom w:val="single" w:sz="24" w:space="0" w:color="000000"/>
            </w:tcBorders>
          </w:tcPr>
          <w:p w14:paraId="7BC2FBF9" w14:textId="77777777" w:rsidR="003A5FB3" w:rsidRPr="00A02FC7" w:rsidRDefault="003A5FB3" w:rsidP="00C304CC">
            <w:pPr>
              <w:rPr>
                <w:sz w:val="2"/>
                <w:szCs w:val="2"/>
                <w:lang w:val="es-419"/>
              </w:rPr>
            </w:pPr>
          </w:p>
        </w:tc>
        <w:tc>
          <w:tcPr>
            <w:tcW w:w="89" w:type="dxa"/>
            <w:vMerge/>
            <w:tcBorders>
              <w:top w:val="nil"/>
              <w:bottom w:val="nil"/>
              <w:right w:val="single" w:sz="4" w:space="0" w:color="000000"/>
            </w:tcBorders>
          </w:tcPr>
          <w:p w14:paraId="0249765F" w14:textId="77777777" w:rsidR="003A5FB3" w:rsidRPr="00A02FC7" w:rsidRDefault="003A5FB3" w:rsidP="00C304CC">
            <w:pPr>
              <w:rPr>
                <w:sz w:val="2"/>
                <w:szCs w:val="2"/>
                <w:lang w:val="es-419"/>
              </w:rPr>
            </w:pPr>
          </w:p>
        </w:tc>
        <w:tc>
          <w:tcPr>
            <w:tcW w:w="975" w:type="dxa"/>
            <w:vMerge/>
            <w:tcBorders>
              <w:top w:val="nil"/>
              <w:left w:val="single" w:sz="4" w:space="0" w:color="000000"/>
              <w:bottom w:val="single" w:sz="24" w:space="0" w:color="000000"/>
              <w:right w:val="single" w:sz="4" w:space="0" w:color="000000"/>
            </w:tcBorders>
          </w:tcPr>
          <w:p w14:paraId="574ED82D" w14:textId="77777777" w:rsidR="003A5FB3" w:rsidRPr="00A02FC7" w:rsidRDefault="003A5FB3" w:rsidP="00C304CC">
            <w:pPr>
              <w:rPr>
                <w:sz w:val="2"/>
                <w:szCs w:val="2"/>
                <w:lang w:val="es-419"/>
              </w:rPr>
            </w:pPr>
          </w:p>
        </w:tc>
        <w:tc>
          <w:tcPr>
            <w:tcW w:w="611" w:type="dxa"/>
            <w:vMerge/>
            <w:tcBorders>
              <w:top w:val="nil"/>
              <w:left w:val="single" w:sz="4" w:space="0" w:color="000000"/>
              <w:bottom w:val="single" w:sz="24" w:space="0" w:color="000000"/>
            </w:tcBorders>
          </w:tcPr>
          <w:p w14:paraId="06C82300" w14:textId="77777777" w:rsidR="003A5FB3" w:rsidRPr="00A02FC7" w:rsidRDefault="003A5FB3" w:rsidP="00C304CC">
            <w:pPr>
              <w:rPr>
                <w:sz w:val="2"/>
                <w:szCs w:val="2"/>
                <w:lang w:val="es-419"/>
              </w:rPr>
            </w:pPr>
          </w:p>
        </w:tc>
        <w:tc>
          <w:tcPr>
            <w:tcW w:w="113" w:type="dxa"/>
            <w:vMerge/>
            <w:tcBorders>
              <w:top w:val="nil"/>
              <w:bottom w:val="nil"/>
              <w:right w:val="nil"/>
            </w:tcBorders>
          </w:tcPr>
          <w:p w14:paraId="46F369A7" w14:textId="77777777" w:rsidR="003A5FB3" w:rsidRPr="00A02FC7" w:rsidRDefault="003A5FB3" w:rsidP="00C304CC">
            <w:pPr>
              <w:rPr>
                <w:sz w:val="2"/>
                <w:szCs w:val="2"/>
                <w:lang w:val="es-419"/>
              </w:rPr>
            </w:pPr>
          </w:p>
        </w:tc>
        <w:tc>
          <w:tcPr>
            <w:tcW w:w="1521" w:type="dxa"/>
            <w:tcBorders>
              <w:top w:val="single" w:sz="4" w:space="0" w:color="000000"/>
              <w:left w:val="single" w:sz="4" w:space="0" w:color="000000"/>
              <w:bottom w:val="single" w:sz="4" w:space="0" w:color="000000"/>
              <w:right w:val="single" w:sz="4" w:space="0" w:color="000000"/>
            </w:tcBorders>
          </w:tcPr>
          <w:p w14:paraId="0328FD6B" w14:textId="77777777" w:rsidR="003A5FB3" w:rsidRPr="00A02FC7" w:rsidRDefault="003A5FB3" w:rsidP="00C304CC">
            <w:pPr>
              <w:pStyle w:val="TableParagraph"/>
              <w:spacing w:line="170" w:lineRule="exact"/>
              <w:ind w:left="10"/>
              <w:rPr>
                <w:sz w:val="18"/>
                <w:lang w:val="es-419"/>
              </w:rPr>
            </w:pPr>
            <w:r w:rsidRPr="00A02FC7">
              <w:rPr>
                <w:color w:val="689AAA"/>
                <w:sz w:val="18"/>
                <w:lang w:val="es-419"/>
              </w:rPr>
              <w:t xml:space="preserve">EQ </w:t>
            </w:r>
            <w:r w:rsidRPr="00A02FC7">
              <w:rPr>
                <w:color w:val="689AAA"/>
                <w:spacing w:val="-5"/>
                <w:sz w:val="18"/>
                <w:lang w:val="es-419"/>
              </w:rPr>
              <w:t>B.</w:t>
            </w:r>
          </w:p>
        </w:tc>
        <w:tc>
          <w:tcPr>
            <w:tcW w:w="989" w:type="dxa"/>
            <w:tcBorders>
              <w:top w:val="single" w:sz="4" w:space="0" w:color="000000"/>
              <w:left w:val="single" w:sz="4" w:space="0" w:color="000000"/>
              <w:bottom w:val="single" w:sz="4" w:space="0" w:color="000000"/>
              <w:right w:val="single" w:sz="4" w:space="0" w:color="000000"/>
            </w:tcBorders>
          </w:tcPr>
          <w:p w14:paraId="568EABDD" w14:textId="77777777" w:rsidR="003A5FB3" w:rsidRPr="00A02FC7" w:rsidRDefault="003A5FB3" w:rsidP="00C304CC">
            <w:pPr>
              <w:pStyle w:val="TableParagraph"/>
              <w:spacing w:line="145"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1937629886"/>
            <w:placeholder>
              <w:docPart w:val="4CBAF640F4E946E3818A23962F0F3D60"/>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4" w:space="0" w:color="000000"/>
                  <w:right w:val="single" w:sz="4" w:space="0" w:color="000000"/>
                </w:tcBorders>
              </w:tcPr>
              <w:p w14:paraId="3A642DC1" w14:textId="77777777" w:rsidR="003A5FB3" w:rsidRPr="00A02FC7" w:rsidRDefault="003A5FB3" w:rsidP="00C304CC">
                <w:pPr>
                  <w:pStyle w:val="TableParagraph"/>
                  <w:spacing w:line="175"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lang w:val="es-419"/>
              </w:rPr>
              <w:id w:val="51203728"/>
              <w:placeholder>
                <w:docPart w:val="508A8FF652B84B3BBF3778901C274E6E"/>
              </w:placeholder>
              <w:date>
                <w:dateFormat w:val="M/d/yyyy"/>
                <w:lid w:val="en-US"/>
                <w:storeMappedDataAs w:val="dateTime"/>
                <w:calendar w:val="gregorian"/>
              </w:date>
            </w:sdtPr>
            <w:sdtContent>
              <w:p w14:paraId="303C283F" w14:textId="77777777" w:rsidR="003A5FB3" w:rsidRPr="00A02FC7" w:rsidRDefault="003A5FB3" w:rsidP="00C304CC">
                <w:pPr>
                  <w:pStyle w:val="TableParagraph"/>
                  <w:spacing w:line="170"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4" w:space="0" w:color="000000"/>
            </w:tcBorders>
          </w:tcPr>
          <w:p w14:paraId="0EE0B848" w14:textId="77777777" w:rsidR="003A5FB3" w:rsidRPr="00A02FC7" w:rsidRDefault="003A5FB3" w:rsidP="00C304CC">
            <w:pPr>
              <w:pStyle w:val="TableParagraph"/>
              <w:spacing w:line="145"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5E0A48E5" w14:textId="77777777" w:rsidR="003A5FB3" w:rsidRPr="00A02FC7" w:rsidRDefault="003A5FB3" w:rsidP="00C304CC">
            <w:pPr>
              <w:rPr>
                <w:sz w:val="2"/>
                <w:szCs w:val="2"/>
                <w:lang w:val="es-419"/>
              </w:rPr>
            </w:pPr>
          </w:p>
        </w:tc>
        <w:tc>
          <w:tcPr>
            <w:tcW w:w="1065" w:type="dxa"/>
            <w:vMerge/>
            <w:tcBorders>
              <w:top w:val="nil"/>
              <w:left w:val="single" w:sz="4" w:space="0" w:color="000000"/>
              <w:bottom w:val="single" w:sz="24" w:space="0" w:color="000000"/>
              <w:right w:val="single" w:sz="4" w:space="0" w:color="000000"/>
            </w:tcBorders>
          </w:tcPr>
          <w:p w14:paraId="4B9B4F82" w14:textId="77777777" w:rsidR="003A5FB3" w:rsidRPr="00A02FC7" w:rsidRDefault="003A5FB3" w:rsidP="00C304CC">
            <w:pPr>
              <w:rPr>
                <w:sz w:val="2"/>
                <w:szCs w:val="2"/>
                <w:lang w:val="es-419"/>
              </w:rPr>
            </w:pPr>
          </w:p>
        </w:tc>
      </w:tr>
      <w:tr w:rsidR="003A5FB3" w:rsidRPr="00A02FC7" w14:paraId="10700A51" w14:textId="77777777" w:rsidTr="00C304CC">
        <w:trPr>
          <w:trHeight w:val="407"/>
        </w:trPr>
        <w:tc>
          <w:tcPr>
            <w:tcW w:w="626" w:type="dxa"/>
            <w:vMerge/>
            <w:tcBorders>
              <w:top w:val="nil"/>
              <w:left w:val="single" w:sz="4" w:space="0" w:color="000000"/>
              <w:bottom w:val="single" w:sz="24" w:space="0" w:color="000000"/>
              <w:right w:val="single" w:sz="4" w:space="0" w:color="000000"/>
            </w:tcBorders>
          </w:tcPr>
          <w:p w14:paraId="3B20354B" w14:textId="77777777" w:rsidR="003A5FB3" w:rsidRPr="00A02FC7" w:rsidRDefault="003A5FB3" w:rsidP="00C304CC">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5DA9613A" w14:textId="77777777" w:rsidR="003A5FB3" w:rsidRPr="00A02FC7" w:rsidRDefault="003A5FB3" w:rsidP="00C304CC">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4603C5E3" w14:textId="77777777" w:rsidR="003A5FB3" w:rsidRPr="00A02FC7" w:rsidRDefault="003A5FB3" w:rsidP="00C304CC">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19CB6AD0" w14:textId="77777777" w:rsidR="003A5FB3" w:rsidRPr="00A02FC7" w:rsidRDefault="003A5FB3" w:rsidP="00C304CC">
            <w:pPr>
              <w:rPr>
                <w:sz w:val="2"/>
                <w:szCs w:val="2"/>
                <w:lang w:val="es-419"/>
              </w:rPr>
            </w:pPr>
          </w:p>
        </w:tc>
        <w:tc>
          <w:tcPr>
            <w:tcW w:w="822" w:type="dxa"/>
            <w:vMerge/>
            <w:tcBorders>
              <w:top w:val="nil"/>
              <w:left w:val="single" w:sz="4" w:space="0" w:color="000000"/>
              <w:bottom w:val="single" w:sz="24" w:space="0" w:color="000000"/>
            </w:tcBorders>
          </w:tcPr>
          <w:p w14:paraId="2BCD5CC5" w14:textId="77777777" w:rsidR="003A5FB3" w:rsidRPr="00A02FC7" w:rsidRDefault="003A5FB3" w:rsidP="00C304CC">
            <w:pPr>
              <w:rPr>
                <w:sz w:val="2"/>
                <w:szCs w:val="2"/>
                <w:lang w:val="es-419"/>
              </w:rPr>
            </w:pPr>
          </w:p>
        </w:tc>
        <w:tc>
          <w:tcPr>
            <w:tcW w:w="89" w:type="dxa"/>
            <w:vMerge/>
            <w:tcBorders>
              <w:top w:val="nil"/>
              <w:bottom w:val="nil"/>
              <w:right w:val="single" w:sz="4" w:space="0" w:color="000000"/>
            </w:tcBorders>
          </w:tcPr>
          <w:p w14:paraId="006CB5AE" w14:textId="77777777" w:rsidR="003A5FB3" w:rsidRPr="00A02FC7" w:rsidRDefault="003A5FB3" w:rsidP="00C304CC">
            <w:pPr>
              <w:rPr>
                <w:sz w:val="2"/>
                <w:szCs w:val="2"/>
                <w:lang w:val="es-419"/>
              </w:rPr>
            </w:pPr>
          </w:p>
        </w:tc>
        <w:tc>
          <w:tcPr>
            <w:tcW w:w="975" w:type="dxa"/>
            <w:vMerge/>
            <w:tcBorders>
              <w:top w:val="nil"/>
              <w:left w:val="single" w:sz="4" w:space="0" w:color="000000"/>
              <w:bottom w:val="single" w:sz="24" w:space="0" w:color="000000"/>
              <w:right w:val="single" w:sz="4" w:space="0" w:color="000000"/>
            </w:tcBorders>
          </w:tcPr>
          <w:p w14:paraId="65828BF5" w14:textId="77777777" w:rsidR="003A5FB3" w:rsidRPr="00A02FC7" w:rsidRDefault="003A5FB3" w:rsidP="00C304CC">
            <w:pPr>
              <w:rPr>
                <w:sz w:val="2"/>
                <w:szCs w:val="2"/>
                <w:lang w:val="es-419"/>
              </w:rPr>
            </w:pPr>
          </w:p>
        </w:tc>
        <w:tc>
          <w:tcPr>
            <w:tcW w:w="611" w:type="dxa"/>
            <w:vMerge/>
            <w:tcBorders>
              <w:top w:val="nil"/>
              <w:left w:val="single" w:sz="4" w:space="0" w:color="000000"/>
              <w:bottom w:val="single" w:sz="24" w:space="0" w:color="000000"/>
            </w:tcBorders>
          </w:tcPr>
          <w:p w14:paraId="5C40153D" w14:textId="77777777" w:rsidR="003A5FB3" w:rsidRPr="00A02FC7" w:rsidRDefault="003A5FB3" w:rsidP="00C304CC">
            <w:pPr>
              <w:rPr>
                <w:sz w:val="2"/>
                <w:szCs w:val="2"/>
                <w:lang w:val="es-419"/>
              </w:rPr>
            </w:pPr>
          </w:p>
        </w:tc>
        <w:tc>
          <w:tcPr>
            <w:tcW w:w="113" w:type="dxa"/>
            <w:vMerge/>
            <w:tcBorders>
              <w:top w:val="nil"/>
              <w:bottom w:val="nil"/>
              <w:right w:val="nil"/>
            </w:tcBorders>
          </w:tcPr>
          <w:p w14:paraId="217BA54C" w14:textId="77777777" w:rsidR="003A5FB3" w:rsidRPr="00A02FC7" w:rsidRDefault="003A5FB3" w:rsidP="00C304CC">
            <w:pPr>
              <w:rPr>
                <w:sz w:val="2"/>
                <w:szCs w:val="2"/>
                <w:lang w:val="es-419"/>
              </w:rPr>
            </w:pPr>
          </w:p>
        </w:tc>
        <w:tc>
          <w:tcPr>
            <w:tcW w:w="1521" w:type="dxa"/>
            <w:tcBorders>
              <w:top w:val="single" w:sz="4" w:space="0" w:color="000000"/>
              <w:left w:val="single" w:sz="4" w:space="0" w:color="000000"/>
              <w:bottom w:val="single" w:sz="24" w:space="0" w:color="000000"/>
              <w:right w:val="single" w:sz="4" w:space="0" w:color="000000"/>
            </w:tcBorders>
          </w:tcPr>
          <w:p w14:paraId="1F8109D0" w14:textId="77777777" w:rsidR="003A5FB3" w:rsidRPr="00A02FC7" w:rsidRDefault="003A5FB3" w:rsidP="00C304CC">
            <w:pPr>
              <w:pStyle w:val="TableParagraph"/>
              <w:spacing w:line="195" w:lineRule="exact"/>
              <w:ind w:left="10"/>
              <w:rPr>
                <w:sz w:val="18"/>
                <w:lang w:val="es-419"/>
              </w:rPr>
            </w:pPr>
            <w:r w:rsidRPr="00A02FC7">
              <w:rPr>
                <w:color w:val="689AAA"/>
                <w:sz w:val="18"/>
                <w:lang w:val="es-419"/>
              </w:rPr>
              <w:t xml:space="preserve">EQ </w:t>
            </w:r>
            <w:r w:rsidRPr="00A02FC7">
              <w:rPr>
                <w:color w:val="689AAA"/>
                <w:spacing w:val="-5"/>
                <w:sz w:val="18"/>
                <w:lang w:val="es-419"/>
              </w:rPr>
              <w:t>C.</w:t>
            </w:r>
          </w:p>
        </w:tc>
        <w:tc>
          <w:tcPr>
            <w:tcW w:w="989" w:type="dxa"/>
            <w:tcBorders>
              <w:top w:val="single" w:sz="4" w:space="0" w:color="000000"/>
              <w:left w:val="single" w:sz="4" w:space="0" w:color="000000"/>
              <w:bottom w:val="single" w:sz="24" w:space="0" w:color="000000"/>
              <w:right w:val="single" w:sz="4" w:space="0" w:color="000000"/>
            </w:tcBorders>
          </w:tcPr>
          <w:p w14:paraId="346222B1" w14:textId="77777777" w:rsidR="003A5FB3" w:rsidRPr="00A02FC7" w:rsidRDefault="003A5FB3" w:rsidP="00C304CC">
            <w:pPr>
              <w:pStyle w:val="TableParagraph"/>
              <w:spacing w:line="170"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883680697"/>
            <w:placeholder>
              <w:docPart w:val="9183CDB9E1154BE48B5479FF3B65EAFC"/>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24" w:space="0" w:color="000000"/>
                  <w:right w:val="single" w:sz="4" w:space="0" w:color="000000"/>
                </w:tcBorders>
              </w:tcPr>
              <w:p w14:paraId="33D9A7A2" w14:textId="77777777" w:rsidR="003A5FB3" w:rsidRPr="00A02FC7" w:rsidRDefault="003A5FB3" w:rsidP="00C304CC">
                <w:pPr>
                  <w:pStyle w:val="TableParagraph"/>
                  <w:spacing w:line="193"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24" w:space="0" w:color="000000"/>
              <w:right w:val="single" w:sz="4" w:space="0" w:color="000000"/>
            </w:tcBorders>
          </w:tcPr>
          <w:sdt>
            <w:sdtPr>
              <w:rPr>
                <w:color w:val="689AAA"/>
                <w:sz w:val="18"/>
                <w:lang w:val="es-419"/>
              </w:rPr>
              <w:id w:val="1393309746"/>
              <w:placeholder>
                <w:docPart w:val="D5A4FD1164A645E1A09981570E0B06A0"/>
              </w:placeholder>
              <w:date>
                <w:dateFormat w:val="M/d/yyyy"/>
                <w:lid w:val="en-US"/>
                <w:storeMappedDataAs w:val="dateTime"/>
                <w:calendar w:val="gregorian"/>
              </w:date>
            </w:sdtPr>
            <w:sdtContent>
              <w:p w14:paraId="4000C8B2" w14:textId="77777777" w:rsidR="003A5FB3" w:rsidRPr="00A02FC7" w:rsidRDefault="003A5FB3" w:rsidP="00C304CC">
                <w:pPr>
                  <w:pStyle w:val="TableParagraph"/>
                  <w:spacing w:line="195"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24" w:space="0" w:color="000000"/>
            </w:tcBorders>
          </w:tcPr>
          <w:p w14:paraId="79201C24" w14:textId="77777777" w:rsidR="003A5FB3" w:rsidRPr="00A02FC7" w:rsidRDefault="003A5FB3" w:rsidP="00C304CC">
            <w:pPr>
              <w:pStyle w:val="TableParagraph"/>
              <w:spacing w:line="170"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5FE49C38" w14:textId="77777777" w:rsidR="003A5FB3" w:rsidRPr="00A02FC7" w:rsidRDefault="003A5FB3" w:rsidP="00C304CC">
            <w:pPr>
              <w:rPr>
                <w:sz w:val="2"/>
                <w:szCs w:val="2"/>
                <w:lang w:val="es-419"/>
              </w:rPr>
            </w:pPr>
          </w:p>
        </w:tc>
        <w:tc>
          <w:tcPr>
            <w:tcW w:w="1065" w:type="dxa"/>
            <w:vMerge/>
            <w:tcBorders>
              <w:top w:val="nil"/>
              <w:left w:val="single" w:sz="4" w:space="0" w:color="000000"/>
              <w:bottom w:val="single" w:sz="24" w:space="0" w:color="000000"/>
              <w:right w:val="single" w:sz="4" w:space="0" w:color="000000"/>
            </w:tcBorders>
          </w:tcPr>
          <w:p w14:paraId="6049F605" w14:textId="77777777" w:rsidR="003A5FB3" w:rsidRPr="00A02FC7" w:rsidRDefault="003A5FB3" w:rsidP="00C304CC">
            <w:pPr>
              <w:rPr>
                <w:sz w:val="2"/>
                <w:szCs w:val="2"/>
                <w:lang w:val="es-419"/>
              </w:rPr>
            </w:pPr>
          </w:p>
        </w:tc>
      </w:tr>
      <w:tr w:rsidR="003A5FB3" w:rsidRPr="00A02FC7" w14:paraId="0C320A7B" w14:textId="77777777" w:rsidTr="00C304CC">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35487980" w14:textId="77777777" w:rsidR="003A5FB3" w:rsidRPr="00A02FC7" w:rsidRDefault="003A5FB3" w:rsidP="00C304CC">
            <w:pPr>
              <w:pStyle w:val="TableParagraph"/>
              <w:spacing w:before="2"/>
              <w:ind w:left="147"/>
              <w:rPr>
                <w:b/>
                <w:sz w:val="21"/>
                <w:lang w:val="es-419"/>
              </w:rPr>
            </w:pPr>
            <w:proofErr w:type="gramStart"/>
            <w:r w:rsidRPr="00A02FC7">
              <w:rPr>
                <w:b/>
                <w:color w:val="7E7E7E"/>
                <w:sz w:val="21"/>
                <w:lang w:val="es-419"/>
              </w:rPr>
              <w:t>2 .</w:t>
            </w:r>
            <w:proofErr w:type="gramEnd"/>
            <w:r w:rsidRPr="00A02FC7">
              <w:rPr>
                <w:b/>
                <w:color w:val="7E7E7E"/>
                <w:sz w:val="21"/>
                <w:lang w:val="es-419"/>
              </w:rPr>
              <w:t xml:space="preserve"> </w:t>
            </w:r>
            <w:r w:rsidRPr="00A02FC7">
              <w:rPr>
                <w:b/>
                <w:color w:val="7E7E7E"/>
                <w:spacing w:val="-10"/>
                <w:sz w:val="21"/>
                <w:lang w:val="es-419"/>
              </w:rPr>
              <w:t>2</w:t>
            </w:r>
          </w:p>
        </w:tc>
        <w:tc>
          <w:tcPr>
            <w:tcW w:w="2164" w:type="dxa"/>
            <w:vMerge w:val="restart"/>
            <w:tcBorders>
              <w:top w:val="single" w:sz="24" w:space="0" w:color="000000"/>
              <w:left w:val="single" w:sz="4" w:space="0" w:color="000000"/>
              <w:bottom w:val="single" w:sz="24" w:space="0" w:color="000000"/>
              <w:right w:val="single" w:sz="4" w:space="0" w:color="000000"/>
            </w:tcBorders>
          </w:tcPr>
          <w:p w14:paraId="386A068E" w14:textId="77777777" w:rsidR="003A5FB3" w:rsidRPr="00A02FC7" w:rsidRDefault="003A5FB3" w:rsidP="00C304CC">
            <w:pPr>
              <w:pStyle w:val="TableParagraph"/>
              <w:spacing w:before="2"/>
              <w:ind w:left="5"/>
              <w:rPr>
                <w:sz w:val="18"/>
                <w:lang w:val="es-419"/>
              </w:rPr>
            </w:pPr>
            <w:r w:rsidRPr="00A02FC7">
              <w:rPr>
                <w:color w:val="689AAA"/>
                <w:sz w:val="18"/>
                <w:lang w:val="es-419"/>
              </w:rPr>
              <w:t xml:space="preserve">Introduzca la </w:t>
            </w:r>
            <w:r w:rsidRPr="00A02FC7">
              <w:rPr>
                <w:color w:val="689AAA"/>
                <w:spacing w:val="-2"/>
                <w:sz w:val="18"/>
                <w:lang w:val="es-419"/>
              </w:rPr>
              <w:t>descripción.</w:t>
            </w:r>
          </w:p>
        </w:tc>
        <w:tc>
          <w:tcPr>
            <w:tcW w:w="1887" w:type="dxa"/>
            <w:vMerge w:val="restart"/>
            <w:tcBorders>
              <w:top w:val="single" w:sz="24" w:space="0" w:color="000000"/>
              <w:left w:val="single" w:sz="4" w:space="0" w:color="000000"/>
              <w:bottom w:val="single" w:sz="24" w:space="0" w:color="000000"/>
              <w:right w:val="single" w:sz="4" w:space="0" w:color="000000"/>
            </w:tcBorders>
          </w:tcPr>
          <w:p w14:paraId="568A545F" w14:textId="77777777" w:rsidR="003A5FB3" w:rsidRPr="00A02FC7" w:rsidRDefault="003A5FB3" w:rsidP="00C304CC">
            <w:pPr>
              <w:pStyle w:val="TableParagraph"/>
              <w:spacing w:before="2"/>
              <w:ind w:left="9"/>
              <w:rPr>
                <w:sz w:val="18"/>
                <w:lang w:val="es-419"/>
              </w:rPr>
            </w:pPr>
            <w:r w:rsidRPr="00A02FC7">
              <w:rPr>
                <w:color w:val="689AAA"/>
                <w:sz w:val="18"/>
                <w:lang w:val="es-419"/>
              </w:rPr>
              <w:t xml:space="preserve">Introduzca los </w:t>
            </w:r>
            <w:r w:rsidRPr="00A02FC7">
              <w:rPr>
                <w:color w:val="689AAA"/>
                <w:spacing w:val="-2"/>
                <w:sz w:val="18"/>
                <w:lang w:val="es-419"/>
              </w:rPr>
              <w:t>hitos.</w:t>
            </w:r>
          </w:p>
        </w:tc>
        <w:tc>
          <w:tcPr>
            <w:tcW w:w="898"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lang w:val="es-419"/>
              </w:rPr>
              <w:id w:val="517894506"/>
              <w:placeholder>
                <w:docPart w:val="4679CBA5A96846959693EA5EA7D8D060"/>
              </w:placeholder>
              <w:date>
                <w:dateFormat w:val="M/d/yyyy"/>
                <w:lid w:val="en-US"/>
                <w:storeMappedDataAs w:val="dateTime"/>
                <w:calendar w:val="gregorian"/>
              </w:date>
            </w:sdtPr>
            <w:sdtContent>
              <w:p w14:paraId="13D391BD" w14:textId="77777777" w:rsidR="003A5FB3" w:rsidRPr="00A02FC7" w:rsidRDefault="003A5FB3" w:rsidP="00C304CC">
                <w:pPr>
                  <w:pStyle w:val="TableParagraph"/>
                  <w:spacing w:before="2"/>
                  <w:ind w:left="6"/>
                  <w:rPr>
                    <w:sz w:val="18"/>
                    <w:lang w:val="es-419"/>
                  </w:rPr>
                </w:pPr>
                <w:r w:rsidRPr="00A02FC7">
                  <w:rPr>
                    <w:color w:val="689AAA"/>
                    <w:sz w:val="18"/>
                    <w:lang w:val="es-419"/>
                  </w:rPr>
                  <w:t>Fecha de inicio.</w:t>
                </w:r>
              </w:p>
            </w:sdtContent>
          </w:sdt>
        </w:tc>
        <w:tc>
          <w:tcPr>
            <w:tcW w:w="822" w:type="dxa"/>
            <w:vMerge w:val="restart"/>
            <w:tcBorders>
              <w:top w:val="single" w:sz="24" w:space="0" w:color="000000"/>
              <w:left w:val="single" w:sz="4" w:space="0" w:color="000000"/>
              <w:bottom w:val="single" w:sz="24" w:space="0" w:color="000000"/>
            </w:tcBorders>
          </w:tcPr>
          <w:sdt>
            <w:sdtPr>
              <w:rPr>
                <w:color w:val="689AAA"/>
                <w:sz w:val="18"/>
                <w:lang w:val="es-419"/>
              </w:rPr>
              <w:id w:val="1297876382"/>
              <w:placeholder>
                <w:docPart w:val="4679CBA5A96846959693EA5EA7D8D060"/>
              </w:placeholder>
              <w:date>
                <w:dateFormat w:val="M/d/yyyy"/>
                <w:lid w:val="en-US"/>
                <w:storeMappedDataAs w:val="dateTime"/>
                <w:calendar w:val="gregorian"/>
              </w:date>
            </w:sdtPr>
            <w:sdtContent>
              <w:p w14:paraId="368AAF3E" w14:textId="77777777" w:rsidR="003A5FB3" w:rsidRPr="00A02FC7" w:rsidRDefault="003A5FB3" w:rsidP="00C304CC">
                <w:pPr>
                  <w:pStyle w:val="TableParagraph"/>
                  <w:spacing w:before="2"/>
                  <w:ind w:left="7"/>
                  <w:rPr>
                    <w:sz w:val="18"/>
                    <w:lang w:val="es-419"/>
                  </w:rPr>
                </w:pPr>
                <w:r w:rsidRPr="00A02FC7">
                  <w:rPr>
                    <w:color w:val="689AAA"/>
                    <w:sz w:val="18"/>
                    <w:lang w:val="es-419"/>
                  </w:rPr>
                  <w:t>Fecha final.</w:t>
                </w:r>
              </w:p>
            </w:sdtContent>
          </w:sdt>
        </w:tc>
        <w:tc>
          <w:tcPr>
            <w:tcW w:w="89" w:type="dxa"/>
            <w:vMerge w:val="restart"/>
            <w:tcBorders>
              <w:top w:val="nil"/>
              <w:bottom w:val="nil"/>
              <w:right w:val="single" w:sz="4" w:space="0" w:color="000000"/>
            </w:tcBorders>
          </w:tcPr>
          <w:p w14:paraId="01719E1E" w14:textId="77777777" w:rsidR="003A5FB3" w:rsidRPr="00A02FC7" w:rsidRDefault="003A5FB3" w:rsidP="00C304CC">
            <w:pPr>
              <w:pStyle w:val="TableParagraph"/>
              <w:rPr>
                <w:rFonts w:ascii="Times New Roman"/>
                <w:sz w:val="16"/>
                <w:lang w:val="es-419"/>
              </w:rPr>
            </w:pPr>
          </w:p>
        </w:tc>
        <w:tc>
          <w:tcPr>
            <w:tcW w:w="975" w:type="dxa"/>
            <w:vMerge w:val="restart"/>
            <w:tcBorders>
              <w:top w:val="single" w:sz="24" w:space="0" w:color="000000"/>
              <w:left w:val="single" w:sz="4" w:space="0" w:color="000000"/>
              <w:bottom w:val="single" w:sz="24" w:space="0" w:color="000000"/>
              <w:right w:val="single" w:sz="4" w:space="0" w:color="000000"/>
            </w:tcBorders>
          </w:tcPr>
          <w:p w14:paraId="7ECB8809" w14:textId="77777777" w:rsidR="003A5FB3" w:rsidRPr="00A02FC7" w:rsidRDefault="003A5FB3" w:rsidP="00C304CC">
            <w:pPr>
              <w:pStyle w:val="TableParagraph"/>
              <w:spacing w:before="2"/>
              <w:ind w:left="584"/>
              <w:rPr>
                <w:sz w:val="16"/>
                <w:lang w:val="es-419"/>
              </w:rPr>
            </w:pPr>
            <w:r w:rsidRPr="00A02FC7">
              <w:rPr>
                <w:sz w:val="16"/>
                <w:lang w:val="es-419"/>
              </w:rPr>
              <w:t xml:space="preserve">$ </w:t>
            </w:r>
            <w:r w:rsidRPr="00A02FC7">
              <w:rPr>
                <w:spacing w:val="-10"/>
                <w:sz w:val="16"/>
                <w:lang w:val="es-419"/>
              </w:rPr>
              <w:t>0</w:t>
            </w:r>
          </w:p>
        </w:tc>
        <w:tc>
          <w:tcPr>
            <w:tcW w:w="611" w:type="dxa"/>
            <w:vMerge w:val="restart"/>
            <w:tcBorders>
              <w:top w:val="single" w:sz="24" w:space="0" w:color="000000"/>
              <w:left w:val="single" w:sz="4" w:space="0" w:color="000000"/>
              <w:bottom w:val="single" w:sz="24" w:space="0" w:color="000000"/>
            </w:tcBorders>
          </w:tcPr>
          <w:p w14:paraId="612EC8BD" w14:textId="77777777" w:rsidR="003A5FB3" w:rsidRPr="00A02FC7" w:rsidRDefault="003A5FB3" w:rsidP="00C304CC">
            <w:pPr>
              <w:pStyle w:val="TableParagraph"/>
              <w:spacing w:before="2"/>
              <w:ind w:left="18"/>
              <w:jc w:val="center"/>
              <w:rPr>
                <w:sz w:val="16"/>
                <w:lang w:val="es-419"/>
              </w:rPr>
            </w:pPr>
            <w:r w:rsidRPr="00A02FC7">
              <w:rPr>
                <w:spacing w:val="-10"/>
                <w:sz w:val="16"/>
                <w:lang w:val="es-419"/>
              </w:rPr>
              <w:t>%</w:t>
            </w:r>
          </w:p>
        </w:tc>
        <w:tc>
          <w:tcPr>
            <w:tcW w:w="113" w:type="dxa"/>
            <w:vMerge/>
            <w:tcBorders>
              <w:top w:val="nil"/>
              <w:bottom w:val="nil"/>
              <w:right w:val="nil"/>
            </w:tcBorders>
          </w:tcPr>
          <w:p w14:paraId="5AD7EF9F" w14:textId="77777777" w:rsidR="003A5FB3" w:rsidRPr="00A02FC7" w:rsidRDefault="003A5FB3" w:rsidP="00C304CC">
            <w:pPr>
              <w:rPr>
                <w:sz w:val="2"/>
                <w:szCs w:val="2"/>
                <w:lang w:val="es-419"/>
              </w:rPr>
            </w:pPr>
          </w:p>
        </w:tc>
        <w:tc>
          <w:tcPr>
            <w:tcW w:w="1521" w:type="dxa"/>
            <w:tcBorders>
              <w:top w:val="single" w:sz="24" w:space="0" w:color="000000"/>
              <w:left w:val="single" w:sz="4" w:space="0" w:color="000000"/>
              <w:bottom w:val="single" w:sz="4" w:space="0" w:color="000000"/>
              <w:right w:val="single" w:sz="4" w:space="0" w:color="000000"/>
            </w:tcBorders>
          </w:tcPr>
          <w:p w14:paraId="2910955C" w14:textId="77777777" w:rsidR="003A5FB3" w:rsidRPr="00A02FC7" w:rsidRDefault="003A5FB3" w:rsidP="00C304CC">
            <w:pPr>
              <w:pStyle w:val="TableParagraph"/>
              <w:spacing w:before="2"/>
              <w:ind w:left="10"/>
              <w:rPr>
                <w:sz w:val="18"/>
                <w:lang w:val="es-419"/>
              </w:rPr>
            </w:pPr>
            <w:r w:rsidRPr="00A02FC7">
              <w:rPr>
                <w:color w:val="689AAA"/>
                <w:sz w:val="18"/>
                <w:lang w:val="es-419"/>
              </w:rPr>
              <w:t xml:space="preserve">EQ </w:t>
            </w:r>
            <w:r w:rsidRPr="00A02FC7">
              <w:rPr>
                <w:color w:val="689AAA"/>
                <w:spacing w:val="-5"/>
                <w:sz w:val="18"/>
                <w:lang w:val="es-419"/>
              </w:rPr>
              <w:t>A.</w:t>
            </w:r>
          </w:p>
        </w:tc>
        <w:tc>
          <w:tcPr>
            <w:tcW w:w="989" w:type="dxa"/>
            <w:tcBorders>
              <w:top w:val="single" w:sz="24" w:space="0" w:color="000000"/>
              <w:left w:val="single" w:sz="4" w:space="0" w:color="000000"/>
              <w:bottom w:val="single" w:sz="4" w:space="0" w:color="000000"/>
              <w:right w:val="single" w:sz="4" w:space="0" w:color="000000"/>
            </w:tcBorders>
          </w:tcPr>
          <w:p w14:paraId="7C3EA1CA" w14:textId="77777777" w:rsidR="003A5FB3" w:rsidRPr="00A02FC7" w:rsidRDefault="003A5FB3" w:rsidP="00C304CC">
            <w:pPr>
              <w:pStyle w:val="TableParagraph"/>
              <w:spacing w:before="2"/>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1164784567"/>
            <w:placeholder>
              <w:docPart w:val="5F5B7B3213864AB5A67F4DD2C3D0DD62"/>
            </w:placeholder>
            <w:dropDownList>
              <w:listItem w:displayText="Choose status" w:value="Choose status"/>
              <w:listItem w:displayText="Pending" w:value="Pending"/>
              <w:listItem w:displayText="Secure" w:value="Secure"/>
            </w:dropDownList>
          </w:sdtPr>
          <w:sdtContent>
            <w:tc>
              <w:tcPr>
                <w:tcW w:w="1003" w:type="dxa"/>
                <w:tcBorders>
                  <w:top w:val="single" w:sz="24" w:space="0" w:color="000000"/>
                  <w:left w:val="single" w:sz="4" w:space="0" w:color="000000"/>
                  <w:bottom w:val="single" w:sz="4" w:space="0" w:color="000000"/>
                  <w:right w:val="single" w:sz="4" w:space="0" w:color="000000"/>
                </w:tcBorders>
              </w:tcPr>
              <w:p w14:paraId="09D1CB81" w14:textId="77777777" w:rsidR="003A5FB3" w:rsidRPr="00A02FC7" w:rsidRDefault="003A5FB3" w:rsidP="00C304CC">
                <w:pPr>
                  <w:pStyle w:val="TableParagraph"/>
                  <w:spacing w:line="220" w:lineRule="atLeast"/>
                  <w:ind w:left="12" w:right="432"/>
                  <w:rPr>
                    <w:sz w:val="18"/>
                    <w:lang w:val="es-419"/>
                  </w:rPr>
                </w:pPr>
                <w:r w:rsidRPr="00A02FC7">
                  <w:rPr>
                    <w:sz w:val="18"/>
                    <w:lang w:val="es-419"/>
                  </w:rPr>
                  <w:t>Elegir estado</w:t>
                </w:r>
              </w:p>
            </w:tc>
          </w:sdtContent>
        </w:sdt>
        <w:tc>
          <w:tcPr>
            <w:tcW w:w="900" w:type="dxa"/>
            <w:tcBorders>
              <w:top w:val="single" w:sz="24" w:space="0" w:color="000000"/>
              <w:left w:val="single" w:sz="4" w:space="0" w:color="000000"/>
              <w:bottom w:val="single" w:sz="4" w:space="0" w:color="000000"/>
              <w:right w:val="single" w:sz="4" w:space="0" w:color="000000"/>
            </w:tcBorders>
          </w:tcPr>
          <w:p w14:paraId="5078D6EC" w14:textId="77777777" w:rsidR="003A5FB3" w:rsidRPr="00A02FC7" w:rsidRDefault="00000000" w:rsidP="00C304CC">
            <w:pPr>
              <w:pStyle w:val="TableParagraph"/>
              <w:spacing w:before="2"/>
              <w:ind w:left="13"/>
              <w:rPr>
                <w:sz w:val="18"/>
                <w:lang w:val="es-419"/>
              </w:rPr>
            </w:pPr>
            <w:sdt>
              <w:sdtPr>
                <w:rPr>
                  <w:color w:val="689AAA"/>
                  <w:sz w:val="18"/>
                  <w:lang w:val="es-419"/>
                </w:rPr>
                <w:id w:val="1888597554"/>
                <w:placeholder>
                  <w:docPart w:val="4679CBA5A96846959693EA5EA7D8D060"/>
                </w:placeholder>
                <w:date>
                  <w:dateFormat w:val="M/d/yyyy"/>
                  <w:lid w:val="en-US"/>
                  <w:storeMappedDataAs w:val="dateTime"/>
                  <w:calendar w:val="gregorian"/>
                </w:date>
              </w:sdtPr>
              <w:sdtContent>
                <w:r w:rsidR="003A5FB3" w:rsidRPr="00A02FC7">
                  <w:rPr>
                    <w:color w:val="689AAA"/>
                    <w:sz w:val="18"/>
                    <w:lang w:val="es-419"/>
                  </w:rPr>
                  <w:t>Introduzca la fecha</w:t>
                </w:r>
              </w:sdtContent>
            </w:sdt>
            <w:r w:rsidR="003A5FB3" w:rsidRPr="00A02FC7">
              <w:rPr>
                <w:color w:val="689AAA"/>
                <w:spacing w:val="-2"/>
                <w:sz w:val="18"/>
                <w:lang w:val="es-419"/>
              </w:rPr>
              <w:t>.</w:t>
            </w:r>
          </w:p>
        </w:tc>
        <w:tc>
          <w:tcPr>
            <w:tcW w:w="524" w:type="dxa"/>
            <w:tcBorders>
              <w:top w:val="single" w:sz="24" w:space="0" w:color="000000"/>
              <w:left w:val="single" w:sz="4" w:space="0" w:color="000000"/>
              <w:bottom w:val="single" w:sz="4" w:space="0" w:color="000000"/>
            </w:tcBorders>
          </w:tcPr>
          <w:p w14:paraId="46DA0B61" w14:textId="77777777" w:rsidR="003A5FB3" w:rsidRPr="00A02FC7" w:rsidRDefault="003A5FB3" w:rsidP="00C304CC">
            <w:pPr>
              <w:pStyle w:val="TableParagraph"/>
              <w:spacing w:before="2"/>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35F35471" w14:textId="77777777" w:rsidR="003A5FB3" w:rsidRPr="00A02FC7" w:rsidRDefault="003A5FB3" w:rsidP="00C304CC">
            <w:pPr>
              <w:rPr>
                <w:sz w:val="2"/>
                <w:szCs w:val="2"/>
                <w:lang w:val="es-419"/>
              </w:rPr>
            </w:pPr>
          </w:p>
        </w:tc>
        <w:tc>
          <w:tcPr>
            <w:tcW w:w="1065" w:type="dxa"/>
            <w:vMerge w:val="restart"/>
            <w:tcBorders>
              <w:top w:val="single" w:sz="24" w:space="0" w:color="000000"/>
              <w:left w:val="single" w:sz="4" w:space="0" w:color="000000"/>
              <w:bottom w:val="single" w:sz="24" w:space="0" w:color="000000"/>
              <w:right w:val="single" w:sz="4" w:space="0" w:color="000000"/>
            </w:tcBorders>
          </w:tcPr>
          <w:p w14:paraId="52FB4279" w14:textId="77777777" w:rsidR="003A5FB3" w:rsidRPr="00A02FC7" w:rsidRDefault="003A5FB3" w:rsidP="00C304CC">
            <w:pPr>
              <w:pStyle w:val="TableParagraph"/>
              <w:spacing w:line="192" w:lineRule="exact"/>
              <w:ind w:right="69"/>
              <w:jc w:val="right"/>
              <w:rPr>
                <w:sz w:val="16"/>
                <w:lang w:val="es-419"/>
              </w:rPr>
            </w:pPr>
            <w:r w:rsidRPr="00A02FC7">
              <w:rPr>
                <w:sz w:val="16"/>
                <w:lang w:val="es-419"/>
              </w:rPr>
              <w:t xml:space="preserve">$ </w:t>
            </w:r>
            <w:r w:rsidRPr="00A02FC7">
              <w:rPr>
                <w:spacing w:val="-10"/>
                <w:sz w:val="16"/>
                <w:lang w:val="es-419"/>
              </w:rPr>
              <w:t>0</w:t>
            </w:r>
          </w:p>
        </w:tc>
      </w:tr>
      <w:tr w:rsidR="003A5FB3" w:rsidRPr="00A02FC7" w14:paraId="0CFEC1AC" w14:textId="77777777" w:rsidTr="00C304CC">
        <w:trPr>
          <w:trHeight w:val="366"/>
        </w:trPr>
        <w:tc>
          <w:tcPr>
            <w:tcW w:w="626" w:type="dxa"/>
            <w:vMerge/>
            <w:tcBorders>
              <w:top w:val="nil"/>
              <w:left w:val="single" w:sz="4" w:space="0" w:color="000000"/>
              <w:bottom w:val="single" w:sz="24" w:space="0" w:color="000000"/>
              <w:right w:val="single" w:sz="4" w:space="0" w:color="000000"/>
            </w:tcBorders>
          </w:tcPr>
          <w:p w14:paraId="76C8C116" w14:textId="77777777" w:rsidR="003A5FB3" w:rsidRPr="00A02FC7" w:rsidRDefault="003A5FB3" w:rsidP="00C304CC">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0EA44FDF" w14:textId="77777777" w:rsidR="003A5FB3" w:rsidRPr="00A02FC7" w:rsidRDefault="003A5FB3" w:rsidP="00C304CC">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5098E09F" w14:textId="77777777" w:rsidR="003A5FB3" w:rsidRPr="00A02FC7" w:rsidRDefault="003A5FB3" w:rsidP="00C304CC">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13EE1FF6" w14:textId="77777777" w:rsidR="003A5FB3" w:rsidRPr="00A02FC7" w:rsidRDefault="003A5FB3" w:rsidP="00C304CC">
            <w:pPr>
              <w:rPr>
                <w:sz w:val="2"/>
                <w:szCs w:val="2"/>
                <w:lang w:val="es-419"/>
              </w:rPr>
            </w:pPr>
          </w:p>
        </w:tc>
        <w:tc>
          <w:tcPr>
            <w:tcW w:w="822" w:type="dxa"/>
            <w:vMerge/>
            <w:tcBorders>
              <w:top w:val="nil"/>
              <w:left w:val="single" w:sz="4" w:space="0" w:color="000000"/>
              <w:bottom w:val="single" w:sz="24" w:space="0" w:color="000000"/>
            </w:tcBorders>
          </w:tcPr>
          <w:p w14:paraId="314CDEEF" w14:textId="77777777" w:rsidR="003A5FB3" w:rsidRPr="00A02FC7" w:rsidRDefault="003A5FB3" w:rsidP="00C304CC">
            <w:pPr>
              <w:rPr>
                <w:sz w:val="2"/>
                <w:szCs w:val="2"/>
                <w:lang w:val="es-419"/>
              </w:rPr>
            </w:pPr>
          </w:p>
        </w:tc>
        <w:tc>
          <w:tcPr>
            <w:tcW w:w="89" w:type="dxa"/>
            <w:vMerge/>
            <w:tcBorders>
              <w:top w:val="nil"/>
              <w:bottom w:val="nil"/>
              <w:right w:val="single" w:sz="4" w:space="0" w:color="000000"/>
            </w:tcBorders>
          </w:tcPr>
          <w:p w14:paraId="6D1143FF" w14:textId="77777777" w:rsidR="003A5FB3" w:rsidRPr="00A02FC7" w:rsidRDefault="003A5FB3" w:rsidP="00C304CC">
            <w:pPr>
              <w:rPr>
                <w:sz w:val="2"/>
                <w:szCs w:val="2"/>
                <w:lang w:val="es-419"/>
              </w:rPr>
            </w:pPr>
          </w:p>
        </w:tc>
        <w:tc>
          <w:tcPr>
            <w:tcW w:w="975" w:type="dxa"/>
            <w:vMerge/>
            <w:tcBorders>
              <w:top w:val="nil"/>
              <w:left w:val="single" w:sz="4" w:space="0" w:color="000000"/>
              <w:bottom w:val="single" w:sz="24" w:space="0" w:color="000000"/>
              <w:right w:val="single" w:sz="4" w:space="0" w:color="000000"/>
            </w:tcBorders>
          </w:tcPr>
          <w:p w14:paraId="4A6A9149" w14:textId="77777777" w:rsidR="003A5FB3" w:rsidRPr="00A02FC7" w:rsidRDefault="003A5FB3" w:rsidP="00C304CC">
            <w:pPr>
              <w:rPr>
                <w:sz w:val="2"/>
                <w:szCs w:val="2"/>
                <w:lang w:val="es-419"/>
              </w:rPr>
            </w:pPr>
          </w:p>
        </w:tc>
        <w:tc>
          <w:tcPr>
            <w:tcW w:w="611" w:type="dxa"/>
            <w:vMerge/>
            <w:tcBorders>
              <w:top w:val="nil"/>
              <w:left w:val="single" w:sz="4" w:space="0" w:color="000000"/>
              <w:bottom w:val="single" w:sz="24" w:space="0" w:color="000000"/>
            </w:tcBorders>
          </w:tcPr>
          <w:p w14:paraId="75547CE6" w14:textId="77777777" w:rsidR="003A5FB3" w:rsidRPr="00A02FC7" w:rsidRDefault="003A5FB3" w:rsidP="00C304CC">
            <w:pPr>
              <w:rPr>
                <w:sz w:val="2"/>
                <w:szCs w:val="2"/>
                <w:lang w:val="es-419"/>
              </w:rPr>
            </w:pPr>
          </w:p>
        </w:tc>
        <w:tc>
          <w:tcPr>
            <w:tcW w:w="113" w:type="dxa"/>
            <w:vMerge/>
            <w:tcBorders>
              <w:top w:val="nil"/>
              <w:bottom w:val="nil"/>
              <w:right w:val="nil"/>
            </w:tcBorders>
          </w:tcPr>
          <w:p w14:paraId="45488C86" w14:textId="77777777" w:rsidR="003A5FB3" w:rsidRPr="00A02FC7" w:rsidRDefault="003A5FB3" w:rsidP="00C304CC">
            <w:pPr>
              <w:rPr>
                <w:sz w:val="2"/>
                <w:szCs w:val="2"/>
                <w:lang w:val="es-419"/>
              </w:rPr>
            </w:pPr>
          </w:p>
        </w:tc>
        <w:tc>
          <w:tcPr>
            <w:tcW w:w="1521" w:type="dxa"/>
            <w:tcBorders>
              <w:top w:val="single" w:sz="4" w:space="0" w:color="000000"/>
              <w:left w:val="single" w:sz="4" w:space="0" w:color="000000"/>
              <w:bottom w:val="single" w:sz="4" w:space="0" w:color="000000"/>
              <w:right w:val="single" w:sz="4" w:space="0" w:color="000000"/>
            </w:tcBorders>
          </w:tcPr>
          <w:p w14:paraId="0B43CC05" w14:textId="77777777" w:rsidR="003A5FB3" w:rsidRPr="00A02FC7" w:rsidRDefault="003A5FB3" w:rsidP="00C304CC">
            <w:pPr>
              <w:pStyle w:val="TableParagraph"/>
              <w:spacing w:line="171" w:lineRule="exact"/>
              <w:ind w:left="10"/>
              <w:rPr>
                <w:sz w:val="18"/>
                <w:lang w:val="es-419"/>
              </w:rPr>
            </w:pPr>
            <w:r w:rsidRPr="00A02FC7">
              <w:rPr>
                <w:color w:val="689AAA"/>
                <w:sz w:val="18"/>
                <w:lang w:val="es-419"/>
              </w:rPr>
              <w:t xml:space="preserve">EQ </w:t>
            </w:r>
            <w:r w:rsidRPr="00A02FC7">
              <w:rPr>
                <w:color w:val="689AAA"/>
                <w:spacing w:val="-5"/>
                <w:sz w:val="18"/>
                <w:lang w:val="es-419"/>
              </w:rPr>
              <w:t>B.</w:t>
            </w:r>
          </w:p>
        </w:tc>
        <w:tc>
          <w:tcPr>
            <w:tcW w:w="989" w:type="dxa"/>
            <w:tcBorders>
              <w:top w:val="single" w:sz="4" w:space="0" w:color="000000"/>
              <w:left w:val="single" w:sz="4" w:space="0" w:color="000000"/>
              <w:bottom w:val="single" w:sz="4" w:space="0" w:color="000000"/>
              <w:right w:val="single" w:sz="4" w:space="0" w:color="000000"/>
            </w:tcBorders>
          </w:tcPr>
          <w:p w14:paraId="42F69F67" w14:textId="77777777" w:rsidR="003A5FB3" w:rsidRPr="00A02FC7" w:rsidRDefault="003A5FB3" w:rsidP="00C304CC">
            <w:pPr>
              <w:pStyle w:val="TableParagraph"/>
              <w:spacing w:line="146"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265736405"/>
            <w:placeholder>
              <w:docPart w:val="5C40C6F4AC1D4C879867AF2F94DAA2C6"/>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4" w:space="0" w:color="000000"/>
                  <w:right w:val="single" w:sz="4" w:space="0" w:color="000000"/>
                </w:tcBorders>
              </w:tcPr>
              <w:p w14:paraId="0A4E061E" w14:textId="77777777" w:rsidR="003A5FB3" w:rsidRPr="00A02FC7" w:rsidRDefault="003A5FB3" w:rsidP="00C304CC">
                <w:pPr>
                  <w:pStyle w:val="TableParagraph"/>
                  <w:spacing w:before="1" w:line="174"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lang w:val="es-419"/>
              </w:rPr>
              <w:id w:val="-610589707"/>
              <w:placeholder>
                <w:docPart w:val="18D30A76F78D43F1BA189DD75BF0B491"/>
              </w:placeholder>
              <w:date>
                <w:dateFormat w:val="M/d/yyyy"/>
                <w:lid w:val="en-US"/>
                <w:storeMappedDataAs w:val="dateTime"/>
                <w:calendar w:val="gregorian"/>
              </w:date>
            </w:sdtPr>
            <w:sdtContent>
              <w:p w14:paraId="6E4D5C40" w14:textId="77777777" w:rsidR="003A5FB3" w:rsidRPr="00A02FC7" w:rsidRDefault="003A5FB3" w:rsidP="00C304CC">
                <w:pPr>
                  <w:pStyle w:val="TableParagraph"/>
                  <w:spacing w:line="171"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4" w:space="0" w:color="000000"/>
            </w:tcBorders>
          </w:tcPr>
          <w:p w14:paraId="28D8FBA9" w14:textId="77777777" w:rsidR="003A5FB3" w:rsidRPr="00A02FC7" w:rsidRDefault="003A5FB3" w:rsidP="00C304CC">
            <w:pPr>
              <w:pStyle w:val="TableParagraph"/>
              <w:spacing w:line="146"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273B5857" w14:textId="77777777" w:rsidR="003A5FB3" w:rsidRPr="00A02FC7" w:rsidRDefault="003A5FB3" w:rsidP="00C304CC">
            <w:pPr>
              <w:rPr>
                <w:sz w:val="2"/>
                <w:szCs w:val="2"/>
                <w:lang w:val="es-419"/>
              </w:rPr>
            </w:pPr>
          </w:p>
        </w:tc>
        <w:tc>
          <w:tcPr>
            <w:tcW w:w="1065" w:type="dxa"/>
            <w:vMerge/>
            <w:tcBorders>
              <w:top w:val="nil"/>
              <w:left w:val="single" w:sz="4" w:space="0" w:color="000000"/>
              <w:bottom w:val="single" w:sz="24" w:space="0" w:color="000000"/>
              <w:right w:val="single" w:sz="4" w:space="0" w:color="000000"/>
            </w:tcBorders>
          </w:tcPr>
          <w:p w14:paraId="2AB8C232" w14:textId="77777777" w:rsidR="003A5FB3" w:rsidRPr="00A02FC7" w:rsidRDefault="003A5FB3" w:rsidP="00C304CC">
            <w:pPr>
              <w:rPr>
                <w:sz w:val="2"/>
                <w:szCs w:val="2"/>
                <w:lang w:val="es-419"/>
              </w:rPr>
            </w:pPr>
          </w:p>
        </w:tc>
      </w:tr>
      <w:tr w:rsidR="003A5FB3" w:rsidRPr="00A02FC7" w14:paraId="6371F79A" w14:textId="77777777" w:rsidTr="00C304CC">
        <w:trPr>
          <w:trHeight w:val="407"/>
        </w:trPr>
        <w:tc>
          <w:tcPr>
            <w:tcW w:w="626" w:type="dxa"/>
            <w:vMerge/>
            <w:tcBorders>
              <w:top w:val="nil"/>
              <w:left w:val="single" w:sz="4" w:space="0" w:color="000000"/>
              <w:bottom w:val="single" w:sz="24" w:space="0" w:color="000000"/>
              <w:right w:val="single" w:sz="4" w:space="0" w:color="000000"/>
            </w:tcBorders>
          </w:tcPr>
          <w:p w14:paraId="24589E3B" w14:textId="77777777" w:rsidR="003A5FB3" w:rsidRPr="00A02FC7" w:rsidRDefault="003A5FB3" w:rsidP="00C304CC">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76BB007E" w14:textId="77777777" w:rsidR="003A5FB3" w:rsidRPr="00A02FC7" w:rsidRDefault="003A5FB3" w:rsidP="00C304CC">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7F0ED16A" w14:textId="77777777" w:rsidR="003A5FB3" w:rsidRPr="00A02FC7" w:rsidRDefault="003A5FB3" w:rsidP="00C304CC">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7684C238" w14:textId="77777777" w:rsidR="003A5FB3" w:rsidRPr="00A02FC7" w:rsidRDefault="003A5FB3" w:rsidP="00C304CC">
            <w:pPr>
              <w:rPr>
                <w:sz w:val="2"/>
                <w:szCs w:val="2"/>
                <w:lang w:val="es-419"/>
              </w:rPr>
            </w:pPr>
          </w:p>
        </w:tc>
        <w:tc>
          <w:tcPr>
            <w:tcW w:w="822" w:type="dxa"/>
            <w:vMerge/>
            <w:tcBorders>
              <w:top w:val="nil"/>
              <w:left w:val="single" w:sz="4" w:space="0" w:color="000000"/>
              <w:bottom w:val="single" w:sz="24" w:space="0" w:color="000000"/>
            </w:tcBorders>
          </w:tcPr>
          <w:p w14:paraId="5E1BE224" w14:textId="77777777" w:rsidR="003A5FB3" w:rsidRPr="00A02FC7" w:rsidRDefault="003A5FB3" w:rsidP="00C304CC">
            <w:pPr>
              <w:rPr>
                <w:sz w:val="2"/>
                <w:szCs w:val="2"/>
                <w:lang w:val="es-419"/>
              </w:rPr>
            </w:pPr>
          </w:p>
        </w:tc>
        <w:tc>
          <w:tcPr>
            <w:tcW w:w="89" w:type="dxa"/>
            <w:vMerge/>
            <w:tcBorders>
              <w:top w:val="nil"/>
              <w:bottom w:val="nil"/>
              <w:right w:val="single" w:sz="4" w:space="0" w:color="000000"/>
            </w:tcBorders>
          </w:tcPr>
          <w:p w14:paraId="6EBF6C65" w14:textId="77777777" w:rsidR="003A5FB3" w:rsidRPr="00A02FC7" w:rsidRDefault="003A5FB3" w:rsidP="00C304CC">
            <w:pPr>
              <w:rPr>
                <w:sz w:val="2"/>
                <w:szCs w:val="2"/>
                <w:lang w:val="es-419"/>
              </w:rPr>
            </w:pPr>
          </w:p>
        </w:tc>
        <w:tc>
          <w:tcPr>
            <w:tcW w:w="975" w:type="dxa"/>
            <w:vMerge/>
            <w:tcBorders>
              <w:top w:val="nil"/>
              <w:left w:val="single" w:sz="4" w:space="0" w:color="000000"/>
              <w:bottom w:val="single" w:sz="24" w:space="0" w:color="000000"/>
              <w:right w:val="single" w:sz="4" w:space="0" w:color="000000"/>
            </w:tcBorders>
          </w:tcPr>
          <w:p w14:paraId="40AE5F6B" w14:textId="77777777" w:rsidR="003A5FB3" w:rsidRPr="00A02FC7" w:rsidRDefault="003A5FB3" w:rsidP="00C304CC">
            <w:pPr>
              <w:rPr>
                <w:sz w:val="2"/>
                <w:szCs w:val="2"/>
                <w:lang w:val="es-419"/>
              </w:rPr>
            </w:pPr>
          </w:p>
        </w:tc>
        <w:tc>
          <w:tcPr>
            <w:tcW w:w="611" w:type="dxa"/>
            <w:vMerge/>
            <w:tcBorders>
              <w:top w:val="nil"/>
              <w:left w:val="single" w:sz="4" w:space="0" w:color="000000"/>
              <w:bottom w:val="single" w:sz="24" w:space="0" w:color="000000"/>
            </w:tcBorders>
          </w:tcPr>
          <w:p w14:paraId="7C8F681B" w14:textId="77777777" w:rsidR="003A5FB3" w:rsidRPr="00A02FC7" w:rsidRDefault="003A5FB3" w:rsidP="00C304CC">
            <w:pPr>
              <w:rPr>
                <w:sz w:val="2"/>
                <w:szCs w:val="2"/>
                <w:lang w:val="es-419"/>
              </w:rPr>
            </w:pPr>
          </w:p>
        </w:tc>
        <w:tc>
          <w:tcPr>
            <w:tcW w:w="113" w:type="dxa"/>
            <w:vMerge/>
            <w:tcBorders>
              <w:top w:val="nil"/>
              <w:bottom w:val="nil"/>
              <w:right w:val="nil"/>
            </w:tcBorders>
          </w:tcPr>
          <w:p w14:paraId="2499C4A7" w14:textId="77777777" w:rsidR="003A5FB3" w:rsidRPr="00A02FC7" w:rsidRDefault="003A5FB3" w:rsidP="00C304CC">
            <w:pPr>
              <w:rPr>
                <w:sz w:val="2"/>
                <w:szCs w:val="2"/>
                <w:lang w:val="es-419"/>
              </w:rPr>
            </w:pPr>
          </w:p>
        </w:tc>
        <w:tc>
          <w:tcPr>
            <w:tcW w:w="1521" w:type="dxa"/>
            <w:tcBorders>
              <w:top w:val="single" w:sz="4" w:space="0" w:color="000000"/>
              <w:left w:val="single" w:sz="4" w:space="0" w:color="000000"/>
              <w:bottom w:val="single" w:sz="24" w:space="0" w:color="000000"/>
              <w:right w:val="single" w:sz="4" w:space="0" w:color="000000"/>
            </w:tcBorders>
          </w:tcPr>
          <w:p w14:paraId="3A1A036D" w14:textId="77777777" w:rsidR="003A5FB3" w:rsidRPr="00A02FC7" w:rsidRDefault="003A5FB3" w:rsidP="00C304CC">
            <w:pPr>
              <w:pStyle w:val="TableParagraph"/>
              <w:spacing w:line="195" w:lineRule="exact"/>
              <w:ind w:left="10"/>
              <w:rPr>
                <w:sz w:val="18"/>
                <w:lang w:val="es-419"/>
              </w:rPr>
            </w:pPr>
            <w:r w:rsidRPr="00A02FC7">
              <w:rPr>
                <w:color w:val="689AAA"/>
                <w:sz w:val="18"/>
                <w:lang w:val="es-419"/>
              </w:rPr>
              <w:t xml:space="preserve">Partido </w:t>
            </w:r>
            <w:r w:rsidRPr="00A02FC7">
              <w:rPr>
                <w:color w:val="689AAA"/>
                <w:spacing w:val="-5"/>
                <w:sz w:val="18"/>
                <w:lang w:val="es-419"/>
              </w:rPr>
              <w:t>C.</w:t>
            </w:r>
          </w:p>
        </w:tc>
        <w:tc>
          <w:tcPr>
            <w:tcW w:w="989" w:type="dxa"/>
            <w:tcBorders>
              <w:top w:val="single" w:sz="4" w:space="0" w:color="000000"/>
              <w:left w:val="single" w:sz="4" w:space="0" w:color="000000"/>
              <w:bottom w:val="single" w:sz="24" w:space="0" w:color="000000"/>
              <w:right w:val="single" w:sz="4" w:space="0" w:color="000000"/>
            </w:tcBorders>
          </w:tcPr>
          <w:p w14:paraId="13022E63" w14:textId="77777777" w:rsidR="003A5FB3" w:rsidRPr="00A02FC7" w:rsidRDefault="003A5FB3" w:rsidP="00C304CC">
            <w:pPr>
              <w:pStyle w:val="TableParagraph"/>
              <w:spacing w:line="170"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931670294"/>
            <w:placeholder>
              <w:docPart w:val="A6DFD78C28BE4039A9E0FE8F3F887D66"/>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24" w:space="0" w:color="000000"/>
                  <w:right w:val="single" w:sz="4" w:space="0" w:color="000000"/>
                </w:tcBorders>
              </w:tcPr>
              <w:p w14:paraId="55BA51DF" w14:textId="77777777" w:rsidR="003A5FB3" w:rsidRPr="00A02FC7" w:rsidRDefault="003A5FB3" w:rsidP="00C304CC">
                <w:pPr>
                  <w:pStyle w:val="TableParagraph"/>
                  <w:spacing w:line="193"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24" w:space="0" w:color="000000"/>
              <w:right w:val="single" w:sz="4" w:space="0" w:color="000000"/>
            </w:tcBorders>
          </w:tcPr>
          <w:p w14:paraId="67E3C3E8" w14:textId="77777777" w:rsidR="003A5FB3" w:rsidRPr="00A02FC7" w:rsidRDefault="00000000" w:rsidP="00C304CC">
            <w:pPr>
              <w:pStyle w:val="TableParagraph"/>
              <w:spacing w:line="195" w:lineRule="exact"/>
              <w:ind w:left="13"/>
              <w:rPr>
                <w:sz w:val="18"/>
                <w:lang w:val="es-419"/>
              </w:rPr>
            </w:pPr>
            <w:sdt>
              <w:sdtPr>
                <w:rPr>
                  <w:color w:val="689AAA"/>
                  <w:sz w:val="18"/>
                  <w:lang w:val="es-419"/>
                </w:rPr>
                <w:id w:val="768197474"/>
                <w:placeholder>
                  <w:docPart w:val="883CB8EF7F0944C4B14010F4D9D3EA0D"/>
                </w:placeholder>
                <w:date>
                  <w:dateFormat w:val="M/d/yyyy"/>
                  <w:lid w:val="en-US"/>
                  <w:storeMappedDataAs w:val="dateTime"/>
                  <w:calendar w:val="gregorian"/>
                </w:date>
              </w:sdtPr>
              <w:sdtContent>
                <w:r w:rsidR="003A5FB3" w:rsidRPr="00A02FC7">
                  <w:rPr>
                    <w:color w:val="689AAA"/>
                    <w:sz w:val="18"/>
                    <w:lang w:val="es-419"/>
                  </w:rPr>
                  <w:t>Introduzca la fecha</w:t>
                </w:r>
              </w:sdtContent>
            </w:sdt>
            <w:r w:rsidR="003A5FB3" w:rsidRPr="00A02FC7">
              <w:rPr>
                <w:color w:val="689AAA"/>
                <w:spacing w:val="-2"/>
                <w:sz w:val="18"/>
                <w:lang w:val="es-419"/>
              </w:rPr>
              <w:t>.</w:t>
            </w:r>
          </w:p>
        </w:tc>
        <w:tc>
          <w:tcPr>
            <w:tcW w:w="524" w:type="dxa"/>
            <w:tcBorders>
              <w:top w:val="single" w:sz="4" w:space="0" w:color="000000"/>
              <w:left w:val="single" w:sz="4" w:space="0" w:color="000000"/>
              <w:bottom w:val="single" w:sz="24" w:space="0" w:color="000000"/>
            </w:tcBorders>
          </w:tcPr>
          <w:p w14:paraId="27DF8AB4" w14:textId="77777777" w:rsidR="003A5FB3" w:rsidRPr="00A02FC7" w:rsidRDefault="003A5FB3" w:rsidP="00C304CC">
            <w:pPr>
              <w:pStyle w:val="TableParagraph"/>
              <w:spacing w:line="170"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45D8D2B0" w14:textId="77777777" w:rsidR="003A5FB3" w:rsidRPr="00A02FC7" w:rsidRDefault="003A5FB3" w:rsidP="00C304CC">
            <w:pPr>
              <w:rPr>
                <w:sz w:val="2"/>
                <w:szCs w:val="2"/>
                <w:lang w:val="es-419"/>
              </w:rPr>
            </w:pPr>
          </w:p>
        </w:tc>
        <w:tc>
          <w:tcPr>
            <w:tcW w:w="1065" w:type="dxa"/>
            <w:vMerge/>
            <w:tcBorders>
              <w:top w:val="nil"/>
              <w:left w:val="single" w:sz="4" w:space="0" w:color="000000"/>
              <w:bottom w:val="single" w:sz="24" w:space="0" w:color="000000"/>
              <w:right w:val="single" w:sz="4" w:space="0" w:color="000000"/>
            </w:tcBorders>
          </w:tcPr>
          <w:p w14:paraId="2A1785BA" w14:textId="77777777" w:rsidR="003A5FB3" w:rsidRPr="00A02FC7" w:rsidRDefault="003A5FB3" w:rsidP="00C304CC">
            <w:pPr>
              <w:rPr>
                <w:sz w:val="2"/>
                <w:szCs w:val="2"/>
                <w:lang w:val="es-419"/>
              </w:rPr>
            </w:pPr>
          </w:p>
        </w:tc>
      </w:tr>
      <w:tr w:rsidR="003A5FB3" w:rsidRPr="00A02FC7" w14:paraId="08101EE5" w14:textId="77777777" w:rsidTr="00C304CC">
        <w:trPr>
          <w:trHeight w:val="423"/>
        </w:trPr>
        <w:tc>
          <w:tcPr>
            <w:tcW w:w="626" w:type="dxa"/>
            <w:vMerge w:val="restart"/>
            <w:tcBorders>
              <w:top w:val="single" w:sz="24" w:space="0" w:color="000000"/>
              <w:left w:val="single" w:sz="4" w:space="0" w:color="000000"/>
              <w:bottom w:val="single" w:sz="18" w:space="0" w:color="000000"/>
              <w:right w:val="single" w:sz="4" w:space="0" w:color="000000"/>
            </w:tcBorders>
          </w:tcPr>
          <w:p w14:paraId="2634B047" w14:textId="77777777" w:rsidR="003A5FB3" w:rsidRPr="00A02FC7" w:rsidRDefault="003A5FB3" w:rsidP="00C304CC">
            <w:pPr>
              <w:pStyle w:val="TableParagraph"/>
              <w:spacing w:before="2"/>
              <w:ind w:left="147"/>
              <w:rPr>
                <w:b/>
                <w:sz w:val="21"/>
                <w:lang w:val="es-419"/>
              </w:rPr>
            </w:pPr>
            <w:proofErr w:type="gramStart"/>
            <w:r w:rsidRPr="00A02FC7">
              <w:rPr>
                <w:b/>
                <w:color w:val="7E7E7E"/>
                <w:sz w:val="21"/>
                <w:lang w:val="es-419"/>
              </w:rPr>
              <w:t>2 .</w:t>
            </w:r>
            <w:proofErr w:type="gramEnd"/>
            <w:r w:rsidRPr="00A02FC7">
              <w:rPr>
                <w:b/>
                <w:color w:val="7E7E7E"/>
                <w:sz w:val="21"/>
                <w:lang w:val="es-419"/>
              </w:rPr>
              <w:t xml:space="preserve"> </w:t>
            </w:r>
            <w:r w:rsidRPr="00A02FC7">
              <w:rPr>
                <w:b/>
                <w:color w:val="7E7E7E"/>
                <w:spacing w:val="-10"/>
                <w:sz w:val="21"/>
                <w:lang w:val="es-419"/>
              </w:rPr>
              <w:t>3</w:t>
            </w:r>
          </w:p>
        </w:tc>
        <w:tc>
          <w:tcPr>
            <w:tcW w:w="2164" w:type="dxa"/>
            <w:vMerge w:val="restart"/>
            <w:tcBorders>
              <w:top w:val="single" w:sz="24" w:space="0" w:color="000000"/>
              <w:left w:val="single" w:sz="4" w:space="0" w:color="000000"/>
              <w:bottom w:val="single" w:sz="18" w:space="0" w:color="000000"/>
              <w:right w:val="single" w:sz="4" w:space="0" w:color="000000"/>
            </w:tcBorders>
          </w:tcPr>
          <w:p w14:paraId="4E5B6BC2" w14:textId="77777777" w:rsidR="003A5FB3" w:rsidRPr="00A02FC7" w:rsidRDefault="003A5FB3" w:rsidP="00C304CC">
            <w:pPr>
              <w:pStyle w:val="TableParagraph"/>
              <w:spacing w:before="2"/>
              <w:ind w:left="5"/>
              <w:rPr>
                <w:sz w:val="18"/>
                <w:lang w:val="es-419"/>
              </w:rPr>
            </w:pPr>
            <w:r w:rsidRPr="00A02FC7">
              <w:rPr>
                <w:color w:val="689AAA"/>
                <w:sz w:val="18"/>
                <w:lang w:val="es-419"/>
              </w:rPr>
              <w:t xml:space="preserve">Introduzca la </w:t>
            </w:r>
            <w:r w:rsidRPr="00A02FC7">
              <w:rPr>
                <w:color w:val="689AAA"/>
                <w:spacing w:val="-2"/>
                <w:sz w:val="18"/>
                <w:lang w:val="es-419"/>
              </w:rPr>
              <w:t>descripción.</w:t>
            </w:r>
          </w:p>
        </w:tc>
        <w:tc>
          <w:tcPr>
            <w:tcW w:w="1887" w:type="dxa"/>
            <w:vMerge w:val="restart"/>
            <w:tcBorders>
              <w:top w:val="single" w:sz="24" w:space="0" w:color="000000"/>
              <w:left w:val="single" w:sz="4" w:space="0" w:color="000000"/>
              <w:bottom w:val="single" w:sz="18" w:space="0" w:color="000000"/>
              <w:right w:val="single" w:sz="4" w:space="0" w:color="000000"/>
            </w:tcBorders>
          </w:tcPr>
          <w:p w14:paraId="2441D4C2" w14:textId="77777777" w:rsidR="003A5FB3" w:rsidRPr="00A02FC7" w:rsidRDefault="003A5FB3" w:rsidP="00C304CC">
            <w:pPr>
              <w:pStyle w:val="TableParagraph"/>
              <w:spacing w:before="2"/>
              <w:ind w:left="9"/>
              <w:rPr>
                <w:sz w:val="18"/>
                <w:lang w:val="es-419"/>
              </w:rPr>
            </w:pPr>
            <w:r w:rsidRPr="00A02FC7">
              <w:rPr>
                <w:color w:val="689AAA"/>
                <w:sz w:val="18"/>
                <w:lang w:val="es-419"/>
              </w:rPr>
              <w:t xml:space="preserve">Introduzca los </w:t>
            </w:r>
            <w:r w:rsidRPr="00A02FC7">
              <w:rPr>
                <w:color w:val="689AAA"/>
                <w:spacing w:val="-2"/>
                <w:sz w:val="18"/>
                <w:lang w:val="es-419"/>
              </w:rPr>
              <w:t>hitos.</w:t>
            </w:r>
          </w:p>
        </w:tc>
        <w:tc>
          <w:tcPr>
            <w:tcW w:w="898"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lang w:val="es-419"/>
              </w:rPr>
              <w:id w:val="-498115051"/>
              <w:placeholder>
                <w:docPart w:val="46A977BF529A4DBF92507939B9A774BD"/>
              </w:placeholder>
              <w:date>
                <w:dateFormat w:val="M/d/yyyy"/>
                <w:lid w:val="en-US"/>
                <w:storeMappedDataAs w:val="dateTime"/>
                <w:calendar w:val="gregorian"/>
              </w:date>
            </w:sdtPr>
            <w:sdtContent>
              <w:p w14:paraId="0C8BE3CE" w14:textId="77777777" w:rsidR="003A5FB3" w:rsidRPr="00A02FC7" w:rsidRDefault="003A5FB3" w:rsidP="00C304CC">
                <w:pPr>
                  <w:pStyle w:val="TableParagraph"/>
                  <w:spacing w:before="2"/>
                  <w:ind w:left="6"/>
                  <w:rPr>
                    <w:sz w:val="18"/>
                    <w:lang w:val="es-419"/>
                  </w:rPr>
                </w:pPr>
                <w:r w:rsidRPr="00A02FC7">
                  <w:rPr>
                    <w:color w:val="689AAA"/>
                    <w:sz w:val="18"/>
                    <w:lang w:val="es-419"/>
                  </w:rPr>
                  <w:t>Fecha de inicio.</w:t>
                </w:r>
              </w:p>
            </w:sdtContent>
          </w:sdt>
        </w:tc>
        <w:tc>
          <w:tcPr>
            <w:tcW w:w="822" w:type="dxa"/>
            <w:vMerge w:val="restart"/>
            <w:tcBorders>
              <w:top w:val="single" w:sz="24" w:space="0" w:color="000000"/>
              <w:left w:val="single" w:sz="4" w:space="0" w:color="000000"/>
              <w:bottom w:val="single" w:sz="18" w:space="0" w:color="000000"/>
            </w:tcBorders>
          </w:tcPr>
          <w:sdt>
            <w:sdtPr>
              <w:rPr>
                <w:color w:val="689AAA"/>
                <w:sz w:val="18"/>
                <w:lang w:val="es-419"/>
              </w:rPr>
              <w:id w:val="-1261520910"/>
              <w:placeholder>
                <w:docPart w:val="46A977BF529A4DBF92507939B9A774BD"/>
              </w:placeholder>
              <w:date>
                <w:dateFormat w:val="M/d/yyyy"/>
                <w:lid w:val="en-US"/>
                <w:storeMappedDataAs w:val="dateTime"/>
                <w:calendar w:val="gregorian"/>
              </w:date>
            </w:sdtPr>
            <w:sdtContent>
              <w:p w14:paraId="6DAF1AB1" w14:textId="77777777" w:rsidR="003A5FB3" w:rsidRPr="00A02FC7" w:rsidRDefault="003A5FB3" w:rsidP="00C304CC">
                <w:pPr>
                  <w:pStyle w:val="TableParagraph"/>
                  <w:spacing w:before="2"/>
                  <w:ind w:left="7"/>
                  <w:rPr>
                    <w:sz w:val="18"/>
                    <w:lang w:val="es-419"/>
                  </w:rPr>
                </w:pPr>
                <w:r w:rsidRPr="00A02FC7">
                  <w:rPr>
                    <w:color w:val="689AAA"/>
                    <w:sz w:val="18"/>
                    <w:lang w:val="es-419"/>
                  </w:rPr>
                  <w:t>Fecha final.</w:t>
                </w:r>
              </w:p>
            </w:sdtContent>
          </w:sdt>
        </w:tc>
        <w:tc>
          <w:tcPr>
            <w:tcW w:w="89" w:type="dxa"/>
            <w:vMerge w:val="restart"/>
            <w:tcBorders>
              <w:top w:val="nil"/>
              <w:bottom w:val="nil"/>
              <w:right w:val="single" w:sz="4" w:space="0" w:color="000000"/>
            </w:tcBorders>
          </w:tcPr>
          <w:p w14:paraId="719FF5BA" w14:textId="77777777" w:rsidR="003A5FB3" w:rsidRPr="00A02FC7" w:rsidRDefault="003A5FB3" w:rsidP="00C304CC">
            <w:pPr>
              <w:pStyle w:val="TableParagraph"/>
              <w:rPr>
                <w:rFonts w:ascii="Times New Roman"/>
                <w:sz w:val="16"/>
                <w:lang w:val="es-419"/>
              </w:rPr>
            </w:pPr>
          </w:p>
        </w:tc>
        <w:tc>
          <w:tcPr>
            <w:tcW w:w="975" w:type="dxa"/>
            <w:vMerge w:val="restart"/>
            <w:tcBorders>
              <w:top w:val="single" w:sz="24" w:space="0" w:color="000000"/>
              <w:left w:val="single" w:sz="4" w:space="0" w:color="000000"/>
              <w:bottom w:val="single" w:sz="18" w:space="0" w:color="000000"/>
              <w:right w:val="single" w:sz="4" w:space="0" w:color="000000"/>
            </w:tcBorders>
          </w:tcPr>
          <w:p w14:paraId="20A2E379" w14:textId="77777777" w:rsidR="003A5FB3" w:rsidRPr="00A02FC7" w:rsidRDefault="003A5FB3" w:rsidP="00C304CC">
            <w:pPr>
              <w:pStyle w:val="TableParagraph"/>
              <w:spacing w:before="2"/>
              <w:ind w:left="584"/>
              <w:rPr>
                <w:sz w:val="16"/>
                <w:lang w:val="es-419"/>
              </w:rPr>
            </w:pPr>
            <w:r w:rsidRPr="00A02FC7">
              <w:rPr>
                <w:sz w:val="16"/>
                <w:lang w:val="es-419"/>
              </w:rPr>
              <w:t xml:space="preserve">$ </w:t>
            </w:r>
            <w:r w:rsidRPr="00A02FC7">
              <w:rPr>
                <w:spacing w:val="-10"/>
                <w:sz w:val="16"/>
                <w:lang w:val="es-419"/>
              </w:rPr>
              <w:t>0</w:t>
            </w:r>
          </w:p>
        </w:tc>
        <w:tc>
          <w:tcPr>
            <w:tcW w:w="611" w:type="dxa"/>
            <w:vMerge w:val="restart"/>
            <w:tcBorders>
              <w:top w:val="single" w:sz="24" w:space="0" w:color="000000"/>
              <w:left w:val="single" w:sz="4" w:space="0" w:color="000000"/>
              <w:bottom w:val="single" w:sz="18" w:space="0" w:color="000000"/>
            </w:tcBorders>
          </w:tcPr>
          <w:p w14:paraId="23FD5906" w14:textId="77777777" w:rsidR="003A5FB3" w:rsidRPr="00A02FC7" w:rsidRDefault="003A5FB3" w:rsidP="00C304CC">
            <w:pPr>
              <w:pStyle w:val="TableParagraph"/>
              <w:spacing w:before="2"/>
              <w:ind w:left="18"/>
              <w:jc w:val="center"/>
              <w:rPr>
                <w:sz w:val="16"/>
                <w:lang w:val="es-419"/>
              </w:rPr>
            </w:pPr>
            <w:r w:rsidRPr="00A02FC7">
              <w:rPr>
                <w:spacing w:val="-10"/>
                <w:sz w:val="16"/>
                <w:lang w:val="es-419"/>
              </w:rPr>
              <w:t>%</w:t>
            </w:r>
          </w:p>
        </w:tc>
        <w:tc>
          <w:tcPr>
            <w:tcW w:w="113" w:type="dxa"/>
            <w:vMerge/>
            <w:tcBorders>
              <w:top w:val="nil"/>
              <w:bottom w:val="nil"/>
              <w:right w:val="nil"/>
            </w:tcBorders>
          </w:tcPr>
          <w:p w14:paraId="494CFA45" w14:textId="77777777" w:rsidR="003A5FB3" w:rsidRPr="00A02FC7" w:rsidRDefault="003A5FB3" w:rsidP="00C304CC">
            <w:pPr>
              <w:rPr>
                <w:sz w:val="2"/>
                <w:szCs w:val="2"/>
                <w:lang w:val="es-419"/>
              </w:rPr>
            </w:pPr>
          </w:p>
        </w:tc>
        <w:tc>
          <w:tcPr>
            <w:tcW w:w="1521" w:type="dxa"/>
            <w:tcBorders>
              <w:top w:val="single" w:sz="24" w:space="0" w:color="000000"/>
              <w:left w:val="single" w:sz="4" w:space="0" w:color="000000"/>
              <w:bottom w:val="single" w:sz="4" w:space="0" w:color="000000"/>
              <w:right w:val="single" w:sz="4" w:space="0" w:color="000000"/>
            </w:tcBorders>
          </w:tcPr>
          <w:p w14:paraId="292A00A9" w14:textId="77777777" w:rsidR="003A5FB3" w:rsidRPr="00A02FC7" w:rsidRDefault="003A5FB3" w:rsidP="00C304CC">
            <w:pPr>
              <w:pStyle w:val="TableParagraph"/>
              <w:spacing w:before="2"/>
              <w:ind w:left="10"/>
              <w:rPr>
                <w:sz w:val="18"/>
                <w:lang w:val="es-419"/>
              </w:rPr>
            </w:pPr>
            <w:r w:rsidRPr="00A02FC7">
              <w:rPr>
                <w:color w:val="689AAA"/>
                <w:sz w:val="18"/>
                <w:lang w:val="es-419"/>
              </w:rPr>
              <w:t xml:space="preserve">EQ </w:t>
            </w:r>
            <w:r w:rsidRPr="00A02FC7">
              <w:rPr>
                <w:color w:val="689AAA"/>
                <w:spacing w:val="-5"/>
                <w:sz w:val="18"/>
                <w:lang w:val="es-419"/>
              </w:rPr>
              <w:t>A.</w:t>
            </w:r>
          </w:p>
        </w:tc>
        <w:tc>
          <w:tcPr>
            <w:tcW w:w="989" w:type="dxa"/>
            <w:tcBorders>
              <w:top w:val="single" w:sz="24" w:space="0" w:color="000000"/>
              <w:left w:val="single" w:sz="4" w:space="0" w:color="000000"/>
              <w:bottom w:val="single" w:sz="4" w:space="0" w:color="000000"/>
              <w:right w:val="single" w:sz="4" w:space="0" w:color="000000"/>
            </w:tcBorders>
          </w:tcPr>
          <w:p w14:paraId="4B6813D5" w14:textId="77777777" w:rsidR="003A5FB3" w:rsidRPr="00A02FC7" w:rsidRDefault="003A5FB3" w:rsidP="00C304CC">
            <w:pPr>
              <w:pStyle w:val="TableParagraph"/>
              <w:spacing w:before="2"/>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460693132"/>
            <w:placeholder>
              <w:docPart w:val="D857CEC0BBB24B868FEDFB7C57D6A975"/>
            </w:placeholder>
            <w:dropDownList>
              <w:listItem w:displayText="Choose status" w:value="Choose status"/>
              <w:listItem w:displayText="Pending" w:value="Pending"/>
              <w:listItem w:displayText="Secure" w:value="Secure"/>
            </w:dropDownList>
          </w:sdtPr>
          <w:sdtContent>
            <w:tc>
              <w:tcPr>
                <w:tcW w:w="1003" w:type="dxa"/>
                <w:tcBorders>
                  <w:top w:val="single" w:sz="24" w:space="0" w:color="000000"/>
                  <w:left w:val="single" w:sz="4" w:space="0" w:color="000000"/>
                  <w:bottom w:val="single" w:sz="4" w:space="0" w:color="000000"/>
                  <w:right w:val="single" w:sz="4" w:space="0" w:color="000000"/>
                </w:tcBorders>
              </w:tcPr>
              <w:p w14:paraId="72CDB44F" w14:textId="77777777" w:rsidR="003A5FB3" w:rsidRPr="00A02FC7" w:rsidRDefault="003A5FB3" w:rsidP="00C304CC">
                <w:pPr>
                  <w:pStyle w:val="TableParagraph"/>
                  <w:spacing w:line="220" w:lineRule="atLeast"/>
                  <w:ind w:left="12" w:right="432"/>
                  <w:rPr>
                    <w:sz w:val="18"/>
                    <w:lang w:val="es-419"/>
                  </w:rPr>
                </w:pPr>
                <w:r w:rsidRPr="00A02FC7">
                  <w:rPr>
                    <w:sz w:val="18"/>
                    <w:lang w:val="es-419"/>
                  </w:rPr>
                  <w:t>Elegir estado</w:t>
                </w:r>
              </w:p>
            </w:tc>
          </w:sdtContent>
        </w:sdt>
        <w:tc>
          <w:tcPr>
            <w:tcW w:w="900" w:type="dxa"/>
            <w:tcBorders>
              <w:top w:val="single" w:sz="24" w:space="0" w:color="000000"/>
              <w:left w:val="single" w:sz="4" w:space="0" w:color="000000"/>
              <w:bottom w:val="single" w:sz="4" w:space="0" w:color="000000"/>
              <w:right w:val="single" w:sz="4" w:space="0" w:color="000000"/>
            </w:tcBorders>
          </w:tcPr>
          <w:sdt>
            <w:sdtPr>
              <w:rPr>
                <w:color w:val="689AAA"/>
                <w:sz w:val="18"/>
                <w:lang w:val="es-419"/>
              </w:rPr>
              <w:id w:val="-833230514"/>
              <w:placeholder>
                <w:docPart w:val="46A977BF529A4DBF92507939B9A774BD"/>
              </w:placeholder>
              <w:date>
                <w:dateFormat w:val="M/d/yyyy"/>
                <w:lid w:val="en-US"/>
                <w:storeMappedDataAs w:val="dateTime"/>
                <w:calendar w:val="gregorian"/>
              </w:date>
            </w:sdtPr>
            <w:sdtContent>
              <w:p w14:paraId="588B240C" w14:textId="77777777" w:rsidR="003A5FB3" w:rsidRPr="00A02FC7" w:rsidRDefault="003A5FB3" w:rsidP="00C304CC">
                <w:pPr>
                  <w:pStyle w:val="TableParagraph"/>
                  <w:spacing w:before="2"/>
                  <w:ind w:left="13"/>
                  <w:rPr>
                    <w:sz w:val="18"/>
                    <w:lang w:val="es-419"/>
                  </w:rPr>
                </w:pPr>
                <w:r w:rsidRPr="00A02FC7">
                  <w:rPr>
                    <w:color w:val="689AAA"/>
                    <w:sz w:val="18"/>
                    <w:lang w:val="es-419"/>
                  </w:rPr>
                  <w:t>Introduzca la fecha.</w:t>
                </w:r>
              </w:p>
            </w:sdtContent>
          </w:sdt>
        </w:tc>
        <w:tc>
          <w:tcPr>
            <w:tcW w:w="524" w:type="dxa"/>
            <w:tcBorders>
              <w:top w:val="single" w:sz="24" w:space="0" w:color="000000"/>
              <w:left w:val="single" w:sz="4" w:space="0" w:color="000000"/>
              <w:bottom w:val="single" w:sz="4" w:space="0" w:color="000000"/>
            </w:tcBorders>
          </w:tcPr>
          <w:p w14:paraId="6CF2C92E" w14:textId="77777777" w:rsidR="003A5FB3" w:rsidRPr="00A02FC7" w:rsidRDefault="003A5FB3" w:rsidP="00C304CC">
            <w:pPr>
              <w:pStyle w:val="TableParagraph"/>
              <w:spacing w:before="2"/>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391CEE56" w14:textId="77777777" w:rsidR="003A5FB3" w:rsidRPr="00A02FC7" w:rsidRDefault="003A5FB3" w:rsidP="00C304CC">
            <w:pPr>
              <w:rPr>
                <w:sz w:val="2"/>
                <w:szCs w:val="2"/>
                <w:lang w:val="es-419"/>
              </w:rPr>
            </w:pPr>
          </w:p>
        </w:tc>
        <w:tc>
          <w:tcPr>
            <w:tcW w:w="1065" w:type="dxa"/>
            <w:vMerge w:val="restart"/>
            <w:tcBorders>
              <w:top w:val="single" w:sz="24" w:space="0" w:color="000000"/>
              <w:left w:val="single" w:sz="4" w:space="0" w:color="000000"/>
              <w:bottom w:val="single" w:sz="18" w:space="0" w:color="000000"/>
              <w:right w:val="single" w:sz="4" w:space="0" w:color="000000"/>
            </w:tcBorders>
          </w:tcPr>
          <w:p w14:paraId="25F02034" w14:textId="77777777" w:rsidR="003A5FB3" w:rsidRPr="00A02FC7" w:rsidRDefault="003A5FB3" w:rsidP="00C304CC">
            <w:pPr>
              <w:pStyle w:val="TableParagraph"/>
              <w:spacing w:line="192" w:lineRule="exact"/>
              <w:ind w:right="69"/>
              <w:jc w:val="right"/>
              <w:rPr>
                <w:sz w:val="16"/>
                <w:lang w:val="es-419"/>
              </w:rPr>
            </w:pPr>
            <w:r w:rsidRPr="00A02FC7">
              <w:rPr>
                <w:sz w:val="16"/>
                <w:lang w:val="es-419"/>
              </w:rPr>
              <w:t xml:space="preserve">$ </w:t>
            </w:r>
            <w:r w:rsidRPr="00A02FC7">
              <w:rPr>
                <w:spacing w:val="-10"/>
                <w:sz w:val="16"/>
                <w:lang w:val="es-419"/>
              </w:rPr>
              <w:t>0</w:t>
            </w:r>
          </w:p>
        </w:tc>
      </w:tr>
      <w:tr w:rsidR="003A5FB3" w:rsidRPr="00A02FC7" w14:paraId="45EE2568" w14:textId="77777777" w:rsidTr="00C304CC">
        <w:trPr>
          <w:trHeight w:val="388"/>
        </w:trPr>
        <w:tc>
          <w:tcPr>
            <w:tcW w:w="626" w:type="dxa"/>
            <w:vMerge/>
            <w:tcBorders>
              <w:top w:val="nil"/>
              <w:left w:val="single" w:sz="4" w:space="0" w:color="000000"/>
              <w:bottom w:val="single" w:sz="18" w:space="0" w:color="000000"/>
              <w:right w:val="single" w:sz="4" w:space="0" w:color="000000"/>
            </w:tcBorders>
          </w:tcPr>
          <w:p w14:paraId="6D7DECEA" w14:textId="77777777" w:rsidR="003A5FB3" w:rsidRPr="00A02FC7" w:rsidRDefault="003A5FB3" w:rsidP="00C304CC">
            <w:pPr>
              <w:rPr>
                <w:sz w:val="2"/>
                <w:szCs w:val="2"/>
                <w:lang w:val="es-419"/>
              </w:rPr>
            </w:pPr>
          </w:p>
        </w:tc>
        <w:tc>
          <w:tcPr>
            <w:tcW w:w="2164" w:type="dxa"/>
            <w:vMerge/>
            <w:tcBorders>
              <w:top w:val="nil"/>
              <w:left w:val="single" w:sz="4" w:space="0" w:color="000000"/>
              <w:bottom w:val="single" w:sz="18" w:space="0" w:color="000000"/>
              <w:right w:val="single" w:sz="4" w:space="0" w:color="000000"/>
            </w:tcBorders>
          </w:tcPr>
          <w:p w14:paraId="12F6AFEB" w14:textId="77777777" w:rsidR="003A5FB3" w:rsidRPr="00A02FC7" w:rsidRDefault="003A5FB3" w:rsidP="00C304CC">
            <w:pPr>
              <w:rPr>
                <w:sz w:val="2"/>
                <w:szCs w:val="2"/>
                <w:lang w:val="es-419"/>
              </w:rPr>
            </w:pPr>
          </w:p>
        </w:tc>
        <w:tc>
          <w:tcPr>
            <w:tcW w:w="1887" w:type="dxa"/>
            <w:vMerge/>
            <w:tcBorders>
              <w:top w:val="nil"/>
              <w:left w:val="single" w:sz="4" w:space="0" w:color="000000"/>
              <w:bottom w:val="single" w:sz="18" w:space="0" w:color="000000"/>
              <w:right w:val="single" w:sz="4" w:space="0" w:color="000000"/>
            </w:tcBorders>
          </w:tcPr>
          <w:p w14:paraId="1CC774DC" w14:textId="77777777" w:rsidR="003A5FB3" w:rsidRPr="00A02FC7" w:rsidRDefault="003A5FB3" w:rsidP="00C304CC">
            <w:pPr>
              <w:rPr>
                <w:sz w:val="2"/>
                <w:szCs w:val="2"/>
                <w:lang w:val="es-419"/>
              </w:rPr>
            </w:pPr>
          </w:p>
        </w:tc>
        <w:tc>
          <w:tcPr>
            <w:tcW w:w="898" w:type="dxa"/>
            <w:vMerge/>
            <w:tcBorders>
              <w:top w:val="nil"/>
              <w:left w:val="single" w:sz="4" w:space="0" w:color="000000"/>
              <w:bottom w:val="single" w:sz="18" w:space="0" w:color="000000"/>
              <w:right w:val="single" w:sz="4" w:space="0" w:color="000000"/>
            </w:tcBorders>
          </w:tcPr>
          <w:p w14:paraId="2ADACF06" w14:textId="77777777" w:rsidR="003A5FB3" w:rsidRPr="00A02FC7" w:rsidRDefault="003A5FB3" w:rsidP="00C304CC">
            <w:pPr>
              <w:rPr>
                <w:sz w:val="2"/>
                <w:szCs w:val="2"/>
                <w:lang w:val="es-419"/>
              </w:rPr>
            </w:pPr>
          </w:p>
        </w:tc>
        <w:tc>
          <w:tcPr>
            <w:tcW w:w="822" w:type="dxa"/>
            <w:vMerge/>
            <w:tcBorders>
              <w:top w:val="nil"/>
              <w:left w:val="single" w:sz="4" w:space="0" w:color="000000"/>
              <w:bottom w:val="single" w:sz="18" w:space="0" w:color="000000"/>
            </w:tcBorders>
          </w:tcPr>
          <w:p w14:paraId="2744EE60" w14:textId="77777777" w:rsidR="003A5FB3" w:rsidRPr="00A02FC7" w:rsidRDefault="003A5FB3" w:rsidP="00C304CC">
            <w:pPr>
              <w:rPr>
                <w:sz w:val="2"/>
                <w:szCs w:val="2"/>
                <w:lang w:val="es-419"/>
              </w:rPr>
            </w:pPr>
          </w:p>
        </w:tc>
        <w:tc>
          <w:tcPr>
            <w:tcW w:w="89" w:type="dxa"/>
            <w:vMerge/>
            <w:tcBorders>
              <w:top w:val="nil"/>
              <w:bottom w:val="nil"/>
              <w:right w:val="single" w:sz="4" w:space="0" w:color="000000"/>
            </w:tcBorders>
          </w:tcPr>
          <w:p w14:paraId="1A79A082" w14:textId="77777777" w:rsidR="003A5FB3" w:rsidRPr="00A02FC7" w:rsidRDefault="003A5FB3" w:rsidP="00C304CC">
            <w:pPr>
              <w:rPr>
                <w:sz w:val="2"/>
                <w:szCs w:val="2"/>
                <w:lang w:val="es-419"/>
              </w:rPr>
            </w:pPr>
          </w:p>
        </w:tc>
        <w:tc>
          <w:tcPr>
            <w:tcW w:w="975" w:type="dxa"/>
            <w:vMerge/>
            <w:tcBorders>
              <w:top w:val="nil"/>
              <w:left w:val="single" w:sz="4" w:space="0" w:color="000000"/>
              <w:bottom w:val="single" w:sz="18" w:space="0" w:color="000000"/>
              <w:right w:val="single" w:sz="4" w:space="0" w:color="000000"/>
            </w:tcBorders>
          </w:tcPr>
          <w:p w14:paraId="470F6794" w14:textId="77777777" w:rsidR="003A5FB3" w:rsidRPr="00A02FC7" w:rsidRDefault="003A5FB3" w:rsidP="00C304CC">
            <w:pPr>
              <w:rPr>
                <w:sz w:val="2"/>
                <w:szCs w:val="2"/>
                <w:lang w:val="es-419"/>
              </w:rPr>
            </w:pPr>
          </w:p>
        </w:tc>
        <w:tc>
          <w:tcPr>
            <w:tcW w:w="611" w:type="dxa"/>
            <w:vMerge/>
            <w:tcBorders>
              <w:top w:val="nil"/>
              <w:left w:val="single" w:sz="4" w:space="0" w:color="000000"/>
              <w:bottom w:val="single" w:sz="18" w:space="0" w:color="000000"/>
            </w:tcBorders>
          </w:tcPr>
          <w:p w14:paraId="35057621" w14:textId="77777777" w:rsidR="003A5FB3" w:rsidRPr="00A02FC7" w:rsidRDefault="003A5FB3" w:rsidP="00C304CC">
            <w:pPr>
              <w:rPr>
                <w:sz w:val="2"/>
                <w:szCs w:val="2"/>
                <w:lang w:val="es-419"/>
              </w:rPr>
            </w:pPr>
          </w:p>
        </w:tc>
        <w:tc>
          <w:tcPr>
            <w:tcW w:w="113" w:type="dxa"/>
            <w:vMerge/>
            <w:tcBorders>
              <w:top w:val="nil"/>
              <w:bottom w:val="nil"/>
              <w:right w:val="nil"/>
            </w:tcBorders>
          </w:tcPr>
          <w:p w14:paraId="2D918FE7" w14:textId="77777777" w:rsidR="003A5FB3" w:rsidRPr="00A02FC7" w:rsidRDefault="003A5FB3" w:rsidP="00C304CC">
            <w:pPr>
              <w:rPr>
                <w:sz w:val="2"/>
                <w:szCs w:val="2"/>
                <w:lang w:val="es-419"/>
              </w:rPr>
            </w:pPr>
          </w:p>
        </w:tc>
        <w:tc>
          <w:tcPr>
            <w:tcW w:w="1521" w:type="dxa"/>
            <w:tcBorders>
              <w:top w:val="single" w:sz="4" w:space="0" w:color="000000"/>
              <w:left w:val="single" w:sz="4" w:space="0" w:color="000000"/>
              <w:bottom w:val="single" w:sz="4" w:space="0" w:color="000000"/>
              <w:right w:val="single" w:sz="4" w:space="0" w:color="000000"/>
            </w:tcBorders>
          </w:tcPr>
          <w:p w14:paraId="444A686F" w14:textId="77777777" w:rsidR="003A5FB3" w:rsidRPr="00A02FC7" w:rsidRDefault="003A5FB3" w:rsidP="00C304CC">
            <w:pPr>
              <w:pStyle w:val="TableParagraph"/>
              <w:spacing w:line="187" w:lineRule="exact"/>
              <w:ind w:left="10"/>
              <w:rPr>
                <w:sz w:val="18"/>
                <w:lang w:val="es-419"/>
              </w:rPr>
            </w:pPr>
            <w:r w:rsidRPr="00A02FC7">
              <w:rPr>
                <w:color w:val="689AAA"/>
                <w:sz w:val="18"/>
                <w:lang w:val="es-419"/>
              </w:rPr>
              <w:t xml:space="preserve">EQ </w:t>
            </w:r>
            <w:r w:rsidRPr="00A02FC7">
              <w:rPr>
                <w:color w:val="689AAA"/>
                <w:spacing w:val="-5"/>
                <w:sz w:val="18"/>
                <w:lang w:val="es-419"/>
              </w:rPr>
              <w:t>B.</w:t>
            </w:r>
          </w:p>
        </w:tc>
        <w:tc>
          <w:tcPr>
            <w:tcW w:w="989" w:type="dxa"/>
            <w:tcBorders>
              <w:top w:val="single" w:sz="4" w:space="0" w:color="000000"/>
              <w:left w:val="single" w:sz="4" w:space="0" w:color="000000"/>
              <w:bottom w:val="single" w:sz="4" w:space="0" w:color="000000"/>
              <w:right w:val="single" w:sz="4" w:space="0" w:color="000000"/>
            </w:tcBorders>
          </w:tcPr>
          <w:p w14:paraId="75954A28" w14:textId="77777777" w:rsidR="003A5FB3" w:rsidRPr="00A02FC7" w:rsidRDefault="003A5FB3" w:rsidP="00C304CC">
            <w:pPr>
              <w:pStyle w:val="TableParagraph"/>
              <w:spacing w:line="161"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805153003"/>
            <w:placeholder>
              <w:docPart w:val="11BDB7CEDE47496A8F61B4D6BA915D71"/>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4" w:space="0" w:color="000000"/>
                  <w:right w:val="single" w:sz="4" w:space="0" w:color="000000"/>
                </w:tcBorders>
              </w:tcPr>
              <w:p w14:paraId="7B4AC695" w14:textId="77777777" w:rsidR="003A5FB3" w:rsidRPr="00A02FC7" w:rsidRDefault="003A5FB3" w:rsidP="00C304CC">
                <w:pPr>
                  <w:pStyle w:val="TableParagraph"/>
                  <w:spacing w:line="182"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lang w:val="es-419"/>
              </w:rPr>
              <w:id w:val="187962043"/>
              <w:placeholder>
                <w:docPart w:val="473D100CB32D44D3A79DD053B8375BC1"/>
              </w:placeholder>
              <w:date>
                <w:dateFormat w:val="M/d/yyyy"/>
                <w:lid w:val="en-US"/>
                <w:storeMappedDataAs w:val="dateTime"/>
                <w:calendar w:val="gregorian"/>
              </w:date>
            </w:sdtPr>
            <w:sdtContent>
              <w:p w14:paraId="7EB12B40" w14:textId="77777777" w:rsidR="003A5FB3" w:rsidRPr="00A02FC7" w:rsidRDefault="003A5FB3" w:rsidP="00C304CC">
                <w:pPr>
                  <w:pStyle w:val="TableParagraph"/>
                  <w:spacing w:line="187"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4" w:space="0" w:color="000000"/>
            </w:tcBorders>
          </w:tcPr>
          <w:p w14:paraId="6DD53075" w14:textId="77777777" w:rsidR="003A5FB3" w:rsidRPr="00A02FC7" w:rsidRDefault="003A5FB3" w:rsidP="00C304CC">
            <w:pPr>
              <w:pStyle w:val="TableParagraph"/>
              <w:spacing w:line="161"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26B0DC3C" w14:textId="77777777" w:rsidR="003A5FB3" w:rsidRPr="00A02FC7" w:rsidRDefault="003A5FB3" w:rsidP="00C304CC">
            <w:pPr>
              <w:rPr>
                <w:sz w:val="2"/>
                <w:szCs w:val="2"/>
                <w:lang w:val="es-419"/>
              </w:rPr>
            </w:pPr>
          </w:p>
        </w:tc>
        <w:tc>
          <w:tcPr>
            <w:tcW w:w="1065" w:type="dxa"/>
            <w:vMerge/>
            <w:tcBorders>
              <w:top w:val="nil"/>
              <w:left w:val="single" w:sz="4" w:space="0" w:color="000000"/>
              <w:bottom w:val="single" w:sz="18" w:space="0" w:color="000000"/>
              <w:right w:val="single" w:sz="4" w:space="0" w:color="000000"/>
            </w:tcBorders>
          </w:tcPr>
          <w:p w14:paraId="69FDBAA4" w14:textId="77777777" w:rsidR="003A5FB3" w:rsidRPr="00A02FC7" w:rsidRDefault="003A5FB3" w:rsidP="00C304CC">
            <w:pPr>
              <w:rPr>
                <w:sz w:val="2"/>
                <w:szCs w:val="2"/>
                <w:lang w:val="es-419"/>
              </w:rPr>
            </w:pPr>
          </w:p>
        </w:tc>
      </w:tr>
      <w:tr w:rsidR="003A5FB3" w:rsidRPr="00A02FC7" w14:paraId="318FBCDC" w14:textId="77777777" w:rsidTr="00C304CC">
        <w:trPr>
          <w:trHeight w:val="422"/>
        </w:trPr>
        <w:tc>
          <w:tcPr>
            <w:tcW w:w="626" w:type="dxa"/>
            <w:vMerge/>
            <w:tcBorders>
              <w:top w:val="nil"/>
              <w:left w:val="single" w:sz="4" w:space="0" w:color="000000"/>
              <w:bottom w:val="single" w:sz="18" w:space="0" w:color="000000"/>
              <w:right w:val="single" w:sz="4" w:space="0" w:color="000000"/>
            </w:tcBorders>
          </w:tcPr>
          <w:p w14:paraId="5C1DDBF9" w14:textId="77777777" w:rsidR="003A5FB3" w:rsidRPr="00A02FC7" w:rsidRDefault="003A5FB3" w:rsidP="00C304CC">
            <w:pPr>
              <w:rPr>
                <w:sz w:val="2"/>
                <w:szCs w:val="2"/>
                <w:lang w:val="es-419"/>
              </w:rPr>
            </w:pPr>
          </w:p>
        </w:tc>
        <w:tc>
          <w:tcPr>
            <w:tcW w:w="2164" w:type="dxa"/>
            <w:vMerge/>
            <w:tcBorders>
              <w:top w:val="nil"/>
              <w:left w:val="single" w:sz="4" w:space="0" w:color="000000"/>
              <w:bottom w:val="single" w:sz="18" w:space="0" w:color="000000"/>
              <w:right w:val="single" w:sz="4" w:space="0" w:color="000000"/>
            </w:tcBorders>
          </w:tcPr>
          <w:p w14:paraId="008CCD75" w14:textId="77777777" w:rsidR="003A5FB3" w:rsidRPr="00A02FC7" w:rsidRDefault="003A5FB3" w:rsidP="00C304CC">
            <w:pPr>
              <w:rPr>
                <w:sz w:val="2"/>
                <w:szCs w:val="2"/>
                <w:lang w:val="es-419"/>
              </w:rPr>
            </w:pPr>
          </w:p>
        </w:tc>
        <w:tc>
          <w:tcPr>
            <w:tcW w:w="1887" w:type="dxa"/>
            <w:vMerge/>
            <w:tcBorders>
              <w:top w:val="nil"/>
              <w:left w:val="single" w:sz="4" w:space="0" w:color="000000"/>
              <w:bottom w:val="single" w:sz="18" w:space="0" w:color="000000"/>
              <w:right w:val="single" w:sz="4" w:space="0" w:color="000000"/>
            </w:tcBorders>
          </w:tcPr>
          <w:p w14:paraId="34B2A77E" w14:textId="77777777" w:rsidR="003A5FB3" w:rsidRPr="00A02FC7" w:rsidRDefault="003A5FB3" w:rsidP="00C304CC">
            <w:pPr>
              <w:rPr>
                <w:sz w:val="2"/>
                <w:szCs w:val="2"/>
                <w:lang w:val="es-419"/>
              </w:rPr>
            </w:pPr>
          </w:p>
        </w:tc>
        <w:tc>
          <w:tcPr>
            <w:tcW w:w="898" w:type="dxa"/>
            <w:vMerge/>
            <w:tcBorders>
              <w:top w:val="nil"/>
              <w:left w:val="single" w:sz="4" w:space="0" w:color="000000"/>
              <w:bottom w:val="single" w:sz="18" w:space="0" w:color="000000"/>
              <w:right w:val="single" w:sz="4" w:space="0" w:color="000000"/>
            </w:tcBorders>
          </w:tcPr>
          <w:p w14:paraId="44D06A23" w14:textId="77777777" w:rsidR="003A5FB3" w:rsidRPr="00A02FC7" w:rsidRDefault="003A5FB3" w:rsidP="00C304CC">
            <w:pPr>
              <w:rPr>
                <w:sz w:val="2"/>
                <w:szCs w:val="2"/>
                <w:lang w:val="es-419"/>
              </w:rPr>
            </w:pPr>
          </w:p>
        </w:tc>
        <w:tc>
          <w:tcPr>
            <w:tcW w:w="822" w:type="dxa"/>
            <w:vMerge/>
            <w:tcBorders>
              <w:top w:val="nil"/>
              <w:left w:val="single" w:sz="4" w:space="0" w:color="000000"/>
              <w:bottom w:val="single" w:sz="18" w:space="0" w:color="000000"/>
            </w:tcBorders>
          </w:tcPr>
          <w:p w14:paraId="0A848C22" w14:textId="77777777" w:rsidR="003A5FB3" w:rsidRPr="00A02FC7" w:rsidRDefault="003A5FB3" w:rsidP="00C304CC">
            <w:pPr>
              <w:rPr>
                <w:sz w:val="2"/>
                <w:szCs w:val="2"/>
                <w:lang w:val="es-419"/>
              </w:rPr>
            </w:pPr>
          </w:p>
        </w:tc>
        <w:tc>
          <w:tcPr>
            <w:tcW w:w="89" w:type="dxa"/>
            <w:vMerge/>
            <w:tcBorders>
              <w:top w:val="nil"/>
              <w:bottom w:val="nil"/>
              <w:right w:val="single" w:sz="4" w:space="0" w:color="000000"/>
            </w:tcBorders>
          </w:tcPr>
          <w:p w14:paraId="1A00B431" w14:textId="77777777" w:rsidR="003A5FB3" w:rsidRPr="00A02FC7" w:rsidRDefault="003A5FB3" w:rsidP="00C304CC">
            <w:pPr>
              <w:rPr>
                <w:sz w:val="2"/>
                <w:szCs w:val="2"/>
                <w:lang w:val="es-419"/>
              </w:rPr>
            </w:pPr>
          </w:p>
        </w:tc>
        <w:tc>
          <w:tcPr>
            <w:tcW w:w="975" w:type="dxa"/>
            <w:vMerge/>
            <w:tcBorders>
              <w:top w:val="nil"/>
              <w:left w:val="single" w:sz="4" w:space="0" w:color="000000"/>
              <w:bottom w:val="single" w:sz="18" w:space="0" w:color="000000"/>
              <w:right w:val="single" w:sz="4" w:space="0" w:color="000000"/>
            </w:tcBorders>
          </w:tcPr>
          <w:p w14:paraId="280D8C5A" w14:textId="77777777" w:rsidR="003A5FB3" w:rsidRPr="00A02FC7" w:rsidRDefault="003A5FB3" w:rsidP="00C304CC">
            <w:pPr>
              <w:rPr>
                <w:sz w:val="2"/>
                <w:szCs w:val="2"/>
                <w:lang w:val="es-419"/>
              </w:rPr>
            </w:pPr>
          </w:p>
        </w:tc>
        <w:tc>
          <w:tcPr>
            <w:tcW w:w="611" w:type="dxa"/>
            <w:vMerge/>
            <w:tcBorders>
              <w:top w:val="nil"/>
              <w:left w:val="single" w:sz="4" w:space="0" w:color="000000"/>
              <w:bottom w:val="single" w:sz="18" w:space="0" w:color="000000"/>
            </w:tcBorders>
          </w:tcPr>
          <w:p w14:paraId="2ACE164A" w14:textId="77777777" w:rsidR="003A5FB3" w:rsidRPr="00A02FC7" w:rsidRDefault="003A5FB3" w:rsidP="00C304CC">
            <w:pPr>
              <w:rPr>
                <w:sz w:val="2"/>
                <w:szCs w:val="2"/>
                <w:lang w:val="es-419"/>
              </w:rPr>
            </w:pPr>
          </w:p>
        </w:tc>
        <w:tc>
          <w:tcPr>
            <w:tcW w:w="113" w:type="dxa"/>
            <w:vMerge/>
            <w:tcBorders>
              <w:top w:val="nil"/>
              <w:bottom w:val="nil"/>
              <w:right w:val="nil"/>
            </w:tcBorders>
          </w:tcPr>
          <w:p w14:paraId="3F39D433" w14:textId="77777777" w:rsidR="003A5FB3" w:rsidRPr="00A02FC7" w:rsidRDefault="003A5FB3" w:rsidP="00C304CC">
            <w:pPr>
              <w:rPr>
                <w:sz w:val="2"/>
                <w:szCs w:val="2"/>
                <w:lang w:val="es-419"/>
              </w:rPr>
            </w:pPr>
          </w:p>
        </w:tc>
        <w:tc>
          <w:tcPr>
            <w:tcW w:w="1521" w:type="dxa"/>
            <w:tcBorders>
              <w:top w:val="single" w:sz="4" w:space="0" w:color="000000"/>
              <w:left w:val="single" w:sz="4" w:space="0" w:color="000000"/>
              <w:bottom w:val="single" w:sz="18" w:space="0" w:color="000000"/>
              <w:right w:val="single" w:sz="4" w:space="0" w:color="000000"/>
            </w:tcBorders>
          </w:tcPr>
          <w:p w14:paraId="288E6EA9" w14:textId="77777777" w:rsidR="003A5FB3" w:rsidRPr="00A02FC7" w:rsidRDefault="003A5FB3" w:rsidP="00C304CC">
            <w:pPr>
              <w:pStyle w:val="TableParagraph"/>
              <w:spacing w:line="202" w:lineRule="exact"/>
              <w:ind w:left="10"/>
              <w:rPr>
                <w:sz w:val="18"/>
                <w:lang w:val="es-419"/>
              </w:rPr>
            </w:pPr>
            <w:r w:rsidRPr="00A02FC7">
              <w:rPr>
                <w:color w:val="689AAA"/>
                <w:sz w:val="18"/>
                <w:lang w:val="es-419"/>
              </w:rPr>
              <w:t xml:space="preserve">EQ </w:t>
            </w:r>
            <w:r w:rsidRPr="00A02FC7">
              <w:rPr>
                <w:color w:val="689AAA"/>
                <w:spacing w:val="-5"/>
                <w:sz w:val="18"/>
                <w:lang w:val="es-419"/>
              </w:rPr>
              <w:t>C.</w:t>
            </w:r>
          </w:p>
        </w:tc>
        <w:tc>
          <w:tcPr>
            <w:tcW w:w="989" w:type="dxa"/>
            <w:tcBorders>
              <w:top w:val="single" w:sz="4" w:space="0" w:color="000000"/>
              <w:left w:val="single" w:sz="4" w:space="0" w:color="000000"/>
              <w:bottom w:val="single" w:sz="18" w:space="0" w:color="000000"/>
              <w:right w:val="single" w:sz="4" w:space="0" w:color="000000"/>
            </w:tcBorders>
          </w:tcPr>
          <w:p w14:paraId="7B3823D4" w14:textId="77777777" w:rsidR="003A5FB3" w:rsidRPr="00A02FC7" w:rsidRDefault="003A5FB3" w:rsidP="00C304CC">
            <w:pPr>
              <w:pStyle w:val="TableParagraph"/>
              <w:spacing w:line="178"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849414408"/>
            <w:placeholder>
              <w:docPart w:val="336CDC47ED734AD590A7AB59F0936246"/>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18" w:space="0" w:color="000000"/>
                  <w:right w:val="single" w:sz="4" w:space="0" w:color="000000"/>
                </w:tcBorders>
              </w:tcPr>
              <w:p w14:paraId="33C3856F" w14:textId="77777777" w:rsidR="003A5FB3" w:rsidRPr="00A02FC7" w:rsidRDefault="003A5FB3" w:rsidP="00C304CC">
                <w:pPr>
                  <w:pStyle w:val="TableParagraph"/>
                  <w:spacing w:line="200"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18" w:space="0" w:color="000000"/>
              <w:right w:val="single" w:sz="4" w:space="0" w:color="000000"/>
            </w:tcBorders>
          </w:tcPr>
          <w:sdt>
            <w:sdtPr>
              <w:rPr>
                <w:color w:val="689AAA"/>
                <w:sz w:val="18"/>
                <w:lang w:val="es-419"/>
              </w:rPr>
              <w:id w:val="-109432725"/>
              <w:placeholder>
                <w:docPart w:val="F717F474C44E440791400C0717C47C22"/>
              </w:placeholder>
              <w:date>
                <w:dateFormat w:val="M/d/yyyy"/>
                <w:lid w:val="en-US"/>
                <w:storeMappedDataAs w:val="dateTime"/>
                <w:calendar w:val="gregorian"/>
              </w:date>
            </w:sdtPr>
            <w:sdtContent>
              <w:p w14:paraId="6EE2D241" w14:textId="77777777" w:rsidR="003A5FB3" w:rsidRPr="00A02FC7" w:rsidRDefault="003A5FB3" w:rsidP="00C304CC">
                <w:pPr>
                  <w:pStyle w:val="TableParagraph"/>
                  <w:spacing w:line="202"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18" w:space="0" w:color="000000"/>
            </w:tcBorders>
          </w:tcPr>
          <w:p w14:paraId="0EA90D24" w14:textId="77777777" w:rsidR="003A5FB3" w:rsidRPr="00A02FC7" w:rsidRDefault="003A5FB3" w:rsidP="00C304CC">
            <w:pPr>
              <w:pStyle w:val="TableParagraph"/>
              <w:spacing w:line="178"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0669C592" w14:textId="77777777" w:rsidR="003A5FB3" w:rsidRPr="00A02FC7" w:rsidRDefault="003A5FB3" w:rsidP="00C304CC">
            <w:pPr>
              <w:rPr>
                <w:sz w:val="2"/>
                <w:szCs w:val="2"/>
                <w:lang w:val="es-419"/>
              </w:rPr>
            </w:pPr>
          </w:p>
        </w:tc>
        <w:tc>
          <w:tcPr>
            <w:tcW w:w="1065" w:type="dxa"/>
            <w:vMerge/>
            <w:tcBorders>
              <w:top w:val="nil"/>
              <w:left w:val="single" w:sz="4" w:space="0" w:color="000000"/>
              <w:bottom w:val="single" w:sz="18" w:space="0" w:color="000000"/>
              <w:right w:val="single" w:sz="4" w:space="0" w:color="000000"/>
            </w:tcBorders>
          </w:tcPr>
          <w:p w14:paraId="22CD1AF4" w14:textId="77777777" w:rsidR="003A5FB3" w:rsidRPr="00A02FC7" w:rsidRDefault="003A5FB3" w:rsidP="00C304CC">
            <w:pPr>
              <w:rPr>
                <w:sz w:val="2"/>
                <w:szCs w:val="2"/>
                <w:lang w:val="es-419"/>
              </w:rPr>
            </w:pPr>
          </w:p>
        </w:tc>
      </w:tr>
      <w:tr w:rsidR="003A5FB3" w:rsidRPr="00A02FC7" w14:paraId="03A0EDDE" w14:textId="77777777" w:rsidTr="00C304CC">
        <w:trPr>
          <w:trHeight w:val="705"/>
        </w:trPr>
        <w:tc>
          <w:tcPr>
            <w:tcW w:w="626" w:type="dxa"/>
            <w:tcBorders>
              <w:top w:val="single" w:sz="18" w:space="0" w:color="000000"/>
              <w:left w:val="nil"/>
              <w:bottom w:val="nil"/>
              <w:right w:val="nil"/>
            </w:tcBorders>
          </w:tcPr>
          <w:p w14:paraId="724D22EE" w14:textId="77777777" w:rsidR="003A5FB3" w:rsidRPr="00A02FC7" w:rsidRDefault="003A5FB3" w:rsidP="00C304CC">
            <w:pPr>
              <w:pStyle w:val="TableParagraph"/>
              <w:rPr>
                <w:rFonts w:ascii="Times New Roman"/>
                <w:sz w:val="16"/>
                <w:lang w:val="es-419"/>
              </w:rPr>
            </w:pPr>
          </w:p>
        </w:tc>
        <w:tc>
          <w:tcPr>
            <w:tcW w:w="2164" w:type="dxa"/>
            <w:tcBorders>
              <w:top w:val="single" w:sz="18" w:space="0" w:color="000000"/>
              <w:left w:val="nil"/>
              <w:bottom w:val="nil"/>
              <w:right w:val="nil"/>
            </w:tcBorders>
          </w:tcPr>
          <w:p w14:paraId="1441EA97" w14:textId="77777777" w:rsidR="003A5FB3" w:rsidRPr="00A02FC7" w:rsidRDefault="003A5FB3" w:rsidP="00C304CC">
            <w:pPr>
              <w:pStyle w:val="TableParagraph"/>
              <w:rPr>
                <w:rFonts w:ascii="Times New Roman"/>
                <w:sz w:val="16"/>
                <w:lang w:val="es-419"/>
              </w:rPr>
            </w:pPr>
          </w:p>
        </w:tc>
        <w:tc>
          <w:tcPr>
            <w:tcW w:w="1887" w:type="dxa"/>
            <w:tcBorders>
              <w:top w:val="single" w:sz="18" w:space="0" w:color="000000"/>
              <w:left w:val="nil"/>
              <w:bottom w:val="nil"/>
              <w:right w:val="nil"/>
            </w:tcBorders>
          </w:tcPr>
          <w:p w14:paraId="3FD16C83" w14:textId="77777777" w:rsidR="003A5FB3" w:rsidRPr="00A02FC7" w:rsidRDefault="003A5FB3" w:rsidP="00C304CC">
            <w:pPr>
              <w:pStyle w:val="TableParagraph"/>
              <w:rPr>
                <w:rFonts w:ascii="Times New Roman"/>
                <w:sz w:val="16"/>
                <w:lang w:val="es-419"/>
              </w:rPr>
            </w:pPr>
          </w:p>
        </w:tc>
        <w:tc>
          <w:tcPr>
            <w:tcW w:w="898" w:type="dxa"/>
            <w:tcBorders>
              <w:top w:val="single" w:sz="18" w:space="0" w:color="000000"/>
              <w:left w:val="nil"/>
              <w:bottom w:val="nil"/>
              <w:right w:val="nil"/>
            </w:tcBorders>
          </w:tcPr>
          <w:p w14:paraId="603CA645" w14:textId="77777777" w:rsidR="003A5FB3" w:rsidRPr="00A02FC7" w:rsidRDefault="003A5FB3" w:rsidP="00C304CC">
            <w:pPr>
              <w:pStyle w:val="TableParagraph"/>
              <w:rPr>
                <w:rFonts w:ascii="Times New Roman"/>
                <w:sz w:val="16"/>
                <w:lang w:val="es-419"/>
              </w:rPr>
            </w:pPr>
          </w:p>
        </w:tc>
        <w:tc>
          <w:tcPr>
            <w:tcW w:w="822" w:type="dxa"/>
            <w:tcBorders>
              <w:top w:val="single" w:sz="18" w:space="0" w:color="000000"/>
              <w:left w:val="nil"/>
              <w:bottom w:val="nil"/>
              <w:right w:val="nil"/>
            </w:tcBorders>
          </w:tcPr>
          <w:p w14:paraId="11C38640" w14:textId="77777777" w:rsidR="003A5FB3" w:rsidRPr="00A02FC7" w:rsidRDefault="003A5FB3" w:rsidP="00C304CC">
            <w:pPr>
              <w:pStyle w:val="TableParagraph"/>
              <w:rPr>
                <w:sz w:val="16"/>
                <w:lang w:val="es-419"/>
              </w:rPr>
            </w:pPr>
          </w:p>
          <w:p w14:paraId="15020F48" w14:textId="77777777" w:rsidR="003A5FB3" w:rsidRPr="00A02FC7" w:rsidRDefault="003A5FB3" w:rsidP="00C304CC">
            <w:pPr>
              <w:pStyle w:val="TableParagraph"/>
              <w:spacing w:before="122"/>
              <w:rPr>
                <w:sz w:val="16"/>
                <w:lang w:val="es-419"/>
              </w:rPr>
            </w:pPr>
          </w:p>
          <w:p w14:paraId="0B110252" w14:textId="77777777" w:rsidR="003A5FB3" w:rsidRPr="00A02FC7" w:rsidRDefault="003A5FB3" w:rsidP="00C304CC">
            <w:pPr>
              <w:pStyle w:val="TableParagraph"/>
              <w:spacing w:line="172" w:lineRule="exact"/>
              <w:ind w:left="20"/>
              <w:rPr>
                <w:b/>
                <w:sz w:val="16"/>
                <w:lang w:val="es-419"/>
              </w:rPr>
            </w:pPr>
            <w:r w:rsidRPr="00A02FC7">
              <w:rPr>
                <w:b/>
                <w:spacing w:val="-2"/>
                <w:sz w:val="16"/>
                <w:lang w:val="es-419"/>
              </w:rPr>
              <w:t>SUBTOTAL</w:t>
            </w:r>
          </w:p>
        </w:tc>
        <w:tc>
          <w:tcPr>
            <w:tcW w:w="89" w:type="dxa"/>
            <w:tcBorders>
              <w:top w:val="nil"/>
              <w:left w:val="nil"/>
              <w:bottom w:val="nil"/>
              <w:right w:val="nil"/>
            </w:tcBorders>
          </w:tcPr>
          <w:p w14:paraId="2692AA01" w14:textId="77777777" w:rsidR="003A5FB3" w:rsidRPr="00A02FC7" w:rsidRDefault="003A5FB3" w:rsidP="00C304CC">
            <w:pPr>
              <w:pStyle w:val="TableParagraph"/>
              <w:rPr>
                <w:rFonts w:ascii="Times New Roman"/>
                <w:sz w:val="16"/>
                <w:lang w:val="es-419"/>
              </w:rPr>
            </w:pPr>
          </w:p>
        </w:tc>
        <w:tc>
          <w:tcPr>
            <w:tcW w:w="6636" w:type="dxa"/>
            <w:gridSpan w:val="8"/>
            <w:tcBorders>
              <w:top w:val="nil"/>
              <w:left w:val="nil"/>
              <w:bottom w:val="nil"/>
              <w:right w:val="nil"/>
            </w:tcBorders>
          </w:tcPr>
          <w:p w14:paraId="6390B444" w14:textId="77777777" w:rsidR="003A5FB3" w:rsidRPr="00A02FC7" w:rsidRDefault="003A5FB3" w:rsidP="00C304CC">
            <w:pPr>
              <w:pStyle w:val="TableParagraph"/>
              <w:rPr>
                <w:sz w:val="16"/>
                <w:lang w:val="es-419"/>
              </w:rPr>
            </w:pPr>
          </w:p>
          <w:p w14:paraId="41606E9E" w14:textId="77777777" w:rsidR="003A5FB3" w:rsidRPr="00A02FC7" w:rsidRDefault="003A5FB3" w:rsidP="00C304CC">
            <w:pPr>
              <w:pStyle w:val="TableParagraph"/>
              <w:spacing w:before="122"/>
              <w:rPr>
                <w:sz w:val="16"/>
                <w:lang w:val="es-419"/>
              </w:rPr>
            </w:pPr>
          </w:p>
          <w:p w14:paraId="2B807C0A" w14:textId="77777777" w:rsidR="003A5FB3" w:rsidRPr="00A02FC7" w:rsidRDefault="003A5FB3" w:rsidP="00C304CC">
            <w:pPr>
              <w:pStyle w:val="TableParagraph"/>
              <w:tabs>
                <w:tab w:val="left" w:pos="1197"/>
                <w:tab w:val="left" w:pos="3787"/>
                <w:tab w:val="left" w:pos="6287"/>
              </w:tabs>
              <w:spacing w:line="172" w:lineRule="exact"/>
              <w:ind w:left="620"/>
              <w:rPr>
                <w:b/>
                <w:sz w:val="16"/>
                <w:lang w:val="es-419"/>
              </w:rPr>
            </w:pPr>
            <w:r w:rsidRPr="00A02FC7">
              <w:rPr>
                <w:noProof/>
                <w:lang w:val="es-419"/>
              </w:rPr>
              <mc:AlternateContent>
                <mc:Choice Requires="wpg">
                  <w:drawing>
                    <wp:anchor distT="0" distB="0" distL="0" distR="0" simplePos="0" relativeHeight="251684352" behindDoc="1" locked="0" layoutInCell="1" allowOverlap="1" wp14:anchorId="4FD220EF" wp14:editId="5AFE75F2">
                      <wp:simplePos x="0" y="0"/>
                      <wp:positionH relativeFrom="column">
                        <wp:posOffset>-1523</wp:posOffset>
                      </wp:positionH>
                      <wp:positionV relativeFrom="paragraph">
                        <wp:posOffset>-92237</wp:posOffset>
                      </wp:positionV>
                      <wp:extent cx="4224020" cy="66675"/>
                      <wp:effectExtent l="0" t="0" r="0" b="0"/>
                      <wp:wrapNone/>
                      <wp:docPr id="1249642627" name="Group 12496426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4020" cy="66675"/>
                                <a:chOff x="0" y="0"/>
                                <a:chExt cx="4224020" cy="66675"/>
                              </a:xfrm>
                            </wpg:grpSpPr>
                            <wps:wsp>
                              <wps:cNvPr id="1292232787" name="Graphic 149"/>
                              <wps:cNvSpPr/>
                              <wps:spPr>
                                <a:xfrm>
                                  <a:off x="0" y="0"/>
                                  <a:ext cx="4224020" cy="66675"/>
                                </a:xfrm>
                                <a:custGeom>
                                  <a:avLst/>
                                  <a:gdLst/>
                                  <a:ahLst/>
                                  <a:cxnLst/>
                                  <a:rect l="l" t="t" r="r" b="b"/>
                                  <a:pathLst>
                                    <a:path w="4224020" h="66675">
                                      <a:moveTo>
                                        <a:pt x="3315449" y="0"/>
                                      </a:moveTo>
                                      <a:lnTo>
                                        <a:pt x="3315449" y="0"/>
                                      </a:lnTo>
                                      <a:lnTo>
                                        <a:pt x="0" y="0"/>
                                      </a:lnTo>
                                      <a:lnTo>
                                        <a:pt x="0" y="9144"/>
                                      </a:lnTo>
                                      <a:lnTo>
                                        <a:pt x="3315449" y="9144"/>
                                      </a:lnTo>
                                      <a:lnTo>
                                        <a:pt x="3315449" y="0"/>
                                      </a:lnTo>
                                      <a:close/>
                                    </a:path>
                                    <a:path w="4224020" h="66675">
                                      <a:moveTo>
                                        <a:pt x="4223766" y="47244"/>
                                      </a:moveTo>
                                      <a:lnTo>
                                        <a:pt x="4223766" y="47244"/>
                                      </a:lnTo>
                                      <a:lnTo>
                                        <a:pt x="0" y="47244"/>
                                      </a:lnTo>
                                      <a:lnTo>
                                        <a:pt x="0" y="66294"/>
                                      </a:lnTo>
                                      <a:lnTo>
                                        <a:pt x="4223766" y="66294"/>
                                      </a:lnTo>
                                      <a:lnTo>
                                        <a:pt x="4223766" y="47244"/>
                                      </a:lnTo>
                                      <a:close/>
                                    </a:path>
                                    <a:path w="4224020" h="66675">
                                      <a:moveTo>
                                        <a:pt x="4223766" y="0"/>
                                      </a:moveTo>
                                      <a:lnTo>
                                        <a:pt x="4223766" y="0"/>
                                      </a:lnTo>
                                      <a:lnTo>
                                        <a:pt x="3315462" y="0"/>
                                      </a:lnTo>
                                      <a:lnTo>
                                        <a:pt x="3315462" y="9144"/>
                                      </a:lnTo>
                                      <a:lnTo>
                                        <a:pt x="4223766" y="9144"/>
                                      </a:lnTo>
                                      <a:lnTo>
                                        <a:pt x="422376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84C2BD3" id="Group 1249642627" o:spid="_x0000_s1026" alt="&quot;&quot;" style="position:absolute;margin-left:-.1pt;margin-top:-7.25pt;width:332.6pt;height:5.25pt;z-index:-251632128;mso-wrap-distance-left:0;mso-wrap-distance-right:0" coordsize="42240,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">
                      <v:shape id="Graphic 149" o:spid="_x0000_s1027" style="position:absolute;width:42240;height:666;visibility:visible;mso-wrap-style:square;v-text-anchor:top" coordsize="422402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" path="m3315449,r,l,,,9144r3315449,l3315449,xem4223766,47244r,l,47244,,66294r4223766,l4223766,47244xem4223766,r,l3315462,r,9144l4223766,9144r,-9144xe" fillcolor="black" stroked="f">
                        <v:path arrowok="t"/>
                      </v:shape>
                    </v:group>
                  </w:pict>
                </mc:Fallback>
              </mc:AlternateContent>
            </w:r>
            <w:r w:rsidRPr="00A02FC7">
              <w:rPr>
                <w:b/>
                <w:spacing w:val="-10"/>
                <w:sz w:val="16"/>
                <w:lang w:val="es-419"/>
              </w:rPr>
              <w:t>$ 0</w:t>
            </w:r>
            <w:r w:rsidRPr="00A02FC7">
              <w:rPr>
                <w:b/>
                <w:sz w:val="16"/>
                <w:lang w:val="es-419"/>
              </w:rPr>
              <w:tab/>
              <w:t xml:space="preserve">0%                                                                      $ </w:t>
            </w:r>
            <w:r w:rsidRPr="00A02FC7">
              <w:rPr>
                <w:b/>
                <w:spacing w:val="-10"/>
                <w:sz w:val="16"/>
                <w:lang w:val="es-419"/>
              </w:rPr>
              <w:t>0</w:t>
            </w:r>
            <w:r w:rsidRPr="00A02FC7">
              <w:rPr>
                <w:b/>
                <w:sz w:val="16"/>
                <w:lang w:val="es-419"/>
              </w:rPr>
              <w:tab/>
            </w:r>
            <w:r w:rsidRPr="00A02FC7">
              <w:rPr>
                <w:b/>
                <w:spacing w:val="-5"/>
                <w:sz w:val="16"/>
                <w:lang w:val="es-419"/>
              </w:rPr>
              <w:t>0%</w:t>
            </w:r>
          </w:p>
        </w:tc>
        <w:tc>
          <w:tcPr>
            <w:tcW w:w="99" w:type="dxa"/>
            <w:tcBorders>
              <w:top w:val="nil"/>
              <w:left w:val="nil"/>
              <w:bottom w:val="nil"/>
              <w:right w:val="nil"/>
            </w:tcBorders>
          </w:tcPr>
          <w:p w14:paraId="7B2360E6" w14:textId="77777777" w:rsidR="003A5FB3" w:rsidRPr="00A02FC7" w:rsidRDefault="003A5FB3" w:rsidP="00C304CC">
            <w:pPr>
              <w:pStyle w:val="TableParagraph"/>
              <w:rPr>
                <w:rFonts w:ascii="Times New Roman"/>
                <w:sz w:val="16"/>
                <w:lang w:val="es-419"/>
              </w:rPr>
            </w:pPr>
          </w:p>
        </w:tc>
        <w:tc>
          <w:tcPr>
            <w:tcW w:w="1065" w:type="dxa"/>
            <w:tcBorders>
              <w:top w:val="single" w:sz="18" w:space="0" w:color="000000"/>
              <w:left w:val="nil"/>
              <w:bottom w:val="nil"/>
              <w:right w:val="nil"/>
            </w:tcBorders>
          </w:tcPr>
          <w:p w14:paraId="17494C85" w14:textId="77777777" w:rsidR="003A5FB3" w:rsidRPr="00A02FC7" w:rsidRDefault="003A5FB3" w:rsidP="00C304CC">
            <w:pPr>
              <w:pStyle w:val="TableParagraph"/>
              <w:rPr>
                <w:sz w:val="16"/>
                <w:lang w:val="es-419"/>
              </w:rPr>
            </w:pPr>
          </w:p>
          <w:p w14:paraId="7209529F" w14:textId="77777777" w:rsidR="003A5FB3" w:rsidRPr="00A02FC7" w:rsidRDefault="003A5FB3" w:rsidP="00C304CC">
            <w:pPr>
              <w:pStyle w:val="TableParagraph"/>
              <w:spacing w:before="122"/>
              <w:rPr>
                <w:sz w:val="16"/>
                <w:lang w:val="es-419"/>
              </w:rPr>
            </w:pPr>
          </w:p>
          <w:p w14:paraId="6AB38277" w14:textId="77777777" w:rsidR="003A5FB3" w:rsidRPr="00A02FC7" w:rsidRDefault="003A5FB3" w:rsidP="00C304CC">
            <w:pPr>
              <w:pStyle w:val="TableParagraph"/>
              <w:spacing w:line="172" w:lineRule="exact"/>
              <w:ind w:right="66"/>
              <w:jc w:val="right"/>
              <w:rPr>
                <w:b/>
                <w:sz w:val="16"/>
                <w:lang w:val="es-419"/>
              </w:rPr>
            </w:pPr>
            <w:r w:rsidRPr="00A02FC7">
              <w:rPr>
                <w:noProof/>
                <w:lang w:val="es-419"/>
              </w:rPr>
              <mc:AlternateContent>
                <mc:Choice Requires="wpg">
                  <w:drawing>
                    <wp:anchor distT="0" distB="0" distL="0" distR="0" simplePos="0" relativeHeight="251685376" behindDoc="1" locked="0" layoutInCell="1" allowOverlap="1" wp14:anchorId="6351E5ED" wp14:editId="6EFFB933">
                      <wp:simplePos x="0" y="0"/>
                      <wp:positionH relativeFrom="column">
                        <wp:posOffset>2286</wp:posOffset>
                      </wp:positionH>
                      <wp:positionV relativeFrom="paragraph">
                        <wp:posOffset>-92237</wp:posOffset>
                      </wp:positionV>
                      <wp:extent cx="678815" cy="66675"/>
                      <wp:effectExtent l="0" t="0" r="0" b="0"/>
                      <wp:wrapNone/>
                      <wp:docPr id="1787558623" name="Group 1787558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66675"/>
                                <a:chOff x="0" y="0"/>
                                <a:chExt cx="678815" cy="66675"/>
                              </a:xfrm>
                            </wpg:grpSpPr>
                            <wps:wsp>
                              <wps:cNvPr id="1578566186" name="Graphic 151"/>
                              <wps:cNvSpPr/>
                              <wps:spPr>
                                <a:xfrm>
                                  <a:off x="0" y="0"/>
                                  <a:ext cx="678180" cy="66675"/>
                                </a:xfrm>
                                <a:custGeom>
                                  <a:avLst/>
                                  <a:gdLst/>
                                  <a:ahLst/>
                                  <a:cxnLst/>
                                  <a:rect l="l" t="t" r="r" b="b"/>
                                  <a:pathLst>
                                    <a:path w="678180" h="66675">
                                      <a:moveTo>
                                        <a:pt x="678180" y="47244"/>
                                      </a:moveTo>
                                      <a:lnTo>
                                        <a:pt x="0" y="47244"/>
                                      </a:lnTo>
                                      <a:lnTo>
                                        <a:pt x="0" y="66294"/>
                                      </a:lnTo>
                                      <a:lnTo>
                                        <a:pt x="678180" y="66294"/>
                                      </a:lnTo>
                                      <a:lnTo>
                                        <a:pt x="678180" y="47244"/>
                                      </a:lnTo>
                                      <a:close/>
                                    </a:path>
                                    <a:path w="678180" h="66675">
                                      <a:moveTo>
                                        <a:pt x="678180" y="0"/>
                                      </a:moveTo>
                                      <a:lnTo>
                                        <a:pt x="0" y="0"/>
                                      </a:lnTo>
                                      <a:lnTo>
                                        <a:pt x="0" y="9144"/>
                                      </a:lnTo>
                                      <a:lnTo>
                                        <a:pt x="678180" y="9144"/>
                                      </a:lnTo>
                                      <a:lnTo>
                                        <a:pt x="6781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1AFD7F" id="Group 1787558623" o:spid="_x0000_s1026" alt="&quot;&quot;" style="position:absolute;margin-left:.2pt;margin-top:-7.25pt;width:53.45pt;height:5.25pt;z-index:-251631104;mso-wrap-distance-left:0;mso-wrap-distance-right:0" coordsize="678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">
                      <v:shape id="Graphic 151" o:spid="_x0000_s1027" style="position:absolute;width:6781;height:666;visibility:visible;mso-wrap-style:square;v-text-anchor:top" coordsize="67818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" path="m678180,47244l,47244,,66294r678180,l678180,47244xem678180,l,,,9144r678180,l678180,xe" fillcolor="black" stroked="f">
                        <v:path arrowok="t"/>
                      </v:shape>
                    </v:group>
                  </w:pict>
                </mc:Fallback>
              </mc:AlternateContent>
            </w:r>
            <w:r w:rsidRPr="00A02FC7">
              <w:rPr>
                <w:b/>
                <w:sz w:val="16"/>
                <w:lang w:val="es-419"/>
              </w:rPr>
              <w:t xml:space="preserve">$ </w:t>
            </w:r>
            <w:r w:rsidRPr="00A02FC7">
              <w:rPr>
                <w:b/>
                <w:spacing w:val="-10"/>
                <w:sz w:val="16"/>
                <w:lang w:val="es-419"/>
              </w:rPr>
              <w:t>0</w:t>
            </w:r>
          </w:p>
        </w:tc>
      </w:tr>
    </w:tbl>
    <w:p w14:paraId="21215F47" w14:textId="77777777" w:rsidR="001A216F" w:rsidRPr="00A02FC7" w:rsidRDefault="001A216F">
      <w:pPr>
        <w:pStyle w:val="BodyText"/>
        <w:spacing w:before="80"/>
        <w:rPr>
          <w:sz w:val="17"/>
          <w:lang w:val="es-419"/>
        </w:rPr>
      </w:pPr>
    </w:p>
    <w:p w14:paraId="1850DDB8" w14:textId="77777777" w:rsidR="00D4384D" w:rsidRPr="00A02FC7" w:rsidRDefault="008A66F0">
      <w:pPr>
        <w:spacing w:before="1" w:line="205" w:lineRule="exact"/>
        <w:ind w:left="117"/>
        <w:rPr>
          <w:sz w:val="17"/>
          <w:lang w:val="es-419"/>
        </w:rPr>
      </w:pPr>
      <w:r w:rsidRPr="00A02FC7">
        <w:rPr>
          <w:color w:val="574D23"/>
          <w:spacing w:val="-2"/>
          <w:sz w:val="17"/>
          <w:lang w:val="es-419"/>
        </w:rPr>
        <w:t>NOTAS:</w:t>
      </w:r>
    </w:p>
    <w:p w14:paraId="5F61D55F" w14:textId="77777777" w:rsidR="003A5FB3" w:rsidRPr="00A02FC7" w:rsidRDefault="003A5FB3" w:rsidP="003A5FB3">
      <w:pPr>
        <w:pStyle w:val="ListParagraph"/>
        <w:numPr>
          <w:ilvl w:val="0"/>
          <w:numId w:val="18"/>
        </w:numPr>
        <w:tabs>
          <w:tab w:val="left" w:pos="567"/>
        </w:tabs>
        <w:rPr>
          <w:sz w:val="18"/>
          <w:lang w:val="es-419"/>
        </w:rPr>
      </w:pPr>
      <w:r w:rsidRPr="00A02FC7">
        <w:rPr>
          <w:color w:val="574D23"/>
          <w:sz w:val="18"/>
          <w:lang w:val="es-419"/>
        </w:rPr>
        <w:t xml:space="preserve">Actividad 1. Administración del proyecto y Actividad 2. Planificación, diseño, cumplimiento, permisos </w:t>
      </w:r>
      <w:r w:rsidRPr="00A02FC7">
        <w:rPr>
          <w:i/>
          <w:color w:val="574D23"/>
          <w:sz w:val="18"/>
          <w:lang w:val="es-419"/>
        </w:rPr>
        <w:t xml:space="preserve">combinados </w:t>
      </w:r>
      <w:r w:rsidRPr="00A02FC7">
        <w:rPr>
          <w:color w:val="574D23"/>
          <w:sz w:val="18"/>
          <w:lang w:val="es-419"/>
        </w:rPr>
        <w:t xml:space="preserve">no pueden superar el 25 % del total de los fondos de la subvención y el 25 % del total de </w:t>
      </w:r>
      <w:r w:rsidRPr="00A02FC7">
        <w:rPr>
          <w:color w:val="574D23"/>
          <w:spacing w:val="-2"/>
          <w:sz w:val="18"/>
          <w:lang w:val="es-419"/>
        </w:rPr>
        <w:t xml:space="preserve">los fondos de </w:t>
      </w:r>
      <w:r w:rsidRPr="00A02FC7">
        <w:rPr>
          <w:color w:val="574D23"/>
          <w:sz w:val="18"/>
          <w:lang w:val="es-419"/>
        </w:rPr>
        <w:t>contrapartida.</w:t>
      </w:r>
    </w:p>
    <w:p w14:paraId="47437B19" w14:textId="77777777" w:rsidR="003A5FB3" w:rsidRPr="00A02FC7" w:rsidRDefault="003A5FB3" w:rsidP="003A5FB3">
      <w:pPr>
        <w:pStyle w:val="ListParagraph"/>
        <w:numPr>
          <w:ilvl w:val="0"/>
          <w:numId w:val="18"/>
        </w:numPr>
        <w:tabs>
          <w:tab w:val="left" w:pos="543"/>
        </w:tabs>
        <w:spacing w:before="27"/>
        <w:ind w:left="543" w:hanging="179"/>
        <w:rPr>
          <w:sz w:val="18"/>
          <w:lang w:val="es-419"/>
        </w:rPr>
      </w:pPr>
      <w:r w:rsidRPr="00A02FC7">
        <w:rPr>
          <w:color w:val="574D23"/>
          <w:sz w:val="18"/>
          <w:lang w:val="es-419"/>
        </w:rPr>
        <w:t xml:space="preserve">Identifique el estado del partido como "Asegurado" o "Anticipado" e introduzca la fecha de recepción de los </w:t>
      </w:r>
      <w:r w:rsidRPr="00A02FC7">
        <w:rPr>
          <w:color w:val="574D23"/>
          <w:spacing w:val="-2"/>
          <w:sz w:val="18"/>
          <w:lang w:val="es-419"/>
        </w:rPr>
        <w:t>fondos.</w:t>
      </w:r>
    </w:p>
    <w:p w14:paraId="02D642E8" w14:textId="39DEBEB5" w:rsidR="003A5FB3" w:rsidRPr="00A02FC7" w:rsidRDefault="003A5FB3" w:rsidP="003A5FB3">
      <w:pPr>
        <w:pStyle w:val="ListParagraph"/>
        <w:numPr>
          <w:ilvl w:val="0"/>
          <w:numId w:val="18"/>
        </w:numPr>
        <w:tabs>
          <w:tab w:val="left" w:pos="544"/>
        </w:tabs>
        <w:spacing w:before="26"/>
        <w:rPr>
          <w:sz w:val="18"/>
          <w:lang w:val="es-419"/>
        </w:rPr>
      </w:pPr>
      <w:r w:rsidRPr="00A02FC7">
        <w:rPr>
          <w:color w:val="574D23"/>
          <w:sz w:val="18"/>
          <w:lang w:val="es-419"/>
        </w:rPr>
        <w:t>Los costes de</w:t>
      </w:r>
      <w:r w:rsidR="008607D0" w:rsidRPr="00A02FC7">
        <w:rPr>
          <w:color w:val="574D23"/>
          <w:sz w:val="18"/>
          <w:lang w:val="es-419"/>
        </w:rPr>
        <w:t xml:space="preserve"> gestión</w:t>
      </w:r>
      <w:r w:rsidRPr="00A02FC7">
        <w:rPr>
          <w:color w:val="574D23"/>
          <w:sz w:val="18"/>
          <w:lang w:val="es-419"/>
        </w:rPr>
        <w:t xml:space="preserve"> y mantenimiento no son elegibles y no pueden superar el 50 % de los </w:t>
      </w:r>
      <w:r w:rsidRPr="00A02FC7">
        <w:rPr>
          <w:color w:val="574D23"/>
          <w:spacing w:val="-2"/>
          <w:sz w:val="18"/>
          <w:lang w:val="es-419"/>
        </w:rPr>
        <w:t xml:space="preserve">fondos de </w:t>
      </w:r>
      <w:r w:rsidRPr="00A02FC7">
        <w:rPr>
          <w:color w:val="574D23"/>
          <w:sz w:val="18"/>
          <w:lang w:val="es-419"/>
        </w:rPr>
        <w:t>contrapartida.</w:t>
      </w:r>
    </w:p>
    <w:p w14:paraId="1631D6E1" w14:textId="77777777" w:rsidR="001A216F" w:rsidRPr="00A02FC7" w:rsidRDefault="001A216F">
      <w:pPr>
        <w:rPr>
          <w:sz w:val="18"/>
          <w:lang w:val="es-419"/>
        </w:rPr>
        <w:sectPr w:rsidR="001A216F" w:rsidRPr="00A02FC7" w:rsidSect="00F80633">
          <w:pgSz w:w="15840" w:h="12240" w:orient="landscape"/>
          <w:pgMar w:top="720" w:right="700" w:bottom="840" w:left="580" w:header="480" w:footer="657" w:gutter="0"/>
          <w:cols w:space="720"/>
        </w:sectPr>
      </w:pPr>
    </w:p>
    <w:p w14:paraId="110D2279" w14:textId="77777777" w:rsidR="001A216F" w:rsidRPr="00A02FC7" w:rsidRDefault="001A216F">
      <w:pPr>
        <w:pStyle w:val="BodyText"/>
        <w:spacing w:before="64"/>
        <w:rPr>
          <w:sz w:val="20"/>
          <w:lang w:val="es-419"/>
        </w:rPr>
      </w:pPr>
    </w:p>
    <w:tbl>
      <w:tblPr>
        <w:tblW w:w="0" w:type="auto"/>
        <w:tblInd w:w="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13"/>
        <w:gridCol w:w="2164"/>
        <w:gridCol w:w="1887"/>
        <w:gridCol w:w="898"/>
        <w:gridCol w:w="822"/>
        <w:gridCol w:w="89"/>
        <w:gridCol w:w="975"/>
        <w:gridCol w:w="611"/>
        <w:gridCol w:w="113"/>
        <w:gridCol w:w="1521"/>
        <w:gridCol w:w="989"/>
        <w:gridCol w:w="1003"/>
        <w:gridCol w:w="900"/>
        <w:gridCol w:w="524"/>
        <w:gridCol w:w="99"/>
        <w:gridCol w:w="1051"/>
      </w:tblGrid>
      <w:tr w:rsidR="001A216F" w:rsidRPr="00A02FC7" w14:paraId="5722CF6D" w14:textId="77777777">
        <w:trPr>
          <w:trHeight w:val="292"/>
        </w:trPr>
        <w:tc>
          <w:tcPr>
            <w:tcW w:w="2777" w:type="dxa"/>
            <w:gridSpan w:val="2"/>
            <w:tcBorders>
              <w:top w:val="nil"/>
              <w:left w:val="nil"/>
              <w:bottom w:val="nil"/>
              <w:right w:val="nil"/>
            </w:tcBorders>
            <w:shd w:val="clear" w:color="auto" w:fill="868B6B"/>
          </w:tcPr>
          <w:p w14:paraId="3FF0404B" w14:textId="77777777" w:rsidR="00D4384D" w:rsidRPr="00A02FC7" w:rsidRDefault="008A66F0">
            <w:pPr>
              <w:pStyle w:val="TableParagraph"/>
              <w:spacing w:line="273" w:lineRule="exact"/>
              <w:ind w:left="761"/>
              <w:rPr>
                <w:b/>
                <w:sz w:val="24"/>
                <w:lang w:val="es-419"/>
              </w:rPr>
            </w:pPr>
            <w:r w:rsidRPr="00A02FC7">
              <w:rPr>
                <w:b/>
                <w:color w:val="FFFFFF"/>
                <w:spacing w:val="17"/>
                <w:sz w:val="24"/>
                <w:lang w:val="es-419"/>
              </w:rPr>
              <w:t xml:space="preserve">ACTIVIDAD </w:t>
            </w:r>
            <w:r w:rsidRPr="00A02FC7">
              <w:rPr>
                <w:b/>
                <w:color w:val="FFFFFF"/>
                <w:spacing w:val="-10"/>
                <w:sz w:val="24"/>
                <w:lang w:val="es-419"/>
              </w:rPr>
              <w:t>4</w:t>
            </w:r>
          </w:p>
        </w:tc>
        <w:tc>
          <w:tcPr>
            <w:tcW w:w="11482" w:type="dxa"/>
            <w:gridSpan w:val="14"/>
            <w:tcBorders>
              <w:top w:val="nil"/>
              <w:left w:val="nil"/>
              <w:bottom w:val="nil"/>
              <w:right w:val="nil"/>
            </w:tcBorders>
          </w:tcPr>
          <w:p w14:paraId="7EDF49E5" w14:textId="77777777" w:rsidR="001A216F" w:rsidRPr="00A02FC7" w:rsidRDefault="001A216F">
            <w:pPr>
              <w:pStyle w:val="TableParagraph"/>
              <w:rPr>
                <w:rFonts w:ascii="Times New Roman"/>
                <w:sz w:val="16"/>
                <w:lang w:val="es-419"/>
              </w:rPr>
            </w:pPr>
          </w:p>
        </w:tc>
      </w:tr>
      <w:tr w:rsidR="001A216F" w:rsidRPr="00A02FC7" w14:paraId="4A96B67D" w14:textId="77777777">
        <w:trPr>
          <w:trHeight w:val="470"/>
        </w:trPr>
        <w:tc>
          <w:tcPr>
            <w:tcW w:w="6384" w:type="dxa"/>
            <w:gridSpan w:val="5"/>
            <w:tcBorders>
              <w:top w:val="nil"/>
              <w:left w:val="nil"/>
              <w:bottom w:val="nil"/>
              <w:right w:val="nil"/>
            </w:tcBorders>
            <w:shd w:val="clear" w:color="auto" w:fill="868B6B"/>
          </w:tcPr>
          <w:p w14:paraId="6D7C5E8A" w14:textId="6039F51A" w:rsidR="00D4384D" w:rsidRPr="00A02FC7" w:rsidRDefault="003A5FB3">
            <w:pPr>
              <w:pStyle w:val="TableParagraph"/>
              <w:spacing w:before="47"/>
              <w:ind w:left="135"/>
              <w:rPr>
                <w:b/>
                <w:sz w:val="19"/>
                <w:lang w:val="es-419"/>
              </w:rPr>
            </w:pPr>
            <w:r w:rsidRPr="00A02FC7">
              <w:rPr>
                <w:b/>
                <w:color w:val="FFFFFF"/>
                <w:spacing w:val="17"/>
                <w:sz w:val="20"/>
                <w:lang w:val="es-419"/>
              </w:rPr>
              <w:t xml:space="preserve">Gestión </w:t>
            </w:r>
            <w:r w:rsidRPr="00A02FC7">
              <w:rPr>
                <w:b/>
                <w:color w:val="FFFFFF"/>
                <w:sz w:val="20"/>
                <w:lang w:val="es-419"/>
              </w:rPr>
              <w:t xml:space="preserve">y </w:t>
            </w:r>
            <w:r w:rsidRPr="00A02FC7">
              <w:rPr>
                <w:b/>
                <w:color w:val="FFFFFF"/>
                <w:spacing w:val="17"/>
                <w:sz w:val="20"/>
                <w:lang w:val="es-419"/>
              </w:rPr>
              <w:t xml:space="preserve">mantenimiento </w:t>
            </w:r>
            <w:r w:rsidRPr="00A02FC7">
              <w:rPr>
                <w:b/>
                <w:color w:val="FFFFFF"/>
                <w:spacing w:val="-10"/>
                <w:position w:val="11"/>
                <w:sz w:val="19"/>
                <w:lang w:val="es-419"/>
              </w:rPr>
              <w:t>3</w:t>
            </w:r>
          </w:p>
        </w:tc>
        <w:tc>
          <w:tcPr>
            <w:tcW w:w="89" w:type="dxa"/>
            <w:vMerge w:val="restart"/>
            <w:tcBorders>
              <w:top w:val="nil"/>
              <w:left w:val="nil"/>
              <w:bottom w:val="nil"/>
            </w:tcBorders>
            <w:shd w:val="clear" w:color="auto" w:fill="EFECD7"/>
          </w:tcPr>
          <w:p w14:paraId="5743BB15" w14:textId="77777777" w:rsidR="001A216F" w:rsidRPr="00A02FC7" w:rsidRDefault="001A216F">
            <w:pPr>
              <w:pStyle w:val="TableParagraph"/>
              <w:rPr>
                <w:rFonts w:ascii="Times New Roman"/>
                <w:sz w:val="16"/>
                <w:lang w:val="es-419"/>
              </w:rPr>
            </w:pPr>
          </w:p>
        </w:tc>
        <w:tc>
          <w:tcPr>
            <w:tcW w:w="1586" w:type="dxa"/>
            <w:gridSpan w:val="2"/>
            <w:tcBorders>
              <w:top w:val="nil"/>
              <w:bottom w:val="nil"/>
              <w:right w:val="nil"/>
            </w:tcBorders>
            <w:shd w:val="clear" w:color="auto" w:fill="868B6B"/>
          </w:tcPr>
          <w:p w14:paraId="5C6D04A5" w14:textId="48DBA5AC" w:rsidR="00D4384D" w:rsidRPr="00A02FC7" w:rsidRDefault="003A5FB3" w:rsidP="003A5FB3">
            <w:pPr>
              <w:pStyle w:val="TableParagraph"/>
              <w:spacing w:before="39"/>
              <w:ind w:right="106"/>
              <w:rPr>
                <w:b/>
                <w:sz w:val="16"/>
                <w:lang w:val="es-419"/>
              </w:rPr>
            </w:pPr>
            <w:r w:rsidRPr="00A02FC7">
              <w:rPr>
                <w:b/>
                <w:color w:val="EFECD7"/>
                <w:sz w:val="16"/>
                <w:lang w:val="es-419"/>
              </w:rPr>
              <w:t xml:space="preserve">FONDOS SOLICITADOS DE AG + OPEN SPACE </w:t>
            </w:r>
          </w:p>
        </w:tc>
        <w:tc>
          <w:tcPr>
            <w:tcW w:w="113" w:type="dxa"/>
            <w:vMerge w:val="restart"/>
            <w:tcBorders>
              <w:top w:val="nil"/>
              <w:left w:val="nil"/>
              <w:bottom w:val="nil"/>
            </w:tcBorders>
          </w:tcPr>
          <w:p w14:paraId="5D581CFC" w14:textId="77777777" w:rsidR="001A216F" w:rsidRPr="00A02FC7" w:rsidRDefault="001A216F">
            <w:pPr>
              <w:pStyle w:val="TableParagraph"/>
              <w:rPr>
                <w:rFonts w:ascii="Times New Roman"/>
                <w:sz w:val="16"/>
                <w:lang w:val="es-419"/>
              </w:rPr>
            </w:pPr>
          </w:p>
        </w:tc>
        <w:tc>
          <w:tcPr>
            <w:tcW w:w="4937" w:type="dxa"/>
            <w:gridSpan w:val="5"/>
            <w:tcBorders>
              <w:top w:val="nil"/>
              <w:bottom w:val="nil"/>
              <w:right w:val="nil"/>
            </w:tcBorders>
            <w:shd w:val="clear" w:color="auto" w:fill="868B6B"/>
          </w:tcPr>
          <w:p w14:paraId="185CD0BB" w14:textId="77777777" w:rsidR="001A216F" w:rsidRPr="00A02FC7" w:rsidRDefault="001A216F">
            <w:pPr>
              <w:pStyle w:val="TableParagraph"/>
              <w:spacing w:before="39"/>
              <w:rPr>
                <w:sz w:val="16"/>
                <w:lang w:val="es-419"/>
              </w:rPr>
            </w:pPr>
          </w:p>
          <w:p w14:paraId="3BC05FF7" w14:textId="16C43909" w:rsidR="00D4384D" w:rsidRPr="00A02FC7" w:rsidRDefault="008A66F0">
            <w:pPr>
              <w:pStyle w:val="TableParagraph"/>
              <w:spacing w:before="1"/>
              <w:ind w:left="48"/>
              <w:jc w:val="center"/>
              <w:rPr>
                <w:b/>
                <w:sz w:val="16"/>
                <w:lang w:val="es-419"/>
              </w:rPr>
            </w:pPr>
            <w:r w:rsidRPr="00A02FC7">
              <w:rPr>
                <w:b/>
                <w:color w:val="EFECD7"/>
                <w:spacing w:val="-2"/>
                <w:sz w:val="16"/>
                <w:lang w:val="es-419"/>
              </w:rPr>
              <w:t xml:space="preserve">FONDOS </w:t>
            </w:r>
            <w:r w:rsidR="003A5FB3" w:rsidRPr="00A02FC7">
              <w:rPr>
                <w:b/>
                <w:color w:val="EFECD7"/>
                <w:spacing w:val="-2"/>
                <w:sz w:val="16"/>
                <w:lang w:val="es-419"/>
              </w:rPr>
              <w:t>EQUIVALENTES</w:t>
            </w:r>
          </w:p>
        </w:tc>
        <w:tc>
          <w:tcPr>
            <w:tcW w:w="99" w:type="dxa"/>
            <w:vMerge w:val="restart"/>
            <w:tcBorders>
              <w:top w:val="nil"/>
              <w:left w:val="nil"/>
              <w:bottom w:val="nil"/>
            </w:tcBorders>
          </w:tcPr>
          <w:p w14:paraId="5E2E4BE3" w14:textId="77777777" w:rsidR="001A216F" w:rsidRPr="00A02FC7" w:rsidRDefault="001A216F">
            <w:pPr>
              <w:pStyle w:val="TableParagraph"/>
              <w:rPr>
                <w:rFonts w:ascii="Times New Roman"/>
                <w:sz w:val="16"/>
                <w:lang w:val="es-419"/>
              </w:rPr>
            </w:pPr>
          </w:p>
        </w:tc>
        <w:tc>
          <w:tcPr>
            <w:tcW w:w="1051" w:type="dxa"/>
            <w:tcBorders>
              <w:top w:val="nil"/>
              <w:bottom w:val="nil"/>
              <w:right w:val="nil"/>
            </w:tcBorders>
            <w:shd w:val="clear" w:color="auto" w:fill="868B6B"/>
          </w:tcPr>
          <w:p w14:paraId="31223668" w14:textId="77777777" w:rsidR="001A216F" w:rsidRPr="00A02FC7" w:rsidRDefault="001A216F">
            <w:pPr>
              <w:pStyle w:val="TableParagraph"/>
              <w:spacing w:before="39"/>
              <w:rPr>
                <w:sz w:val="16"/>
                <w:lang w:val="es-419"/>
              </w:rPr>
            </w:pPr>
          </w:p>
          <w:p w14:paraId="088DFFB0" w14:textId="77777777" w:rsidR="00D4384D" w:rsidRPr="00A02FC7" w:rsidRDefault="008A66F0">
            <w:pPr>
              <w:pStyle w:val="TableParagraph"/>
              <w:spacing w:before="1"/>
              <w:ind w:left="346"/>
              <w:rPr>
                <w:b/>
                <w:sz w:val="16"/>
                <w:lang w:val="es-419"/>
              </w:rPr>
            </w:pPr>
            <w:r w:rsidRPr="00A02FC7">
              <w:rPr>
                <w:b/>
                <w:color w:val="EFECD7"/>
                <w:spacing w:val="-2"/>
                <w:sz w:val="16"/>
                <w:lang w:val="es-419"/>
              </w:rPr>
              <w:t>TOTAL</w:t>
            </w:r>
          </w:p>
        </w:tc>
      </w:tr>
      <w:tr w:rsidR="001A216F" w:rsidRPr="00E83A52" w14:paraId="6703AF7D" w14:textId="77777777">
        <w:trPr>
          <w:trHeight w:val="693"/>
        </w:trPr>
        <w:tc>
          <w:tcPr>
            <w:tcW w:w="613" w:type="dxa"/>
            <w:tcBorders>
              <w:top w:val="nil"/>
              <w:left w:val="nil"/>
              <w:bottom w:val="single" w:sz="8" w:space="0" w:color="000000"/>
              <w:right w:val="nil"/>
            </w:tcBorders>
            <w:shd w:val="clear" w:color="auto" w:fill="EFECD7"/>
            <w:textDirection w:val="btLr"/>
          </w:tcPr>
          <w:p w14:paraId="12E3B20E" w14:textId="77777777" w:rsidR="001A216F" w:rsidRPr="00A02FC7" w:rsidRDefault="001A216F">
            <w:pPr>
              <w:pStyle w:val="TableParagraph"/>
              <w:spacing w:before="5"/>
              <w:rPr>
                <w:sz w:val="17"/>
                <w:lang w:val="es-419"/>
              </w:rPr>
            </w:pPr>
          </w:p>
          <w:p w14:paraId="443271FE" w14:textId="77777777" w:rsidR="00D4384D" w:rsidRPr="00A02FC7" w:rsidRDefault="008A66F0">
            <w:pPr>
              <w:pStyle w:val="TableParagraph"/>
              <w:ind w:left="112"/>
              <w:rPr>
                <w:sz w:val="17"/>
                <w:lang w:val="es-419"/>
              </w:rPr>
            </w:pPr>
            <w:r w:rsidRPr="00A02FC7">
              <w:rPr>
                <w:color w:val="574D23"/>
                <w:spacing w:val="-2"/>
                <w:sz w:val="17"/>
                <w:lang w:val="es-419"/>
              </w:rPr>
              <w:t>TAREAS</w:t>
            </w:r>
          </w:p>
        </w:tc>
        <w:tc>
          <w:tcPr>
            <w:tcW w:w="2164" w:type="dxa"/>
            <w:tcBorders>
              <w:top w:val="nil"/>
              <w:left w:val="nil"/>
              <w:bottom w:val="single" w:sz="8" w:space="0" w:color="000000"/>
              <w:right w:val="nil"/>
            </w:tcBorders>
            <w:shd w:val="clear" w:color="auto" w:fill="EFECD7"/>
          </w:tcPr>
          <w:p w14:paraId="5E4BEBDF" w14:textId="77777777" w:rsidR="001A216F" w:rsidRPr="00A02FC7" w:rsidRDefault="001A216F">
            <w:pPr>
              <w:pStyle w:val="TableParagraph"/>
              <w:rPr>
                <w:sz w:val="17"/>
                <w:lang w:val="es-419"/>
              </w:rPr>
            </w:pPr>
          </w:p>
          <w:p w14:paraId="21A4B89C" w14:textId="77777777" w:rsidR="001A216F" w:rsidRPr="00A02FC7" w:rsidRDefault="001A216F">
            <w:pPr>
              <w:pStyle w:val="TableParagraph"/>
              <w:spacing w:before="71"/>
              <w:rPr>
                <w:sz w:val="17"/>
                <w:lang w:val="es-419"/>
              </w:rPr>
            </w:pPr>
          </w:p>
          <w:p w14:paraId="474AF00B" w14:textId="77777777" w:rsidR="00D4384D" w:rsidRPr="00A02FC7" w:rsidRDefault="008A66F0">
            <w:pPr>
              <w:pStyle w:val="TableParagraph"/>
              <w:spacing w:line="187" w:lineRule="exact"/>
              <w:ind w:left="17"/>
              <w:rPr>
                <w:sz w:val="17"/>
                <w:lang w:val="es-419"/>
              </w:rPr>
            </w:pPr>
            <w:r w:rsidRPr="00A02FC7">
              <w:rPr>
                <w:color w:val="574D23"/>
                <w:spacing w:val="-2"/>
                <w:sz w:val="17"/>
                <w:lang w:val="es-419"/>
              </w:rPr>
              <w:t>DESCRIPCIÓN</w:t>
            </w:r>
          </w:p>
        </w:tc>
        <w:tc>
          <w:tcPr>
            <w:tcW w:w="1887" w:type="dxa"/>
            <w:tcBorders>
              <w:top w:val="nil"/>
              <w:left w:val="nil"/>
              <w:bottom w:val="single" w:sz="8" w:space="0" w:color="000000"/>
              <w:right w:val="nil"/>
            </w:tcBorders>
            <w:shd w:val="clear" w:color="auto" w:fill="EFECD7"/>
          </w:tcPr>
          <w:p w14:paraId="20E7B8C1" w14:textId="77777777" w:rsidR="001A216F" w:rsidRPr="00A02FC7" w:rsidRDefault="001A216F">
            <w:pPr>
              <w:pStyle w:val="TableParagraph"/>
              <w:rPr>
                <w:sz w:val="17"/>
                <w:lang w:val="es-419"/>
              </w:rPr>
            </w:pPr>
          </w:p>
          <w:p w14:paraId="74A78705" w14:textId="77777777" w:rsidR="001A216F" w:rsidRPr="00A02FC7" w:rsidRDefault="001A216F">
            <w:pPr>
              <w:pStyle w:val="TableParagraph"/>
              <w:spacing w:before="71"/>
              <w:rPr>
                <w:sz w:val="17"/>
                <w:lang w:val="es-419"/>
              </w:rPr>
            </w:pPr>
          </w:p>
          <w:p w14:paraId="59F3D2E3" w14:textId="77777777" w:rsidR="00D4384D" w:rsidRPr="00A02FC7" w:rsidRDefault="008A66F0">
            <w:pPr>
              <w:pStyle w:val="TableParagraph"/>
              <w:spacing w:line="187" w:lineRule="exact"/>
              <w:ind w:left="22"/>
              <w:rPr>
                <w:sz w:val="17"/>
                <w:lang w:val="es-419"/>
              </w:rPr>
            </w:pPr>
            <w:r w:rsidRPr="00A02FC7">
              <w:rPr>
                <w:color w:val="574D23"/>
                <w:spacing w:val="-2"/>
                <w:sz w:val="17"/>
                <w:lang w:val="es-419"/>
              </w:rPr>
              <w:t>HITOS</w:t>
            </w:r>
          </w:p>
        </w:tc>
        <w:tc>
          <w:tcPr>
            <w:tcW w:w="898" w:type="dxa"/>
            <w:tcBorders>
              <w:top w:val="nil"/>
              <w:left w:val="nil"/>
              <w:bottom w:val="single" w:sz="8" w:space="0" w:color="000000"/>
              <w:right w:val="nil"/>
            </w:tcBorders>
            <w:shd w:val="clear" w:color="auto" w:fill="EFECD7"/>
          </w:tcPr>
          <w:p w14:paraId="79EE22E8" w14:textId="77777777" w:rsidR="001A216F" w:rsidRPr="00A02FC7" w:rsidRDefault="001A216F">
            <w:pPr>
              <w:pStyle w:val="TableParagraph"/>
              <w:spacing w:before="50"/>
              <w:rPr>
                <w:sz w:val="17"/>
                <w:lang w:val="es-419"/>
              </w:rPr>
            </w:pPr>
          </w:p>
          <w:p w14:paraId="3FBE1352" w14:textId="77777777" w:rsidR="00D4384D" w:rsidRPr="00A02FC7" w:rsidRDefault="008A66F0">
            <w:pPr>
              <w:pStyle w:val="TableParagraph"/>
              <w:spacing w:line="200" w:lineRule="atLeast"/>
              <w:ind w:left="21" w:right="432"/>
              <w:rPr>
                <w:sz w:val="17"/>
                <w:lang w:val="es-419"/>
              </w:rPr>
            </w:pPr>
            <w:r w:rsidRPr="00A02FC7">
              <w:rPr>
                <w:color w:val="574D23"/>
                <w:spacing w:val="-4"/>
                <w:sz w:val="17"/>
                <w:lang w:val="es-419"/>
              </w:rPr>
              <w:t xml:space="preserve">FECHA DE </w:t>
            </w:r>
            <w:r w:rsidRPr="00A02FC7">
              <w:rPr>
                <w:color w:val="574D23"/>
                <w:spacing w:val="-2"/>
                <w:sz w:val="17"/>
                <w:lang w:val="es-419"/>
              </w:rPr>
              <w:t>INICIO</w:t>
            </w:r>
          </w:p>
        </w:tc>
        <w:tc>
          <w:tcPr>
            <w:tcW w:w="822" w:type="dxa"/>
            <w:tcBorders>
              <w:top w:val="nil"/>
              <w:left w:val="nil"/>
              <w:bottom w:val="single" w:sz="8" w:space="0" w:color="000000"/>
              <w:right w:val="nil"/>
            </w:tcBorders>
            <w:shd w:val="clear" w:color="auto" w:fill="EFECD7"/>
          </w:tcPr>
          <w:p w14:paraId="79F80023" w14:textId="77777777" w:rsidR="001A216F" w:rsidRPr="00A02FC7" w:rsidRDefault="001A216F">
            <w:pPr>
              <w:pStyle w:val="TableParagraph"/>
              <w:spacing w:before="50"/>
              <w:rPr>
                <w:sz w:val="17"/>
                <w:lang w:val="es-419"/>
              </w:rPr>
            </w:pPr>
          </w:p>
          <w:p w14:paraId="3A2A2644" w14:textId="77777777" w:rsidR="00D4384D" w:rsidRPr="00A02FC7" w:rsidRDefault="008A66F0" w:rsidP="003A5FB3">
            <w:pPr>
              <w:pStyle w:val="TableParagraph"/>
              <w:spacing w:line="200" w:lineRule="atLeast"/>
              <w:ind w:left="22"/>
              <w:rPr>
                <w:sz w:val="17"/>
                <w:lang w:val="es-419"/>
              </w:rPr>
            </w:pPr>
            <w:r w:rsidRPr="00A02FC7">
              <w:rPr>
                <w:color w:val="574D23"/>
                <w:spacing w:val="-4"/>
                <w:sz w:val="17"/>
                <w:lang w:val="es-419"/>
              </w:rPr>
              <w:t>FECHA FINAL</w:t>
            </w:r>
          </w:p>
        </w:tc>
        <w:tc>
          <w:tcPr>
            <w:tcW w:w="89" w:type="dxa"/>
            <w:vMerge/>
            <w:tcBorders>
              <w:top w:val="nil"/>
              <w:left w:val="nil"/>
              <w:bottom w:val="nil"/>
            </w:tcBorders>
            <w:shd w:val="clear" w:color="auto" w:fill="EFECD7"/>
          </w:tcPr>
          <w:p w14:paraId="7E0AD9BD" w14:textId="77777777" w:rsidR="001A216F" w:rsidRPr="00A02FC7" w:rsidRDefault="001A216F">
            <w:pPr>
              <w:rPr>
                <w:sz w:val="2"/>
                <w:szCs w:val="2"/>
                <w:lang w:val="es-419"/>
              </w:rPr>
            </w:pPr>
          </w:p>
        </w:tc>
        <w:tc>
          <w:tcPr>
            <w:tcW w:w="975" w:type="dxa"/>
            <w:tcBorders>
              <w:top w:val="nil"/>
              <w:bottom w:val="single" w:sz="8" w:space="0" w:color="000000"/>
              <w:right w:val="nil"/>
            </w:tcBorders>
            <w:shd w:val="clear" w:color="auto" w:fill="EFECD7"/>
          </w:tcPr>
          <w:p w14:paraId="01501C1A" w14:textId="77777777" w:rsidR="001A216F" w:rsidRPr="00A02FC7" w:rsidRDefault="001A216F">
            <w:pPr>
              <w:pStyle w:val="TableParagraph"/>
              <w:rPr>
                <w:sz w:val="17"/>
                <w:lang w:val="es-419"/>
              </w:rPr>
            </w:pPr>
          </w:p>
          <w:p w14:paraId="7952CF68" w14:textId="77777777" w:rsidR="001A216F" w:rsidRPr="00A02FC7" w:rsidRDefault="001A216F">
            <w:pPr>
              <w:pStyle w:val="TableParagraph"/>
              <w:spacing w:before="71"/>
              <w:rPr>
                <w:sz w:val="17"/>
                <w:lang w:val="es-419"/>
              </w:rPr>
            </w:pPr>
          </w:p>
          <w:p w14:paraId="78EBD14C" w14:textId="77777777" w:rsidR="00D4384D" w:rsidRPr="00A02FC7" w:rsidRDefault="008A66F0">
            <w:pPr>
              <w:pStyle w:val="TableParagraph"/>
              <w:spacing w:line="187" w:lineRule="exact"/>
              <w:ind w:left="248"/>
              <w:rPr>
                <w:sz w:val="17"/>
                <w:lang w:val="es-419"/>
              </w:rPr>
            </w:pPr>
            <w:r w:rsidRPr="00A02FC7">
              <w:rPr>
                <w:color w:val="574D23"/>
                <w:spacing w:val="-2"/>
                <w:sz w:val="17"/>
                <w:lang w:val="es-419"/>
              </w:rPr>
              <w:t>IMPORTE</w:t>
            </w:r>
          </w:p>
        </w:tc>
        <w:tc>
          <w:tcPr>
            <w:tcW w:w="611" w:type="dxa"/>
            <w:tcBorders>
              <w:top w:val="nil"/>
              <w:left w:val="nil"/>
              <w:bottom w:val="single" w:sz="8" w:space="0" w:color="000000"/>
              <w:right w:val="nil"/>
            </w:tcBorders>
            <w:shd w:val="clear" w:color="auto" w:fill="EFECD7"/>
            <w:textDirection w:val="btLr"/>
          </w:tcPr>
          <w:p w14:paraId="09C95A68" w14:textId="77777777" w:rsidR="00D4384D" w:rsidRPr="00A02FC7" w:rsidRDefault="008A66F0">
            <w:pPr>
              <w:pStyle w:val="TableParagraph"/>
              <w:spacing w:before="121" w:line="247" w:lineRule="auto"/>
              <w:ind w:left="112" w:right="122"/>
              <w:rPr>
                <w:sz w:val="17"/>
                <w:lang w:val="es-419"/>
              </w:rPr>
            </w:pPr>
            <w:r w:rsidRPr="00A02FC7">
              <w:rPr>
                <w:color w:val="574D23"/>
                <w:sz w:val="17"/>
                <w:lang w:val="es-419"/>
              </w:rPr>
              <w:t xml:space="preserve">% DEL </w:t>
            </w:r>
            <w:r w:rsidRPr="00A02FC7">
              <w:rPr>
                <w:color w:val="574D23"/>
                <w:spacing w:val="-2"/>
                <w:sz w:val="17"/>
                <w:lang w:val="es-419"/>
              </w:rPr>
              <w:t>TOTAL</w:t>
            </w:r>
          </w:p>
        </w:tc>
        <w:tc>
          <w:tcPr>
            <w:tcW w:w="113" w:type="dxa"/>
            <w:vMerge/>
            <w:tcBorders>
              <w:top w:val="nil"/>
              <w:left w:val="nil"/>
              <w:bottom w:val="nil"/>
            </w:tcBorders>
          </w:tcPr>
          <w:p w14:paraId="0C9DFCC2" w14:textId="77777777" w:rsidR="001A216F" w:rsidRPr="00A02FC7" w:rsidRDefault="001A216F">
            <w:pPr>
              <w:rPr>
                <w:sz w:val="2"/>
                <w:szCs w:val="2"/>
                <w:lang w:val="es-419"/>
              </w:rPr>
            </w:pPr>
          </w:p>
        </w:tc>
        <w:tc>
          <w:tcPr>
            <w:tcW w:w="1521" w:type="dxa"/>
            <w:tcBorders>
              <w:top w:val="nil"/>
              <w:bottom w:val="single" w:sz="8" w:space="0" w:color="000000"/>
              <w:right w:val="nil"/>
            </w:tcBorders>
            <w:shd w:val="clear" w:color="auto" w:fill="EFECD7"/>
          </w:tcPr>
          <w:p w14:paraId="23F66210" w14:textId="77777777" w:rsidR="001A216F" w:rsidRPr="00A02FC7" w:rsidRDefault="001A216F">
            <w:pPr>
              <w:pStyle w:val="TableParagraph"/>
              <w:rPr>
                <w:sz w:val="17"/>
                <w:lang w:val="es-419"/>
              </w:rPr>
            </w:pPr>
          </w:p>
          <w:p w14:paraId="3E1CD382" w14:textId="77777777" w:rsidR="001A216F" w:rsidRPr="00A02FC7" w:rsidRDefault="001A216F">
            <w:pPr>
              <w:pStyle w:val="TableParagraph"/>
              <w:spacing w:before="71"/>
              <w:rPr>
                <w:sz w:val="17"/>
                <w:lang w:val="es-419"/>
              </w:rPr>
            </w:pPr>
          </w:p>
          <w:p w14:paraId="72EAF7F1" w14:textId="551E112D" w:rsidR="00D4384D" w:rsidRPr="00A02FC7" w:rsidRDefault="008A66F0">
            <w:pPr>
              <w:pStyle w:val="TableParagraph"/>
              <w:spacing w:line="187" w:lineRule="exact"/>
              <w:ind w:left="23"/>
              <w:rPr>
                <w:sz w:val="17"/>
                <w:lang w:val="es-419"/>
              </w:rPr>
            </w:pPr>
            <w:r w:rsidRPr="00A02FC7">
              <w:rPr>
                <w:color w:val="574D23"/>
                <w:spacing w:val="-2"/>
                <w:sz w:val="17"/>
                <w:lang w:val="es-419"/>
              </w:rPr>
              <w:t xml:space="preserve">FUENTE DE </w:t>
            </w:r>
            <w:r w:rsidR="003A5FB3" w:rsidRPr="00A02FC7">
              <w:rPr>
                <w:color w:val="574D23"/>
                <w:sz w:val="17"/>
                <w:lang w:val="es-419"/>
              </w:rPr>
              <w:t>EQUIVALENTE</w:t>
            </w:r>
          </w:p>
        </w:tc>
        <w:tc>
          <w:tcPr>
            <w:tcW w:w="989" w:type="dxa"/>
            <w:tcBorders>
              <w:top w:val="nil"/>
              <w:left w:val="nil"/>
              <w:bottom w:val="single" w:sz="8" w:space="0" w:color="000000"/>
              <w:right w:val="nil"/>
            </w:tcBorders>
            <w:shd w:val="clear" w:color="auto" w:fill="EFECD7"/>
          </w:tcPr>
          <w:p w14:paraId="3B36D0F6" w14:textId="77777777" w:rsidR="001A216F" w:rsidRPr="00A02FC7" w:rsidRDefault="001A216F">
            <w:pPr>
              <w:pStyle w:val="TableParagraph"/>
              <w:rPr>
                <w:sz w:val="17"/>
                <w:lang w:val="es-419"/>
              </w:rPr>
            </w:pPr>
          </w:p>
          <w:p w14:paraId="40FB434F" w14:textId="77777777" w:rsidR="001A216F" w:rsidRPr="00A02FC7" w:rsidRDefault="001A216F">
            <w:pPr>
              <w:pStyle w:val="TableParagraph"/>
              <w:spacing w:before="71"/>
              <w:rPr>
                <w:sz w:val="17"/>
                <w:lang w:val="es-419"/>
              </w:rPr>
            </w:pPr>
          </w:p>
          <w:p w14:paraId="025214A8" w14:textId="77777777" w:rsidR="00D4384D" w:rsidRPr="00A02FC7" w:rsidRDefault="008A66F0">
            <w:pPr>
              <w:pStyle w:val="TableParagraph"/>
              <w:spacing w:line="187" w:lineRule="exact"/>
              <w:ind w:left="195"/>
              <w:rPr>
                <w:sz w:val="17"/>
                <w:lang w:val="es-419"/>
              </w:rPr>
            </w:pPr>
            <w:r w:rsidRPr="00A02FC7">
              <w:rPr>
                <w:color w:val="574D23"/>
                <w:spacing w:val="-2"/>
                <w:sz w:val="17"/>
                <w:lang w:val="es-419"/>
              </w:rPr>
              <w:t>IMPORTE</w:t>
            </w:r>
          </w:p>
        </w:tc>
        <w:tc>
          <w:tcPr>
            <w:tcW w:w="1003" w:type="dxa"/>
            <w:tcBorders>
              <w:top w:val="nil"/>
              <w:left w:val="nil"/>
              <w:bottom w:val="single" w:sz="8" w:space="0" w:color="000000"/>
              <w:right w:val="nil"/>
            </w:tcBorders>
            <w:shd w:val="clear" w:color="auto" w:fill="EFECD7"/>
          </w:tcPr>
          <w:p w14:paraId="21EF142D" w14:textId="77777777" w:rsidR="001A216F" w:rsidRPr="00A02FC7" w:rsidRDefault="001A216F">
            <w:pPr>
              <w:pStyle w:val="TableParagraph"/>
              <w:spacing w:before="114"/>
              <w:rPr>
                <w:sz w:val="17"/>
                <w:lang w:val="es-419"/>
              </w:rPr>
            </w:pPr>
          </w:p>
          <w:p w14:paraId="6BE5BD17" w14:textId="77777777" w:rsidR="00D4384D" w:rsidRPr="00A02FC7" w:rsidRDefault="008A66F0">
            <w:pPr>
              <w:pStyle w:val="TableParagraph"/>
              <w:ind w:left="31"/>
              <w:rPr>
                <w:b/>
                <w:sz w:val="19"/>
                <w:lang w:val="es-419"/>
              </w:rPr>
            </w:pPr>
            <w:r w:rsidRPr="00A02FC7">
              <w:rPr>
                <w:color w:val="574D23"/>
                <w:sz w:val="17"/>
                <w:lang w:val="es-419"/>
              </w:rPr>
              <w:t xml:space="preserve">ESTADO </w:t>
            </w:r>
            <w:r w:rsidRPr="00A02FC7">
              <w:rPr>
                <w:b/>
                <w:spacing w:val="-10"/>
                <w:position w:val="11"/>
                <w:sz w:val="19"/>
                <w:lang w:val="es-419"/>
              </w:rPr>
              <w:t>2</w:t>
            </w:r>
          </w:p>
        </w:tc>
        <w:tc>
          <w:tcPr>
            <w:tcW w:w="900" w:type="dxa"/>
            <w:tcBorders>
              <w:top w:val="nil"/>
              <w:left w:val="nil"/>
              <w:bottom w:val="single" w:sz="8" w:space="0" w:color="000000"/>
              <w:right w:val="nil"/>
            </w:tcBorders>
            <w:shd w:val="clear" w:color="auto" w:fill="EFECD7"/>
          </w:tcPr>
          <w:p w14:paraId="67941BC8" w14:textId="77777777" w:rsidR="001A216F" w:rsidRPr="00A02FC7" w:rsidRDefault="001A216F">
            <w:pPr>
              <w:pStyle w:val="TableParagraph"/>
              <w:spacing w:before="114"/>
              <w:rPr>
                <w:sz w:val="17"/>
                <w:lang w:val="es-419"/>
              </w:rPr>
            </w:pPr>
          </w:p>
          <w:p w14:paraId="37FAAE62" w14:textId="77777777" w:rsidR="00D4384D" w:rsidRPr="00A02FC7" w:rsidRDefault="008A66F0">
            <w:pPr>
              <w:pStyle w:val="TableParagraph"/>
              <w:ind w:left="33"/>
              <w:rPr>
                <w:b/>
                <w:sz w:val="19"/>
                <w:lang w:val="es-419"/>
              </w:rPr>
            </w:pPr>
            <w:r w:rsidRPr="00A02FC7">
              <w:rPr>
                <w:color w:val="574D23"/>
                <w:sz w:val="17"/>
                <w:lang w:val="es-419"/>
              </w:rPr>
              <w:t xml:space="preserve">FECHA </w:t>
            </w:r>
            <w:r w:rsidRPr="00A02FC7">
              <w:rPr>
                <w:b/>
                <w:spacing w:val="-10"/>
                <w:position w:val="11"/>
                <w:sz w:val="19"/>
                <w:lang w:val="es-419"/>
              </w:rPr>
              <w:t>2</w:t>
            </w:r>
          </w:p>
        </w:tc>
        <w:tc>
          <w:tcPr>
            <w:tcW w:w="524" w:type="dxa"/>
            <w:tcBorders>
              <w:top w:val="nil"/>
              <w:left w:val="nil"/>
              <w:bottom w:val="single" w:sz="8" w:space="0" w:color="000000"/>
              <w:right w:val="nil"/>
            </w:tcBorders>
            <w:shd w:val="clear" w:color="auto" w:fill="EFECD7"/>
            <w:textDirection w:val="btLr"/>
          </w:tcPr>
          <w:p w14:paraId="2700C091" w14:textId="77777777" w:rsidR="00D4384D" w:rsidRPr="00A02FC7" w:rsidRDefault="008A66F0">
            <w:pPr>
              <w:pStyle w:val="TableParagraph"/>
              <w:spacing w:before="84" w:line="210" w:lineRule="atLeast"/>
              <w:ind w:left="112" w:right="122"/>
              <w:rPr>
                <w:sz w:val="17"/>
                <w:lang w:val="es-419"/>
              </w:rPr>
            </w:pPr>
            <w:r w:rsidRPr="00A02FC7">
              <w:rPr>
                <w:color w:val="574D23"/>
                <w:sz w:val="17"/>
                <w:lang w:val="es-419"/>
              </w:rPr>
              <w:t xml:space="preserve">% DEL </w:t>
            </w:r>
            <w:r w:rsidRPr="00A02FC7">
              <w:rPr>
                <w:color w:val="574D23"/>
                <w:spacing w:val="-2"/>
                <w:sz w:val="17"/>
                <w:lang w:val="es-419"/>
              </w:rPr>
              <w:t>TOTAL</w:t>
            </w:r>
          </w:p>
        </w:tc>
        <w:tc>
          <w:tcPr>
            <w:tcW w:w="99" w:type="dxa"/>
            <w:vMerge/>
            <w:tcBorders>
              <w:top w:val="nil"/>
              <w:left w:val="nil"/>
              <w:bottom w:val="nil"/>
            </w:tcBorders>
          </w:tcPr>
          <w:p w14:paraId="62E841C8" w14:textId="77777777" w:rsidR="001A216F" w:rsidRPr="00A02FC7" w:rsidRDefault="001A216F">
            <w:pPr>
              <w:rPr>
                <w:sz w:val="2"/>
                <w:szCs w:val="2"/>
                <w:lang w:val="es-419"/>
              </w:rPr>
            </w:pPr>
          </w:p>
        </w:tc>
        <w:tc>
          <w:tcPr>
            <w:tcW w:w="1051" w:type="dxa"/>
            <w:tcBorders>
              <w:top w:val="nil"/>
              <w:bottom w:val="single" w:sz="8" w:space="0" w:color="000000"/>
              <w:right w:val="nil"/>
            </w:tcBorders>
            <w:shd w:val="clear" w:color="auto" w:fill="EFECD7"/>
          </w:tcPr>
          <w:p w14:paraId="765CF3D8" w14:textId="69A37462" w:rsidR="00D4384D" w:rsidRPr="00A02FC7" w:rsidRDefault="008A66F0" w:rsidP="003A5FB3">
            <w:pPr>
              <w:pStyle w:val="TableParagraph"/>
              <w:spacing w:before="71"/>
              <w:ind w:left="89" w:right="-15"/>
              <w:rPr>
                <w:sz w:val="17"/>
                <w:lang w:val="es-419"/>
              </w:rPr>
            </w:pPr>
            <w:r w:rsidRPr="00A02FC7">
              <w:rPr>
                <w:color w:val="574D23"/>
                <w:sz w:val="17"/>
                <w:lang w:val="es-419"/>
              </w:rPr>
              <w:t xml:space="preserve">FONDOS </w:t>
            </w:r>
            <w:r w:rsidR="003A5FB3" w:rsidRPr="00A02FC7">
              <w:rPr>
                <w:color w:val="574D23"/>
                <w:sz w:val="17"/>
                <w:lang w:val="es-419"/>
              </w:rPr>
              <w:t xml:space="preserve">DE </w:t>
            </w:r>
            <w:r w:rsidRPr="00A02FC7">
              <w:rPr>
                <w:color w:val="574D23"/>
                <w:sz w:val="17"/>
                <w:lang w:val="es-419"/>
              </w:rPr>
              <w:t>AG + OPEN SPACE</w:t>
            </w:r>
            <w:r w:rsidR="003A5FB3" w:rsidRPr="00A02FC7">
              <w:rPr>
                <w:sz w:val="17"/>
                <w:lang w:val="es-419"/>
              </w:rPr>
              <w:t xml:space="preserve"> </w:t>
            </w:r>
            <w:r w:rsidRPr="00A02FC7">
              <w:rPr>
                <w:color w:val="574D23"/>
                <w:sz w:val="17"/>
                <w:lang w:val="es-419"/>
              </w:rPr>
              <w:t xml:space="preserve">+ </w:t>
            </w:r>
            <w:r w:rsidR="003A5FB3" w:rsidRPr="00A02FC7">
              <w:rPr>
                <w:color w:val="574D23"/>
                <w:spacing w:val="-2"/>
                <w:sz w:val="17"/>
                <w:lang w:val="es-419"/>
              </w:rPr>
              <w:t>EQUIVALENTE</w:t>
            </w:r>
          </w:p>
        </w:tc>
      </w:tr>
      <w:tr w:rsidR="001A216F" w:rsidRPr="00A02FC7" w14:paraId="1024CAD7" w14:textId="77777777">
        <w:trPr>
          <w:trHeight w:val="414"/>
        </w:trPr>
        <w:tc>
          <w:tcPr>
            <w:tcW w:w="613" w:type="dxa"/>
            <w:vMerge w:val="restart"/>
            <w:tcBorders>
              <w:top w:val="single" w:sz="8" w:space="0" w:color="000000"/>
              <w:left w:val="single" w:sz="4" w:space="0" w:color="000000"/>
              <w:bottom w:val="single" w:sz="24" w:space="0" w:color="000000"/>
              <w:right w:val="single" w:sz="4" w:space="0" w:color="000000"/>
            </w:tcBorders>
          </w:tcPr>
          <w:p w14:paraId="13702F4C" w14:textId="77777777" w:rsidR="00D4384D" w:rsidRPr="00A02FC7" w:rsidRDefault="008A66F0">
            <w:pPr>
              <w:pStyle w:val="TableParagraph"/>
              <w:ind w:left="151"/>
              <w:rPr>
                <w:b/>
                <w:sz w:val="21"/>
                <w:lang w:val="es-419"/>
              </w:rPr>
            </w:pPr>
            <w:r w:rsidRPr="00A02FC7">
              <w:rPr>
                <w:b/>
                <w:color w:val="7E7E7E"/>
                <w:sz w:val="21"/>
                <w:lang w:val="es-419"/>
              </w:rPr>
              <w:t xml:space="preserve">4 </w:t>
            </w:r>
            <w:r w:rsidRPr="00A02FC7">
              <w:rPr>
                <w:b/>
                <w:color w:val="7E7E7E"/>
                <w:spacing w:val="4"/>
                <w:sz w:val="21"/>
                <w:lang w:val="es-419"/>
              </w:rPr>
              <w:t xml:space="preserve">.1 </w:t>
            </w:r>
          </w:p>
        </w:tc>
        <w:tc>
          <w:tcPr>
            <w:tcW w:w="2164" w:type="dxa"/>
            <w:vMerge w:val="restart"/>
            <w:tcBorders>
              <w:top w:val="single" w:sz="8" w:space="0" w:color="000000"/>
              <w:left w:val="single" w:sz="4" w:space="0" w:color="000000"/>
              <w:bottom w:val="single" w:sz="24" w:space="0" w:color="000000"/>
              <w:right w:val="single" w:sz="4" w:space="0" w:color="000000"/>
            </w:tcBorders>
          </w:tcPr>
          <w:p w14:paraId="51D324C4" w14:textId="77777777" w:rsidR="00D4384D" w:rsidRPr="00A02FC7" w:rsidRDefault="008A66F0">
            <w:pPr>
              <w:pStyle w:val="TableParagraph"/>
              <w:spacing w:before="1"/>
              <w:ind w:left="25"/>
              <w:rPr>
                <w:sz w:val="18"/>
                <w:lang w:val="es-419"/>
              </w:rPr>
            </w:pPr>
            <w:r w:rsidRPr="00A02FC7">
              <w:rPr>
                <w:color w:val="689AAA"/>
                <w:spacing w:val="-5"/>
                <w:sz w:val="18"/>
                <w:lang w:val="es-419"/>
              </w:rPr>
              <w:t>NA</w:t>
            </w:r>
          </w:p>
        </w:tc>
        <w:tc>
          <w:tcPr>
            <w:tcW w:w="1887" w:type="dxa"/>
            <w:vMerge w:val="restart"/>
            <w:tcBorders>
              <w:top w:val="single" w:sz="8" w:space="0" w:color="000000"/>
              <w:left w:val="single" w:sz="4" w:space="0" w:color="000000"/>
              <w:bottom w:val="single" w:sz="24" w:space="0" w:color="000000"/>
              <w:right w:val="single" w:sz="4" w:space="0" w:color="000000"/>
            </w:tcBorders>
          </w:tcPr>
          <w:p w14:paraId="2C3648D9" w14:textId="77777777" w:rsidR="00D4384D" w:rsidRPr="00A02FC7" w:rsidRDefault="008A66F0">
            <w:pPr>
              <w:pStyle w:val="TableParagraph"/>
              <w:spacing w:before="1"/>
              <w:ind w:left="21"/>
              <w:rPr>
                <w:sz w:val="18"/>
                <w:lang w:val="es-419"/>
              </w:rPr>
            </w:pPr>
            <w:r w:rsidRPr="00A02FC7">
              <w:rPr>
                <w:color w:val="689AAA"/>
                <w:sz w:val="18"/>
                <w:lang w:val="es-419"/>
              </w:rPr>
              <w:t xml:space="preserve">Introduzca los </w:t>
            </w:r>
            <w:r w:rsidRPr="00A02FC7">
              <w:rPr>
                <w:color w:val="689AAA"/>
                <w:spacing w:val="-2"/>
                <w:sz w:val="18"/>
                <w:lang w:val="es-419"/>
              </w:rPr>
              <w:t>hitos.</w:t>
            </w:r>
          </w:p>
        </w:tc>
        <w:tc>
          <w:tcPr>
            <w:tcW w:w="898"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lang w:val="es-419"/>
              </w:rPr>
              <w:id w:val="722800327"/>
              <w:placeholder>
                <w:docPart w:val="DefaultPlaceholder_-1854013437"/>
              </w:placeholder>
              <w:date>
                <w:dateFormat w:val="M/d/yyyy"/>
                <w:lid w:val="en-US"/>
                <w:storeMappedDataAs w:val="dateTime"/>
                <w:calendar w:val="gregorian"/>
              </w:date>
            </w:sdtPr>
            <w:sdtContent>
              <w:p w14:paraId="399577E9" w14:textId="77777777" w:rsidR="00D4384D" w:rsidRPr="00A02FC7" w:rsidRDefault="008A66F0">
                <w:pPr>
                  <w:pStyle w:val="TableParagraph"/>
                  <w:spacing w:before="1"/>
                  <w:ind w:left="23"/>
                  <w:rPr>
                    <w:sz w:val="18"/>
                    <w:lang w:val="es-419"/>
                  </w:rPr>
                </w:pPr>
                <w:r w:rsidRPr="00A02FC7">
                  <w:rPr>
                    <w:color w:val="689AAA"/>
                    <w:sz w:val="18"/>
                    <w:lang w:val="es-419"/>
                  </w:rPr>
                  <w:t>Fecha de inicio.</w:t>
                </w:r>
              </w:p>
            </w:sdtContent>
          </w:sdt>
        </w:tc>
        <w:tc>
          <w:tcPr>
            <w:tcW w:w="822"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lang w:val="es-419"/>
              </w:rPr>
              <w:id w:val="-1555314557"/>
              <w:placeholder>
                <w:docPart w:val="DefaultPlaceholder_-1854013437"/>
              </w:placeholder>
              <w:date>
                <w:dateFormat w:val="M/d/yyyy"/>
                <w:lid w:val="en-US"/>
                <w:storeMappedDataAs w:val="dateTime"/>
                <w:calendar w:val="gregorian"/>
              </w:date>
            </w:sdtPr>
            <w:sdtContent>
              <w:p w14:paraId="3625FFA2" w14:textId="1A42C40F" w:rsidR="00D4384D" w:rsidRPr="00A02FC7" w:rsidRDefault="008A66F0">
                <w:pPr>
                  <w:pStyle w:val="TableParagraph"/>
                  <w:spacing w:before="1"/>
                  <w:ind w:left="24"/>
                  <w:rPr>
                    <w:sz w:val="18"/>
                    <w:lang w:val="es-419"/>
                  </w:rPr>
                </w:pPr>
                <w:r w:rsidRPr="00A02FC7">
                  <w:rPr>
                    <w:color w:val="689AAA"/>
                    <w:sz w:val="18"/>
                    <w:lang w:val="es-419"/>
                  </w:rPr>
                  <w:t xml:space="preserve">Fecha </w:t>
                </w:r>
                <w:r w:rsidR="003A5FB3" w:rsidRPr="00A02FC7">
                  <w:rPr>
                    <w:color w:val="689AAA"/>
                    <w:sz w:val="18"/>
                    <w:lang w:val="es-419"/>
                  </w:rPr>
                  <w:t>final</w:t>
                </w:r>
                <w:r w:rsidRPr="00A02FC7">
                  <w:rPr>
                    <w:color w:val="689AAA"/>
                    <w:sz w:val="18"/>
                    <w:lang w:val="es-419"/>
                  </w:rPr>
                  <w:t>.</w:t>
                </w:r>
              </w:p>
            </w:sdtContent>
          </w:sdt>
        </w:tc>
        <w:tc>
          <w:tcPr>
            <w:tcW w:w="89" w:type="dxa"/>
            <w:vMerge w:val="restart"/>
            <w:tcBorders>
              <w:top w:val="nil"/>
              <w:left w:val="single" w:sz="4" w:space="0" w:color="000000"/>
              <w:bottom w:val="nil"/>
            </w:tcBorders>
          </w:tcPr>
          <w:p w14:paraId="6ACCC975" w14:textId="77777777" w:rsidR="001A216F" w:rsidRPr="00A02FC7" w:rsidRDefault="001A216F">
            <w:pPr>
              <w:pStyle w:val="TableParagraph"/>
              <w:rPr>
                <w:rFonts w:ascii="Times New Roman"/>
                <w:sz w:val="16"/>
                <w:lang w:val="es-419"/>
              </w:rPr>
            </w:pPr>
          </w:p>
        </w:tc>
        <w:tc>
          <w:tcPr>
            <w:tcW w:w="975" w:type="dxa"/>
            <w:vMerge w:val="restart"/>
            <w:tcBorders>
              <w:top w:val="single" w:sz="8" w:space="0" w:color="000000"/>
              <w:bottom w:val="single" w:sz="24" w:space="0" w:color="000000"/>
              <w:right w:val="single" w:sz="4" w:space="0" w:color="000000"/>
            </w:tcBorders>
          </w:tcPr>
          <w:p w14:paraId="4D598504" w14:textId="77777777" w:rsidR="00D4384D" w:rsidRPr="00A02FC7" w:rsidRDefault="008A66F0">
            <w:pPr>
              <w:pStyle w:val="TableParagraph"/>
              <w:spacing w:line="195" w:lineRule="exact"/>
              <w:ind w:left="601"/>
              <w:rPr>
                <w:sz w:val="16"/>
                <w:lang w:val="es-419"/>
              </w:rPr>
            </w:pPr>
            <w:r w:rsidRPr="00A02FC7">
              <w:rPr>
                <w:sz w:val="16"/>
                <w:lang w:val="es-419"/>
              </w:rPr>
              <w:t xml:space="preserve">$ </w:t>
            </w:r>
            <w:r w:rsidRPr="00A02FC7">
              <w:rPr>
                <w:spacing w:val="-10"/>
                <w:sz w:val="16"/>
                <w:lang w:val="es-419"/>
              </w:rPr>
              <w:t>0</w:t>
            </w:r>
          </w:p>
        </w:tc>
        <w:tc>
          <w:tcPr>
            <w:tcW w:w="611" w:type="dxa"/>
            <w:vMerge w:val="restart"/>
            <w:tcBorders>
              <w:top w:val="single" w:sz="8" w:space="0" w:color="000000"/>
              <w:left w:val="single" w:sz="4" w:space="0" w:color="000000"/>
              <w:bottom w:val="single" w:sz="24" w:space="0" w:color="000000"/>
              <w:right w:val="single" w:sz="4" w:space="0" w:color="000000"/>
            </w:tcBorders>
          </w:tcPr>
          <w:p w14:paraId="7E50B980" w14:textId="77777777" w:rsidR="00D4384D" w:rsidRPr="00A02FC7" w:rsidRDefault="008A66F0">
            <w:pPr>
              <w:pStyle w:val="TableParagraph"/>
              <w:spacing w:line="195" w:lineRule="exact"/>
              <w:ind w:left="52"/>
              <w:jc w:val="center"/>
              <w:rPr>
                <w:sz w:val="16"/>
                <w:lang w:val="es-419"/>
              </w:rPr>
            </w:pPr>
            <w:r w:rsidRPr="00A02FC7">
              <w:rPr>
                <w:spacing w:val="-10"/>
                <w:sz w:val="16"/>
                <w:lang w:val="es-419"/>
              </w:rPr>
              <w:t>%</w:t>
            </w:r>
          </w:p>
        </w:tc>
        <w:tc>
          <w:tcPr>
            <w:tcW w:w="113" w:type="dxa"/>
            <w:vMerge/>
            <w:tcBorders>
              <w:top w:val="nil"/>
              <w:left w:val="nil"/>
              <w:bottom w:val="nil"/>
            </w:tcBorders>
          </w:tcPr>
          <w:p w14:paraId="79E9558A" w14:textId="77777777" w:rsidR="001A216F" w:rsidRPr="00A02FC7" w:rsidRDefault="001A216F">
            <w:pPr>
              <w:rPr>
                <w:sz w:val="2"/>
                <w:szCs w:val="2"/>
                <w:lang w:val="es-419"/>
              </w:rPr>
            </w:pPr>
          </w:p>
        </w:tc>
        <w:tc>
          <w:tcPr>
            <w:tcW w:w="1521" w:type="dxa"/>
            <w:tcBorders>
              <w:top w:val="single" w:sz="8" w:space="0" w:color="000000"/>
              <w:bottom w:val="single" w:sz="4" w:space="0" w:color="000000"/>
              <w:right w:val="single" w:sz="4" w:space="0" w:color="000000"/>
            </w:tcBorders>
          </w:tcPr>
          <w:p w14:paraId="07837AA9" w14:textId="1B47DF63" w:rsidR="00D4384D" w:rsidRPr="00A02FC7" w:rsidRDefault="003A5FB3">
            <w:pPr>
              <w:pStyle w:val="TableParagraph"/>
              <w:spacing w:before="1"/>
              <w:ind w:left="28"/>
              <w:rPr>
                <w:sz w:val="18"/>
                <w:lang w:val="es-419"/>
              </w:rPr>
            </w:pPr>
            <w:r w:rsidRPr="00A02FC7">
              <w:rPr>
                <w:color w:val="689AAA"/>
                <w:sz w:val="18"/>
                <w:lang w:val="es-419"/>
              </w:rPr>
              <w:t xml:space="preserve">EQ. </w:t>
            </w:r>
            <w:r w:rsidRPr="00A02FC7">
              <w:rPr>
                <w:color w:val="689AAA"/>
                <w:spacing w:val="-5"/>
                <w:sz w:val="18"/>
                <w:lang w:val="es-419"/>
              </w:rPr>
              <w:t>A.</w:t>
            </w:r>
          </w:p>
        </w:tc>
        <w:tc>
          <w:tcPr>
            <w:tcW w:w="989" w:type="dxa"/>
            <w:tcBorders>
              <w:top w:val="single" w:sz="8" w:space="0" w:color="000000"/>
              <w:left w:val="single" w:sz="4" w:space="0" w:color="000000"/>
              <w:bottom w:val="single" w:sz="4" w:space="0" w:color="000000"/>
              <w:right w:val="single" w:sz="4" w:space="0" w:color="000000"/>
            </w:tcBorders>
          </w:tcPr>
          <w:p w14:paraId="5A054BAE" w14:textId="77777777" w:rsidR="00D4384D" w:rsidRPr="00A02FC7" w:rsidRDefault="008A66F0">
            <w:pPr>
              <w:pStyle w:val="TableParagraph"/>
              <w:spacing w:line="195" w:lineRule="exact"/>
              <w:ind w:right="68"/>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825441432"/>
            <w:placeholder>
              <w:docPart w:val="380CBD3465A14CF8B7438125CBB3B03C"/>
            </w:placeholder>
            <w:dropDownList>
              <w:listItem w:displayText="Choose status" w:value="Choose status"/>
              <w:listItem w:displayText="Pending" w:value="Pending"/>
              <w:listItem w:displayText="Secure" w:value="Secure"/>
            </w:dropDownList>
          </w:sdtPr>
          <w:sdtContent>
            <w:tc>
              <w:tcPr>
                <w:tcW w:w="1003" w:type="dxa"/>
                <w:tcBorders>
                  <w:top w:val="single" w:sz="8" w:space="0" w:color="000000"/>
                  <w:left w:val="single" w:sz="4" w:space="0" w:color="000000"/>
                  <w:bottom w:val="single" w:sz="4" w:space="0" w:color="000000"/>
                  <w:right w:val="single" w:sz="4" w:space="0" w:color="000000"/>
                </w:tcBorders>
              </w:tcPr>
              <w:p w14:paraId="18354B73" w14:textId="77777777" w:rsidR="00D4384D" w:rsidRPr="00A02FC7" w:rsidRDefault="008A66F0">
                <w:pPr>
                  <w:pStyle w:val="TableParagraph"/>
                  <w:spacing w:line="220" w:lineRule="atLeast"/>
                  <w:ind w:left="29" w:right="415"/>
                  <w:rPr>
                    <w:sz w:val="18"/>
                    <w:lang w:val="es-419"/>
                  </w:rPr>
                </w:pPr>
                <w:r w:rsidRPr="00A02FC7">
                  <w:rPr>
                    <w:sz w:val="18"/>
                    <w:lang w:val="es-419"/>
                  </w:rPr>
                  <w:t>Elegir estado</w:t>
                </w:r>
              </w:p>
            </w:tc>
          </w:sdtContent>
        </w:sdt>
        <w:tc>
          <w:tcPr>
            <w:tcW w:w="900" w:type="dxa"/>
            <w:tcBorders>
              <w:top w:val="single" w:sz="8" w:space="0" w:color="000000"/>
              <w:left w:val="single" w:sz="4" w:space="0" w:color="000000"/>
              <w:bottom w:val="single" w:sz="4" w:space="0" w:color="000000"/>
              <w:right w:val="single" w:sz="4" w:space="0" w:color="000000"/>
            </w:tcBorders>
          </w:tcPr>
          <w:sdt>
            <w:sdtPr>
              <w:rPr>
                <w:color w:val="689AAA"/>
                <w:sz w:val="18"/>
                <w:lang w:val="es-419"/>
              </w:rPr>
              <w:id w:val="2118336283"/>
              <w:placeholder>
                <w:docPart w:val="DefaultPlaceholder_-1854013437"/>
              </w:placeholder>
              <w:date>
                <w:dateFormat w:val="M/d/yyyy"/>
                <w:lid w:val="en-US"/>
                <w:storeMappedDataAs w:val="dateTime"/>
                <w:calendar w:val="gregorian"/>
              </w:date>
            </w:sdtPr>
            <w:sdtContent>
              <w:p w14:paraId="4F9C2A35" w14:textId="77777777" w:rsidR="00D4384D" w:rsidRPr="00A02FC7" w:rsidRDefault="008A66F0">
                <w:pPr>
                  <w:pStyle w:val="TableParagraph"/>
                  <w:spacing w:before="1"/>
                  <w:ind w:left="31"/>
                  <w:rPr>
                    <w:sz w:val="18"/>
                    <w:lang w:val="es-419"/>
                  </w:rPr>
                </w:pPr>
                <w:r w:rsidRPr="00A02FC7">
                  <w:rPr>
                    <w:color w:val="689AAA"/>
                    <w:sz w:val="18"/>
                    <w:lang w:val="es-419"/>
                  </w:rPr>
                  <w:t>Introduzca la fecha.</w:t>
                </w:r>
              </w:p>
            </w:sdtContent>
          </w:sdt>
        </w:tc>
        <w:tc>
          <w:tcPr>
            <w:tcW w:w="524" w:type="dxa"/>
            <w:tcBorders>
              <w:top w:val="single" w:sz="8" w:space="0" w:color="000000"/>
              <w:left w:val="single" w:sz="4" w:space="0" w:color="000000"/>
              <w:bottom w:val="single" w:sz="4" w:space="0" w:color="000000"/>
              <w:right w:val="single" w:sz="4" w:space="0" w:color="000000"/>
            </w:tcBorders>
          </w:tcPr>
          <w:p w14:paraId="350C0C45" w14:textId="77777777" w:rsidR="00D4384D" w:rsidRPr="00A02FC7" w:rsidRDefault="008A66F0">
            <w:pPr>
              <w:pStyle w:val="TableParagraph"/>
              <w:spacing w:line="195" w:lineRule="exact"/>
              <w:ind w:left="65"/>
              <w:jc w:val="center"/>
              <w:rPr>
                <w:sz w:val="16"/>
                <w:lang w:val="es-419"/>
              </w:rPr>
            </w:pPr>
            <w:r w:rsidRPr="00A02FC7">
              <w:rPr>
                <w:spacing w:val="-10"/>
                <w:sz w:val="16"/>
                <w:lang w:val="es-419"/>
              </w:rPr>
              <w:t>%</w:t>
            </w:r>
          </w:p>
        </w:tc>
        <w:tc>
          <w:tcPr>
            <w:tcW w:w="99" w:type="dxa"/>
            <w:vMerge/>
            <w:tcBorders>
              <w:top w:val="nil"/>
              <w:left w:val="nil"/>
              <w:bottom w:val="nil"/>
            </w:tcBorders>
          </w:tcPr>
          <w:p w14:paraId="2A3F84D1" w14:textId="77777777" w:rsidR="001A216F" w:rsidRPr="00A02FC7" w:rsidRDefault="001A216F">
            <w:pPr>
              <w:rPr>
                <w:sz w:val="2"/>
                <w:szCs w:val="2"/>
                <w:lang w:val="es-419"/>
              </w:rPr>
            </w:pPr>
          </w:p>
        </w:tc>
        <w:tc>
          <w:tcPr>
            <w:tcW w:w="1051" w:type="dxa"/>
            <w:vMerge w:val="restart"/>
            <w:tcBorders>
              <w:top w:val="single" w:sz="8" w:space="0" w:color="000000"/>
              <w:bottom w:val="single" w:sz="24" w:space="0" w:color="000000"/>
              <w:right w:val="single" w:sz="4" w:space="0" w:color="000000"/>
            </w:tcBorders>
          </w:tcPr>
          <w:p w14:paraId="61D6FFEB" w14:textId="77777777" w:rsidR="00D4384D" w:rsidRPr="00A02FC7" w:rsidRDefault="008A66F0">
            <w:pPr>
              <w:pStyle w:val="TableParagraph"/>
              <w:spacing w:line="195" w:lineRule="exact"/>
              <w:ind w:right="37"/>
              <w:jc w:val="right"/>
              <w:rPr>
                <w:sz w:val="16"/>
                <w:lang w:val="es-419"/>
              </w:rPr>
            </w:pPr>
            <w:r w:rsidRPr="00A02FC7">
              <w:rPr>
                <w:sz w:val="16"/>
                <w:lang w:val="es-419"/>
              </w:rPr>
              <w:t xml:space="preserve">$ </w:t>
            </w:r>
            <w:r w:rsidRPr="00A02FC7">
              <w:rPr>
                <w:spacing w:val="-10"/>
                <w:sz w:val="16"/>
                <w:lang w:val="es-419"/>
              </w:rPr>
              <w:t>0</w:t>
            </w:r>
          </w:p>
        </w:tc>
      </w:tr>
      <w:tr w:rsidR="001A216F" w:rsidRPr="00A02FC7" w14:paraId="699BFD92" w14:textId="77777777">
        <w:trPr>
          <w:trHeight w:val="363"/>
        </w:trPr>
        <w:tc>
          <w:tcPr>
            <w:tcW w:w="613" w:type="dxa"/>
            <w:vMerge/>
            <w:tcBorders>
              <w:top w:val="nil"/>
              <w:left w:val="single" w:sz="4" w:space="0" w:color="000000"/>
              <w:bottom w:val="single" w:sz="24" w:space="0" w:color="000000"/>
              <w:right w:val="single" w:sz="4" w:space="0" w:color="000000"/>
            </w:tcBorders>
          </w:tcPr>
          <w:p w14:paraId="6E86663B" w14:textId="77777777" w:rsidR="001A216F" w:rsidRPr="00A02FC7" w:rsidRDefault="001A216F">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350CD441" w14:textId="77777777" w:rsidR="001A216F" w:rsidRPr="00A02FC7" w:rsidRDefault="001A216F">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48378DF7" w14:textId="77777777" w:rsidR="001A216F" w:rsidRPr="00A02FC7" w:rsidRDefault="001A216F">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164E1A18" w14:textId="77777777" w:rsidR="001A216F" w:rsidRPr="00A02FC7" w:rsidRDefault="001A216F">
            <w:pPr>
              <w:rPr>
                <w:sz w:val="2"/>
                <w:szCs w:val="2"/>
                <w:lang w:val="es-419"/>
              </w:rPr>
            </w:pPr>
          </w:p>
        </w:tc>
        <w:tc>
          <w:tcPr>
            <w:tcW w:w="822" w:type="dxa"/>
            <w:vMerge/>
            <w:tcBorders>
              <w:top w:val="nil"/>
              <w:left w:val="single" w:sz="4" w:space="0" w:color="000000"/>
              <w:bottom w:val="single" w:sz="24" w:space="0" w:color="000000"/>
              <w:right w:val="single" w:sz="4" w:space="0" w:color="000000"/>
            </w:tcBorders>
          </w:tcPr>
          <w:p w14:paraId="4D4BCAA2" w14:textId="77777777" w:rsidR="001A216F" w:rsidRPr="00A02FC7" w:rsidRDefault="001A216F">
            <w:pPr>
              <w:rPr>
                <w:sz w:val="2"/>
                <w:szCs w:val="2"/>
                <w:lang w:val="es-419"/>
              </w:rPr>
            </w:pPr>
          </w:p>
        </w:tc>
        <w:tc>
          <w:tcPr>
            <w:tcW w:w="89" w:type="dxa"/>
            <w:vMerge/>
            <w:tcBorders>
              <w:top w:val="nil"/>
              <w:left w:val="single" w:sz="4" w:space="0" w:color="000000"/>
              <w:bottom w:val="nil"/>
            </w:tcBorders>
          </w:tcPr>
          <w:p w14:paraId="6FA9805D" w14:textId="77777777" w:rsidR="001A216F" w:rsidRPr="00A02FC7" w:rsidRDefault="001A216F">
            <w:pPr>
              <w:rPr>
                <w:sz w:val="2"/>
                <w:szCs w:val="2"/>
                <w:lang w:val="es-419"/>
              </w:rPr>
            </w:pPr>
          </w:p>
        </w:tc>
        <w:tc>
          <w:tcPr>
            <w:tcW w:w="975" w:type="dxa"/>
            <w:vMerge/>
            <w:tcBorders>
              <w:top w:val="nil"/>
              <w:bottom w:val="single" w:sz="24" w:space="0" w:color="000000"/>
              <w:right w:val="single" w:sz="4" w:space="0" w:color="000000"/>
            </w:tcBorders>
          </w:tcPr>
          <w:p w14:paraId="54AE75FB" w14:textId="77777777" w:rsidR="001A216F" w:rsidRPr="00A02FC7" w:rsidRDefault="001A216F">
            <w:pPr>
              <w:rPr>
                <w:sz w:val="2"/>
                <w:szCs w:val="2"/>
                <w:lang w:val="es-419"/>
              </w:rPr>
            </w:pPr>
          </w:p>
        </w:tc>
        <w:tc>
          <w:tcPr>
            <w:tcW w:w="611" w:type="dxa"/>
            <w:vMerge/>
            <w:tcBorders>
              <w:top w:val="nil"/>
              <w:left w:val="single" w:sz="4" w:space="0" w:color="000000"/>
              <w:bottom w:val="single" w:sz="24" w:space="0" w:color="000000"/>
              <w:right w:val="single" w:sz="4" w:space="0" w:color="000000"/>
            </w:tcBorders>
          </w:tcPr>
          <w:p w14:paraId="43F10450" w14:textId="77777777" w:rsidR="001A216F" w:rsidRPr="00A02FC7" w:rsidRDefault="001A216F">
            <w:pPr>
              <w:rPr>
                <w:sz w:val="2"/>
                <w:szCs w:val="2"/>
                <w:lang w:val="es-419"/>
              </w:rPr>
            </w:pPr>
          </w:p>
        </w:tc>
        <w:tc>
          <w:tcPr>
            <w:tcW w:w="113" w:type="dxa"/>
            <w:vMerge/>
            <w:tcBorders>
              <w:top w:val="nil"/>
              <w:left w:val="nil"/>
              <w:bottom w:val="nil"/>
            </w:tcBorders>
          </w:tcPr>
          <w:p w14:paraId="103F3AA5" w14:textId="77777777" w:rsidR="001A216F" w:rsidRPr="00A02FC7" w:rsidRDefault="001A216F">
            <w:pPr>
              <w:rPr>
                <w:sz w:val="2"/>
                <w:szCs w:val="2"/>
                <w:lang w:val="es-419"/>
              </w:rPr>
            </w:pPr>
          </w:p>
        </w:tc>
        <w:tc>
          <w:tcPr>
            <w:tcW w:w="1521" w:type="dxa"/>
            <w:tcBorders>
              <w:top w:val="single" w:sz="4" w:space="0" w:color="000000"/>
              <w:bottom w:val="single" w:sz="4" w:space="0" w:color="000000"/>
              <w:right w:val="single" w:sz="4" w:space="0" w:color="000000"/>
            </w:tcBorders>
          </w:tcPr>
          <w:p w14:paraId="64B98DA7" w14:textId="246B0990" w:rsidR="00D4384D" w:rsidRPr="00A02FC7" w:rsidRDefault="003A5FB3">
            <w:pPr>
              <w:pStyle w:val="TableParagraph"/>
              <w:spacing w:line="170" w:lineRule="exact"/>
              <w:ind w:left="28"/>
              <w:rPr>
                <w:sz w:val="18"/>
                <w:lang w:val="es-419"/>
              </w:rPr>
            </w:pPr>
            <w:r w:rsidRPr="00A02FC7">
              <w:rPr>
                <w:color w:val="689AAA"/>
                <w:sz w:val="18"/>
                <w:lang w:val="es-419"/>
              </w:rPr>
              <w:t xml:space="preserve">EQ. </w:t>
            </w:r>
            <w:r w:rsidRPr="00A02FC7">
              <w:rPr>
                <w:color w:val="689AAA"/>
                <w:spacing w:val="-5"/>
                <w:sz w:val="18"/>
                <w:lang w:val="es-419"/>
              </w:rPr>
              <w:t>B.</w:t>
            </w:r>
          </w:p>
        </w:tc>
        <w:tc>
          <w:tcPr>
            <w:tcW w:w="989" w:type="dxa"/>
            <w:tcBorders>
              <w:top w:val="single" w:sz="4" w:space="0" w:color="000000"/>
              <w:left w:val="single" w:sz="4" w:space="0" w:color="000000"/>
              <w:bottom w:val="single" w:sz="4" w:space="0" w:color="000000"/>
              <w:right w:val="single" w:sz="4" w:space="0" w:color="000000"/>
            </w:tcBorders>
          </w:tcPr>
          <w:p w14:paraId="3D7C24F9" w14:textId="77777777" w:rsidR="00D4384D" w:rsidRPr="00A02FC7" w:rsidRDefault="008A66F0">
            <w:pPr>
              <w:pStyle w:val="TableParagraph"/>
              <w:spacing w:line="145" w:lineRule="exact"/>
              <w:ind w:right="68"/>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994848582"/>
            <w:placeholder>
              <w:docPart w:val="4DDE3183EB7D455A93ECF7A96014CE87"/>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4" w:space="0" w:color="000000"/>
                  <w:right w:val="single" w:sz="4" w:space="0" w:color="000000"/>
                </w:tcBorders>
              </w:tcPr>
              <w:p w14:paraId="5EA32E1C" w14:textId="77777777" w:rsidR="00D4384D" w:rsidRPr="00A02FC7" w:rsidRDefault="008A66F0">
                <w:pPr>
                  <w:pStyle w:val="TableParagraph"/>
                  <w:spacing w:line="174" w:lineRule="exact"/>
                  <w:ind w:left="29"/>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lang w:val="es-419"/>
              </w:rPr>
              <w:id w:val="-1064870705"/>
              <w:placeholder>
                <w:docPart w:val="DefaultPlaceholder_-1854013437"/>
              </w:placeholder>
              <w:date>
                <w:dateFormat w:val="M/d/yyyy"/>
                <w:lid w:val="en-US"/>
                <w:storeMappedDataAs w:val="dateTime"/>
                <w:calendar w:val="gregorian"/>
              </w:date>
            </w:sdtPr>
            <w:sdtContent>
              <w:p w14:paraId="352CD737" w14:textId="77777777" w:rsidR="00D4384D" w:rsidRPr="00A02FC7" w:rsidRDefault="008A66F0">
                <w:pPr>
                  <w:pStyle w:val="TableParagraph"/>
                  <w:spacing w:line="170" w:lineRule="exact"/>
                  <w:ind w:left="31"/>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4" w:space="0" w:color="000000"/>
              <w:right w:val="single" w:sz="4" w:space="0" w:color="000000"/>
            </w:tcBorders>
          </w:tcPr>
          <w:p w14:paraId="14493A2A" w14:textId="77777777" w:rsidR="00D4384D" w:rsidRPr="00A02FC7" w:rsidRDefault="008A66F0">
            <w:pPr>
              <w:pStyle w:val="TableParagraph"/>
              <w:spacing w:line="145" w:lineRule="exact"/>
              <w:ind w:left="65"/>
              <w:jc w:val="center"/>
              <w:rPr>
                <w:sz w:val="16"/>
                <w:lang w:val="es-419"/>
              </w:rPr>
            </w:pPr>
            <w:r w:rsidRPr="00A02FC7">
              <w:rPr>
                <w:spacing w:val="-10"/>
                <w:sz w:val="16"/>
                <w:lang w:val="es-419"/>
              </w:rPr>
              <w:t>%</w:t>
            </w:r>
          </w:p>
        </w:tc>
        <w:tc>
          <w:tcPr>
            <w:tcW w:w="99" w:type="dxa"/>
            <w:vMerge/>
            <w:tcBorders>
              <w:top w:val="nil"/>
              <w:left w:val="nil"/>
              <w:bottom w:val="nil"/>
            </w:tcBorders>
          </w:tcPr>
          <w:p w14:paraId="58492749" w14:textId="77777777" w:rsidR="001A216F" w:rsidRPr="00A02FC7" w:rsidRDefault="001A216F">
            <w:pPr>
              <w:rPr>
                <w:sz w:val="2"/>
                <w:szCs w:val="2"/>
                <w:lang w:val="es-419"/>
              </w:rPr>
            </w:pPr>
          </w:p>
        </w:tc>
        <w:tc>
          <w:tcPr>
            <w:tcW w:w="1051" w:type="dxa"/>
            <w:vMerge/>
            <w:tcBorders>
              <w:top w:val="nil"/>
              <w:bottom w:val="single" w:sz="24" w:space="0" w:color="000000"/>
              <w:right w:val="single" w:sz="4" w:space="0" w:color="000000"/>
            </w:tcBorders>
          </w:tcPr>
          <w:p w14:paraId="0975070C" w14:textId="77777777" w:rsidR="001A216F" w:rsidRPr="00A02FC7" w:rsidRDefault="001A216F">
            <w:pPr>
              <w:rPr>
                <w:sz w:val="2"/>
                <w:szCs w:val="2"/>
                <w:lang w:val="es-419"/>
              </w:rPr>
            </w:pPr>
          </w:p>
        </w:tc>
      </w:tr>
      <w:tr w:rsidR="001A216F" w:rsidRPr="00A02FC7" w14:paraId="0A8DDBF0" w14:textId="77777777">
        <w:trPr>
          <w:trHeight w:val="407"/>
        </w:trPr>
        <w:tc>
          <w:tcPr>
            <w:tcW w:w="613" w:type="dxa"/>
            <w:vMerge/>
            <w:tcBorders>
              <w:top w:val="nil"/>
              <w:left w:val="single" w:sz="4" w:space="0" w:color="000000"/>
              <w:bottom w:val="single" w:sz="24" w:space="0" w:color="000000"/>
              <w:right w:val="single" w:sz="4" w:space="0" w:color="000000"/>
            </w:tcBorders>
          </w:tcPr>
          <w:p w14:paraId="205BBC4F" w14:textId="77777777" w:rsidR="001A216F" w:rsidRPr="00A02FC7" w:rsidRDefault="001A216F">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7A53D63F" w14:textId="77777777" w:rsidR="001A216F" w:rsidRPr="00A02FC7" w:rsidRDefault="001A216F">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7D4F2DE3" w14:textId="77777777" w:rsidR="001A216F" w:rsidRPr="00A02FC7" w:rsidRDefault="001A216F">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61A0592B" w14:textId="77777777" w:rsidR="001A216F" w:rsidRPr="00A02FC7" w:rsidRDefault="001A216F">
            <w:pPr>
              <w:rPr>
                <w:sz w:val="2"/>
                <w:szCs w:val="2"/>
                <w:lang w:val="es-419"/>
              </w:rPr>
            </w:pPr>
          </w:p>
        </w:tc>
        <w:tc>
          <w:tcPr>
            <w:tcW w:w="822" w:type="dxa"/>
            <w:vMerge/>
            <w:tcBorders>
              <w:top w:val="nil"/>
              <w:left w:val="single" w:sz="4" w:space="0" w:color="000000"/>
              <w:bottom w:val="single" w:sz="24" w:space="0" w:color="000000"/>
              <w:right w:val="single" w:sz="4" w:space="0" w:color="000000"/>
            </w:tcBorders>
          </w:tcPr>
          <w:p w14:paraId="5F89C2A0" w14:textId="77777777" w:rsidR="001A216F" w:rsidRPr="00A02FC7" w:rsidRDefault="001A216F">
            <w:pPr>
              <w:rPr>
                <w:sz w:val="2"/>
                <w:szCs w:val="2"/>
                <w:lang w:val="es-419"/>
              </w:rPr>
            </w:pPr>
          </w:p>
        </w:tc>
        <w:tc>
          <w:tcPr>
            <w:tcW w:w="89" w:type="dxa"/>
            <w:vMerge/>
            <w:tcBorders>
              <w:top w:val="nil"/>
              <w:left w:val="single" w:sz="4" w:space="0" w:color="000000"/>
              <w:bottom w:val="nil"/>
            </w:tcBorders>
          </w:tcPr>
          <w:p w14:paraId="42FC6591" w14:textId="77777777" w:rsidR="001A216F" w:rsidRPr="00A02FC7" w:rsidRDefault="001A216F">
            <w:pPr>
              <w:rPr>
                <w:sz w:val="2"/>
                <w:szCs w:val="2"/>
                <w:lang w:val="es-419"/>
              </w:rPr>
            </w:pPr>
          </w:p>
        </w:tc>
        <w:tc>
          <w:tcPr>
            <w:tcW w:w="975" w:type="dxa"/>
            <w:vMerge/>
            <w:tcBorders>
              <w:top w:val="nil"/>
              <w:bottom w:val="single" w:sz="24" w:space="0" w:color="000000"/>
              <w:right w:val="single" w:sz="4" w:space="0" w:color="000000"/>
            </w:tcBorders>
          </w:tcPr>
          <w:p w14:paraId="67D145AA" w14:textId="77777777" w:rsidR="001A216F" w:rsidRPr="00A02FC7" w:rsidRDefault="001A216F">
            <w:pPr>
              <w:rPr>
                <w:sz w:val="2"/>
                <w:szCs w:val="2"/>
                <w:lang w:val="es-419"/>
              </w:rPr>
            </w:pPr>
          </w:p>
        </w:tc>
        <w:tc>
          <w:tcPr>
            <w:tcW w:w="611" w:type="dxa"/>
            <w:vMerge/>
            <w:tcBorders>
              <w:top w:val="nil"/>
              <w:left w:val="single" w:sz="4" w:space="0" w:color="000000"/>
              <w:bottom w:val="single" w:sz="24" w:space="0" w:color="000000"/>
              <w:right w:val="single" w:sz="4" w:space="0" w:color="000000"/>
            </w:tcBorders>
          </w:tcPr>
          <w:p w14:paraId="626A6A5D" w14:textId="77777777" w:rsidR="001A216F" w:rsidRPr="00A02FC7" w:rsidRDefault="001A216F">
            <w:pPr>
              <w:rPr>
                <w:sz w:val="2"/>
                <w:szCs w:val="2"/>
                <w:lang w:val="es-419"/>
              </w:rPr>
            </w:pPr>
          </w:p>
        </w:tc>
        <w:tc>
          <w:tcPr>
            <w:tcW w:w="113" w:type="dxa"/>
            <w:vMerge/>
            <w:tcBorders>
              <w:top w:val="nil"/>
              <w:left w:val="nil"/>
              <w:bottom w:val="nil"/>
            </w:tcBorders>
          </w:tcPr>
          <w:p w14:paraId="277F694C" w14:textId="77777777" w:rsidR="001A216F" w:rsidRPr="00A02FC7" w:rsidRDefault="001A216F">
            <w:pPr>
              <w:rPr>
                <w:sz w:val="2"/>
                <w:szCs w:val="2"/>
                <w:lang w:val="es-419"/>
              </w:rPr>
            </w:pPr>
          </w:p>
        </w:tc>
        <w:tc>
          <w:tcPr>
            <w:tcW w:w="1521" w:type="dxa"/>
            <w:tcBorders>
              <w:top w:val="single" w:sz="4" w:space="0" w:color="000000"/>
              <w:bottom w:val="single" w:sz="24" w:space="0" w:color="000000"/>
              <w:right w:val="single" w:sz="4" w:space="0" w:color="000000"/>
            </w:tcBorders>
          </w:tcPr>
          <w:p w14:paraId="5DF75795" w14:textId="45C90A7D" w:rsidR="00D4384D" w:rsidRPr="00A02FC7" w:rsidRDefault="003A5FB3">
            <w:pPr>
              <w:pStyle w:val="TableParagraph"/>
              <w:spacing w:line="196" w:lineRule="exact"/>
              <w:ind w:left="28"/>
              <w:rPr>
                <w:sz w:val="18"/>
                <w:lang w:val="es-419"/>
              </w:rPr>
            </w:pPr>
            <w:r w:rsidRPr="00A02FC7">
              <w:rPr>
                <w:color w:val="689AAA"/>
                <w:sz w:val="18"/>
                <w:lang w:val="es-419"/>
              </w:rPr>
              <w:t xml:space="preserve">EQ. </w:t>
            </w:r>
            <w:r w:rsidRPr="00A02FC7">
              <w:rPr>
                <w:color w:val="689AAA"/>
                <w:spacing w:val="-5"/>
                <w:sz w:val="18"/>
                <w:lang w:val="es-419"/>
              </w:rPr>
              <w:t>C.</w:t>
            </w:r>
          </w:p>
        </w:tc>
        <w:tc>
          <w:tcPr>
            <w:tcW w:w="989" w:type="dxa"/>
            <w:tcBorders>
              <w:top w:val="single" w:sz="4" w:space="0" w:color="000000"/>
              <w:left w:val="single" w:sz="4" w:space="0" w:color="000000"/>
              <w:bottom w:val="single" w:sz="24" w:space="0" w:color="000000"/>
              <w:right w:val="single" w:sz="4" w:space="0" w:color="000000"/>
            </w:tcBorders>
          </w:tcPr>
          <w:p w14:paraId="74E7DA33" w14:textId="77777777" w:rsidR="00D4384D" w:rsidRPr="00A02FC7" w:rsidRDefault="008A66F0">
            <w:pPr>
              <w:pStyle w:val="TableParagraph"/>
              <w:spacing w:line="170" w:lineRule="exact"/>
              <w:ind w:right="68"/>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1924329580"/>
            <w:placeholder>
              <w:docPart w:val="DC49F04B19F54991836363B8DF48D5A8"/>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24" w:space="0" w:color="000000"/>
                  <w:right w:val="single" w:sz="4" w:space="0" w:color="000000"/>
                </w:tcBorders>
              </w:tcPr>
              <w:p w14:paraId="7DAAC604" w14:textId="77777777" w:rsidR="00D4384D" w:rsidRPr="00A02FC7" w:rsidRDefault="008A66F0">
                <w:pPr>
                  <w:pStyle w:val="TableParagraph"/>
                  <w:spacing w:line="192" w:lineRule="exact"/>
                  <w:ind w:left="29"/>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24" w:space="0" w:color="000000"/>
              <w:right w:val="single" w:sz="4" w:space="0" w:color="000000"/>
            </w:tcBorders>
          </w:tcPr>
          <w:p w14:paraId="1B7B9273" w14:textId="77777777" w:rsidR="00D4384D" w:rsidRPr="00A02FC7" w:rsidRDefault="00000000">
            <w:pPr>
              <w:pStyle w:val="TableParagraph"/>
              <w:spacing w:line="196" w:lineRule="exact"/>
              <w:ind w:left="31"/>
              <w:rPr>
                <w:sz w:val="18"/>
                <w:lang w:val="es-419"/>
              </w:rPr>
            </w:pPr>
            <w:sdt>
              <w:sdtPr>
                <w:rPr>
                  <w:color w:val="689AAA"/>
                  <w:sz w:val="18"/>
                  <w:lang w:val="es-419"/>
                </w:rPr>
                <w:id w:val="-2069019958"/>
                <w:placeholder>
                  <w:docPart w:val="DefaultPlaceholder_-1854013437"/>
                </w:placeholder>
                <w:date>
                  <w:dateFormat w:val="M/d/yyyy"/>
                  <w:lid w:val="en-US"/>
                  <w:storeMappedDataAs w:val="dateTime"/>
                  <w:calendar w:val="gregorian"/>
                </w:date>
              </w:sdtPr>
              <w:sdtContent>
                <w:r w:rsidR="007624D0" w:rsidRPr="00A02FC7">
                  <w:rPr>
                    <w:color w:val="689AAA"/>
                    <w:sz w:val="18"/>
                    <w:lang w:val="es-419"/>
                  </w:rPr>
                  <w:t>Introduzca la fecha</w:t>
                </w:r>
              </w:sdtContent>
            </w:sdt>
            <w:r w:rsidR="007624D0" w:rsidRPr="00A02FC7">
              <w:rPr>
                <w:color w:val="689AAA"/>
                <w:spacing w:val="-2"/>
                <w:sz w:val="18"/>
                <w:lang w:val="es-419"/>
              </w:rPr>
              <w:t>.</w:t>
            </w:r>
          </w:p>
        </w:tc>
        <w:tc>
          <w:tcPr>
            <w:tcW w:w="524" w:type="dxa"/>
            <w:tcBorders>
              <w:top w:val="single" w:sz="4" w:space="0" w:color="000000"/>
              <w:left w:val="single" w:sz="4" w:space="0" w:color="000000"/>
              <w:bottom w:val="single" w:sz="24" w:space="0" w:color="000000"/>
              <w:right w:val="single" w:sz="4" w:space="0" w:color="000000"/>
            </w:tcBorders>
          </w:tcPr>
          <w:p w14:paraId="6EADF727" w14:textId="77777777" w:rsidR="00D4384D" w:rsidRPr="00A02FC7" w:rsidRDefault="008A66F0">
            <w:pPr>
              <w:pStyle w:val="TableParagraph"/>
              <w:spacing w:line="170" w:lineRule="exact"/>
              <w:ind w:left="65"/>
              <w:jc w:val="center"/>
              <w:rPr>
                <w:sz w:val="16"/>
                <w:lang w:val="es-419"/>
              </w:rPr>
            </w:pPr>
            <w:r w:rsidRPr="00A02FC7">
              <w:rPr>
                <w:spacing w:val="-10"/>
                <w:sz w:val="16"/>
                <w:lang w:val="es-419"/>
              </w:rPr>
              <w:t>%</w:t>
            </w:r>
          </w:p>
        </w:tc>
        <w:tc>
          <w:tcPr>
            <w:tcW w:w="99" w:type="dxa"/>
            <w:vMerge/>
            <w:tcBorders>
              <w:top w:val="nil"/>
              <w:left w:val="nil"/>
              <w:bottom w:val="nil"/>
            </w:tcBorders>
          </w:tcPr>
          <w:p w14:paraId="22EF87E9" w14:textId="77777777" w:rsidR="001A216F" w:rsidRPr="00A02FC7" w:rsidRDefault="001A216F">
            <w:pPr>
              <w:rPr>
                <w:sz w:val="2"/>
                <w:szCs w:val="2"/>
                <w:lang w:val="es-419"/>
              </w:rPr>
            </w:pPr>
          </w:p>
        </w:tc>
        <w:tc>
          <w:tcPr>
            <w:tcW w:w="1051" w:type="dxa"/>
            <w:vMerge/>
            <w:tcBorders>
              <w:top w:val="nil"/>
              <w:bottom w:val="single" w:sz="24" w:space="0" w:color="000000"/>
              <w:right w:val="single" w:sz="4" w:space="0" w:color="000000"/>
            </w:tcBorders>
          </w:tcPr>
          <w:p w14:paraId="5A3DA91E" w14:textId="77777777" w:rsidR="001A216F" w:rsidRPr="00A02FC7" w:rsidRDefault="001A216F">
            <w:pPr>
              <w:rPr>
                <w:sz w:val="2"/>
                <w:szCs w:val="2"/>
                <w:lang w:val="es-419"/>
              </w:rPr>
            </w:pPr>
          </w:p>
        </w:tc>
      </w:tr>
      <w:tr w:rsidR="001A216F" w:rsidRPr="00A02FC7" w14:paraId="212AF485" w14:textId="77777777">
        <w:trPr>
          <w:trHeight w:val="417"/>
        </w:trPr>
        <w:tc>
          <w:tcPr>
            <w:tcW w:w="613" w:type="dxa"/>
            <w:vMerge w:val="restart"/>
            <w:tcBorders>
              <w:top w:val="single" w:sz="24" w:space="0" w:color="000000"/>
              <w:left w:val="single" w:sz="4" w:space="0" w:color="000000"/>
              <w:bottom w:val="single" w:sz="24" w:space="0" w:color="000000"/>
              <w:right w:val="single" w:sz="4" w:space="0" w:color="000000"/>
            </w:tcBorders>
          </w:tcPr>
          <w:p w14:paraId="7F3B3936" w14:textId="77777777" w:rsidR="00D4384D" w:rsidRPr="00A02FC7" w:rsidRDefault="008A66F0">
            <w:pPr>
              <w:pStyle w:val="TableParagraph"/>
              <w:spacing w:before="2"/>
              <w:ind w:left="151"/>
              <w:rPr>
                <w:b/>
                <w:sz w:val="21"/>
                <w:lang w:val="es-419"/>
              </w:rPr>
            </w:pPr>
            <w:proofErr w:type="gramStart"/>
            <w:r w:rsidRPr="00A02FC7">
              <w:rPr>
                <w:b/>
                <w:color w:val="7E7E7E"/>
                <w:sz w:val="21"/>
                <w:lang w:val="es-419"/>
              </w:rPr>
              <w:t>4 .</w:t>
            </w:r>
            <w:proofErr w:type="gramEnd"/>
            <w:r w:rsidRPr="00A02FC7">
              <w:rPr>
                <w:b/>
                <w:color w:val="7E7E7E"/>
                <w:sz w:val="21"/>
                <w:lang w:val="es-419"/>
              </w:rPr>
              <w:t xml:space="preserve"> </w:t>
            </w:r>
            <w:r w:rsidRPr="00A02FC7">
              <w:rPr>
                <w:b/>
                <w:color w:val="7E7E7E"/>
                <w:spacing w:val="-10"/>
                <w:sz w:val="21"/>
                <w:lang w:val="es-419"/>
              </w:rPr>
              <w:t>2</w:t>
            </w:r>
          </w:p>
        </w:tc>
        <w:tc>
          <w:tcPr>
            <w:tcW w:w="2164" w:type="dxa"/>
            <w:vMerge w:val="restart"/>
            <w:tcBorders>
              <w:top w:val="single" w:sz="24" w:space="0" w:color="000000"/>
              <w:left w:val="single" w:sz="4" w:space="0" w:color="000000"/>
              <w:bottom w:val="single" w:sz="24" w:space="0" w:color="000000"/>
              <w:right w:val="single" w:sz="4" w:space="0" w:color="000000"/>
            </w:tcBorders>
          </w:tcPr>
          <w:p w14:paraId="1E0EC135" w14:textId="77777777" w:rsidR="00D4384D" w:rsidRPr="00A02FC7" w:rsidRDefault="008A66F0">
            <w:pPr>
              <w:pStyle w:val="TableParagraph"/>
              <w:spacing w:before="3"/>
              <w:ind w:left="22"/>
              <w:rPr>
                <w:sz w:val="18"/>
                <w:lang w:val="es-419"/>
              </w:rPr>
            </w:pPr>
            <w:r w:rsidRPr="00A02FC7">
              <w:rPr>
                <w:color w:val="689AAA"/>
                <w:spacing w:val="-5"/>
                <w:sz w:val="18"/>
                <w:lang w:val="es-419"/>
              </w:rPr>
              <w:t>NA</w:t>
            </w:r>
          </w:p>
        </w:tc>
        <w:tc>
          <w:tcPr>
            <w:tcW w:w="1887" w:type="dxa"/>
            <w:vMerge w:val="restart"/>
            <w:tcBorders>
              <w:top w:val="single" w:sz="24" w:space="0" w:color="000000"/>
              <w:left w:val="single" w:sz="4" w:space="0" w:color="000000"/>
              <w:bottom w:val="single" w:sz="24" w:space="0" w:color="000000"/>
              <w:right w:val="single" w:sz="4" w:space="0" w:color="000000"/>
            </w:tcBorders>
          </w:tcPr>
          <w:p w14:paraId="3716DA02" w14:textId="77777777" w:rsidR="00D4384D" w:rsidRPr="00A02FC7" w:rsidRDefault="008A66F0">
            <w:pPr>
              <w:pStyle w:val="TableParagraph"/>
              <w:spacing w:before="3"/>
              <w:ind w:left="26"/>
              <w:rPr>
                <w:sz w:val="18"/>
                <w:lang w:val="es-419"/>
              </w:rPr>
            </w:pPr>
            <w:r w:rsidRPr="00A02FC7">
              <w:rPr>
                <w:color w:val="689AAA"/>
                <w:sz w:val="18"/>
                <w:lang w:val="es-419"/>
              </w:rPr>
              <w:t xml:space="preserve">Introduzca los </w:t>
            </w:r>
            <w:r w:rsidRPr="00A02FC7">
              <w:rPr>
                <w:color w:val="689AAA"/>
                <w:spacing w:val="-2"/>
                <w:sz w:val="18"/>
                <w:lang w:val="es-419"/>
              </w:rPr>
              <w:t>hitos.</w:t>
            </w:r>
          </w:p>
        </w:tc>
        <w:tc>
          <w:tcPr>
            <w:tcW w:w="898"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lang w:val="es-419"/>
              </w:rPr>
              <w:id w:val="-271475008"/>
              <w:placeholder>
                <w:docPart w:val="DefaultPlaceholder_-1854013437"/>
              </w:placeholder>
              <w:date>
                <w:dateFormat w:val="M/d/yyyy"/>
                <w:lid w:val="en-US"/>
                <w:storeMappedDataAs w:val="dateTime"/>
                <w:calendar w:val="gregorian"/>
              </w:date>
            </w:sdtPr>
            <w:sdtContent>
              <w:p w14:paraId="02B64AB5" w14:textId="77777777" w:rsidR="00D4384D" w:rsidRPr="00A02FC7" w:rsidRDefault="008A66F0">
                <w:pPr>
                  <w:pStyle w:val="TableParagraph"/>
                  <w:spacing w:before="3"/>
                  <w:ind w:left="23"/>
                  <w:rPr>
                    <w:sz w:val="18"/>
                    <w:lang w:val="es-419"/>
                  </w:rPr>
                </w:pPr>
                <w:r w:rsidRPr="00A02FC7">
                  <w:rPr>
                    <w:color w:val="689AAA"/>
                    <w:sz w:val="18"/>
                    <w:lang w:val="es-419"/>
                  </w:rPr>
                  <w:t>Fecha de inicio.</w:t>
                </w:r>
              </w:p>
            </w:sdtContent>
          </w:sdt>
        </w:tc>
        <w:tc>
          <w:tcPr>
            <w:tcW w:w="822" w:type="dxa"/>
            <w:vMerge w:val="restart"/>
            <w:tcBorders>
              <w:top w:val="single" w:sz="24" w:space="0" w:color="000000"/>
              <w:left w:val="single" w:sz="4" w:space="0" w:color="000000"/>
              <w:bottom w:val="single" w:sz="24" w:space="0" w:color="000000"/>
              <w:right w:val="single" w:sz="4" w:space="0" w:color="000000"/>
            </w:tcBorders>
          </w:tcPr>
          <w:p w14:paraId="265CBC46" w14:textId="6AF5D1C1" w:rsidR="00D4384D" w:rsidRPr="00A02FC7" w:rsidRDefault="00000000">
            <w:pPr>
              <w:pStyle w:val="TableParagraph"/>
              <w:spacing w:before="3"/>
              <w:ind w:left="24"/>
              <w:rPr>
                <w:sz w:val="18"/>
                <w:lang w:val="es-419"/>
              </w:rPr>
            </w:pPr>
            <w:sdt>
              <w:sdtPr>
                <w:rPr>
                  <w:color w:val="689AAA"/>
                  <w:sz w:val="18"/>
                  <w:lang w:val="es-419"/>
                </w:rPr>
                <w:id w:val="1644168385"/>
                <w:placeholder>
                  <w:docPart w:val="DefaultPlaceholder_-1854013437"/>
                </w:placeholder>
                <w:date>
                  <w:dateFormat w:val="M/d/yyyy"/>
                  <w:lid w:val="en-US"/>
                  <w:storeMappedDataAs w:val="dateTime"/>
                  <w:calendar w:val="gregorian"/>
                </w:date>
              </w:sdtPr>
              <w:sdtContent>
                <w:r w:rsidR="007624D0" w:rsidRPr="00A02FC7">
                  <w:rPr>
                    <w:color w:val="689AAA"/>
                    <w:sz w:val="18"/>
                    <w:lang w:val="es-419"/>
                  </w:rPr>
                  <w:t xml:space="preserve">Fecha </w:t>
                </w:r>
                <w:r w:rsidR="003A5FB3" w:rsidRPr="00A02FC7">
                  <w:rPr>
                    <w:color w:val="689AAA"/>
                    <w:sz w:val="18"/>
                    <w:lang w:val="es-419"/>
                  </w:rPr>
                  <w:t>final</w:t>
                </w:r>
              </w:sdtContent>
            </w:sdt>
            <w:r w:rsidR="007624D0" w:rsidRPr="00A02FC7">
              <w:rPr>
                <w:color w:val="689AAA"/>
                <w:spacing w:val="-2"/>
                <w:sz w:val="18"/>
                <w:lang w:val="es-419"/>
              </w:rPr>
              <w:t>.</w:t>
            </w:r>
          </w:p>
        </w:tc>
        <w:tc>
          <w:tcPr>
            <w:tcW w:w="89" w:type="dxa"/>
            <w:vMerge w:val="restart"/>
            <w:tcBorders>
              <w:top w:val="nil"/>
              <w:left w:val="single" w:sz="4" w:space="0" w:color="000000"/>
              <w:bottom w:val="nil"/>
            </w:tcBorders>
          </w:tcPr>
          <w:p w14:paraId="4EAF9DF3" w14:textId="77777777" w:rsidR="001A216F" w:rsidRPr="00A02FC7" w:rsidRDefault="001A216F">
            <w:pPr>
              <w:pStyle w:val="TableParagraph"/>
              <w:rPr>
                <w:rFonts w:ascii="Times New Roman"/>
                <w:sz w:val="16"/>
                <w:lang w:val="es-419"/>
              </w:rPr>
            </w:pPr>
          </w:p>
        </w:tc>
        <w:tc>
          <w:tcPr>
            <w:tcW w:w="975" w:type="dxa"/>
            <w:vMerge w:val="restart"/>
            <w:tcBorders>
              <w:top w:val="single" w:sz="24" w:space="0" w:color="000000"/>
              <w:bottom w:val="single" w:sz="24" w:space="0" w:color="000000"/>
              <w:right w:val="single" w:sz="4" w:space="0" w:color="000000"/>
            </w:tcBorders>
          </w:tcPr>
          <w:p w14:paraId="424B5FEC" w14:textId="77777777" w:rsidR="00D4384D" w:rsidRPr="00A02FC7" w:rsidRDefault="008A66F0">
            <w:pPr>
              <w:pStyle w:val="TableParagraph"/>
              <w:spacing w:before="3"/>
              <w:ind w:left="601"/>
              <w:rPr>
                <w:sz w:val="16"/>
                <w:lang w:val="es-419"/>
              </w:rPr>
            </w:pPr>
            <w:r w:rsidRPr="00A02FC7">
              <w:rPr>
                <w:sz w:val="16"/>
                <w:lang w:val="es-419"/>
              </w:rPr>
              <w:t xml:space="preserve">$ </w:t>
            </w:r>
            <w:r w:rsidRPr="00A02FC7">
              <w:rPr>
                <w:spacing w:val="-10"/>
                <w:sz w:val="16"/>
                <w:lang w:val="es-419"/>
              </w:rPr>
              <w:t>0</w:t>
            </w:r>
          </w:p>
        </w:tc>
        <w:tc>
          <w:tcPr>
            <w:tcW w:w="611" w:type="dxa"/>
            <w:vMerge w:val="restart"/>
            <w:tcBorders>
              <w:top w:val="single" w:sz="24" w:space="0" w:color="000000"/>
              <w:left w:val="single" w:sz="4" w:space="0" w:color="000000"/>
              <w:bottom w:val="single" w:sz="24" w:space="0" w:color="000000"/>
              <w:right w:val="single" w:sz="4" w:space="0" w:color="000000"/>
            </w:tcBorders>
          </w:tcPr>
          <w:p w14:paraId="60ABC91C" w14:textId="77777777" w:rsidR="00D4384D" w:rsidRPr="00A02FC7" w:rsidRDefault="008A66F0">
            <w:pPr>
              <w:pStyle w:val="TableParagraph"/>
              <w:spacing w:before="3"/>
              <w:ind w:left="52"/>
              <w:jc w:val="center"/>
              <w:rPr>
                <w:sz w:val="16"/>
                <w:lang w:val="es-419"/>
              </w:rPr>
            </w:pPr>
            <w:r w:rsidRPr="00A02FC7">
              <w:rPr>
                <w:spacing w:val="-10"/>
                <w:sz w:val="16"/>
                <w:lang w:val="es-419"/>
              </w:rPr>
              <w:t>%</w:t>
            </w:r>
          </w:p>
        </w:tc>
        <w:tc>
          <w:tcPr>
            <w:tcW w:w="113" w:type="dxa"/>
            <w:vMerge/>
            <w:tcBorders>
              <w:top w:val="nil"/>
              <w:left w:val="nil"/>
              <w:bottom w:val="nil"/>
            </w:tcBorders>
          </w:tcPr>
          <w:p w14:paraId="394F11FC" w14:textId="77777777" w:rsidR="001A216F" w:rsidRPr="00A02FC7" w:rsidRDefault="001A216F">
            <w:pPr>
              <w:rPr>
                <w:sz w:val="2"/>
                <w:szCs w:val="2"/>
                <w:lang w:val="es-419"/>
              </w:rPr>
            </w:pPr>
          </w:p>
        </w:tc>
        <w:tc>
          <w:tcPr>
            <w:tcW w:w="1521" w:type="dxa"/>
            <w:tcBorders>
              <w:top w:val="single" w:sz="24" w:space="0" w:color="000000"/>
              <w:bottom w:val="single" w:sz="4" w:space="0" w:color="000000"/>
              <w:right w:val="single" w:sz="4" w:space="0" w:color="000000"/>
            </w:tcBorders>
          </w:tcPr>
          <w:p w14:paraId="2971D015" w14:textId="699B4B09" w:rsidR="00D4384D" w:rsidRPr="00A02FC7" w:rsidRDefault="003A5FB3">
            <w:pPr>
              <w:pStyle w:val="TableParagraph"/>
              <w:spacing w:before="3"/>
              <w:ind w:left="28"/>
              <w:rPr>
                <w:sz w:val="18"/>
                <w:lang w:val="es-419"/>
              </w:rPr>
            </w:pPr>
            <w:r w:rsidRPr="00A02FC7">
              <w:rPr>
                <w:color w:val="689AAA"/>
                <w:sz w:val="18"/>
                <w:lang w:val="es-419"/>
              </w:rPr>
              <w:t xml:space="preserve">EQ. </w:t>
            </w:r>
            <w:r w:rsidRPr="00A02FC7">
              <w:rPr>
                <w:color w:val="689AAA"/>
                <w:spacing w:val="-5"/>
                <w:sz w:val="18"/>
                <w:lang w:val="es-419"/>
              </w:rPr>
              <w:t>A.</w:t>
            </w:r>
          </w:p>
        </w:tc>
        <w:tc>
          <w:tcPr>
            <w:tcW w:w="989" w:type="dxa"/>
            <w:tcBorders>
              <w:top w:val="single" w:sz="24" w:space="0" w:color="000000"/>
              <w:left w:val="single" w:sz="4" w:space="0" w:color="000000"/>
              <w:bottom w:val="single" w:sz="4" w:space="0" w:color="000000"/>
              <w:right w:val="single" w:sz="4" w:space="0" w:color="000000"/>
            </w:tcBorders>
          </w:tcPr>
          <w:p w14:paraId="0E487FD0" w14:textId="77777777" w:rsidR="00D4384D" w:rsidRPr="00A02FC7" w:rsidRDefault="008A66F0">
            <w:pPr>
              <w:pStyle w:val="TableParagraph"/>
              <w:spacing w:before="3"/>
              <w:ind w:right="68"/>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1481537375"/>
            <w:placeholder>
              <w:docPart w:val="4923C6F55EA343068A9645F386CD0C96"/>
            </w:placeholder>
            <w:dropDownList>
              <w:listItem w:displayText="Choose status" w:value="Choose status"/>
              <w:listItem w:displayText="Pending" w:value="Pending"/>
              <w:listItem w:displayText="Secure" w:value="Secure"/>
            </w:dropDownList>
          </w:sdtPr>
          <w:sdtContent>
            <w:tc>
              <w:tcPr>
                <w:tcW w:w="1003" w:type="dxa"/>
                <w:tcBorders>
                  <w:top w:val="single" w:sz="24" w:space="0" w:color="000000"/>
                  <w:left w:val="single" w:sz="4" w:space="0" w:color="000000"/>
                  <w:bottom w:val="single" w:sz="4" w:space="0" w:color="000000"/>
                  <w:right w:val="single" w:sz="4" w:space="0" w:color="000000"/>
                </w:tcBorders>
              </w:tcPr>
              <w:p w14:paraId="0E5BFB4C" w14:textId="77777777" w:rsidR="00D4384D" w:rsidRPr="00A02FC7" w:rsidRDefault="008A66F0">
                <w:pPr>
                  <w:pStyle w:val="TableParagraph"/>
                  <w:spacing w:line="220" w:lineRule="atLeast"/>
                  <w:ind w:left="29" w:right="415"/>
                  <w:rPr>
                    <w:sz w:val="18"/>
                    <w:lang w:val="es-419"/>
                  </w:rPr>
                </w:pPr>
                <w:r w:rsidRPr="00A02FC7">
                  <w:rPr>
                    <w:sz w:val="18"/>
                    <w:lang w:val="es-419"/>
                  </w:rPr>
                  <w:t>Elegir estado</w:t>
                </w:r>
              </w:p>
            </w:tc>
          </w:sdtContent>
        </w:sdt>
        <w:tc>
          <w:tcPr>
            <w:tcW w:w="900" w:type="dxa"/>
            <w:tcBorders>
              <w:top w:val="single" w:sz="24" w:space="0" w:color="000000"/>
              <w:left w:val="single" w:sz="4" w:space="0" w:color="000000"/>
              <w:bottom w:val="single" w:sz="4" w:space="0" w:color="000000"/>
              <w:right w:val="single" w:sz="4" w:space="0" w:color="000000"/>
            </w:tcBorders>
          </w:tcPr>
          <w:sdt>
            <w:sdtPr>
              <w:rPr>
                <w:color w:val="689AAA"/>
                <w:sz w:val="18"/>
                <w:lang w:val="es-419"/>
              </w:rPr>
              <w:id w:val="-247278867"/>
              <w:placeholder>
                <w:docPart w:val="DefaultPlaceholder_-1854013437"/>
              </w:placeholder>
              <w:date>
                <w:dateFormat w:val="M/d/yyyy"/>
                <w:lid w:val="en-US"/>
                <w:storeMappedDataAs w:val="dateTime"/>
                <w:calendar w:val="gregorian"/>
              </w:date>
            </w:sdtPr>
            <w:sdtContent>
              <w:p w14:paraId="79C456F1" w14:textId="77777777" w:rsidR="00D4384D" w:rsidRPr="00A02FC7" w:rsidRDefault="008A66F0">
                <w:pPr>
                  <w:pStyle w:val="TableParagraph"/>
                  <w:spacing w:before="3"/>
                  <w:ind w:left="31"/>
                  <w:rPr>
                    <w:sz w:val="18"/>
                    <w:lang w:val="es-419"/>
                  </w:rPr>
                </w:pPr>
                <w:r w:rsidRPr="00A02FC7">
                  <w:rPr>
                    <w:color w:val="689AAA"/>
                    <w:sz w:val="18"/>
                    <w:lang w:val="es-419"/>
                  </w:rPr>
                  <w:t>Introduzca la fecha.</w:t>
                </w:r>
              </w:p>
            </w:sdtContent>
          </w:sdt>
        </w:tc>
        <w:tc>
          <w:tcPr>
            <w:tcW w:w="524" w:type="dxa"/>
            <w:tcBorders>
              <w:top w:val="single" w:sz="24" w:space="0" w:color="000000"/>
              <w:left w:val="single" w:sz="4" w:space="0" w:color="000000"/>
              <w:bottom w:val="single" w:sz="4" w:space="0" w:color="000000"/>
              <w:right w:val="single" w:sz="4" w:space="0" w:color="000000"/>
            </w:tcBorders>
          </w:tcPr>
          <w:p w14:paraId="7C484E90" w14:textId="77777777" w:rsidR="00D4384D" w:rsidRPr="00A02FC7" w:rsidRDefault="008A66F0">
            <w:pPr>
              <w:pStyle w:val="TableParagraph"/>
              <w:spacing w:before="3"/>
              <w:ind w:left="65"/>
              <w:jc w:val="center"/>
              <w:rPr>
                <w:sz w:val="16"/>
                <w:lang w:val="es-419"/>
              </w:rPr>
            </w:pPr>
            <w:r w:rsidRPr="00A02FC7">
              <w:rPr>
                <w:spacing w:val="-10"/>
                <w:sz w:val="16"/>
                <w:lang w:val="es-419"/>
              </w:rPr>
              <w:t>%</w:t>
            </w:r>
          </w:p>
        </w:tc>
        <w:tc>
          <w:tcPr>
            <w:tcW w:w="99" w:type="dxa"/>
            <w:vMerge/>
            <w:tcBorders>
              <w:top w:val="nil"/>
              <w:left w:val="nil"/>
              <w:bottom w:val="nil"/>
            </w:tcBorders>
          </w:tcPr>
          <w:p w14:paraId="7CFAE39E" w14:textId="77777777" w:rsidR="001A216F" w:rsidRPr="00A02FC7" w:rsidRDefault="001A216F">
            <w:pPr>
              <w:rPr>
                <w:sz w:val="2"/>
                <w:szCs w:val="2"/>
                <w:lang w:val="es-419"/>
              </w:rPr>
            </w:pPr>
          </w:p>
        </w:tc>
        <w:tc>
          <w:tcPr>
            <w:tcW w:w="1051" w:type="dxa"/>
            <w:vMerge w:val="restart"/>
            <w:tcBorders>
              <w:top w:val="single" w:sz="24" w:space="0" w:color="000000"/>
              <w:bottom w:val="single" w:sz="24" w:space="0" w:color="000000"/>
              <w:right w:val="single" w:sz="4" w:space="0" w:color="000000"/>
            </w:tcBorders>
          </w:tcPr>
          <w:p w14:paraId="3FFB2799" w14:textId="77777777" w:rsidR="00D4384D" w:rsidRPr="00A02FC7" w:rsidRDefault="008A66F0">
            <w:pPr>
              <w:pStyle w:val="TableParagraph"/>
              <w:spacing w:line="194" w:lineRule="exact"/>
              <w:ind w:right="37"/>
              <w:jc w:val="right"/>
              <w:rPr>
                <w:sz w:val="16"/>
                <w:lang w:val="es-419"/>
              </w:rPr>
            </w:pPr>
            <w:r w:rsidRPr="00A02FC7">
              <w:rPr>
                <w:sz w:val="16"/>
                <w:lang w:val="es-419"/>
              </w:rPr>
              <w:t xml:space="preserve">$ </w:t>
            </w:r>
            <w:r w:rsidRPr="00A02FC7">
              <w:rPr>
                <w:spacing w:val="-10"/>
                <w:sz w:val="16"/>
                <w:lang w:val="es-419"/>
              </w:rPr>
              <w:t>0</w:t>
            </w:r>
          </w:p>
        </w:tc>
      </w:tr>
      <w:tr w:rsidR="001A216F" w:rsidRPr="00A02FC7" w14:paraId="63225163" w14:textId="77777777">
        <w:trPr>
          <w:trHeight w:val="367"/>
        </w:trPr>
        <w:tc>
          <w:tcPr>
            <w:tcW w:w="613" w:type="dxa"/>
            <w:vMerge/>
            <w:tcBorders>
              <w:top w:val="nil"/>
              <w:left w:val="single" w:sz="4" w:space="0" w:color="000000"/>
              <w:bottom w:val="single" w:sz="24" w:space="0" w:color="000000"/>
              <w:right w:val="single" w:sz="4" w:space="0" w:color="000000"/>
            </w:tcBorders>
          </w:tcPr>
          <w:p w14:paraId="07F3674A" w14:textId="77777777" w:rsidR="001A216F" w:rsidRPr="00A02FC7" w:rsidRDefault="001A216F">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1FCE349D" w14:textId="77777777" w:rsidR="001A216F" w:rsidRPr="00A02FC7" w:rsidRDefault="001A216F">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44C51D63" w14:textId="77777777" w:rsidR="001A216F" w:rsidRPr="00A02FC7" w:rsidRDefault="001A216F">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59053B33" w14:textId="77777777" w:rsidR="001A216F" w:rsidRPr="00A02FC7" w:rsidRDefault="001A216F">
            <w:pPr>
              <w:rPr>
                <w:sz w:val="2"/>
                <w:szCs w:val="2"/>
                <w:lang w:val="es-419"/>
              </w:rPr>
            </w:pPr>
          </w:p>
        </w:tc>
        <w:tc>
          <w:tcPr>
            <w:tcW w:w="822" w:type="dxa"/>
            <w:vMerge/>
            <w:tcBorders>
              <w:top w:val="nil"/>
              <w:left w:val="single" w:sz="4" w:space="0" w:color="000000"/>
              <w:bottom w:val="single" w:sz="24" w:space="0" w:color="000000"/>
              <w:right w:val="single" w:sz="4" w:space="0" w:color="000000"/>
            </w:tcBorders>
          </w:tcPr>
          <w:p w14:paraId="38BD045F" w14:textId="77777777" w:rsidR="001A216F" w:rsidRPr="00A02FC7" w:rsidRDefault="001A216F">
            <w:pPr>
              <w:rPr>
                <w:sz w:val="2"/>
                <w:szCs w:val="2"/>
                <w:lang w:val="es-419"/>
              </w:rPr>
            </w:pPr>
          </w:p>
        </w:tc>
        <w:tc>
          <w:tcPr>
            <w:tcW w:w="89" w:type="dxa"/>
            <w:vMerge/>
            <w:tcBorders>
              <w:top w:val="nil"/>
              <w:left w:val="single" w:sz="4" w:space="0" w:color="000000"/>
              <w:bottom w:val="nil"/>
            </w:tcBorders>
          </w:tcPr>
          <w:p w14:paraId="465D791E" w14:textId="77777777" w:rsidR="001A216F" w:rsidRPr="00A02FC7" w:rsidRDefault="001A216F">
            <w:pPr>
              <w:rPr>
                <w:sz w:val="2"/>
                <w:szCs w:val="2"/>
                <w:lang w:val="es-419"/>
              </w:rPr>
            </w:pPr>
          </w:p>
        </w:tc>
        <w:tc>
          <w:tcPr>
            <w:tcW w:w="975" w:type="dxa"/>
            <w:vMerge/>
            <w:tcBorders>
              <w:top w:val="nil"/>
              <w:bottom w:val="single" w:sz="24" w:space="0" w:color="000000"/>
              <w:right w:val="single" w:sz="4" w:space="0" w:color="000000"/>
            </w:tcBorders>
          </w:tcPr>
          <w:p w14:paraId="0AFC4E1E" w14:textId="77777777" w:rsidR="001A216F" w:rsidRPr="00A02FC7" w:rsidRDefault="001A216F">
            <w:pPr>
              <w:rPr>
                <w:sz w:val="2"/>
                <w:szCs w:val="2"/>
                <w:lang w:val="es-419"/>
              </w:rPr>
            </w:pPr>
          </w:p>
        </w:tc>
        <w:tc>
          <w:tcPr>
            <w:tcW w:w="611" w:type="dxa"/>
            <w:vMerge/>
            <w:tcBorders>
              <w:top w:val="nil"/>
              <w:left w:val="single" w:sz="4" w:space="0" w:color="000000"/>
              <w:bottom w:val="single" w:sz="24" w:space="0" w:color="000000"/>
              <w:right w:val="single" w:sz="4" w:space="0" w:color="000000"/>
            </w:tcBorders>
          </w:tcPr>
          <w:p w14:paraId="0C4D7CB0" w14:textId="77777777" w:rsidR="001A216F" w:rsidRPr="00A02FC7" w:rsidRDefault="001A216F">
            <w:pPr>
              <w:rPr>
                <w:sz w:val="2"/>
                <w:szCs w:val="2"/>
                <w:lang w:val="es-419"/>
              </w:rPr>
            </w:pPr>
          </w:p>
        </w:tc>
        <w:tc>
          <w:tcPr>
            <w:tcW w:w="113" w:type="dxa"/>
            <w:vMerge/>
            <w:tcBorders>
              <w:top w:val="nil"/>
              <w:left w:val="nil"/>
              <w:bottom w:val="nil"/>
            </w:tcBorders>
          </w:tcPr>
          <w:p w14:paraId="13B530BA" w14:textId="77777777" w:rsidR="001A216F" w:rsidRPr="00A02FC7" w:rsidRDefault="001A216F">
            <w:pPr>
              <w:rPr>
                <w:sz w:val="2"/>
                <w:szCs w:val="2"/>
                <w:lang w:val="es-419"/>
              </w:rPr>
            </w:pPr>
          </w:p>
        </w:tc>
        <w:tc>
          <w:tcPr>
            <w:tcW w:w="1521" w:type="dxa"/>
            <w:tcBorders>
              <w:top w:val="single" w:sz="4" w:space="0" w:color="000000"/>
              <w:bottom w:val="single" w:sz="4" w:space="0" w:color="000000"/>
              <w:right w:val="single" w:sz="4" w:space="0" w:color="000000"/>
            </w:tcBorders>
          </w:tcPr>
          <w:p w14:paraId="291AF94F" w14:textId="07D434AA" w:rsidR="00D4384D" w:rsidRPr="00A02FC7" w:rsidRDefault="003A5FB3">
            <w:pPr>
              <w:pStyle w:val="TableParagraph"/>
              <w:spacing w:line="172" w:lineRule="exact"/>
              <w:ind w:left="28"/>
              <w:rPr>
                <w:sz w:val="18"/>
                <w:lang w:val="es-419"/>
              </w:rPr>
            </w:pPr>
            <w:r w:rsidRPr="00A02FC7">
              <w:rPr>
                <w:color w:val="689AAA"/>
                <w:sz w:val="18"/>
                <w:lang w:val="es-419"/>
              </w:rPr>
              <w:t xml:space="preserve">EQ. </w:t>
            </w:r>
            <w:r w:rsidRPr="00A02FC7">
              <w:rPr>
                <w:color w:val="689AAA"/>
                <w:spacing w:val="-5"/>
                <w:sz w:val="18"/>
                <w:lang w:val="es-419"/>
              </w:rPr>
              <w:t>B.</w:t>
            </w:r>
          </w:p>
        </w:tc>
        <w:tc>
          <w:tcPr>
            <w:tcW w:w="989" w:type="dxa"/>
            <w:tcBorders>
              <w:top w:val="single" w:sz="4" w:space="0" w:color="000000"/>
              <w:left w:val="single" w:sz="4" w:space="0" w:color="000000"/>
              <w:bottom w:val="single" w:sz="4" w:space="0" w:color="000000"/>
              <w:right w:val="single" w:sz="4" w:space="0" w:color="000000"/>
            </w:tcBorders>
          </w:tcPr>
          <w:p w14:paraId="0ADB05D9" w14:textId="77777777" w:rsidR="00D4384D" w:rsidRPr="00A02FC7" w:rsidRDefault="008A66F0">
            <w:pPr>
              <w:pStyle w:val="TableParagraph"/>
              <w:spacing w:line="147" w:lineRule="exact"/>
              <w:ind w:right="68"/>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1346324323"/>
            <w:placeholder>
              <w:docPart w:val="2AE681FDC0844FA383C9B7EE5C90F03B"/>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4" w:space="0" w:color="000000"/>
                  <w:right w:val="single" w:sz="4" w:space="0" w:color="000000"/>
                </w:tcBorders>
              </w:tcPr>
              <w:p w14:paraId="0F7C0783" w14:textId="77777777" w:rsidR="00D4384D" w:rsidRPr="00A02FC7" w:rsidRDefault="008A66F0">
                <w:pPr>
                  <w:pStyle w:val="TableParagraph"/>
                  <w:spacing w:line="175" w:lineRule="exact"/>
                  <w:ind w:left="29"/>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lang w:val="es-419"/>
              </w:rPr>
              <w:id w:val="-1252354200"/>
              <w:placeholder>
                <w:docPart w:val="DefaultPlaceholder_-1854013437"/>
              </w:placeholder>
              <w:date>
                <w:dateFormat w:val="M/d/yyyy"/>
                <w:lid w:val="en-US"/>
                <w:storeMappedDataAs w:val="dateTime"/>
                <w:calendar w:val="gregorian"/>
              </w:date>
            </w:sdtPr>
            <w:sdtContent>
              <w:p w14:paraId="2438F07A" w14:textId="77777777" w:rsidR="00D4384D" w:rsidRPr="00A02FC7" w:rsidRDefault="008A66F0">
                <w:pPr>
                  <w:pStyle w:val="TableParagraph"/>
                  <w:spacing w:line="172" w:lineRule="exact"/>
                  <w:ind w:left="31"/>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4" w:space="0" w:color="000000"/>
              <w:right w:val="single" w:sz="4" w:space="0" w:color="000000"/>
            </w:tcBorders>
          </w:tcPr>
          <w:p w14:paraId="376E4187" w14:textId="77777777" w:rsidR="00D4384D" w:rsidRPr="00A02FC7" w:rsidRDefault="008A66F0">
            <w:pPr>
              <w:pStyle w:val="TableParagraph"/>
              <w:spacing w:line="147" w:lineRule="exact"/>
              <w:ind w:left="65"/>
              <w:jc w:val="center"/>
              <w:rPr>
                <w:sz w:val="16"/>
                <w:lang w:val="es-419"/>
              </w:rPr>
            </w:pPr>
            <w:r w:rsidRPr="00A02FC7">
              <w:rPr>
                <w:spacing w:val="-10"/>
                <w:sz w:val="16"/>
                <w:lang w:val="es-419"/>
              </w:rPr>
              <w:t>%</w:t>
            </w:r>
          </w:p>
        </w:tc>
        <w:tc>
          <w:tcPr>
            <w:tcW w:w="99" w:type="dxa"/>
            <w:vMerge/>
            <w:tcBorders>
              <w:top w:val="nil"/>
              <w:left w:val="nil"/>
              <w:bottom w:val="nil"/>
            </w:tcBorders>
          </w:tcPr>
          <w:p w14:paraId="1BD49D47" w14:textId="77777777" w:rsidR="001A216F" w:rsidRPr="00A02FC7" w:rsidRDefault="001A216F">
            <w:pPr>
              <w:rPr>
                <w:sz w:val="2"/>
                <w:szCs w:val="2"/>
                <w:lang w:val="es-419"/>
              </w:rPr>
            </w:pPr>
          </w:p>
        </w:tc>
        <w:tc>
          <w:tcPr>
            <w:tcW w:w="1051" w:type="dxa"/>
            <w:vMerge/>
            <w:tcBorders>
              <w:top w:val="nil"/>
              <w:bottom w:val="single" w:sz="24" w:space="0" w:color="000000"/>
              <w:right w:val="single" w:sz="4" w:space="0" w:color="000000"/>
            </w:tcBorders>
          </w:tcPr>
          <w:p w14:paraId="46A28057" w14:textId="77777777" w:rsidR="001A216F" w:rsidRPr="00A02FC7" w:rsidRDefault="001A216F">
            <w:pPr>
              <w:rPr>
                <w:sz w:val="2"/>
                <w:szCs w:val="2"/>
                <w:lang w:val="es-419"/>
              </w:rPr>
            </w:pPr>
          </w:p>
        </w:tc>
      </w:tr>
      <w:tr w:rsidR="001A216F" w:rsidRPr="00A02FC7" w14:paraId="2244A8BA" w14:textId="77777777">
        <w:trPr>
          <w:trHeight w:val="407"/>
        </w:trPr>
        <w:tc>
          <w:tcPr>
            <w:tcW w:w="613" w:type="dxa"/>
            <w:vMerge/>
            <w:tcBorders>
              <w:top w:val="nil"/>
              <w:left w:val="single" w:sz="4" w:space="0" w:color="000000"/>
              <w:bottom w:val="single" w:sz="24" w:space="0" w:color="000000"/>
              <w:right w:val="single" w:sz="4" w:space="0" w:color="000000"/>
            </w:tcBorders>
          </w:tcPr>
          <w:p w14:paraId="36991D41" w14:textId="77777777" w:rsidR="001A216F" w:rsidRPr="00A02FC7" w:rsidRDefault="001A216F">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2B041BBC" w14:textId="77777777" w:rsidR="001A216F" w:rsidRPr="00A02FC7" w:rsidRDefault="001A216F">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57A8BBF5" w14:textId="77777777" w:rsidR="001A216F" w:rsidRPr="00A02FC7" w:rsidRDefault="001A216F">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7F3F9CD6" w14:textId="77777777" w:rsidR="001A216F" w:rsidRPr="00A02FC7" w:rsidRDefault="001A216F">
            <w:pPr>
              <w:rPr>
                <w:sz w:val="2"/>
                <w:szCs w:val="2"/>
                <w:lang w:val="es-419"/>
              </w:rPr>
            </w:pPr>
          </w:p>
        </w:tc>
        <w:tc>
          <w:tcPr>
            <w:tcW w:w="822" w:type="dxa"/>
            <w:vMerge/>
            <w:tcBorders>
              <w:top w:val="nil"/>
              <w:left w:val="single" w:sz="4" w:space="0" w:color="000000"/>
              <w:bottom w:val="single" w:sz="24" w:space="0" w:color="000000"/>
              <w:right w:val="single" w:sz="4" w:space="0" w:color="000000"/>
            </w:tcBorders>
          </w:tcPr>
          <w:p w14:paraId="4670C117" w14:textId="77777777" w:rsidR="001A216F" w:rsidRPr="00A02FC7" w:rsidRDefault="001A216F">
            <w:pPr>
              <w:rPr>
                <w:sz w:val="2"/>
                <w:szCs w:val="2"/>
                <w:lang w:val="es-419"/>
              </w:rPr>
            </w:pPr>
          </w:p>
        </w:tc>
        <w:tc>
          <w:tcPr>
            <w:tcW w:w="89" w:type="dxa"/>
            <w:vMerge/>
            <w:tcBorders>
              <w:top w:val="nil"/>
              <w:left w:val="single" w:sz="4" w:space="0" w:color="000000"/>
              <w:bottom w:val="nil"/>
            </w:tcBorders>
          </w:tcPr>
          <w:p w14:paraId="6EAC793A" w14:textId="77777777" w:rsidR="001A216F" w:rsidRPr="00A02FC7" w:rsidRDefault="001A216F">
            <w:pPr>
              <w:rPr>
                <w:sz w:val="2"/>
                <w:szCs w:val="2"/>
                <w:lang w:val="es-419"/>
              </w:rPr>
            </w:pPr>
          </w:p>
        </w:tc>
        <w:tc>
          <w:tcPr>
            <w:tcW w:w="975" w:type="dxa"/>
            <w:vMerge/>
            <w:tcBorders>
              <w:top w:val="nil"/>
              <w:bottom w:val="single" w:sz="24" w:space="0" w:color="000000"/>
              <w:right w:val="single" w:sz="4" w:space="0" w:color="000000"/>
            </w:tcBorders>
          </w:tcPr>
          <w:p w14:paraId="69B39928" w14:textId="77777777" w:rsidR="001A216F" w:rsidRPr="00A02FC7" w:rsidRDefault="001A216F">
            <w:pPr>
              <w:rPr>
                <w:sz w:val="2"/>
                <w:szCs w:val="2"/>
                <w:lang w:val="es-419"/>
              </w:rPr>
            </w:pPr>
          </w:p>
        </w:tc>
        <w:tc>
          <w:tcPr>
            <w:tcW w:w="611" w:type="dxa"/>
            <w:vMerge/>
            <w:tcBorders>
              <w:top w:val="nil"/>
              <w:left w:val="single" w:sz="4" w:space="0" w:color="000000"/>
              <w:bottom w:val="single" w:sz="24" w:space="0" w:color="000000"/>
              <w:right w:val="single" w:sz="4" w:space="0" w:color="000000"/>
            </w:tcBorders>
          </w:tcPr>
          <w:p w14:paraId="2A0793BC" w14:textId="77777777" w:rsidR="001A216F" w:rsidRPr="00A02FC7" w:rsidRDefault="001A216F">
            <w:pPr>
              <w:rPr>
                <w:sz w:val="2"/>
                <w:szCs w:val="2"/>
                <w:lang w:val="es-419"/>
              </w:rPr>
            </w:pPr>
          </w:p>
        </w:tc>
        <w:tc>
          <w:tcPr>
            <w:tcW w:w="113" w:type="dxa"/>
            <w:vMerge/>
            <w:tcBorders>
              <w:top w:val="nil"/>
              <w:left w:val="nil"/>
              <w:bottom w:val="nil"/>
            </w:tcBorders>
          </w:tcPr>
          <w:p w14:paraId="7FBB64F7" w14:textId="77777777" w:rsidR="001A216F" w:rsidRPr="00A02FC7" w:rsidRDefault="001A216F">
            <w:pPr>
              <w:rPr>
                <w:sz w:val="2"/>
                <w:szCs w:val="2"/>
                <w:lang w:val="es-419"/>
              </w:rPr>
            </w:pPr>
          </w:p>
        </w:tc>
        <w:tc>
          <w:tcPr>
            <w:tcW w:w="1521" w:type="dxa"/>
            <w:tcBorders>
              <w:top w:val="single" w:sz="4" w:space="0" w:color="000000"/>
              <w:bottom w:val="single" w:sz="24" w:space="0" w:color="000000"/>
              <w:right w:val="single" w:sz="4" w:space="0" w:color="000000"/>
            </w:tcBorders>
          </w:tcPr>
          <w:p w14:paraId="531D577B" w14:textId="38BABB78" w:rsidR="00D4384D" w:rsidRPr="00A02FC7" w:rsidRDefault="003A5FB3">
            <w:pPr>
              <w:pStyle w:val="TableParagraph"/>
              <w:spacing w:line="195" w:lineRule="exact"/>
              <w:ind w:left="28"/>
              <w:rPr>
                <w:sz w:val="18"/>
                <w:lang w:val="es-419"/>
              </w:rPr>
            </w:pPr>
            <w:r w:rsidRPr="00A02FC7">
              <w:rPr>
                <w:color w:val="689AAA"/>
                <w:sz w:val="18"/>
                <w:lang w:val="es-419"/>
              </w:rPr>
              <w:t xml:space="preserve">EQ. </w:t>
            </w:r>
            <w:r w:rsidRPr="00A02FC7">
              <w:rPr>
                <w:color w:val="689AAA"/>
                <w:spacing w:val="-5"/>
                <w:sz w:val="18"/>
                <w:lang w:val="es-419"/>
              </w:rPr>
              <w:t>C.</w:t>
            </w:r>
          </w:p>
        </w:tc>
        <w:tc>
          <w:tcPr>
            <w:tcW w:w="989" w:type="dxa"/>
            <w:tcBorders>
              <w:top w:val="single" w:sz="4" w:space="0" w:color="000000"/>
              <w:left w:val="single" w:sz="4" w:space="0" w:color="000000"/>
              <w:bottom w:val="single" w:sz="24" w:space="0" w:color="000000"/>
              <w:right w:val="single" w:sz="4" w:space="0" w:color="000000"/>
            </w:tcBorders>
          </w:tcPr>
          <w:p w14:paraId="27B1FE59" w14:textId="77777777" w:rsidR="00D4384D" w:rsidRPr="00A02FC7" w:rsidRDefault="008A66F0">
            <w:pPr>
              <w:pStyle w:val="TableParagraph"/>
              <w:spacing w:line="170" w:lineRule="exact"/>
              <w:ind w:right="68"/>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494382852"/>
            <w:placeholder>
              <w:docPart w:val="3038B296BEE340708D0EE898C8312691"/>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24" w:space="0" w:color="000000"/>
                  <w:right w:val="single" w:sz="4" w:space="0" w:color="000000"/>
                </w:tcBorders>
              </w:tcPr>
              <w:p w14:paraId="72776F0D" w14:textId="77777777" w:rsidR="00D4384D" w:rsidRPr="00A02FC7" w:rsidRDefault="008A66F0">
                <w:pPr>
                  <w:pStyle w:val="TableParagraph"/>
                  <w:spacing w:line="193" w:lineRule="exact"/>
                  <w:ind w:left="29"/>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24" w:space="0" w:color="000000"/>
              <w:right w:val="single" w:sz="4" w:space="0" w:color="000000"/>
            </w:tcBorders>
          </w:tcPr>
          <w:p w14:paraId="6AEC33F1" w14:textId="77777777" w:rsidR="00D4384D" w:rsidRPr="00A02FC7" w:rsidRDefault="00000000">
            <w:pPr>
              <w:pStyle w:val="TableParagraph"/>
              <w:spacing w:line="195" w:lineRule="exact"/>
              <w:ind w:left="31"/>
              <w:rPr>
                <w:sz w:val="18"/>
                <w:lang w:val="es-419"/>
              </w:rPr>
            </w:pPr>
            <w:sdt>
              <w:sdtPr>
                <w:rPr>
                  <w:color w:val="689AAA"/>
                  <w:sz w:val="18"/>
                  <w:lang w:val="es-419"/>
                </w:rPr>
                <w:id w:val="-1455637356"/>
                <w:placeholder>
                  <w:docPart w:val="DefaultPlaceholder_-1854013437"/>
                </w:placeholder>
                <w:date>
                  <w:dateFormat w:val="M/d/yyyy"/>
                  <w:lid w:val="en-US"/>
                  <w:storeMappedDataAs w:val="dateTime"/>
                  <w:calendar w:val="gregorian"/>
                </w:date>
              </w:sdtPr>
              <w:sdtContent>
                <w:r w:rsidR="007624D0" w:rsidRPr="00A02FC7">
                  <w:rPr>
                    <w:color w:val="689AAA"/>
                    <w:sz w:val="18"/>
                    <w:lang w:val="es-419"/>
                  </w:rPr>
                  <w:t>Introduzca la fecha</w:t>
                </w:r>
              </w:sdtContent>
            </w:sdt>
            <w:r w:rsidR="007624D0" w:rsidRPr="00A02FC7">
              <w:rPr>
                <w:color w:val="689AAA"/>
                <w:spacing w:val="-2"/>
                <w:sz w:val="18"/>
                <w:lang w:val="es-419"/>
              </w:rPr>
              <w:t>.</w:t>
            </w:r>
          </w:p>
        </w:tc>
        <w:tc>
          <w:tcPr>
            <w:tcW w:w="524" w:type="dxa"/>
            <w:tcBorders>
              <w:top w:val="single" w:sz="4" w:space="0" w:color="000000"/>
              <w:left w:val="single" w:sz="4" w:space="0" w:color="000000"/>
              <w:bottom w:val="single" w:sz="24" w:space="0" w:color="000000"/>
              <w:right w:val="single" w:sz="4" w:space="0" w:color="000000"/>
            </w:tcBorders>
          </w:tcPr>
          <w:p w14:paraId="029185E3" w14:textId="77777777" w:rsidR="00D4384D" w:rsidRPr="00A02FC7" w:rsidRDefault="008A66F0">
            <w:pPr>
              <w:pStyle w:val="TableParagraph"/>
              <w:spacing w:line="170" w:lineRule="exact"/>
              <w:ind w:left="65"/>
              <w:jc w:val="center"/>
              <w:rPr>
                <w:sz w:val="16"/>
                <w:lang w:val="es-419"/>
              </w:rPr>
            </w:pPr>
            <w:r w:rsidRPr="00A02FC7">
              <w:rPr>
                <w:spacing w:val="-10"/>
                <w:sz w:val="16"/>
                <w:lang w:val="es-419"/>
              </w:rPr>
              <w:t>%</w:t>
            </w:r>
          </w:p>
        </w:tc>
        <w:tc>
          <w:tcPr>
            <w:tcW w:w="99" w:type="dxa"/>
            <w:vMerge/>
            <w:tcBorders>
              <w:top w:val="nil"/>
              <w:left w:val="nil"/>
              <w:bottom w:val="nil"/>
            </w:tcBorders>
          </w:tcPr>
          <w:p w14:paraId="23CA0725" w14:textId="77777777" w:rsidR="001A216F" w:rsidRPr="00A02FC7" w:rsidRDefault="001A216F">
            <w:pPr>
              <w:rPr>
                <w:sz w:val="2"/>
                <w:szCs w:val="2"/>
                <w:lang w:val="es-419"/>
              </w:rPr>
            </w:pPr>
          </w:p>
        </w:tc>
        <w:tc>
          <w:tcPr>
            <w:tcW w:w="1051" w:type="dxa"/>
            <w:vMerge/>
            <w:tcBorders>
              <w:top w:val="nil"/>
              <w:bottom w:val="single" w:sz="24" w:space="0" w:color="000000"/>
              <w:right w:val="single" w:sz="4" w:space="0" w:color="000000"/>
            </w:tcBorders>
          </w:tcPr>
          <w:p w14:paraId="1880DA55" w14:textId="77777777" w:rsidR="001A216F" w:rsidRPr="00A02FC7" w:rsidRDefault="001A216F">
            <w:pPr>
              <w:rPr>
                <w:sz w:val="2"/>
                <w:szCs w:val="2"/>
                <w:lang w:val="es-419"/>
              </w:rPr>
            </w:pPr>
          </w:p>
        </w:tc>
      </w:tr>
      <w:tr w:rsidR="001A216F" w:rsidRPr="00A02FC7" w14:paraId="2996495A" w14:textId="77777777">
        <w:trPr>
          <w:trHeight w:val="423"/>
        </w:trPr>
        <w:tc>
          <w:tcPr>
            <w:tcW w:w="613" w:type="dxa"/>
            <w:vMerge w:val="restart"/>
            <w:tcBorders>
              <w:top w:val="single" w:sz="24" w:space="0" w:color="000000"/>
              <w:left w:val="single" w:sz="4" w:space="0" w:color="000000"/>
              <w:bottom w:val="single" w:sz="18" w:space="0" w:color="000000"/>
              <w:right w:val="single" w:sz="4" w:space="0" w:color="000000"/>
            </w:tcBorders>
          </w:tcPr>
          <w:p w14:paraId="3F09A3BD" w14:textId="77777777" w:rsidR="00D4384D" w:rsidRPr="00A02FC7" w:rsidRDefault="008A66F0">
            <w:pPr>
              <w:pStyle w:val="TableParagraph"/>
              <w:spacing w:before="2"/>
              <w:ind w:left="151"/>
              <w:rPr>
                <w:b/>
                <w:sz w:val="21"/>
                <w:lang w:val="es-419"/>
              </w:rPr>
            </w:pPr>
            <w:proofErr w:type="gramStart"/>
            <w:r w:rsidRPr="00A02FC7">
              <w:rPr>
                <w:b/>
                <w:color w:val="7E7E7E"/>
                <w:sz w:val="21"/>
                <w:lang w:val="es-419"/>
              </w:rPr>
              <w:t>4 .</w:t>
            </w:r>
            <w:proofErr w:type="gramEnd"/>
            <w:r w:rsidRPr="00A02FC7">
              <w:rPr>
                <w:b/>
                <w:color w:val="7E7E7E"/>
                <w:sz w:val="21"/>
                <w:lang w:val="es-419"/>
              </w:rPr>
              <w:t xml:space="preserve"> </w:t>
            </w:r>
            <w:r w:rsidRPr="00A02FC7">
              <w:rPr>
                <w:b/>
                <w:color w:val="7E7E7E"/>
                <w:spacing w:val="-10"/>
                <w:sz w:val="21"/>
                <w:lang w:val="es-419"/>
              </w:rPr>
              <w:t>3</w:t>
            </w:r>
          </w:p>
        </w:tc>
        <w:tc>
          <w:tcPr>
            <w:tcW w:w="2164" w:type="dxa"/>
            <w:vMerge w:val="restart"/>
            <w:tcBorders>
              <w:top w:val="single" w:sz="24" w:space="0" w:color="000000"/>
              <w:left w:val="single" w:sz="4" w:space="0" w:color="000000"/>
              <w:bottom w:val="single" w:sz="18" w:space="0" w:color="000000"/>
              <w:right w:val="single" w:sz="4" w:space="0" w:color="000000"/>
            </w:tcBorders>
          </w:tcPr>
          <w:p w14:paraId="6FDB5E07" w14:textId="77777777" w:rsidR="00D4384D" w:rsidRPr="00A02FC7" w:rsidRDefault="008A66F0">
            <w:pPr>
              <w:pStyle w:val="TableParagraph"/>
              <w:spacing w:before="2"/>
              <w:ind w:left="22"/>
              <w:rPr>
                <w:sz w:val="18"/>
                <w:lang w:val="es-419"/>
              </w:rPr>
            </w:pPr>
            <w:r w:rsidRPr="00A02FC7">
              <w:rPr>
                <w:color w:val="689AAA"/>
                <w:spacing w:val="-5"/>
                <w:sz w:val="18"/>
                <w:lang w:val="es-419"/>
              </w:rPr>
              <w:t>NA</w:t>
            </w:r>
          </w:p>
        </w:tc>
        <w:tc>
          <w:tcPr>
            <w:tcW w:w="1887" w:type="dxa"/>
            <w:vMerge w:val="restart"/>
            <w:tcBorders>
              <w:top w:val="single" w:sz="24" w:space="0" w:color="000000"/>
              <w:left w:val="single" w:sz="4" w:space="0" w:color="000000"/>
              <w:bottom w:val="single" w:sz="18" w:space="0" w:color="000000"/>
              <w:right w:val="single" w:sz="4" w:space="0" w:color="000000"/>
            </w:tcBorders>
          </w:tcPr>
          <w:p w14:paraId="4DB3209D" w14:textId="77777777" w:rsidR="00D4384D" w:rsidRPr="00A02FC7" w:rsidRDefault="008A66F0">
            <w:pPr>
              <w:pStyle w:val="TableParagraph"/>
              <w:spacing w:before="2"/>
              <w:ind w:left="26"/>
              <w:rPr>
                <w:sz w:val="18"/>
                <w:lang w:val="es-419"/>
              </w:rPr>
            </w:pPr>
            <w:r w:rsidRPr="00A02FC7">
              <w:rPr>
                <w:color w:val="689AAA"/>
                <w:sz w:val="18"/>
                <w:lang w:val="es-419"/>
              </w:rPr>
              <w:t xml:space="preserve">Introduzca los </w:t>
            </w:r>
            <w:r w:rsidRPr="00A02FC7">
              <w:rPr>
                <w:color w:val="689AAA"/>
                <w:spacing w:val="-2"/>
                <w:sz w:val="18"/>
                <w:lang w:val="es-419"/>
              </w:rPr>
              <w:t>hitos.</w:t>
            </w:r>
          </w:p>
        </w:tc>
        <w:tc>
          <w:tcPr>
            <w:tcW w:w="898"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lang w:val="es-419"/>
              </w:rPr>
              <w:id w:val="-1036116801"/>
              <w:placeholder>
                <w:docPart w:val="DefaultPlaceholder_-1854013437"/>
              </w:placeholder>
              <w:date>
                <w:dateFormat w:val="M/d/yyyy"/>
                <w:lid w:val="en-US"/>
                <w:storeMappedDataAs w:val="dateTime"/>
                <w:calendar w:val="gregorian"/>
              </w:date>
            </w:sdtPr>
            <w:sdtContent>
              <w:p w14:paraId="6BF6FA6E" w14:textId="77777777" w:rsidR="00D4384D" w:rsidRPr="00A02FC7" w:rsidRDefault="008A66F0">
                <w:pPr>
                  <w:pStyle w:val="TableParagraph"/>
                  <w:spacing w:before="2"/>
                  <w:ind w:left="23"/>
                  <w:rPr>
                    <w:sz w:val="18"/>
                    <w:lang w:val="es-419"/>
                  </w:rPr>
                </w:pPr>
                <w:r w:rsidRPr="00A02FC7">
                  <w:rPr>
                    <w:color w:val="689AAA"/>
                    <w:sz w:val="18"/>
                    <w:lang w:val="es-419"/>
                  </w:rPr>
                  <w:t>Fecha de inicio.</w:t>
                </w:r>
              </w:p>
            </w:sdtContent>
          </w:sdt>
        </w:tc>
        <w:tc>
          <w:tcPr>
            <w:tcW w:w="822" w:type="dxa"/>
            <w:vMerge w:val="restart"/>
            <w:tcBorders>
              <w:top w:val="single" w:sz="24" w:space="0" w:color="000000"/>
              <w:left w:val="single" w:sz="4" w:space="0" w:color="000000"/>
              <w:bottom w:val="single" w:sz="18" w:space="0" w:color="000000"/>
              <w:right w:val="single" w:sz="4" w:space="0" w:color="000000"/>
            </w:tcBorders>
          </w:tcPr>
          <w:p w14:paraId="7CF22E2A" w14:textId="481DADA6" w:rsidR="00D4384D" w:rsidRPr="00A02FC7" w:rsidRDefault="00000000">
            <w:pPr>
              <w:pStyle w:val="TableParagraph"/>
              <w:spacing w:before="2"/>
              <w:ind w:left="24"/>
              <w:rPr>
                <w:sz w:val="18"/>
                <w:lang w:val="es-419"/>
              </w:rPr>
            </w:pPr>
            <w:sdt>
              <w:sdtPr>
                <w:rPr>
                  <w:color w:val="689AAA"/>
                  <w:sz w:val="18"/>
                  <w:lang w:val="es-419"/>
                </w:rPr>
                <w:id w:val="-2121992577"/>
                <w:placeholder>
                  <w:docPart w:val="DefaultPlaceholder_-1854013437"/>
                </w:placeholder>
                <w:date>
                  <w:dateFormat w:val="M/d/yyyy"/>
                  <w:lid w:val="en-US"/>
                  <w:storeMappedDataAs w:val="dateTime"/>
                  <w:calendar w:val="gregorian"/>
                </w:date>
              </w:sdtPr>
              <w:sdtContent>
                <w:r w:rsidR="007624D0" w:rsidRPr="00A02FC7">
                  <w:rPr>
                    <w:color w:val="689AAA"/>
                    <w:sz w:val="18"/>
                    <w:lang w:val="es-419"/>
                  </w:rPr>
                  <w:t xml:space="preserve">Fecha </w:t>
                </w:r>
                <w:r w:rsidR="003A5FB3" w:rsidRPr="00A02FC7">
                  <w:rPr>
                    <w:color w:val="689AAA"/>
                    <w:sz w:val="18"/>
                    <w:lang w:val="es-419"/>
                  </w:rPr>
                  <w:t>final</w:t>
                </w:r>
              </w:sdtContent>
            </w:sdt>
            <w:r w:rsidR="007624D0" w:rsidRPr="00A02FC7">
              <w:rPr>
                <w:color w:val="689AAA"/>
                <w:spacing w:val="-2"/>
                <w:sz w:val="18"/>
                <w:lang w:val="es-419"/>
              </w:rPr>
              <w:t>.</w:t>
            </w:r>
          </w:p>
        </w:tc>
        <w:tc>
          <w:tcPr>
            <w:tcW w:w="89" w:type="dxa"/>
            <w:vMerge w:val="restart"/>
            <w:tcBorders>
              <w:top w:val="nil"/>
              <w:left w:val="single" w:sz="4" w:space="0" w:color="000000"/>
              <w:bottom w:val="nil"/>
            </w:tcBorders>
          </w:tcPr>
          <w:p w14:paraId="71E20A26" w14:textId="77777777" w:rsidR="001A216F" w:rsidRPr="00A02FC7" w:rsidRDefault="001A216F">
            <w:pPr>
              <w:pStyle w:val="TableParagraph"/>
              <w:rPr>
                <w:rFonts w:ascii="Times New Roman"/>
                <w:sz w:val="16"/>
                <w:lang w:val="es-419"/>
              </w:rPr>
            </w:pPr>
          </w:p>
        </w:tc>
        <w:tc>
          <w:tcPr>
            <w:tcW w:w="975" w:type="dxa"/>
            <w:vMerge w:val="restart"/>
            <w:tcBorders>
              <w:top w:val="single" w:sz="24" w:space="0" w:color="000000"/>
              <w:bottom w:val="single" w:sz="18" w:space="0" w:color="000000"/>
              <w:right w:val="single" w:sz="4" w:space="0" w:color="000000"/>
            </w:tcBorders>
          </w:tcPr>
          <w:p w14:paraId="07AC4E9E" w14:textId="77777777" w:rsidR="00D4384D" w:rsidRPr="00A02FC7" w:rsidRDefault="008A66F0">
            <w:pPr>
              <w:pStyle w:val="TableParagraph"/>
              <w:spacing w:before="2"/>
              <w:ind w:left="601"/>
              <w:rPr>
                <w:sz w:val="16"/>
                <w:lang w:val="es-419"/>
              </w:rPr>
            </w:pPr>
            <w:r w:rsidRPr="00A02FC7">
              <w:rPr>
                <w:sz w:val="16"/>
                <w:lang w:val="es-419"/>
              </w:rPr>
              <w:t xml:space="preserve">$ </w:t>
            </w:r>
            <w:r w:rsidRPr="00A02FC7">
              <w:rPr>
                <w:spacing w:val="-10"/>
                <w:sz w:val="16"/>
                <w:lang w:val="es-419"/>
              </w:rPr>
              <w:t>0</w:t>
            </w:r>
          </w:p>
        </w:tc>
        <w:tc>
          <w:tcPr>
            <w:tcW w:w="611" w:type="dxa"/>
            <w:vMerge w:val="restart"/>
            <w:tcBorders>
              <w:top w:val="single" w:sz="24" w:space="0" w:color="000000"/>
              <w:left w:val="single" w:sz="4" w:space="0" w:color="000000"/>
              <w:bottom w:val="single" w:sz="18" w:space="0" w:color="000000"/>
              <w:right w:val="single" w:sz="4" w:space="0" w:color="000000"/>
            </w:tcBorders>
          </w:tcPr>
          <w:p w14:paraId="7850ABC8" w14:textId="77777777" w:rsidR="00D4384D" w:rsidRPr="00A02FC7" w:rsidRDefault="008A66F0">
            <w:pPr>
              <w:pStyle w:val="TableParagraph"/>
              <w:spacing w:before="2"/>
              <w:ind w:left="52"/>
              <w:jc w:val="center"/>
              <w:rPr>
                <w:sz w:val="16"/>
                <w:lang w:val="es-419"/>
              </w:rPr>
            </w:pPr>
            <w:r w:rsidRPr="00A02FC7">
              <w:rPr>
                <w:spacing w:val="-10"/>
                <w:sz w:val="16"/>
                <w:lang w:val="es-419"/>
              </w:rPr>
              <w:t>%</w:t>
            </w:r>
          </w:p>
        </w:tc>
        <w:tc>
          <w:tcPr>
            <w:tcW w:w="113" w:type="dxa"/>
            <w:vMerge/>
            <w:tcBorders>
              <w:top w:val="nil"/>
              <w:left w:val="nil"/>
              <w:bottom w:val="nil"/>
            </w:tcBorders>
          </w:tcPr>
          <w:p w14:paraId="49DB1430" w14:textId="77777777" w:rsidR="001A216F" w:rsidRPr="00A02FC7" w:rsidRDefault="001A216F">
            <w:pPr>
              <w:rPr>
                <w:sz w:val="2"/>
                <w:szCs w:val="2"/>
                <w:lang w:val="es-419"/>
              </w:rPr>
            </w:pPr>
          </w:p>
        </w:tc>
        <w:tc>
          <w:tcPr>
            <w:tcW w:w="1521" w:type="dxa"/>
            <w:tcBorders>
              <w:top w:val="single" w:sz="24" w:space="0" w:color="000000"/>
              <w:bottom w:val="single" w:sz="4" w:space="0" w:color="000000"/>
              <w:right w:val="single" w:sz="4" w:space="0" w:color="000000"/>
            </w:tcBorders>
          </w:tcPr>
          <w:p w14:paraId="74A24B14" w14:textId="038CD6A3" w:rsidR="00D4384D" w:rsidRPr="00A02FC7" w:rsidRDefault="003A5FB3">
            <w:pPr>
              <w:pStyle w:val="TableParagraph"/>
              <w:spacing w:before="2"/>
              <w:ind w:left="28"/>
              <w:rPr>
                <w:sz w:val="18"/>
                <w:lang w:val="es-419"/>
              </w:rPr>
            </w:pPr>
            <w:r w:rsidRPr="00A02FC7">
              <w:rPr>
                <w:color w:val="689AAA"/>
                <w:sz w:val="18"/>
                <w:lang w:val="es-419"/>
              </w:rPr>
              <w:t xml:space="preserve">EQ. </w:t>
            </w:r>
            <w:r w:rsidRPr="00A02FC7">
              <w:rPr>
                <w:color w:val="689AAA"/>
                <w:spacing w:val="-5"/>
                <w:sz w:val="18"/>
                <w:lang w:val="es-419"/>
              </w:rPr>
              <w:t>A.</w:t>
            </w:r>
          </w:p>
        </w:tc>
        <w:tc>
          <w:tcPr>
            <w:tcW w:w="989" w:type="dxa"/>
            <w:tcBorders>
              <w:top w:val="single" w:sz="24" w:space="0" w:color="000000"/>
              <w:left w:val="single" w:sz="4" w:space="0" w:color="000000"/>
              <w:bottom w:val="single" w:sz="4" w:space="0" w:color="000000"/>
              <w:right w:val="single" w:sz="4" w:space="0" w:color="000000"/>
            </w:tcBorders>
          </w:tcPr>
          <w:p w14:paraId="11272FB6" w14:textId="77777777" w:rsidR="00D4384D" w:rsidRPr="00A02FC7" w:rsidRDefault="008A66F0">
            <w:pPr>
              <w:pStyle w:val="TableParagraph"/>
              <w:spacing w:before="2"/>
              <w:ind w:right="68"/>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1318950044"/>
            <w:placeholder>
              <w:docPart w:val="91DF9FD94A1941F49B24E3B0B4B9343E"/>
            </w:placeholder>
            <w:dropDownList>
              <w:listItem w:displayText="Choose status" w:value="Choose status"/>
              <w:listItem w:displayText="Pending" w:value="Pending"/>
              <w:listItem w:displayText="Secure" w:value="Secure"/>
            </w:dropDownList>
          </w:sdtPr>
          <w:sdtContent>
            <w:tc>
              <w:tcPr>
                <w:tcW w:w="1003" w:type="dxa"/>
                <w:tcBorders>
                  <w:top w:val="single" w:sz="24" w:space="0" w:color="000000"/>
                  <w:left w:val="single" w:sz="4" w:space="0" w:color="000000"/>
                  <w:bottom w:val="single" w:sz="4" w:space="0" w:color="000000"/>
                  <w:right w:val="single" w:sz="4" w:space="0" w:color="000000"/>
                </w:tcBorders>
              </w:tcPr>
              <w:p w14:paraId="275E0CE5" w14:textId="77777777" w:rsidR="00D4384D" w:rsidRPr="00A02FC7" w:rsidRDefault="008A66F0">
                <w:pPr>
                  <w:pStyle w:val="TableParagraph"/>
                  <w:spacing w:line="220" w:lineRule="atLeast"/>
                  <w:ind w:left="29" w:right="415"/>
                  <w:rPr>
                    <w:sz w:val="18"/>
                    <w:lang w:val="es-419"/>
                  </w:rPr>
                </w:pPr>
                <w:r w:rsidRPr="00A02FC7">
                  <w:rPr>
                    <w:sz w:val="18"/>
                    <w:lang w:val="es-419"/>
                  </w:rPr>
                  <w:t>Elegir estado</w:t>
                </w:r>
              </w:p>
            </w:tc>
          </w:sdtContent>
        </w:sdt>
        <w:tc>
          <w:tcPr>
            <w:tcW w:w="900" w:type="dxa"/>
            <w:tcBorders>
              <w:top w:val="single" w:sz="24" w:space="0" w:color="000000"/>
              <w:left w:val="single" w:sz="4" w:space="0" w:color="000000"/>
              <w:bottom w:val="single" w:sz="4" w:space="0" w:color="000000"/>
              <w:right w:val="single" w:sz="4" w:space="0" w:color="000000"/>
            </w:tcBorders>
          </w:tcPr>
          <w:p w14:paraId="5E21745F" w14:textId="77777777" w:rsidR="00D4384D" w:rsidRPr="00A02FC7" w:rsidRDefault="00000000">
            <w:pPr>
              <w:pStyle w:val="TableParagraph"/>
              <w:spacing w:before="2"/>
              <w:ind w:left="31"/>
              <w:rPr>
                <w:sz w:val="18"/>
                <w:lang w:val="es-419"/>
              </w:rPr>
            </w:pPr>
            <w:sdt>
              <w:sdtPr>
                <w:rPr>
                  <w:color w:val="689AAA"/>
                  <w:sz w:val="18"/>
                  <w:lang w:val="es-419"/>
                </w:rPr>
                <w:id w:val="-288905309"/>
                <w:placeholder>
                  <w:docPart w:val="DefaultPlaceholder_-1854013437"/>
                </w:placeholder>
                <w:date>
                  <w:dateFormat w:val="M/d/yyyy"/>
                  <w:lid w:val="en-US"/>
                  <w:storeMappedDataAs w:val="dateTime"/>
                  <w:calendar w:val="gregorian"/>
                </w:date>
              </w:sdtPr>
              <w:sdtContent>
                <w:r w:rsidR="007624D0" w:rsidRPr="00A02FC7">
                  <w:rPr>
                    <w:color w:val="689AAA"/>
                    <w:sz w:val="18"/>
                    <w:lang w:val="es-419"/>
                  </w:rPr>
                  <w:t>Introduzca la fecha</w:t>
                </w:r>
              </w:sdtContent>
            </w:sdt>
            <w:r w:rsidR="007624D0" w:rsidRPr="00A02FC7">
              <w:rPr>
                <w:color w:val="689AAA"/>
                <w:spacing w:val="-2"/>
                <w:sz w:val="18"/>
                <w:lang w:val="es-419"/>
              </w:rPr>
              <w:t>.</w:t>
            </w:r>
          </w:p>
        </w:tc>
        <w:tc>
          <w:tcPr>
            <w:tcW w:w="524" w:type="dxa"/>
            <w:tcBorders>
              <w:top w:val="single" w:sz="24" w:space="0" w:color="000000"/>
              <w:left w:val="single" w:sz="4" w:space="0" w:color="000000"/>
              <w:bottom w:val="single" w:sz="4" w:space="0" w:color="000000"/>
              <w:right w:val="single" w:sz="4" w:space="0" w:color="000000"/>
            </w:tcBorders>
          </w:tcPr>
          <w:p w14:paraId="447A4FC8" w14:textId="77777777" w:rsidR="00D4384D" w:rsidRPr="00A02FC7" w:rsidRDefault="008A66F0">
            <w:pPr>
              <w:pStyle w:val="TableParagraph"/>
              <w:spacing w:before="2"/>
              <w:ind w:left="65"/>
              <w:jc w:val="center"/>
              <w:rPr>
                <w:sz w:val="16"/>
                <w:lang w:val="es-419"/>
              </w:rPr>
            </w:pPr>
            <w:r w:rsidRPr="00A02FC7">
              <w:rPr>
                <w:spacing w:val="-10"/>
                <w:sz w:val="16"/>
                <w:lang w:val="es-419"/>
              </w:rPr>
              <w:t>%</w:t>
            </w:r>
          </w:p>
        </w:tc>
        <w:tc>
          <w:tcPr>
            <w:tcW w:w="99" w:type="dxa"/>
            <w:vMerge/>
            <w:tcBorders>
              <w:top w:val="nil"/>
              <w:left w:val="nil"/>
              <w:bottom w:val="nil"/>
            </w:tcBorders>
          </w:tcPr>
          <w:p w14:paraId="23537B62" w14:textId="77777777" w:rsidR="001A216F" w:rsidRPr="00A02FC7" w:rsidRDefault="001A216F">
            <w:pPr>
              <w:rPr>
                <w:sz w:val="2"/>
                <w:szCs w:val="2"/>
                <w:lang w:val="es-419"/>
              </w:rPr>
            </w:pPr>
          </w:p>
        </w:tc>
        <w:tc>
          <w:tcPr>
            <w:tcW w:w="1051" w:type="dxa"/>
            <w:vMerge w:val="restart"/>
            <w:tcBorders>
              <w:top w:val="single" w:sz="24" w:space="0" w:color="000000"/>
              <w:bottom w:val="single" w:sz="18" w:space="0" w:color="000000"/>
              <w:right w:val="single" w:sz="4" w:space="0" w:color="000000"/>
            </w:tcBorders>
          </w:tcPr>
          <w:p w14:paraId="54B11C44" w14:textId="77777777" w:rsidR="00D4384D" w:rsidRPr="00A02FC7" w:rsidRDefault="008A66F0">
            <w:pPr>
              <w:pStyle w:val="TableParagraph"/>
              <w:spacing w:line="192" w:lineRule="exact"/>
              <w:ind w:right="37"/>
              <w:jc w:val="right"/>
              <w:rPr>
                <w:sz w:val="16"/>
                <w:lang w:val="es-419"/>
              </w:rPr>
            </w:pPr>
            <w:r w:rsidRPr="00A02FC7">
              <w:rPr>
                <w:sz w:val="16"/>
                <w:lang w:val="es-419"/>
              </w:rPr>
              <w:t xml:space="preserve">$ </w:t>
            </w:r>
            <w:r w:rsidRPr="00A02FC7">
              <w:rPr>
                <w:spacing w:val="-10"/>
                <w:sz w:val="16"/>
                <w:lang w:val="es-419"/>
              </w:rPr>
              <w:t>0</w:t>
            </w:r>
          </w:p>
        </w:tc>
      </w:tr>
      <w:tr w:rsidR="001A216F" w:rsidRPr="00A02FC7" w14:paraId="6F64AB1D" w14:textId="77777777">
        <w:trPr>
          <w:trHeight w:val="388"/>
        </w:trPr>
        <w:tc>
          <w:tcPr>
            <w:tcW w:w="613" w:type="dxa"/>
            <w:vMerge/>
            <w:tcBorders>
              <w:top w:val="nil"/>
              <w:left w:val="single" w:sz="4" w:space="0" w:color="000000"/>
              <w:bottom w:val="single" w:sz="18" w:space="0" w:color="000000"/>
              <w:right w:val="single" w:sz="4" w:space="0" w:color="000000"/>
            </w:tcBorders>
          </w:tcPr>
          <w:p w14:paraId="0588C3B6" w14:textId="77777777" w:rsidR="001A216F" w:rsidRPr="00A02FC7" w:rsidRDefault="001A216F">
            <w:pPr>
              <w:rPr>
                <w:sz w:val="2"/>
                <w:szCs w:val="2"/>
                <w:lang w:val="es-419"/>
              </w:rPr>
            </w:pPr>
          </w:p>
        </w:tc>
        <w:tc>
          <w:tcPr>
            <w:tcW w:w="2164" w:type="dxa"/>
            <w:vMerge/>
            <w:tcBorders>
              <w:top w:val="nil"/>
              <w:left w:val="single" w:sz="4" w:space="0" w:color="000000"/>
              <w:bottom w:val="single" w:sz="18" w:space="0" w:color="000000"/>
              <w:right w:val="single" w:sz="4" w:space="0" w:color="000000"/>
            </w:tcBorders>
          </w:tcPr>
          <w:p w14:paraId="6AC8D191" w14:textId="77777777" w:rsidR="001A216F" w:rsidRPr="00A02FC7" w:rsidRDefault="001A216F">
            <w:pPr>
              <w:rPr>
                <w:sz w:val="2"/>
                <w:szCs w:val="2"/>
                <w:lang w:val="es-419"/>
              </w:rPr>
            </w:pPr>
          </w:p>
        </w:tc>
        <w:tc>
          <w:tcPr>
            <w:tcW w:w="1887" w:type="dxa"/>
            <w:vMerge/>
            <w:tcBorders>
              <w:top w:val="nil"/>
              <w:left w:val="single" w:sz="4" w:space="0" w:color="000000"/>
              <w:bottom w:val="single" w:sz="18" w:space="0" w:color="000000"/>
              <w:right w:val="single" w:sz="4" w:space="0" w:color="000000"/>
            </w:tcBorders>
          </w:tcPr>
          <w:p w14:paraId="351C8736" w14:textId="77777777" w:rsidR="001A216F" w:rsidRPr="00A02FC7" w:rsidRDefault="001A216F">
            <w:pPr>
              <w:rPr>
                <w:sz w:val="2"/>
                <w:szCs w:val="2"/>
                <w:lang w:val="es-419"/>
              </w:rPr>
            </w:pPr>
          </w:p>
        </w:tc>
        <w:tc>
          <w:tcPr>
            <w:tcW w:w="898" w:type="dxa"/>
            <w:vMerge/>
            <w:tcBorders>
              <w:top w:val="nil"/>
              <w:left w:val="single" w:sz="4" w:space="0" w:color="000000"/>
              <w:bottom w:val="single" w:sz="18" w:space="0" w:color="000000"/>
              <w:right w:val="single" w:sz="4" w:space="0" w:color="000000"/>
            </w:tcBorders>
          </w:tcPr>
          <w:p w14:paraId="227BECE0" w14:textId="77777777" w:rsidR="001A216F" w:rsidRPr="00A02FC7" w:rsidRDefault="001A216F">
            <w:pPr>
              <w:rPr>
                <w:sz w:val="2"/>
                <w:szCs w:val="2"/>
                <w:lang w:val="es-419"/>
              </w:rPr>
            </w:pPr>
          </w:p>
        </w:tc>
        <w:tc>
          <w:tcPr>
            <w:tcW w:w="822" w:type="dxa"/>
            <w:vMerge/>
            <w:tcBorders>
              <w:top w:val="nil"/>
              <w:left w:val="single" w:sz="4" w:space="0" w:color="000000"/>
              <w:bottom w:val="single" w:sz="18" w:space="0" w:color="000000"/>
              <w:right w:val="single" w:sz="4" w:space="0" w:color="000000"/>
            </w:tcBorders>
          </w:tcPr>
          <w:p w14:paraId="073B0114" w14:textId="77777777" w:rsidR="001A216F" w:rsidRPr="00A02FC7" w:rsidRDefault="001A216F">
            <w:pPr>
              <w:rPr>
                <w:sz w:val="2"/>
                <w:szCs w:val="2"/>
                <w:lang w:val="es-419"/>
              </w:rPr>
            </w:pPr>
          </w:p>
        </w:tc>
        <w:tc>
          <w:tcPr>
            <w:tcW w:w="89" w:type="dxa"/>
            <w:vMerge/>
            <w:tcBorders>
              <w:top w:val="nil"/>
              <w:left w:val="single" w:sz="4" w:space="0" w:color="000000"/>
              <w:bottom w:val="nil"/>
            </w:tcBorders>
          </w:tcPr>
          <w:p w14:paraId="7DA51C7A" w14:textId="77777777" w:rsidR="001A216F" w:rsidRPr="00A02FC7" w:rsidRDefault="001A216F">
            <w:pPr>
              <w:rPr>
                <w:sz w:val="2"/>
                <w:szCs w:val="2"/>
                <w:lang w:val="es-419"/>
              </w:rPr>
            </w:pPr>
          </w:p>
        </w:tc>
        <w:tc>
          <w:tcPr>
            <w:tcW w:w="975" w:type="dxa"/>
            <w:vMerge/>
            <w:tcBorders>
              <w:top w:val="nil"/>
              <w:bottom w:val="single" w:sz="18" w:space="0" w:color="000000"/>
              <w:right w:val="single" w:sz="4" w:space="0" w:color="000000"/>
            </w:tcBorders>
          </w:tcPr>
          <w:p w14:paraId="424267B6" w14:textId="77777777" w:rsidR="001A216F" w:rsidRPr="00A02FC7" w:rsidRDefault="001A216F">
            <w:pPr>
              <w:rPr>
                <w:sz w:val="2"/>
                <w:szCs w:val="2"/>
                <w:lang w:val="es-419"/>
              </w:rPr>
            </w:pPr>
          </w:p>
        </w:tc>
        <w:tc>
          <w:tcPr>
            <w:tcW w:w="611" w:type="dxa"/>
            <w:vMerge/>
            <w:tcBorders>
              <w:top w:val="nil"/>
              <w:left w:val="single" w:sz="4" w:space="0" w:color="000000"/>
              <w:bottom w:val="single" w:sz="18" w:space="0" w:color="000000"/>
              <w:right w:val="single" w:sz="4" w:space="0" w:color="000000"/>
            </w:tcBorders>
          </w:tcPr>
          <w:p w14:paraId="08918078" w14:textId="77777777" w:rsidR="001A216F" w:rsidRPr="00A02FC7" w:rsidRDefault="001A216F">
            <w:pPr>
              <w:rPr>
                <w:sz w:val="2"/>
                <w:szCs w:val="2"/>
                <w:lang w:val="es-419"/>
              </w:rPr>
            </w:pPr>
          </w:p>
        </w:tc>
        <w:tc>
          <w:tcPr>
            <w:tcW w:w="113" w:type="dxa"/>
            <w:vMerge/>
            <w:tcBorders>
              <w:top w:val="nil"/>
              <w:left w:val="nil"/>
              <w:bottom w:val="nil"/>
            </w:tcBorders>
          </w:tcPr>
          <w:p w14:paraId="50FA3CC8" w14:textId="77777777" w:rsidR="001A216F" w:rsidRPr="00A02FC7" w:rsidRDefault="001A216F">
            <w:pPr>
              <w:rPr>
                <w:sz w:val="2"/>
                <w:szCs w:val="2"/>
                <w:lang w:val="es-419"/>
              </w:rPr>
            </w:pPr>
          </w:p>
        </w:tc>
        <w:tc>
          <w:tcPr>
            <w:tcW w:w="1521" w:type="dxa"/>
            <w:tcBorders>
              <w:top w:val="single" w:sz="4" w:space="0" w:color="000000"/>
              <w:bottom w:val="single" w:sz="4" w:space="0" w:color="000000"/>
              <w:right w:val="single" w:sz="4" w:space="0" w:color="000000"/>
            </w:tcBorders>
          </w:tcPr>
          <w:p w14:paraId="2AFA9F8C" w14:textId="14FEBE05" w:rsidR="00D4384D" w:rsidRPr="00A02FC7" w:rsidRDefault="003A5FB3">
            <w:pPr>
              <w:pStyle w:val="TableParagraph"/>
              <w:spacing w:line="186" w:lineRule="exact"/>
              <w:ind w:left="28"/>
              <w:rPr>
                <w:sz w:val="18"/>
                <w:lang w:val="es-419"/>
              </w:rPr>
            </w:pPr>
            <w:r w:rsidRPr="00A02FC7">
              <w:rPr>
                <w:color w:val="689AAA"/>
                <w:sz w:val="18"/>
                <w:lang w:val="es-419"/>
              </w:rPr>
              <w:t xml:space="preserve">EQ.  </w:t>
            </w:r>
            <w:r w:rsidRPr="00A02FC7">
              <w:rPr>
                <w:color w:val="689AAA"/>
                <w:spacing w:val="-5"/>
                <w:sz w:val="18"/>
                <w:lang w:val="es-419"/>
              </w:rPr>
              <w:t>B.</w:t>
            </w:r>
          </w:p>
        </w:tc>
        <w:tc>
          <w:tcPr>
            <w:tcW w:w="989" w:type="dxa"/>
            <w:tcBorders>
              <w:top w:val="single" w:sz="4" w:space="0" w:color="000000"/>
              <w:left w:val="single" w:sz="4" w:space="0" w:color="000000"/>
              <w:bottom w:val="single" w:sz="4" w:space="0" w:color="000000"/>
              <w:right w:val="single" w:sz="4" w:space="0" w:color="000000"/>
            </w:tcBorders>
          </w:tcPr>
          <w:p w14:paraId="6BC77DFF" w14:textId="77777777" w:rsidR="00D4384D" w:rsidRPr="00A02FC7" w:rsidRDefault="008A66F0">
            <w:pPr>
              <w:pStyle w:val="TableParagraph"/>
              <w:spacing w:line="161" w:lineRule="exact"/>
              <w:ind w:right="68"/>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727346541"/>
            <w:placeholder>
              <w:docPart w:val="218B3425804F479586C76B3FADD2ECE2"/>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4" w:space="0" w:color="000000"/>
                  <w:right w:val="single" w:sz="4" w:space="0" w:color="000000"/>
                </w:tcBorders>
              </w:tcPr>
              <w:p w14:paraId="5F398C0E" w14:textId="77777777" w:rsidR="00D4384D" w:rsidRPr="00A02FC7" w:rsidRDefault="008A66F0">
                <w:pPr>
                  <w:pStyle w:val="TableParagraph"/>
                  <w:spacing w:before="1" w:line="182" w:lineRule="exact"/>
                  <w:ind w:left="29"/>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4" w:space="0" w:color="000000"/>
              <w:right w:val="single" w:sz="4" w:space="0" w:color="000000"/>
            </w:tcBorders>
          </w:tcPr>
          <w:p w14:paraId="3DBEEEFF" w14:textId="77777777" w:rsidR="00D4384D" w:rsidRPr="00A02FC7" w:rsidRDefault="00000000">
            <w:pPr>
              <w:pStyle w:val="TableParagraph"/>
              <w:spacing w:line="186" w:lineRule="exact"/>
              <w:ind w:left="31"/>
              <w:rPr>
                <w:sz w:val="18"/>
                <w:lang w:val="es-419"/>
              </w:rPr>
            </w:pPr>
            <w:sdt>
              <w:sdtPr>
                <w:rPr>
                  <w:color w:val="689AAA"/>
                  <w:sz w:val="18"/>
                  <w:lang w:val="es-419"/>
                </w:rPr>
                <w:id w:val="1638451432"/>
                <w:placeholder>
                  <w:docPart w:val="DefaultPlaceholder_-1854013437"/>
                </w:placeholder>
                <w:date>
                  <w:dateFormat w:val="M/d/yyyy"/>
                  <w:lid w:val="en-US"/>
                  <w:storeMappedDataAs w:val="dateTime"/>
                  <w:calendar w:val="gregorian"/>
                </w:date>
              </w:sdtPr>
              <w:sdtContent>
                <w:r w:rsidR="007624D0" w:rsidRPr="00A02FC7">
                  <w:rPr>
                    <w:color w:val="689AAA"/>
                    <w:sz w:val="18"/>
                    <w:lang w:val="es-419"/>
                  </w:rPr>
                  <w:t>Introduzca la fecha</w:t>
                </w:r>
              </w:sdtContent>
            </w:sdt>
            <w:r w:rsidR="007624D0" w:rsidRPr="00A02FC7">
              <w:rPr>
                <w:color w:val="689AAA"/>
                <w:spacing w:val="-2"/>
                <w:sz w:val="18"/>
                <w:lang w:val="es-419"/>
              </w:rPr>
              <w:t>.</w:t>
            </w:r>
          </w:p>
        </w:tc>
        <w:tc>
          <w:tcPr>
            <w:tcW w:w="524" w:type="dxa"/>
            <w:tcBorders>
              <w:top w:val="single" w:sz="4" w:space="0" w:color="000000"/>
              <w:left w:val="single" w:sz="4" w:space="0" w:color="000000"/>
              <w:bottom w:val="single" w:sz="4" w:space="0" w:color="000000"/>
              <w:right w:val="single" w:sz="4" w:space="0" w:color="000000"/>
            </w:tcBorders>
          </w:tcPr>
          <w:p w14:paraId="60E3746B" w14:textId="77777777" w:rsidR="00D4384D" w:rsidRPr="00A02FC7" w:rsidRDefault="008A66F0">
            <w:pPr>
              <w:pStyle w:val="TableParagraph"/>
              <w:spacing w:line="161" w:lineRule="exact"/>
              <w:ind w:left="65"/>
              <w:jc w:val="center"/>
              <w:rPr>
                <w:sz w:val="16"/>
                <w:lang w:val="es-419"/>
              </w:rPr>
            </w:pPr>
            <w:r w:rsidRPr="00A02FC7">
              <w:rPr>
                <w:spacing w:val="-10"/>
                <w:sz w:val="16"/>
                <w:lang w:val="es-419"/>
              </w:rPr>
              <w:t>%</w:t>
            </w:r>
          </w:p>
        </w:tc>
        <w:tc>
          <w:tcPr>
            <w:tcW w:w="99" w:type="dxa"/>
            <w:vMerge/>
            <w:tcBorders>
              <w:top w:val="nil"/>
              <w:left w:val="nil"/>
              <w:bottom w:val="nil"/>
            </w:tcBorders>
          </w:tcPr>
          <w:p w14:paraId="10F6072A" w14:textId="77777777" w:rsidR="001A216F" w:rsidRPr="00A02FC7" w:rsidRDefault="001A216F">
            <w:pPr>
              <w:rPr>
                <w:sz w:val="2"/>
                <w:szCs w:val="2"/>
                <w:lang w:val="es-419"/>
              </w:rPr>
            </w:pPr>
          </w:p>
        </w:tc>
        <w:tc>
          <w:tcPr>
            <w:tcW w:w="1051" w:type="dxa"/>
            <w:vMerge/>
            <w:tcBorders>
              <w:top w:val="nil"/>
              <w:bottom w:val="single" w:sz="18" w:space="0" w:color="000000"/>
              <w:right w:val="single" w:sz="4" w:space="0" w:color="000000"/>
            </w:tcBorders>
          </w:tcPr>
          <w:p w14:paraId="497D8503" w14:textId="77777777" w:rsidR="001A216F" w:rsidRPr="00A02FC7" w:rsidRDefault="001A216F">
            <w:pPr>
              <w:rPr>
                <w:sz w:val="2"/>
                <w:szCs w:val="2"/>
                <w:lang w:val="es-419"/>
              </w:rPr>
            </w:pPr>
          </w:p>
        </w:tc>
      </w:tr>
      <w:tr w:rsidR="001A216F" w:rsidRPr="00A02FC7" w14:paraId="3C748D6C" w14:textId="77777777">
        <w:trPr>
          <w:trHeight w:val="422"/>
        </w:trPr>
        <w:tc>
          <w:tcPr>
            <w:tcW w:w="613" w:type="dxa"/>
            <w:vMerge/>
            <w:tcBorders>
              <w:top w:val="nil"/>
              <w:left w:val="single" w:sz="4" w:space="0" w:color="000000"/>
              <w:bottom w:val="single" w:sz="18" w:space="0" w:color="000000"/>
              <w:right w:val="single" w:sz="4" w:space="0" w:color="000000"/>
            </w:tcBorders>
          </w:tcPr>
          <w:p w14:paraId="04056E60" w14:textId="77777777" w:rsidR="001A216F" w:rsidRPr="00A02FC7" w:rsidRDefault="001A216F">
            <w:pPr>
              <w:rPr>
                <w:sz w:val="2"/>
                <w:szCs w:val="2"/>
                <w:lang w:val="es-419"/>
              </w:rPr>
            </w:pPr>
          </w:p>
        </w:tc>
        <w:tc>
          <w:tcPr>
            <w:tcW w:w="2164" w:type="dxa"/>
            <w:vMerge/>
            <w:tcBorders>
              <w:top w:val="nil"/>
              <w:left w:val="single" w:sz="4" w:space="0" w:color="000000"/>
              <w:bottom w:val="single" w:sz="18" w:space="0" w:color="000000"/>
              <w:right w:val="single" w:sz="4" w:space="0" w:color="000000"/>
            </w:tcBorders>
          </w:tcPr>
          <w:p w14:paraId="5F680FA5" w14:textId="77777777" w:rsidR="001A216F" w:rsidRPr="00A02FC7" w:rsidRDefault="001A216F">
            <w:pPr>
              <w:rPr>
                <w:sz w:val="2"/>
                <w:szCs w:val="2"/>
                <w:lang w:val="es-419"/>
              </w:rPr>
            </w:pPr>
          </w:p>
        </w:tc>
        <w:tc>
          <w:tcPr>
            <w:tcW w:w="1887" w:type="dxa"/>
            <w:vMerge/>
            <w:tcBorders>
              <w:top w:val="nil"/>
              <w:left w:val="single" w:sz="4" w:space="0" w:color="000000"/>
              <w:bottom w:val="single" w:sz="18" w:space="0" w:color="000000"/>
              <w:right w:val="single" w:sz="4" w:space="0" w:color="000000"/>
            </w:tcBorders>
          </w:tcPr>
          <w:p w14:paraId="362D24AE" w14:textId="77777777" w:rsidR="001A216F" w:rsidRPr="00A02FC7" w:rsidRDefault="001A216F">
            <w:pPr>
              <w:rPr>
                <w:sz w:val="2"/>
                <w:szCs w:val="2"/>
                <w:lang w:val="es-419"/>
              </w:rPr>
            </w:pPr>
          </w:p>
        </w:tc>
        <w:tc>
          <w:tcPr>
            <w:tcW w:w="898" w:type="dxa"/>
            <w:vMerge/>
            <w:tcBorders>
              <w:top w:val="nil"/>
              <w:left w:val="single" w:sz="4" w:space="0" w:color="000000"/>
              <w:bottom w:val="single" w:sz="18" w:space="0" w:color="000000"/>
              <w:right w:val="single" w:sz="4" w:space="0" w:color="000000"/>
            </w:tcBorders>
          </w:tcPr>
          <w:p w14:paraId="7CE4E4B9" w14:textId="77777777" w:rsidR="001A216F" w:rsidRPr="00A02FC7" w:rsidRDefault="001A216F">
            <w:pPr>
              <w:rPr>
                <w:sz w:val="2"/>
                <w:szCs w:val="2"/>
                <w:lang w:val="es-419"/>
              </w:rPr>
            </w:pPr>
          </w:p>
        </w:tc>
        <w:tc>
          <w:tcPr>
            <w:tcW w:w="822" w:type="dxa"/>
            <w:vMerge/>
            <w:tcBorders>
              <w:top w:val="nil"/>
              <w:left w:val="single" w:sz="4" w:space="0" w:color="000000"/>
              <w:bottom w:val="single" w:sz="18" w:space="0" w:color="000000"/>
              <w:right w:val="single" w:sz="4" w:space="0" w:color="000000"/>
            </w:tcBorders>
          </w:tcPr>
          <w:p w14:paraId="74279247" w14:textId="77777777" w:rsidR="001A216F" w:rsidRPr="00A02FC7" w:rsidRDefault="001A216F">
            <w:pPr>
              <w:rPr>
                <w:sz w:val="2"/>
                <w:szCs w:val="2"/>
                <w:lang w:val="es-419"/>
              </w:rPr>
            </w:pPr>
          </w:p>
        </w:tc>
        <w:tc>
          <w:tcPr>
            <w:tcW w:w="89" w:type="dxa"/>
            <w:vMerge/>
            <w:tcBorders>
              <w:top w:val="nil"/>
              <w:left w:val="single" w:sz="4" w:space="0" w:color="000000"/>
              <w:bottom w:val="nil"/>
            </w:tcBorders>
          </w:tcPr>
          <w:p w14:paraId="2D239E69" w14:textId="77777777" w:rsidR="001A216F" w:rsidRPr="00A02FC7" w:rsidRDefault="001A216F">
            <w:pPr>
              <w:rPr>
                <w:sz w:val="2"/>
                <w:szCs w:val="2"/>
                <w:lang w:val="es-419"/>
              </w:rPr>
            </w:pPr>
          </w:p>
        </w:tc>
        <w:tc>
          <w:tcPr>
            <w:tcW w:w="975" w:type="dxa"/>
            <w:vMerge/>
            <w:tcBorders>
              <w:top w:val="nil"/>
              <w:bottom w:val="single" w:sz="18" w:space="0" w:color="000000"/>
              <w:right w:val="single" w:sz="4" w:space="0" w:color="000000"/>
            </w:tcBorders>
          </w:tcPr>
          <w:p w14:paraId="4A80FC48" w14:textId="77777777" w:rsidR="001A216F" w:rsidRPr="00A02FC7" w:rsidRDefault="001A216F">
            <w:pPr>
              <w:rPr>
                <w:sz w:val="2"/>
                <w:szCs w:val="2"/>
                <w:lang w:val="es-419"/>
              </w:rPr>
            </w:pPr>
          </w:p>
        </w:tc>
        <w:tc>
          <w:tcPr>
            <w:tcW w:w="611" w:type="dxa"/>
            <w:vMerge/>
            <w:tcBorders>
              <w:top w:val="nil"/>
              <w:left w:val="single" w:sz="4" w:space="0" w:color="000000"/>
              <w:bottom w:val="single" w:sz="18" w:space="0" w:color="000000"/>
              <w:right w:val="single" w:sz="4" w:space="0" w:color="000000"/>
            </w:tcBorders>
          </w:tcPr>
          <w:p w14:paraId="515B43B3" w14:textId="77777777" w:rsidR="001A216F" w:rsidRPr="00A02FC7" w:rsidRDefault="001A216F">
            <w:pPr>
              <w:rPr>
                <w:sz w:val="2"/>
                <w:szCs w:val="2"/>
                <w:lang w:val="es-419"/>
              </w:rPr>
            </w:pPr>
          </w:p>
        </w:tc>
        <w:tc>
          <w:tcPr>
            <w:tcW w:w="113" w:type="dxa"/>
            <w:vMerge/>
            <w:tcBorders>
              <w:top w:val="nil"/>
              <w:left w:val="nil"/>
              <w:bottom w:val="nil"/>
            </w:tcBorders>
          </w:tcPr>
          <w:p w14:paraId="3541194C" w14:textId="77777777" w:rsidR="001A216F" w:rsidRPr="00A02FC7" w:rsidRDefault="001A216F">
            <w:pPr>
              <w:rPr>
                <w:sz w:val="2"/>
                <w:szCs w:val="2"/>
                <w:lang w:val="es-419"/>
              </w:rPr>
            </w:pPr>
          </w:p>
        </w:tc>
        <w:tc>
          <w:tcPr>
            <w:tcW w:w="1521" w:type="dxa"/>
            <w:tcBorders>
              <w:top w:val="single" w:sz="4" w:space="0" w:color="000000"/>
              <w:bottom w:val="single" w:sz="18" w:space="0" w:color="000000"/>
              <w:right w:val="single" w:sz="4" w:space="0" w:color="000000"/>
            </w:tcBorders>
          </w:tcPr>
          <w:p w14:paraId="1D744856" w14:textId="0AC9816A" w:rsidR="00D4384D" w:rsidRPr="00A02FC7" w:rsidRDefault="003A5FB3">
            <w:pPr>
              <w:pStyle w:val="TableParagraph"/>
              <w:spacing w:line="202" w:lineRule="exact"/>
              <w:ind w:left="28"/>
              <w:rPr>
                <w:sz w:val="18"/>
                <w:lang w:val="es-419"/>
              </w:rPr>
            </w:pPr>
            <w:r w:rsidRPr="00A02FC7">
              <w:rPr>
                <w:color w:val="689AAA"/>
                <w:sz w:val="18"/>
                <w:lang w:val="es-419"/>
              </w:rPr>
              <w:t xml:space="preserve">EQ.  </w:t>
            </w:r>
            <w:r w:rsidRPr="00A02FC7">
              <w:rPr>
                <w:color w:val="689AAA"/>
                <w:spacing w:val="-5"/>
                <w:sz w:val="18"/>
                <w:lang w:val="es-419"/>
              </w:rPr>
              <w:t>C.</w:t>
            </w:r>
          </w:p>
        </w:tc>
        <w:tc>
          <w:tcPr>
            <w:tcW w:w="989" w:type="dxa"/>
            <w:tcBorders>
              <w:top w:val="single" w:sz="4" w:space="0" w:color="000000"/>
              <w:left w:val="single" w:sz="4" w:space="0" w:color="000000"/>
              <w:bottom w:val="single" w:sz="18" w:space="0" w:color="000000"/>
              <w:right w:val="single" w:sz="4" w:space="0" w:color="000000"/>
            </w:tcBorders>
          </w:tcPr>
          <w:p w14:paraId="1107C8E9" w14:textId="77777777" w:rsidR="00D4384D" w:rsidRPr="00A02FC7" w:rsidRDefault="008A66F0">
            <w:pPr>
              <w:pStyle w:val="TableParagraph"/>
              <w:spacing w:line="178" w:lineRule="exact"/>
              <w:ind w:right="68"/>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765612452"/>
            <w:placeholder>
              <w:docPart w:val="D9920413CC5D42B39EEAE865BFA4F4D3"/>
            </w:placeholder>
            <w:dropDownList>
              <w:listItem w:displayText="Choose status" w:value="Choose status"/>
              <w:listItem w:displayText="Pending" w:value="Pending"/>
              <w:listItem w:displayText="Secure" w:value="Secure"/>
            </w:dropDownList>
          </w:sdtPr>
          <w:sdtContent>
            <w:tc>
              <w:tcPr>
                <w:tcW w:w="1003" w:type="dxa"/>
                <w:tcBorders>
                  <w:top w:val="single" w:sz="4" w:space="0" w:color="000000"/>
                  <w:left w:val="single" w:sz="4" w:space="0" w:color="000000"/>
                  <w:bottom w:val="single" w:sz="18" w:space="0" w:color="000000"/>
                  <w:right w:val="single" w:sz="4" w:space="0" w:color="000000"/>
                </w:tcBorders>
              </w:tcPr>
              <w:p w14:paraId="72B358ED" w14:textId="77777777" w:rsidR="00D4384D" w:rsidRPr="00A02FC7" w:rsidRDefault="008A66F0">
                <w:pPr>
                  <w:pStyle w:val="TableParagraph"/>
                  <w:spacing w:line="200" w:lineRule="exact"/>
                  <w:ind w:left="29"/>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18" w:space="0" w:color="000000"/>
              <w:right w:val="single" w:sz="4" w:space="0" w:color="000000"/>
            </w:tcBorders>
          </w:tcPr>
          <w:sdt>
            <w:sdtPr>
              <w:rPr>
                <w:color w:val="689AAA"/>
                <w:sz w:val="18"/>
                <w:lang w:val="es-419"/>
              </w:rPr>
              <w:id w:val="1236509579"/>
              <w:placeholder>
                <w:docPart w:val="DefaultPlaceholder_-1854013437"/>
              </w:placeholder>
              <w:date>
                <w:dateFormat w:val="M/d/yyyy"/>
                <w:lid w:val="en-US"/>
                <w:storeMappedDataAs w:val="dateTime"/>
                <w:calendar w:val="gregorian"/>
              </w:date>
            </w:sdtPr>
            <w:sdtContent>
              <w:p w14:paraId="65676479" w14:textId="77777777" w:rsidR="00D4384D" w:rsidRPr="00A02FC7" w:rsidRDefault="008A66F0">
                <w:pPr>
                  <w:pStyle w:val="TableParagraph"/>
                  <w:spacing w:line="202" w:lineRule="exact"/>
                  <w:ind w:left="31"/>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18" w:space="0" w:color="000000"/>
              <w:right w:val="single" w:sz="4" w:space="0" w:color="000000"/>
            </w:tcBorders>
          </w:tcPr>
          <w:p w14:paraId="4A8650D8" w14:textId="77777777" w:rsidR="00D4384D" w:rsidRPr="00A02FC7" w:rsidRDefault="008A66F0">
            <w:pPr>
              <w:pStyle w:val="TableParagraph"/>
              <w:spacing w:line="178" w:lineRule="exact"/>
              <w:ind w:left="65"/>
              <w:jc w:val="center"/>
              <w:rPr>
                <w:sz w:val="16"/>
                <w:lang w:val="es-419"/>
              </w:rPr>
            </w:pPr>
            <w:r w:rsidRPr="00A02FC7">
              <w:rPr>
                <w:spacing w:val="-10"/>
                <w:sz w:val="16"/>
                <w:lang w:val="es-419"/>
              </w:rPr>
              <w:t>%</w:t>
            </w:r>
          </w:p>
        </w:tc>
        <w:tc>
          <w:tcPr>
            <w:tcW w:w="99" w:type="dxa"/>
            <w:vMerge/>
            <w:tcBorders>
              <w:top w:val="nil"/>
              <w:left w:val="nil"/>
              <w:bottom w:val="nil"/>
            </w:tcBorders>
          </w:tcPr>
          <w:p w14:paraId="1DD854F9" w14:textId="77777777" w:rsidR="001A216F" w:rsidRPr="00A02FC7" w:rsidRDefault="001A216F">
            <w:pPr>
              <w:rPr>
                <w:sz w:val="2"/>
                <w:szCs w:val="2"/>
                <w:lang w:val="es-419"/>
              </w:rPr>
            </w:pPr>
          </w:p>
        </w:tc>
        <w:tc>
          <w:tcPr>
            <w:tcW w:w="1051" w:type="dxa"/>
            <w:vMerge/>
            <w:tcBorders>
              <w:top w:val="nil"/>
              <w:bottom w:val="single" w:sz="18" w:space="0" w:color="000000"/>
              <w:right w:val="single" w:sz="4" w:space="0" w:color="000000"/>
            </w:tcBorders>
          </w:tcPr>
          <w:p w14:paraId="0F409A85" w14:textId="77777777" w:rsidR="001A216F" w:rsidRPr="00A02FC7" w:rsidRDefault="001A216F">
            <w:pPr>
              <w:rPr>
                <w:sz w:val="2"/>
                <w:szCs w:val="2"/>
                <w:lang w:val="es-419"/>
              </w:rPr>
            </w:pPr>
          </w:p>
        </w:tc>
      </w:tr>
      <w:tr w:rsidR="001A216F" w:rsidRPr="00A02FC7" w14:paraId="7C8D4D8D" w14:textId="77777777">
        <w:trPr>
          <w:trHeight w:val="131"/>
        </w:trPr>
        <w:tc>
          <w:tcPr>
            <w:tcW w:w="14259" w:type="dxa"/>
            <w:gridSpan w:val="16"/>
            <w:tcBorders>
              <w:top w:val="nil"/>
              <w:left w:val="nil"/>
              <w:bottom w:val="single" w:sz="18" w:space="0" w:color="000000"/>
              <w:right w:val="nil"/>
            </w:tcBorders>
          </w:tcPr>
          <w:p w14:paraId="5E624F69" w14:textId="77777777" w:rsidR="001A216F" w:rsidRPr="00A02FC7" w:rsidRDefault="001A216F">
            <w:pPr>
              <w:pStyle w:val="TableParagraph"/>
              <w:rPr>
                <w:rFonts w:ascii="Times New Roman"/>
                <w:sz w:val="6"/>
                <w:lang w:val="es-419"/>
              </w:rPr>
            </w:pPr>
          </w:p>
        </w:tc>
      </w:tr>
      <w:tr w:rsidR="001A216F" w:rsidRPr="00A02FC7" w14:paraId="1909ABB0" w14:textId="77777777">
        <w:trPr>
          <w:trHeight w:val="511"/>
        </w:trPr>
        <w:tc>
          <w:tcPr>
            <w:tcW w:w="613" w:type="dxa"/>
            <w:tcBorders>
              <w:top w:val="single" w:sz="18" w:space="0" w:color="000000"/>
              <w:left w:val="single" w:sz="18" w:space="0" w:color="000000"/>
              <w:bottom w:val="single" w:sz="18" w:space="0" w:color="000000"/>
              <w:right w:val="nil"/>
            </w:tcBorders>
          </w:tcPr>
          <w:p w14:paraId="53E51554" w14:textId="77777777" w:rsidR="001A216F" w:rsidRPr="00A02FC7" w:rsidRDefault="001A216F">
            <w:pPr>
              <w:pStyle w:val="TableParagraph"/>
              <w:rPr>
                <w:rFonts w:ascii="Times New Roman"/>
                <w:sz w:val="16"/>
                <w:lang w:val="es-419"/>
              </w:rPr>
            </w:pPr>
          </w:p>
        </w:tc>
        <w:tc>
          <w:tcPr>
            <w:tcW w:w="2164" w:type="dxa"/>
            <w:tcBorders>
              <w:top w:val="single" w:sz="18" w:space="0" w:color="000000"/>
              <w:left w:val="nil"/>
              <w:bottom w:val="single" w:sz="18" w:space="0" w:color="000000"/>
              <w:right w:val="nil"/>
            </w:tcBorders>
          </w:tcPr>
          <w:p w14:paraId="16702224" w14:textId="77777777" w:rsidR="001A216F" w:rsidRPr="00A02FC7" w:rsidRDefault="001A216F">
            <w:pPr>
              <w:pStyle w:val="TableParagraph"/>
              <w:rPr>
                <w:rFonts w:ascii="Times New Roman"/>
                <w:sz w:val="16"/>
                <w:lang w:val="es-419"/>
              </w:rPr>
            </w:pPr>
          </w:p>
        </w:tc>
        <w:tc>
          <w:tcPr>
            <w:tcW w:w="1887" w:type="dxa"/>
            <w:tcBorders>
              <w:top w:val="single" w:sz="18" w:space="0" w:color="000000"/>
              <w:left w:val="nil"/>
              <w:bottom w:val="single" w:sz="18" w:space="0" w:color="000000"/>
              <w:right w:val="nil"/>
            </w:tcBorders>
          </w:tcPr>
          <w:p w14:paraId="66DA84C2" w14:textId="77777777" w:rsidR="001A216F" w:rsidRPr="00A02FC7" w:rsidRDefault="001A216F">
            <w:pPr>
              <w:pStyle w:val="TableParagraph"/>
              <w:rPr>
                <w:rFonts w:ascii="Times New Roman"/>
                <w:sz w:val="16"/>
                <w:lang w:val="es-419"/>
              </w:rPr>
            </w:pPr>
          </w:p>
        </w:tc>
        <w:tc>
          <w:tcPr>
            <w:tcW w:w="898" w:type="dxa"/>
            <w:tcBorders>
              <w:top w:val="single" w:sz="18" w:space="0" w:color="000000"/>
              <w:left w:val="nil"/>
              <w:bottom w:val="single" w:sz="18" w:space="0" w:color="000000"/>
              <w:right w:val="nil"/>
            </w:tcBorders>
          </w:tcPr>
          <w:p w14:paraId="682403D4" w14:textId="77777777" w:rsidR="001A216F" w:rsidRPr="00A02FC7" w:rsidRDefault="001A216F">
            <w:pPr>
              <w:pStyle w:val="TableParagraph"/>
              <w:rPr>
                <w:rFonts w:ascii="Times New Roman"/>
                <w:sz w:val="16"/>
                <w:lang w:val="es-419"/>
              </w:rPr>
            </w:pPr>
          </w:p>
        </w:tc>
        <w:tc>
          <w:tcPr>
            <w:tcW w:w="5120" w:type="dxa"/>
            <w:gridSpan w:val="7"/>
            <w:tcBorders>
              <w:top w:val="single" w:sz="18" w:space="0" w:color="000000"/>
              <w:left w:val="nil"/>
              <w:bottom w:val="single" w:sz="18" w:space="0" w:color="000000"/>
              <w:right w:val="nil"/>
            </w:tcBorders>
          </w:tcPr>
          <w:p w14:paraId="48B3D7CC" w14:textId="10E90536" w:rsidR="00D4384D" w:rsidRPr="00A02FC7" w:rsidRDefault="008A66F0">
            <w:pPr>
              <w:pStyle w:val="TableParagraph"/>
              <w:tabs>
                <w:tab w:val="left" w:pos="2123"/>
                <w:tab w:val="left" w:pos="4703"/>
              </w:tabs>
              <w:spacing w:before="39" w:line="142" w:lineRule="exact"/>
              <w:ind w:left="1547"/>
              <w:rPr>
                <w:b/>
                <w:sz w:val="16"/>
                <w:lang w:val="es-419"/>
              </w:rPr>
            </w:pPr>
            <w:r w:rsidRPr="00A02FC7">
              <w:rPr>
                <w:b/>
                <w:spacing w:val="-10"/>
                <w:sz w:val="16"/>
                <w:lang w:val="es-419"/>
              </w:rPr>
              <w:t>$ 0</w:t>
            </w:r>
            <w:r w:rsidRPr="00A02FC7">
              <w:rPr>
                <w:b/>
                <w:sz w:val="16"/>
                <w:lang w:val="es-419"/>
              </w:rPr>
              <w:tab/>
              <w:t>0%</w:t>
            </w:r>
            <w:r w:rsidR="00A52854" w:rsidRPr="00A02FC7">
              <w:rPr>
                <w:b/>
                <w:sz w:val="16"/>
                <w:lang w:val="es-419"/>
              </w:rPr>
              <w:t xml:space="preserve">                                                                      </w:t>
            </w:r>
            <w:r w:rsidRPr="00A02FC7">
              <w:rPr>
                <w:b/>
                <w:sz w:val="16"/>
                <w:lang w:val="es-419"/>
              </w:rPr>
              <w:t xml:space="preserve">$ </w:t>
            </w:r>
            <w:r w:rsidRPr="00A02FC7">
              <w:rPr>
                <w:b/>
                <w:spacing w:val="-10"/>
                <w:sz w:val="16"/>
                <w:lang w:val="es-419"/>
              </w:rPr>
              <w:t>0</w:t>
            </w:r>
          </w:p>
          <w:p w14:paraId="366A89A6" w14:textId="77777777" w:rsidR="00D4384D" w:rsidRPr="00A02FC7" w:rsidRDefault="008A66F0">
            <w:pPr>
              <w:pStyle w:val="TableParagraph"/>
              <w:spacing w:line="203" w:lineRule="exact"/>
              <w:ind w:left="181"/>
              <w:rPr>
                <w:b/>
                <w:sz w:val="21"/>
                <w:lang w:val="es-419"/>
              </w:rPr>
            </w:pPr>
            <w:r w:rsidRPr="00A02FC7">
              <w:rPr>
                <w:b/>
                <w:color w:val="689AAA"/>
                <w:spacing w:val="13"/>
                <w:sz w:val="21"/>
                <w:lang w:val="es-419"/>
              </w:rPr>
              <w:t>TOTAL</w:t>
            </w:r>
          </w:p>
        </w:tc>
        <w:tc>
          <w:tcPr>
            <w:tcW w:w="1003" w:type="dxa"/>
            <w:tcBorders>
              <w:top w:val="single" w:sz="18" w:space="0" w:color="000000"/>
              <w:left w:val="nil"/>
              <w:bottom w:val="single" w:sz="18" w:space="0" w:color="000000"/>
              <w:right w:val="nil"/>
            </w:tcBorders>
          </w:tcPr>
          <w:p w14:paraId="302F654B" w14:textId="77777777" w:rsidR="001A216F" w:rsidRPr="00A02FC7" w:rsidRDefault="001A216F">
            <w:pPr>
              <w:pStyle w:val="TableParagraph"/>
              <w:rPr>
                <w:rFonts w:ascii="Times New Roman"/>
                <w:sz w:val="16"/>
                <w:lang w:val="es-419"/>
              </w:rPr>
            </w:pPr>
          </w:p>
        </w:tc>
        <w:tc>
          <w:tcPr>
            <w:tcW w:w="900" w:type="dxa"/>
            <w:tcBorders>
              <w:top w:val="single" w:sz="18" w:space="0" w:color="000000"/>
              <w:left w:val="nil"/>
              <w:bottom w:val="single" w:sz="18" w:space="0" w:color="000000"/>
              <w:right w:val="nil"/>
            </w:tcBorders>
          </w:tcPr>
          <w:p w14:paraId="254DCCBC" w14:textId="77777777" w:rsidR="001A216F" w:rsidRPr="00A02FC7" w:rsidRDefault="001A216F">
            <w:pPr>
              <w:pStyle w:val="TableParagraph"/>
              <w:rPr>
                <w:rFonts w:ascii="Times New Roman"/>
                <w:sz w:val="16"/>
                <w:lang w:val="es-419"/>
              </w:rPr>
            </w:pPr>
          </w:p>
        </w:tc>
        <w:tc>
          <w:tcPr>
            <w:tcW w:w="524" w:type="dxa"/>
            <w:tcBorders>
              <w:top w:val="single" w:sz="18" w:space="0" w:color="000000"/>
              <w:left w:val="nil"/>
              <w:bottom w:val="single" w:sz="18" w:space="0" w:color="000000"/>
              <w:right w:val="nil"/>
            </w:tcBorders>
          </w:tcPr>
          <w:p w14:paraId="34B3FDA6" w14:textId="77777777" w:rsidR="00D4384D" w:rsidRPr="00A02FC7" w:rsidRDefault="008A66F0">
            <w:pPr>
              <w:pStyle w:val="TableParagraph"/>
              <w:spacing w:before="39"/>
              <w:ind w:left="17"/>
              <w:jc w:val="center"/>
              <w:rPr>
                <w:b/>
                <w:sz w:val="16"/>
                <w:lang w:val="es-419"/>
              </w:rPr>
            </w:pPr>
            <w:r w:rsidRPr="00A02FC7">
              <w:rPr>
                <w:b/>
                <w:spacing w:val="-5"/>
                <w:sz w:val="16"/>
                <w:lang w:val="es-419"/>
              </w:rPr>
              <w:t>0%</w:t>
            </w:r>
          </w:p>
        </w:tc>
        <w:tc>
          <w:tcPr>
            <w:tcW w:w="99" w:type="dxa"/>
            <w:tcBorders>
              <w:top w:val="single" w:sz="18" w:space="0" w:color="000000"/>
              <w:left w:val="nil"/>
              <w:bottom w:val="single" w:sz="18" w:space="0" w:color="000000"/>
              <w:right w:val="nil"/>
            </w:tcBorders>
          </w:tcPr>
          <w:p w14:paraId="7816895E" w14:textId="77777777" w:rsidR="001A216F" w:rsidRPr="00A02FC7" w:rsidRDefault="001A216F">
            <w:pPr>
              <w:pStyle w:val="TableParagraph"/>
              <w:rPr>
                <w:rFonts w:ascii="Times New Roman"/>
                <w:sz w:val="16"/>
                <w:lang w:val="es-419"/>
              </w:rPr>
            </w:pPr>
          </w:p>
        </w:tc>
        <w:tc>
          <w:tcPr>
            <w:tcW w:w="1051" w:type="dxa"/>
            <w:tcBorders>
              <w:top w:val="single" w:sz="18" w:space="0" w:color="000000"/>
              <w:left w:val="nil"/>
              <w:bottom w:val="single" w:sz="18" w:space="0" w:color="000000"/>
              <w:right w:val="single" w:sz="18" w:space="0" w:color="000000"/>
            </w:tcBorders>
          </w:tcPr>
          <w:p w14:paraId="13A0C09B" w14:textId="77777777" w:rsidR="00D4384D" w:rsidRPr="00A02FC7" w:rsidRDefault="008A66F0">
            <w:pPr>
              <w:pStyle w:val="TableParagraph"/>
              <w:spacing w:before="39"/>
              <w:ind w:right="57"/>
              <w:jc w:val="right"/>
              <w:rPr>
                <w:b/>
                <w:sz w:val="16"/>
                <w:lang w:val="es-419"/>
              </w:rPr>
            </w:pPr>
            <w:r w:rsidRPr="00A02FC7">
              <w:rPr>
                <w:b/>
                <w:sz w:val="16"/>
                <w:lang w:val="es-419"/>
              </w:rPr>
              <w:t xml:space="preserve">$ </w:t>
            </w:r>
            <w:r w:rsidRPr="00A02FC7">
              <w:rPr>
                <w:b/>
                <w:spacing w:val="-10"/>
                <w:sz w:val="16"/>
                <w:lang w:val="es-419"/>
              </w:rPr>
              <w:t>0</w:t>
            </w:r>
          </w:p>
        </w:tc>
      </w:tr>
      <w:tr w:rsidR="001A216F" w:rsidRPr="00A02FC7" w14:paraId="322F8077" w14:textId="77777777">
        <w:trPr>
          <w:trHeight w:val="705"/>
        </w:trPr>
        <w:tc>
          <w:tcPr>
            <w:tcW w:w="14259" w:type="dxa"/>
            <w:gridSpan w:val="16"/>
            <w:tcBorders>
              <w:top w:val="single" w:sz="18" w:space="0" w:color="000000"/>
              <w:left w:val="nil"/>
              <w:bottom w:val="nil"/>
              <w:right w:val="nil"/>
            </w:tcBorders>
          </w:tcPr>
          <w:p w14:paraId="230C4D51" w14:textId="77777777" w:rsidR="001A216F" w:rsidRPr="00A02FC7" w:rsidRDefault="001A216F">
            <w:pPr>
              <w:pStyle w:val="TableParagraph"/>
              <w:spacing w:before="123" w:after="1"/>
              <w:rPr>
                <w:sz w:val="20"/>
                <w:lang w:val="es-419"/>
              </w:rPr>
            </w:pPr>
          </w:p>
          <w:p w14:paraId="29FECFC1" w14:textId="77777777" w:rsidR="00D4384D" w:rsidRPr="00A02FC7" w:rsidRDefault="008A66F0">
            <w:pPr>
              <w:pStyle w:val="TableParagraph"/>
              <w:spacing w:line="104" w:lineRule="exact"/>
              <w:ind w:left="6497"/>
              <w:rPr>
                <w:sz w:val="10"/>
                <w:lang w:val="es-419"/>
              </w:rPr>
            </w:pPr>
            <w:r w:rsidRPr="00A02FC7">
              <w:rPr>
                <w:noProof/>
                <w:lang w:val="es-419"/>
              </w:rPr>
              <mc:AlternateContent>
                <mc:Choice Requires="wpg">
                  <w:drawing>
                    <wp:anchor distT="0" distB="0" distL="0" distR="0" simplePos="0" relativeHeight="251653632" behindDoc="1" locked="0" layoutInCell="1" allowOverlap="1" wp14:anchorId="74E892FF" wp14:editId="6370D622">
                      <wp:simplePos x="0" y="0"/>
                      <wp:positionH relativeFrom="column">
                        <wp:posOffset>8398109</wp:posOffset>
                      </wp:positionH>
                      <wp:positionV relativeFrom="paragraph">
                        <wp:posOffset>0</wp:posOffset>
                      </wp:positionV>
                      <wp:extent cx="678815" cy="66675"/>
                      <wp:effectExtent l="0" t="0" r="0" b="0"/>
                      <wp:wrapNone/>
                      <wp:docPr id="156" name="Group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66675"/>
                                <a:chOff x="0" y="0"/>
                                <a:chExt cx="678815" cy="66675"/>
                              </a:xfrm>
                            </wpg:grpSpPr>
                            <wps:wsp>
                              <wps:cNvPr id="157" name="Graphic 157"/>
                              <wps:cNvSpPr/>
                              <wps:spPr>
                                <a:xfrm>
                                  <a:off x="0" y="0"/>
                                  <a:ext cx="678180" cy="66675"/>
                                </a:xfrm>
                                <a:custGeom>
                                  <a:avLst/>
                                  <a:gdLst/>
                                  <a:ahLst/>
                                  <a:cxnLst/>
                                  <a:rect l="l" t="t" r="r" b="b"/>
                                  <a:pathLst>
                                    <a:path w="678180" h="66675">
                                      <a:moveTo>
                                        <a:pt x="678180" y="47244"/>
                                      </a:moveTo>
                                      <a:lnTo>
                                        <a:pt x="0" y="47244"/>
                                      </a:lnTo>
                                      <a:lnTo>
                                        <a:pt x="0" y="66294"/>
                                      </a:lnTo>
                                      <a:lnTo>
                                        <a:pt x="678180" y="66294"/>
                                      </a:lnTo>
                                      <a:lnTo>
                                        <a:pt x="678180" y="47244"/>
                                      </a:lnTo>
                                      <a:close/>
                                    </a:path>
                                    <a:path w="678180" h="66675">
                                      <a:moveTo>
                                        <a:pt x="678180" y="0"/>
                                      </a:moveTo>
                                      <a:lnTo>
                                        <a:pt x="0" y="0"/>
                                      </a:lnTo>
                                      <a:lnTo>
                                        <a:pt x="0" y="9144"/>
                                      </a:lnTo>
                                      <a:lnTo>
                                        <a:pt x="678180" y="9144"/>
                                      </a:lnTo>
                                      <a:lnTo>
                                        <a:pt x="6781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9E93FE" id="Group 156" o:spid="_x0000_s1026" alt="&quot;&quot;" style="position:absolute;margin-left:661.25pt;margin-top:0;width:53.45pt;height:5.25pt;z-index:-251662848;mso-wrap-distance-left:0;mso-wrap-distance-right:0" coordsize="678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">
                      <v:shape id="Graphic 157" o:spid="_x0000_s1027" style="position:absolute;width:6781;height:666;visibility:visible;mso-wrap-style:square;v-text-anchor:top" coordsize="67818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" path="m678180,47244l,47244,,66294r678180,l678180,47244xem678180,l,,,9144r678180,l678180,xe" fillcolor="black" stroked="f">
                        <v:path arrowok="t"/>
                      </v:shape>
                    </v:group>
                  </w:pict>
                </mc:Fallback>
              </mc:AlternateContent>
            </w:r>
            <w:r w:rsidRPr="00A02FC7">
              <w:rPr>
                <w:noProof/>
                <w:position w:val="-1"/>
                <w:sz w:val="10"/>
                <w:lang w:val="es-419"/>
              </w:rPr>
              <mc:AlternateContent>
                <mc:Choice Requires="wpg">
                  <w:drawing>
                    <wp:inline distT="0" distB="0" distL="0" distR="0" wp14:anchorId="0227D5C1" wp14:editId="7AD3B2E2">
                      <wp:extent cx="4223385" cy="66675"/>
                      <wp:effectExtent l="0" t="0" r="0" b="0"/>
                      <wp:docPr id="158" name="Group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3385" cy="66675"/>
                                <a:chOff x="0" y="0"/>
                                <a:chExt cx="4223385" cy="66675"/>
                              </a:xfrm>
                            </wpg:grpSpPr>
                            <wps:wsp>
                              <wps:cNvPr id="159" name="Graphic 159"/>
                              <wps:cNvSpPr/>
                              <wps:spPr>
                                <a:xfrm>
                                  <a:off x="0" y="0"/>
                                  <a:ext cx="4223385" cy="66675"/>
                                </a:xfrm>
                                <a:custGeom>
                                  <a:avLst/>
                                  <a:gdLst/>
                                  <a:ahLst/>
                                  <a:cxnLst/>
                                  <a:rect l="l" t="t" r="r" b="b"/>
                                  <a:pathLst>
                                    <a:path w="4223385" h="66675">
                                      <a:moveTo>
                                        <a:pt x="2048243" y="47244"/>
                                      </a:moveTo>
                                      <a:lnTo>
                                        <a:pt x="2048243" y="47244"/>
                                      </a:lnTo>
                                      <a:lnTo>
                                        <a:pt x="0" y="47244"/>
                                      </a:lnTo>
                                      <a:lnTo>
                                        <a:pt x="0" y="66294"/>
                                      </a:lnTo>
                                      <a:lnTo>
                                        <a:pt x="2048243" y="66294"/>
                                      </a:lnTo>
                                      <a:lnTo>
                                        <a:pt x="2048243" y="47244"/>
                                      </a:lnTo>
                                      <a:close/>
                                    </a:path>
                                    <a:path w="4223385" h="66675">
                                      <a:moveTo>
                                        <a:pt x="2048243" y="0"/>
                                      </a:moveTo>
                                      <a:lnTo>
                                        <a:pt x="2048243" y="0"/>
                                      </a:lnTo>
                                      <a:lnTo>
                                        <a:pt x="0" y="0"/>
                                      </a:lnTo>
                                      <a:lnTo>
                                        <a:pt x="0" y="9144"/>
                                      </a:lnTo>
                                      <a:lnTo>
                                        <a:pt x="2048243" y="9144"/>
                                      </a:lnTo>
                                      <a:lnTo>
                                        <a:pt x="2048243" y="0"/>
                                      </a:lnTo>
                                      <a:close/>
                                    </a:path>
                                    <a:path w="4223385" h="66675">
                                      <a:moveTo>
                                        <a:pt x="2676893" y="47244"/>
                                      </a:moveTo>
                                      <a:lnTo>
                                        <a:pt x="2114550" y="47244"/>
                                      </a:lnTo>
                                      <a:lnTo>
                                        <a:pt x="2048256" y="47244"/>
                                      </a:lnTo>
                                      <a:lnTo>
                                        <a:pt x="2048256" y="66294"/>
                                      </a:lnTo>
                                      <a:lnTo>
                                        <a:pt x="2114550" y="66294"/>
                                      </a:lnTo>
                                      <a:lnTo>
                                        <a:pt x="2676893" y="66294"/>
                                      </a:lnTo>
                                      <a:lnTo>
                                        <a:pt x="2676893" y="47244"/>
                                      </a:lnTo>
                                      <a:close/>
                                    </a:path>
                                    <a:path w="4223385" h="66675">
                                      <a:moveTo>
                                        <a:pt x="2676893" y="0"/>
                                      </a:moveTo>
                                      <a:lnTo>
                                        <a:pt x="2114550" y="0"/>
                                      </a:lnTo>
                                      <a:lnTo>
                                        <a:pt x="2048256" y="0"/>
                                      </a:lnTo>
                                      <a:lnTo>
                                        <a:pt x="2048256" y="9144"/>
                                      </a:lnTo>
                                      <a:lnTo>
                                        <a:pt x="2114550" y="9144"/>
                                      </a:lnTo>
                                      <a:lnTo>
                                        <a:pt x="2676893" y="9144"/>
                                      </a:lnTo>
                                      <a:lnTo>
                                        <a:pt x="2676893" y="0"/>
                                      </a:lnTo>
                                      <a:close/>
                                    </a:path>
                                    <a:path w="4223385" h="66675">
                                      <a:moveTo>
                                        <a:pt x="4223004" y="47244"/>
                                      </a:moveTo>
                                      <a:lnTo>
                                        <a:pt x="4223004" y="47244"/>
                                      </a:lnTo>
                                      <a:lnTo>
                                        <a:pt x="2676906" y="47244"/>
                                      </a:lnTo>
                                      <a:lnTo>
                                        <a:pt x="2676906" y="66294"/>
                                      </a:lnTo>
                                      <a:lnTo>
                                        <a:pt x="4223004" y="66294"/>
                                      </a:lnTo>
                                      <a:lnTo>
                                        <a:pt x="4223004" y="47244"/>
                                      </a:lnTo>
                                      <a:close/>
                                    </a:path>
                                    <a:path w="4223385" h="66675">
                                      <a:moveTo>
                                        <a:pt x="4223004" y="0"/>
                                      </a:moveTo>
                                      <a:lnTo>
                                        <a:pt x="4223004" y="0"/>
                                      </a:lnTo>
                                      <a:lnTo>
                                        <a:pt x="2676906" y="0"/>
                                      </a:lnTo>
                                      <a:lnTo>
                                        <a:pt x="2676906" y="9144"/>
                                      </a:lnTo>
                                      <a:lnTo>
                                        <a:pt x="4223004" y="9144"/>
                                      </a:lnTo>
                                      <a:lnTo>
                                        <a:pt x="42230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9FF9A72" id="Group 158" o:spid="_x0000_s1026" alt="&quot;&quot;" style="width:332.55pt;height:5.25pt;mso-position-horizontal-relative:char;mso-position-vertical-relative:line" coordsize="4223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">
                      <v:shape id="Graphic 159" o:spid="_x0000_s1027" style="position:absolute;width:42233;height:666;visibility:visible;mso-wrap-style:square;v-text-anchor:top" coordsize="422338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" path="m2048243,47244r,l,47244,,66294r2048243,l2048243,47244xem2048243,r,l,,,9144r2048243,l2048243,xem2676893,47244r-562343,l2048256,47244r,19050l2114550,66294r562343,l2676893,47244xem2676893,l2114550,r-66294,l2048256,9144r66294,l2676893,9144r,-9144xem4223004,47244r,l2676906,47244r,19050l4223004,66294r,-19050xem4223004,r,l2676906,r,9144l4223004,9144r,-9144xe" fillcolor="black" stroked="f">
                        <v:path arrowok="t"/>
                      </v:shape>
                      <w10:anchorlock/>
                    </v:group>
                  </w:pict>
                </mc:Fallback>
              </mc:AlternateContent>
            </w:r>
          </w:p>
          <w:p w14:paraId="2F74E2DA" w14:textId="45C5D67E" w:rsidR="00D4384D" w:rsidRPr="00A02FC7" w:rsidRDefault="008A66F0">
            <w:pPr>
              <w:pStyle w:val="TableParagraph"/>
              <w:tabs>
                <w:tab w:val="left" w:pos="7111"/>
                <w:tab w:val="left" w:pos="7688"/>
                <w:tab w:val="left" w:pos="10277"/>
                <w:tab w:val="left" w:pos="12777"/>
                <w:tab w:val="left" w:pos="13950"/>
              </w:tabs>
              <w:spacing w:before="41" w:line="172" w:lineRule="exact"/>
              <w:ind w:left="5601"/>
              <w:rPr>
                <w:b/>
                <w:sz w:val="16"/>
                <w:lang w:val="es-419"/>
              </w:rPr>
            </w:pPr>
            <w:r w:rsidRPr="00A02FC7">
              <w:rPr>
                <w:b/>
                <w:sz w:val="16"/>
                <w:lang w:val="es-419"/>
              </w:rPr>
              <w:t>SUBTOTAL</w:t>
            </w:r>
            <w:r w:rsidR="00A52854" w:rsidRPr="00A02FC7">
              <w:rPr>
                <w:b/>
                <w:sz w:val="16"/>
                <w:lang w:val="es-419"/>
              </w:rPr>
              <w:t xml:space="preserve">                      </w:t>
            </w:r>
            <w:r w:rsidRPr="00A02FC7">
              <w:rPr>
                <w:b/>
                <w:sz w:val="16"/>
                <w:lang w:val="es-419"/>
              </w:rPr>
              <w:t xml:space="preserve">$ </w:t>
            </w:r>
            <w:r w:rsidRPr="00A02FC7">
              <w:rPr>
                <w:b/>
                <w:spacing w:val="-10"/>
                <w:sz w:val="16"/>
                <w:lang w:val="es-419"/>
              </w:rPr>
              <w:t>0</w:t>
            </w:r>
            <w:r w:rsidR="00A52854" w:rsidRPr="00A02FC7">
              <w:rPr>
                <w:b/>
                <w:sz w:val="16"/>
                <w:lang w:val="es-419"/>
              </w:rPr>
              <w:t xml:space="preserve">          </w:t>
            </w:r>
            <w:r w:rsidRPr="00A02FC7">
              <w:rPr>
                <w:b/>
                <w:sz w:val="16"/>
                <w:lang w:val="es-419"/>
              </w:rPr>
              <w:t>0%</w:t>
            </w:r>
            <w:r w:rsidR="00A52854" w:rsidRPr="00A02FC7">
              <w:rPr>
                <w:b/>
                <w:sz w:val="16"/>
                <w:lang w:val="es-419"/>
              </w:rPr>
              <w:t xml:space="preserve">                                                                       </w:t>
            </w:r>
            <w:r w:rsidRPr="00A02FC7">
              <w:rPr>
                <w:b/>
                <w:sz w:val="16"/>
                <w:lang w:val="es-419"/>
              </w:rPr>
              <w:t xml:space="preserve">$ </w:t>
            </w:r>
            <w:r w:rsidRPr="00A02FC7">
              <w:rPr>
                <w:b/>
                <w:spacing w:val="-10"/>
                <w:sz w:val="16"/>
                <w:lang w:val="es-419"/>
              </w:rPr>
              <w:t>0</w:t>
            </w:r>
            <w:r w:rsidRPr="00A02FC7">
              <w:rPr>
                <w:b/>
                <w:sz w:val="16"/>
                <w:lang w:val="es-419"/>
              </w:rPr>
              <w:tab/>
              <w:t>0%</w:t>
            </w:r>
            <w:r w:rsidR="00A52854" w:rsidRPr="00A02FC7">
              <w:rPr>
                <w:b/>
                <w:sz w:val="16"/>
                <w:lang w:val="es-419"/>
              </w:rPr>
              <w:t xml:space="preserve">                             </w:t>
            </w:r>
            <w:r w:rsidRPr="00A02FC7">
              <w:rPr>
                <w:b/>
                <w:sz w:val="16"/>
                <w:lang w:val="es-419"/>
              </w:rPr>
              <w:t xml:space="preserve">$ </w:t>
            </w:r>
            <w:r w:rsidRPr="00A02FC7">
              <w:rPr>
                <w:b/>
                <w:spacing w:val="-10"/>
                <w:sz w:val="16"/>
                <w:lang w:val="es-419"/>
              </w:rPr>
              <w:t>0</w:t>
            </w:r>
          </w:p>
        </w:tc>
      </w:tr>
    </w:tbl>
    <w:p w14:paraId="636022B4" w14:textId="77777777" w:rsidR="001A216F" w:rsidRPr="00A02FC7" w:rsidRDefault="001A216F">
      <w:pPr>
        <w:pStyle w:val="BodyText"/>
        <w:rPr>
          <w:sz w:val="17"/>
          <w:lang w:val="es-419"/>
        </w:rPr>
      </w:pPr>
    </w:p>
    <w:p w14:paraId="7A204C8C" w14:textId="77777777" w:rsidR="001A216F" w:rsidRPr="00A02FC7" w:rsidRDefault="001A216F">
      <w:pPr>
        <w:pStyle w:val="BodyText"/>
        <w:rPr>
          <w:sz w:val="17"/>
          <w:lang w:val="es-419"/>
        </w:rPr>
      </w:pPr>
    </w:p>
    <w:p w14:paraId="44258C0C" w14:textId="77777777" w:rsidR="001A216F" w:rsidRPr="00A02FC7" w:rsidRDefault="001A216F">
      <w:pPr>
        <w:pStyle w:val="BodyText"/>
        <w:spacing w:before="11"/>
        <w:rPr>
          <w:sz w:val="17"/>
          <w:lang w:val="es-419"/>
        </w:rPr>
      </w:pPr>
    </w:p>
    <w:p w14:paraId="6F7A857E" w14:textId="77777777" w:rsidR="00D4384D" w:rsidRPr="00A02FC7" w:rsidRDefault="008A66F0">
      <w:pPr>
        <w:spacing w:line="205" w:lineRule="exact"/>
        <w:ind w:left="140"/>
        <w:rPr>
          <w:sz w:val="17"/>
          <w:lang w:val="es-419"/>
        </w:rPr>
      </w:pPr>
      <w:r w:rsidRPr="00A02FC7">
        <w:rPr>
          <w:color w:val="574D23"/>
          <w:spacing w:val="-2"/>
          <w:sz w:val="17"/>
          <w:lang w:val="es-419"/>
        </w:rPr>
        <w:t>NOTAS:</w:t>
      </w:r>
    </w:p>
    <w:p w14:paraId="237E8543" w14:textId="77777777" w:rsidR="003A5FB3" w:rsidRPr="00A02FC7" w:rsidRDefault="003A5FB3" w:rsidP="003A5FB3">
      <w:pPr>
        <w:pStyle w:val="ListParagraph"/>
        <w:numPr>
          <w:ilvl w:val="0"/>
          <w:numId w:val="19"/>
        </w:numPr>
        <w:tabs>
          <w:tab w:val="left" w:pos="567"/>
        </w:tabs>
        <w:rPr>
          <w:sz w:val="18"/>
          <w:lang w:val="es-419"/>
        </w:rPr>
      </w:pPr>
      <w:r w:rsidRPr="00A02FC7">
        <w:rPr>
          <w:color w:val="574D23"/>
          <w:sz w:val="18"/>
          <w:lang w:val="es-419"/>
        </w:rPr>
        <w:t xml:space="preserve">Actividad 1. Administración del proyecto y Actividad 2. Planificación, diseño, cumplimiento, permisos </w:t>
      </w:r>
      <w:r w:rsidRPr="00A02FC7">
        <w:rPr>
          <w:i/>
          <w:color w:val="574D23"/>
          <w:sz w:val="18"/>
          <w:lang w:val="es-419"/>
        </w:rPr>
        <w:t xml:space="preserve">combinados </w:t>
      </w:r>
      <w:r w:rsidRPr="00A02FC7">
        <w:rPr>
          <w:color w:val="574D23"/>
          <w:sz w:val="18"/>
          <w:lang w:val="es-419"/>
        </w:rPr>
        <w:t xml:space="preserve">no pueden superar el 25 % del total de los fondos de la subvención y el 25 % del total de </w:t>
      </w:r>
      <w:r w:rsidRPr="00A02FC7">
        <w:rPr>
          <w:color w:val="574D23"/>
          <w:spacing w:val="-2"/>
          <w:sz w:val="18"/>
          <w:lang w:val="es-419"/>
        </w:rPr>
        <w:t xml:space="preserve">los fondos de </w:t>
      </w:r>
      <w:r w:rsidRPr="00A02FC7">
        <w:rPr>
          <w:color w:val="574D23"/>
          <w:sz w:val="18"/>
          <w:lang w:val="es-419"/>
        </w:rPr>
        <w:t>contrapartida.</w:t>
      </w:r>
    </w:p>
    <w:p w14:paraId="47CB224C" w14:textId="77777777" w:rsidR="003A5FB3" w:rsidRPr="00A02FC7" w:rsidRDefault="003A5FB3" w:rsidP="003A5FB3">
      <w:pPr>
        <w:pStyle w:val="ListParagraph"/>
        <w:numPr>
          <w:ilvl w:val="0"/>
          <w:numId w:val="19"/>
        </w:numPr>
        <w:tabs>
          <w:tab w:val="left" w:pos="543"/>
        </w:tabs>
        <w:spacing w:before="27"/>
        <w:ind w:left="543" w:hanging="179"/>
        <w:rPr>
          <w:sz w:val="18"/>
          <w:lang w:val="es-419"/>
        </w:rPr>
      </w:pPr>
      <w:r w:rsidRPr="00A02FC7">
        <w:rPr>
          <w:color w:val="574D23"/>
          <w:sz w:val="18"/>
          <w:lang w:val="es-419"/>
        </w:rPr>
        <w:t xml:space="preserve">Identifique el estado del partido como "Asegurado" o "Anticipado" e introduzca la fecha de recepción de los </w:t>
      </w:r>
      <w:r w:rsidRPr="00A02FC7">
        <w:rPr>
          <w:color w:val="574D23"/>
          <w:spacing w:val="-2"/>
          <w:sz w:val="18"/>
          <w:lang w:val="es-419"/>
        </w:rPr>
        <w:t>fondos.</w:t>
      </w:r>
    </w:p>
    <w:p w14:paraId="56EF97F9" w14:textId="28019FF7" w:rsidR="003A5FB3" w:rsidRPr="00A02FC7" w:rsidRDefault="003A5FB3" w:rsidP="003A5FB3">
      <w:pPr>
        <w:pStyle w:val="ListParagraph"/>
        <w:numPr>
          <w:ilvl w:val="0"/>
          <w:numId w:val="19"/>
        </w:numPr>
        <w:tabs>
          <w:tab w:val="left" w:pos="544"/>
        </w:tabs>
        <w:spacing w:before="26"/>
        <w:rPr>
          <w:sz w:val="18"/>
          <w:lang w:val="es-419"/>
        </w:rPr>
      </w:pPr>
      <w:r w:rsidRPr="00A02FC7">
        <w:rPr>
          <w:color w:val="574D23"/>
          <w:sz w:val="18"/>
          <w:lang w:val="es-419"/>
        </w:rPr>
        <w:t xml:space="preserve">Los costes de </w:t>
      </w:r>
      <w:r w:rsidR="008607D0" w:rsidRPr="00A02FC7">
        <w:rPr>
          <w:color w:val="574D23"/>
          <w:sz w:val="18"/>
          <w:lang w:val="es-419"/>
        </w:rPr>
        <w:t>gestión</w:t>
      </w:r>
      <w:r w:rsidRPr="00A02FC7">
        <w:rPr>
          <w:color w:val="574D23"/>
          <w:sz w:val="18"/>
          <w:lang w:val="es-419"/>
        </w:rPr>
        <w:t xml:space="preserve"> y mantenimiento no son elegibles y no pueden superar el 50 % de los </w:t>
      </w:r>
      <w:r w:rsidRPr="00A02FC7">
        <w:rPr>
          <w:color w:val="574D23"/>
          <w:spacing w:val="-2"/>
          <w:sz w:val="18"/>
          <w:lang w:val="es-419"/>
        </w:rPr>
        <w:t xml:space="preserve">fondos de </w:t>
      </w:r>
      <w:r w:rsidRPr="00A02FC7">
        <w:rPr>
          <w:color w:val="574D23"/>
          <w:sz w:val="18"/>
          <w:lang w:val="es-419"/>
        </w:rPr>
        <w:t>contrapartida.</w:t>
      </w:r>
    </w:p>
    <w:p w14:paraId="15CCF75B" w14:textId="77777777" w:rsidR="001A216F" w:rsidRPr="00A02FC7" w:rsidRDefault="001A216F">
      <w:pPr>
        <w:rPr>
          <w:sz w:val="18"/>
          <w:lang w:val="es-419"/>
        </w:rPr>
        <w:sectPr w:rsidR="001A216F" w:rsidRPr="00A02FC7" w:rsidSect="00F80633">
          <w:pgSz w:w="15840" w:h="12240" w:orient="landscape"/>
          <w:pgMar w:top="720" w:right="700" w:bottom="840" w:left="580" w:header="480" w:footer="657" w:gutter="0"/>
          <w:cols w:space="720"/>
        </w:sectPr>
      </w:pPr>
    </w:p>
    <w:p w14:paraId="733A1295" w14:textId="514408F1" w:rsidR="00D4384D" w:rsidRPr="00A02FC7" w:rsidRDefault="008A66F0" w:rsidP="00501395">
      <w:pPr>
        <w:pStyle w:val="Heading2"/>
        <w:numPr>
          <w:ilvl w:val="1"/>
          <w:numId w:val="21"/>
        </w:numPr>
        <w:tabs>
          <w:tab w:val="left" w:pos="1271"/>
        </w:tabs>
        <w:ind w:left="540" w:hanging="270"/>
        <w:rPr>
          <w:lang w:val="es-419"/>
        </w:rPr>
      </w:pPr>
      <w:r w:rsidRPr="00A02FC7">
        <w:rPr>
          <w:spacing w:val="-2"/>
          <w:lang w:val="es-419"/>
        </w:rPr>
        <w:lastRenderedPageBreak/>
        <w:t>Financiación de proyectos/</w:t>
      </w:r>
      <w:r w:rsidR="00A52854" w:rsidRPr="00A02FC7">
        <w:rPr>
          <w:spacing w:val="-2"/>
          <w:lang w:val="es-419"/>
        </w:rPr>
        <w:t>s</w:t>
      </w:r>
      <w:r w:rsidRPr="00A02FC7">
        <w:rPr>
          <w:spacing w:val="-2"/>
          <w:lang w:val="es-419"/>
        </w:rPr>
        <w:t xml:space="preserve">eguridad de los </w:t>
      </w:r>
      <w:r w:rsidR="008607D0" w:rsidRPr="00A02FC7">
        <w:rPr>
          <w:spacing w:val="-2"/>
          <w:lang w:val="es-419"/>
        </w:rPr>
        <w:t>equivalentes</w:t>
      </w:r>
      <w:r w:rsidRPr="00A02FC7">
        <w:rPr>
          <w:spacing w:val="-2"/>
          <w:lang w:val="es-419"/>
        </w:rPr>
        <w:t>:</w:t>
      </w:r>
    </w:p>
    <w:p w14:paraId="15E7C4A2" w14:textId="348EBAB8" w:rsidR="00D4384D" w:rsidRPr="00A02FC7" w:rsidRDefault="00A52854" w:rsidP="00A52854">
      <w:pPr>
        <w:pStyle w:val="BodyText"/>
        <w:tabs>
          <w:tab w:val="left" w:pos="1271"/>
        </w:tabs>
        <w:ind w:left="540" w:right="259"/>
        <w:rPr>
          <w:i/>
          <w:lang w:val="es-419"/>
        </w:rPr>
      </w:pPr>
      <w:r w:rsidRPr="00A02FC7">
        <w:rPr>
          <w:lang w:val="es-419"/>
        </w:rPr>
        <w:t>Hay que demostrar</w:t>
      </w:r>
      <w:r w:rsidR="007624D0" w:rsidRPr="00A02FC7">
        <w:rPr>
          <w:lang w:val="es-419"/>
        </w:rPr>
        <w:t xml:space="preserve"> que la subvención solicitada combinada c</w:t>
      </w:r>
      <w:r w:rsidRPr="00A02FC7">
        <w:rPr>
          <w:lang w:val="es-419"/>
        </w:rPr>
        <w:t>on el equivalente</w:t>
      </w:r>
      <w:r w:rsidR="007624D0" w:rsidRPr="00A02FC7">
        <w:rPr>
          <w:lang w:val="es-419"/>
        </w:rPr>
        <w:t xml:space="preserve"> será suficiente para completar con éxito el proyecto del Programa de Subvenciones </w:t>
      </w:r>
      <w:r w:rsidRPr="00A02FC7">
        <w:rPr>
          <w:lang w:val="es-419"/>
        </w:rPr>
        <w:t>Equivalentes</w:t>
      </w:r>
      <w:r w:rsidR="007624D0" w:rsidRPr="00A02FC7">
        <w:rPr>
          <w:lang w:val="es-419"/>
        </w:rPr>
        <w:t xml:space="preserve">. Las respuestas deben corresponder a la información sobre el costo del proyecto que figura en el cuadro Tareas del proyecto/Presupuesto del </w:t>
      </w:r>
      <w:r w:rsidRPr="00A02FC7">
        <w:rPr>
          <w:lang w:val="es-419"/>
        </w:rPr>
        <w:t>programa</w:t>
      </w:r>
      <w:r w:rsidR="007624D0" w:rsidRPr="00A02FC7">
        <w:rPr>
          <w:lang w:val="es-419"/>
        </w:rPr>
        <w:t xml:space="preserve"> anterior.</w:t>
      </w:r>
    </w:p>
    <w:p w14:paraId="776F40E8" w14:textId="77777777" w:rsidR="001A216F" w:rsidRPr="00A02FC7" w:rsidRDefault="001A216F">
      <w:pPr>
        <w:pStyle w:val="BodyText"/>
        <w:spacing w:before="41"/>
        <w:rPr>
          <w:i/>
          <w:lang w:val="es-419"/>
        </w:rPr>
      </w:pPr>
    </w:p>
    <w:p w14:paraId="0219FE1E" w14:textId="10CB6ED7" w:rsidR="00D4384D" w:rsidRPr="00A02FC7" w:rsidRDefault="008A66F0" w:rsidP="00501395">
      <w:pPr>
        <w:pStyle w:val="ListParagraph"/>
        <w:numPr>
          <w:ilvl w:val="2"/>
          <w:numId w:val="21"/>
        </w:numPr>
        <w:tabs>
          <w:tab w:val="left" w:pos="2070"/>
        </w:tabs>
        <w:spacing w:line="276" w:lineRule="auto"/>
        <w:ind w:left="810" w:right="60" w:hanging="180"/>
        <w:jc w:val="both"/>
        <w:rPr>
          <w:lang w:val="es-419"/>
        </w:rPr>
      </w:pPr>
      <w:r w:rsidRPr="00A02FC7">
        <w:rPr>
          <w:lang w:val="es-419"/>
        </w:rPr>
        <w:t>A partir de la información facilitada en la tabla anterior, describa los componentes específicos del proyecto que se realizarían con los fondos del P</w:t>
      </w:r>
      <w:r w:rsidR="00A52854" w:rsidRPr="00A02FC7">
        <w:rPr>
          <w:lang w:val="es-419"/>
        </w:rPr>
        <w:t>SE</w:t>
      </w:r>
      <w:r w:rsidRPr="00A02FC7">
        <w:rPr>
          <w:lang w:val="es-419"/>
        </w:rPr>
        <w:t xml:space="preserve"> solicitados </w:t>
      </w:r>
      <w:r w:rsidR="00A52854" w:rsidRPr="00A02FC7">
        <w:rPr>
          <w:lang w:val="es-419"/>
        </w:rPr>
        <w:t xml:space="preserve">de Ag + Open </w:t>
      </w:r>
      <w:proofErr w:type="spellStart"/>
      <w:r w:rsidR="00A52854" w:rsidRPr="00A02FC7">
        <w:rPr>
          <w:lang w:val="es-419"/>
        </w:rPr>
        <w:t>Space</w:t>
      </w:r>
      <w:proofErr w:type="spellEnd"/>
      <w:r w:rsidRPr="00A02FC7">
        <w:rPr>
          <w:lang w:val="es-419"/>
        </w:rPr>
        <w:t xml:space="preserve">, así como los componentes específicos del proyecto que se realizarían con fondos </w:t>
      </w:r>
      <w:r w:rsidR="00A52854" w:rsidRPr="00A02FC7">
        <w:rPr>
          <w:lang w:val="es-419"/>
        </w:rPr>
        <w:t>equivalentes</w:t>
      </w:r>
      <w:r w:rsidRPr="00A02FC7">
        <w:rPr>
          <w:lang w:val="es-419"/>
        </w:rPr>
        <w:t xml:space="preserve">. Describa brevemente cómo se han estimado estos costes. </w:t>
      </w:r>
      <w:r w:rsidR="0027055D" w:rsidRPr="00A02FC7">
        <w:rPr>
          <w:i/>
          <w:lang w:val="es-419"/>
        </w:rPr>
        <w:t>(Límite de palabras: 200)</w:t>
      </w:r>
    </w:p>
    <w:tbl>
      <w:tblPr>
        <w:tblStyle w:val="TableGrid"/>
        <w:tblW w:w="0" w:type="auto"/>
        <w:tblLook w:val="04A0" w:firstRow="1" w:lastRow="0" w:firstColumn="1" w:lastColumn="0" w:noHBand="0" w:noVBand="1"/>
      </w:tblPr>
      <w:tblGrid>
        <w:gridCol w:w="10310"/>
      </w:tblGrid>
      <w:tr w:rsidR="00A2353E" w14:paraId="1F1F6E7D" w14:textId="77777777" w:rsidTr="00A2353E">
        <w:tc>
          <w:tcPr>
            <w:tcW w:w="10310" w:type="dxa"/>
          </w:tcPr>
          <w:p w14:paraId="13DE7107" w14:textId="77777777" w:rsidR="00A2353E" w:rsidRPr="00A2353E" w:rsidRDefault="00A2353E" w:rsidP="00A2353E">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4D85BFE4" w14:textId="77777777" w:rsidR="00A2353E" w:rsidRDefault="00A2353E" w:rsidP="00A2353E">
            <w:pPr>
              <w:pStyle w:val="BodyText"/>
              <w:spacing w:before="40"/>
              <w:ind w:left="820"/>
              <w:rPr>
                <w:sz w:val="20"/>
                <w:lang w:val="es-419"/>
              </w:rPr>
            </w:pPr>
          </w:p>
        </w:tc>
      </w:tr>
    </w:tbl>
    <w:p w14:paraId="58BA3545" w14:textId="77777777" w:rsidR="001A216F" w:rsidRPr="00A02FC7" w:rsidRDefault="001A216F">
      <w:pPr>
        <w:pStyle w:val="BodyText"/>
        <w:spacing w:before="29"/>
        <w:rPr>
          <w:lang w:val="es-419"/>
        </w:rPr>
      </w:pPr>
    </w:p>
    <w:p w14:paraId="7A9A7B91" w14:textId="44ABF342" w:rsidR="00D4384D" w:rsidRPr="00A02FC7" w:rsidRDefault="008A66F0" w:rsidP="00501395">
      <w:pPr>
        <w:pStyle w:val="ListParagraph"/>
        <w:numPr>
          <w:ilvl w:val="2"/>
          <w:numId w:val="21"/>
        </w:numPr>
        <w:spacing w:line="276" w:lineRule="auto"/>
        <w:ind w:left="810" w:right="255" w:hanging="270"/>
        <w:rPr>
          <w:lang w:val="es-419"/>
        </w:rPr>
      </w:pPr>
      <w:r w:rsidRPr="00A02FC7">
        <w:rPr>
          <w:lang w:val="es-419"/>
        </w:rPr>
        <w:t xml:space="preserve">Describa la situación de todos los fondos </w:t>
      </w:r>
      <w:r w:rsidR="00A52854" w:rsidRPr="00A02FC7">
        <w:rPr>
          <w:lang w:val="es-419"/>
        </w:rPr>
        <w:t>equivalentes</w:t>
      </w:r>
      <w:r w:rsidRPr="00A02FC7">
        <w:rPr>
          <w:lang w:val="es-419"/>
        </w:rPr>
        <w:t xml:space="preserve"> identificados en la sección anterior sobre el coste del proyecto, incluida la fuente de</w:t>
      </w:r>
      <w:r w:rsidR="008607D0" w:rsidRPr="00A02FC7">
        <w:rPr>
          <w:lang w:val="es-419"/>
        </w:rPr>
        <w:t>l equivalente</w:t>
      </w:r>
      <w:r w:rsidRPr="00A02FC7">
        <w:rPr>
          <w:lang w:val="es-419"/>
        </w:rPr>
        <w:t xml:space="preserve"> y si está garantizada o pendiente (indique la fecha prevista). Si los costes de </w:t>
      </w:r>
      <w:r w:rsidR="00A52854" w:rsidRPr="00A02FC7">
        <w:rPr>
          <w:lang w:val="es-419"/>
        </w:rPr>
        <w:t>gestión</w:t>
      </w:r>
      <w:r w:rsidRPr="00A02FC7">
        <w:rPr>
          <w:lang w:val="es-419"/>
        </w:rPr>
        <w:t xml:space="preserve"> y mantenimiento (O&amp;M) se han identificado como contrapartida en el presupuesto, describa las actividades específicas de O&amp;M incluidas en la estimación y cómo se ha calculado el importe. Si se incluyen servicios voluntarios, describa los servicios, quién los prestará y cómo se ha </w:t>
      </w:r>
      <w:r w:rsidRPr="00A02FC7">
        <w:rPr>
          <w:spacing w:val="-1"/>
          <w:lang w:val="es-419"/>
        </w:rPr>
        <w:t xml:space="preserve">calculado el </w:t>
      </w:r>
      <w:r w:rsidRPr="00A02FC7">
        <w:rPr>
          <w:lang w:val="es-419"/>
        </w:rPr>
        <w:t xml:space="preserve">valor de los servicios. Para las contribuciones en especie, describa cómo se ha calculado el valor. </w:t>
      </w:r>
      <w:r w:rsidR="0027055D" w:rsidRPr="00A02FC7">
        <w:rPr>
          <w:i/>
          <w:lang w:val="es-419"/>
        </w:rPr>
        <w:t>(Límite de palabras: 200)</w:t>
      </w:r>
    </w:p>
    <w:tbl>
      <w:tblPr>
        <w:tblStyle w:val="TableGrid"/>
        <w:tblW w:w="0" w:type="auto"/>
        <w:tblLook w:val="04A0" w:firstRow="1" w:lastRow="0" w:firstColumn="1" w:lastColumn="0" w:noHBand="0" w:noVBand="1"/>
      </w:tblPr>
      <w:tblGrid>
        <w:gridCol w:w="10310"/>
      </w:tblGrid>
      <w:tr w:rsidR="00A2353E" w14:paraId="281DCACF" w14:textId="77777777" w:rsidTr="00A2353E">
        <w:tc>
          <w:tcPr>
            <w:tcW w:w="10310" w:type="dxa"/>
          </w:tcPr>
          <w:p w14:paraId="2E412645" w14:textId="77777777" w:rsidR="00A2353E" w:rsidRDefault="00A2353E" w:rsidP="00DF1D80">
            <w:pPr>
              <w:ind w:right="679"/>
              <w:jc w:val="both"/>
              <w:rPr>
                <w:sz w:val="20"/>
              </w:rPr>
            </w:pPr>
            <w:proofErr w:type="spellStart"/>
            <w:r w:rsidRPr="00DF1D80">
              <w:rPr>
                <w:sz w:val="20"/>
              </w:rPr>
              <w:t>Introduzca</w:t>
            </w:r>
            <w:proofErr w:type="spellEnd"/>
            <w:r w:rsidRPr="00DF1D80">
              <w:rPr>
                <w:sz w:val="20"/>
              </w:rPr>
              <w:t xml:space="preserve"> </w:t>
            </w:r>
            <w:proofErr w:type="spellStart"/>
            <w:r w:rsidRPr="00DF1D80">
              <w:rPr>
                <w:sz w:val="20"/>
              </w:rPr>
              <w:t>el</w:t>
            </w:r>
            <w:proofErr w:type="spellEnd"/>
            <w:r w:rsidRPr="00DF1D80">
              <w:rPr>
                <w:sz w:val="20"/>
              </w:rPr>
              <w:t xml:space="preserve"> </w:t>
            </w:r>
            <w:proofErr w:type="spellStart"/>
            <w:r w:rsidRPr="00DF1D80">
              <w:rPr>
                <w:sz w:val="20"/>
              </w:rPr>
              <w:t>texto</w:t>
            </w:r>
            <w:proofErr w:type="spellEnd"/>
          </w:p>
          <w:p w14:paraId="3CB28825" w14:textId="060DD96F" w:rsidR="00DF1D80" w:rsidRPr="00DF1D80" w:rsidRDefault="00DF1D80" w:rsidP="00DF1D80">
            <w:pPr>
              <w:ind w:right="679"/>
              <w:jc w:val="both"/>
              <w:rPr>
                <w:sz w:val="20"/>
              </w:rPr>
            </w:pPr>
          </w:p>
        </w:tc>
      </w:tr>
    </w:tbl>
    <w:p w14:paraId="34C3A000" w14:textId="0B5AC792" w:rsidR="001A216F" w:rsidRPr="00A2353E" w:rsidRDefault="001A216F" w:rsidP="00A2353E">
      <w:pPr>
        <w:pStyle w:val="BodyText"/>
        <w:spacing w:before="39"/>
        <w:rPr>
          <w:sz w:val="20"/>
          <w:lang w:val="es-419"/>
        </w:rPr>
      </w:pPr>
    </w:p>
    <w:p w14:paraId="4FDDFF29" w14:textId="471708BB" w:rsidR="00D4384D" w:rsidRPr="00A02FC7" w:rsidRDefault="008A66F0">
      <w:pPr>
        <w:pStyle w:val="Heading2"/>
        <w:numPr>
          <w:ilvl w:val="0"/>
          <w:numId w:val="3"/>
        </w:numPr>
        <w:tabs>
          <w:tab w:val="left" w:pos="990"/>
        </w:tabs>
        <w:ind w:left="1170" w:hanging="279"/>
        <w:rPr>
          <w:lang w:val="es-419"/>
        </w:rPr>
      </w:pPr>
      <w:r w:rsidRPr="00A02FC7">
        <w:rPr>
          <w:spacing w:val="-2"/>
          <w:lang w:val="es-419"/>
        </w:rPr>
        <w:t xml:space="preserve">Sostenibilidad </w:t>
      </w:r>
      <w:r w:rsidRPr="00A02FC7">
        <w:rPr>
          <w:lang w:val="es-419"/>
        </w:rPr>
        <w:t>a largo plazo</w:t>
      </w:r>
      <w:r w:rsidRPr="00A02FC7">
        <w:rPr>
          <w:spacing w:val="-2"/>
          <w:lang w:val="es-419"/>
        </w:rPr>
        <w:t xml:space="preserve">: </w:t>
      </w:r>
      <w:r w:rsidRPr="00A02FC7">
        <w:rPr>
          <w:b w:val="0"/>
          <w:bCs w:val="0"/>
          <w:w w:val="105"/>
          <w:lang w:val="es-419"/>
        </w:rPr>
        <w:t>Los proyectos del P</w:t>
      </w:r>
      <w:r w:rsidR="00A52854" w:rsidRPr="00A02FC7">
        <w:rPr>
          <w:b w:val="0"/>
          <w:bCs w:val="0"/>
          <w:w w:val="105"/>
          <w:lang w:val="es-419"/>
        </w:rPr>
        <w:t>SE</w:t>
      </w:r>
      <w:r w:rsidRPr="00A02FC7">
        <w:rPr>
          <w:b w:val="0"/>
          <w:bCs w:val="0"/>
          <w:w w:val="105"/>
          <w:lang w:val="es-419"/>
        </w:rPr>
        <w:t xml:space="preserve"> son proyectos de recursos comunitarios a largo plazo, idealmente 30 años o más. Los solicitantes serán evaluados en función del plan de sostenibilidad del proyecto. </w:t>
      </w:r>
      <w:r w:rsidRPr="00A02FC7">
        <w:rPr>
          <w:b w:val="0"/>
          <w:bCs w:val="0"/>
          <w:i/>
          <w:w w:val="105"/>
          <w:lang w:val="es-419"/>
        </w:rPr>
        <w:t>(Límite de 200 palabras por sección)</w:t>
      </w:r>
    </w:p>
    <w:p w14:paraId="1C81CFEC" w14:textId="412FE37B" w:rsidR="001A216F" w:rsidRPr="00A2353E" w:rsidRDefault="008A66F0" w:rsidP="00A2353E">
      <w:pPr>
        <w:pStyle w:val="ListParagraph"/>
        <w:numPr>
          <w:ilvl w:val="1"/>
          <w:numId w:val="3"/>
        </w:numPr>
        <w:tabs>
          <w:tab w:val="left" w:pos="2430"/>
        </w:tabs>
        <w:spacing w:line="276" w:lineRule="auto"/>
        <w:ind w:left="1800" w:right="404"/>
        <w:rPr>
          <w:b/>
          <w:lang w:val="es-419"/>
        </w:rPr>
      </w:pPr>
      <w:r w:rsidRPr="00A02FC7">
        <w:rPr>
          <w:lang w:val="es-419"/>
        </w:rPr>
        <w:t xml:space="preserve">Identifique y describa los pasos que dará inmediatamente después de la aceptación del proyecto en el Programa de Subvenciones </w:t>
      </w:r>
      <w:r w:rsidR="00A52854" w:rsidRPr="00A02FC7">
        <w:rPr>
          <w:lang w:val="es-419"/>
        </w:rPr>
        <w:t>Equivalentes</w:t>
      </w:r>
      <w:r w:rsidRPr="00A02FC7">
        <w:rPr>
          <w:lang w:val="es-419"/>
        </w:rPr>
        <w:t>.</w:t>
      </w:r>
    </w:p>
    <w:tbl>
      <w:tblPr>
        <w:tblStyle w:val="TableGrid"/>
        <w:tblW w:w="0" w:type="auto"/>
        <w:tblLook w:val="04A0" w:firstRow="1" w:lastRow="0" w:firstColumn="1" w:lastColumn="0" w:noHBand="0" w:noVBand="1"/>
      </w:tblPr>
      <w:tblGrid>
        <w:gridCol w:w="10310"/>
      </w:tblGrid>
      <w:tr w:rsidR="00A2353E" w14:paraId="45215A96" w14:textId="77777777" w:rsidTr="00A2353E">
        <w:tc>
          <w:tcPr>
            <w:tcW w:w="10310" w:type="dxa"/>
          </w:tcPr>
          <w:p w14:paraId="677D187D" w14:textId="2AC8BDAC" w:rsidR="00A2353E" w:rsidRPr="00A2353E" w:rsidRDefault="00A2353E" w:rsidP="00A2353E">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tc>
      </w:tr>
    </w:tbl>
    <w:p w14:paraId="00BA4538" w14:textId="77777777" w:rsidR="00A2353E" w:rsidRPr="00A2353E" w:rsidRDefault="00A2353E" w:rsidP="00A2353E">
      <w:pPr>
        <w:tabs>
          <w:tab w:val="left" w:pos="2430"/>
        </w:tabs>
        <w:spacing w:line="276" w:lineRule="auto"/>
        <w:ind w:right="404"/>
        <w:rPr>
          <w:b/>
          <w:lang w:val="es-419"/>
        </w:rPr>
      </w:pPr>
    </w:p>
    <w:p w14:paraId="3B125332" w14:textId="4514EF4C" w:rsidR="00D4384D" w:rsidRPr="00A02FC7" w:rsidRDefault="008A66F0">
      <w:pPr>
        <w:pStyle w:val="ListParagraph"/>
        <w:numPr>
          <w:ilvl w:val="1"/>
          <w:numId w:val="3"/>
        </w:numPr>
        <w:tabs>
          <w:tab w:val="left" w:pos="2430"/>
        </w:tabs>
        <w:spacing w:before="263" w:line="276" w:lineRule="auto"/>
        <w:ind w:left="1800" w:right="349" w:hanging="361"/>
        <w:rPr>
          <w:lang w:val="es-419"/>
        </w:rPr>
      </w:pPr>
      <w:r w:rsidRPr="00A02FC7">
        <w:rPr>
          <w:lang w:val="es-419"/>
        </w:rPr>
        <w:t xml:space="preserve">¿Cómo se mantendrá y </w:t>
      </w:r>
      <w:r w:rsidR="00A52854" w:rsidRPr="00A02FC7">
        <w:rPr>
          <w:lang w:val="es-419"/>
        </w:rPr>
        <w:t>gestionar</w:t>
      </w:r>
      <w:r w:rsidRPr="00A02FC7">
        <w:rPr>
          <w:lang w:val="es-419"/>
        </w:rPr>
        <w:t>á el proyecto a largo plazo? Describa el plan de sostenibilidad, los socios y el plan de financiación del funcionamiento y mantenimiento a largo plazo.</w:t>
      </w:r>
    </w:p>
    <w:tbl>
      <w:tblPr>
        <w:tblStyle w:val="TableGrid"/>
        <w:tblW w:w="0" w:type="auto"/>
        <w:tblInd w:w="115" w:type="dxa"/>
        <w:tblLook w:val="04A0" w:firstRow="1" w:lastRow="0" w:firstColumn="1" w:lastColumn="0" w:noHBand="0" w:noVBand="1"/>
      </w:tblPr>
      <w:tblGrid>
        <w:gridCol w:w="10195"/>
      </w:tblGrid>
      <w:tr w:rsidR="00A2353E" w14:paraId="7D22B4D7" w14:textId="77777777" w:rsidTr="00A2353E">
        <w:tc>
          <w:tcPr>
            <w:tcW w:w="10310" w:type="dxa"/>
          </w:tcPr>
          <w:p w14:paraId="37809723" w14:textId="77777777" w:rsidR="00A2353E" w:rsidRPr="00A2353E" w:rsidRDefault="00A2353E" w:rsidP="00A2353E">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0A691A4D" w14:textId="77777777" w:rsidR="00A2353E" w:rsidRDefault="00A2353E" w:rsidP="00A2353E">
            <w:pPr>
              <w:pStyle w:val="BodyText"/>
              <w:rPr>
                <w:sz w:val="20"/>
                <w:lang w:val="es-419"/>
              </w:rPr>
            </w:pPr>
          </w:p>
        </w:tc>
      </w:tr>
    </w:tbl>
    <w:p w14:paraId="490E836C" w14:textId="2D4627AC" w:rsidR="001A216F" w:rsidRPr="00A02FC7" w:rsidRDefault="001A216F">
      <w:pPr>
        <w:pStyle w:val="BodyText"/>
        <w:ind w:left="115"/>
        <w:rPr>
          <w:sz w:val="20"/>
          <w:lang w:val="es-419"/>
        </w:rPr>
      </w:pPr>
    </w:p>
    <w:p w14:paraId="4CD4B368" w14:textId="77777777" w:rsidR="001A216F" w:rsidRPr="00A02FC7" w:rsidRDefault="001A216F">
      <w:pPr>
        <w:pStyle w:val="BodyText"/>
        <w:spacing w:before="11"/>
        <w:rPr>
          <w:lang w:val="es-419"/>
        </w:rPr>
      </w:pPr>
    </w:p>
    <w:p w14:paraId="794865EC" w14:textId="50202A3A" w:rsidR="003D4D66" w:rsidRPr="003D4D66" w:rsidRDefault="00A52854" w:rsidP="003D4D66">
      <w:pPr>
        <w:pStyle w:val="ListParagraph"/>
        <w:numPr>
          <w:ilvl w:val="1"/>
          <w:numId w:val="3"/>
        </w:numPr>
        <w:tabs>
          <w:tab w:val="left" w:pos="2430"/>
        </w:tabs>
        <w:spacing w:before="1" w:line="276" w:lineRule="auto"/>
        <w:ind w:left="1800" w:right="630" w:hanging="361"/>
        <w:rPr>
          <w:lang w:val="es-419"/>
        </w:rPr>
      </w:pPr>
      <w:r w:rsidRPr="00A02FC7">
        <w:rPr>
          <w:lang w:val="es-419"/>
        </w:rPr>
        <w:t xml:space="preserve">A veces, Ag + Open </w:t>
      </w:r>
      <w:proofErr w:type="spellStart"/>
      <w:r w:rsidRPr="00A02FC7">
        <w:rPr>
          <w:lang w:val="es-419"/>
        </w:rPr>
        <w:t>Space</w:t>
      </w:r>
      <w:proofErr w:type="spellEnd"/>
      <w:r w:rsidRPr="00A02FC7">
        <w:rPr>
          <w:lang w:val="es-419"/>
        </w:rPr>
        <w:t xml:space="preserve"> puede ofrecer financiación parcial a los solicitantes del PSE. En caso de que se le conceda una financiación inferior a la solicitada, ¿hay componentes del proyecto que aún podrían completarse? Descríbalos.</w:t>
      </w:r>
    </w:p>
    <w:tbl>
      <w:tblPr>
        <w:tblStyle w:val="TableGrid"/>
        <w:tblW w:w="0" w:type="auto"/>
        <w:tblLook w:val="04A0" w:firstRow="1" w:lastRow="0" w:firstColumn="1" w:lastColumn="0" w:noHBand="0" w:noVBand="1"/>
      </w:tblPr>
      <w:tblGrid>
        <w:gridCol w:w="10310"/>
      </w:tblGrid>
      <w:tr w:rsidR="003D4D66" w14:paraId="64984245" w14:textId="77777777" w:rsidTr="003D4D66">
        <w:tc>
          <w:tcPr>
            <w:tcW w:w="10310" w:type="dxa"/>
          </w:tcPr>
          <w:p w14:paraId="7D00CBB5" w14:textId="77777777" w:rsidR="003D4D66" w:rsidRPr="003D4D66" w:rsidRDefault="003D4D66" w:rsidP="003D4D66">
            <w:pPr>
              <w:ind w:right="679"/>
              <w:jc w:val="both"/>
              <w:rPr>
                <w:sz w:val="20"/>
              </w:rPr>
            </w:pPr>
            <w:proofErr w:type="spellStart"/>
            <w:r w:rsidRPr="003D4D66">
              <w:rPr>
                <w:sz w:val="20"/>
              </w:rPr>
              <w:t>Introduzca</w:t>
            </w:r>
            <w:proofErr w:type="spellEnd"/>
            <w:r w:rsidRPr="003D4D66">
              <w:rPr>
                <w:sz w:val="20"/>
              </w:rPr>
              <w:t xml:space="preserve"> </w:t>
            </w:r>
            <w:proofErr w:type="spellStart"/>
            <w:r w:rsidRPr="003D4D66">
              <w:rPr>
                <w:sz w:val="20"/>
              </w:rPr>
              <w:t>el</w:t>
            </w:r>
            <w:proofErr w:type="spellEnd"/>
            <w:r w:rsidRPr="003D4D66">
              <w:rPr>
                <w:sz w:val="20"/>
              </w:rPr>
              <w:t xml:space="preserve"> </w:t>
            </w:r>
            <w:proofErr w:type="spellStart"/>
            <w:r w:rsidRPr="003D4D66">
              <w:rPr>
                <w:sz w:val="20"/>
              </w:rPr>
              <w:t>texto</w:t>
            </w:r>
            <w:proofErr w:type="spellEnd"/>
          </w:p>
          <w:p w14:paraId="2F6C30C8" w14:textId="77777777" w:rsidR="003D4D66" w:rsidRPr="003D4D66" w:rsidRDefault="003D4D66" w:rsidP="003D4D66">
            <w:pPr>
              <w:tabs>
                <w:tab w:val="left" w:pos="2430"/>
              </w:tabs>
              <w:spacing w:before="1" w:line="276" w:lineRule="auto"/>
              <w:ind w:right="630"/>
              <w:rPr>
                <w:lang w:val="es-419"/>
              </w:rPr>
            </w:pPr>
          </w:p>
        </w:tc>
      </w:tr>
    </w:tbl>
    <w:p w14:paraId="0C9A8012" w14:textId="5C81C3FB" w:rsidR="003D4D66" w:rsidRPr="003D4D66" w:rsidRDefault="003D4D66" w:rsidP="003D4D66">
      <w:pPr>
        <w:tabs>
          <w:tab w:val="left" w:pos="2430"/>
        </w:tabs>
        <w:spacing w:before="1" w:line="276" w:lineRule="auto"/>
        <w:ind w:right="630"/>
        <w:rPr>
          <w:lang w:val="es-419"/>
        </w:rPr>
      </w:pPr>
    </w:p>
    <w:p w14:paraId="1317FA96" w14:textId="4CF933B3" w:rsidR="001A216F" w:rsidRPr="00A02FC7" w:rsidRDefault="001A216F">
      <w:pPr>
        <w:pStyle w:val="BodyText"/>
        <w:ind w:left="115"/>
        <w:rPr>
          <w:sz w:val="20"/>
          <w:lang w:val="es-419"/>
        </w:rPr>
      </w:pPr>
    </w:p>
    <w:p w14:paraId="19F5084A" w14:textId="77777777" w:rsidR="001A216F" w:rsidRPr="00A02FC7" w:rsidRDefault="001A216F">
      <w:pPr>
        <w:rPr>
          <w:sz w:val="20"/>
          <w:lang w:val="es-419"/>
        </w:rPr>
        <w:sectPr w:rsidR="001A216F" w:rsidRPr="00A02FC7" w:rsidSect="00F80633">
          <w:headerReference w:type="default" r:id="rId18"/>
          <w:footerReference w:type="default" r:id="rId19"/>
          <w:pgSz w:w="12240" w:h="15840"/>
          <w:pgMar w:top="1040" w:right="960" w:bottom="900" w:left="960" w:header="480" w:footer="717"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1440"/>
        <w:gridCol w:w="8640"/>
      </w:tblGrid>
      <w:tr w:rsidR="001A216F" w:rsidRPr="00E83A52" w14:paraId="476EC1F3" w14:textId="77777777">
        <w:trPr>
          <w:trHeight w:val="421"/>
        </w:trPr>
        <w:tc>
          <w:tcPr>
            <w:tcW w:w="1440" w:type="dxa"/>
            <w:shd w:val="clear" w:color="auto" w:fill="689AAA"/>
          </w:tcPr>
          <w:p w14:paraId="684BB069" w14:textId="18115F24" w:rsidR="00D4384D" w:rsidRPr="00A02FC7" w:rsidRDefault="008A66F0">
            <w:pPr>
              <w:pStyle w:val="TableParagraph"/>
              <w:spacing w:before="83"/>
              <w:ind w:left="119"/>
              <w:rPr>
                <w:sz w:val="21"/>
                <w:lang w:val="es-419"/>
              </w:rPr>
            </w:pPr>
            <w:r w:rsidRPr="00A02FC7">
              <w:rPr>
                <w:noProof/>
                <w:lang w:val="es-419"/>
              </w:rPr>
              <w:lastRenderedPageBreak/>
              <mc:AlternateContent>
                <mc:Choice Requires="wpg">
                  <w:drawing>
                    <wp:anchor distT="0" distB="0" distL="0" distR="0" simplePos="0" relativeHeight="251654656" behindDoc="1" locked="0" layoutInCell="1" allowOverlap="1" wp14:anchorId="48AF37B1" wp14:editId="672B5823">
                      <wp:simplePos x="0" y="0"/>
                      <wp:positionH relativeFrom="column">
                        <wp:posOffset>-6</wp:posOffset>
                      </wp:positionH>
                      <wp:positionV relativeFrom="paragraph">
                        <wp:posOffset>-157</wp:posOffset>
                      </wp:positionV>
                      <wp:extent cx="914400" cy="267970"/>
                      <wp:effectExtent l="0" t="0" r="0" b="0"/>
                      <wp:wrapNone/>
                      <wp:docPr id="167" name="Group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267970"/>
                                <a:chOff x="0" y="0"/>
                                <a:chExt cx="914400" cy="267970"/>
                              </a:xfrm>
                            </wpg:grpSpPr>
                            <wps:wsp>
                              <wps:cNvPr id="168" name="Graphic 168"/>
                              <wps:cNvSpPr/>
                              <wps:spPr>
                                <a:xfrm>
                                  <a:off x="0" y="0"/>
                                  <a:ext cx="914400" cy="267970"/>
                                </a:xfrm>
                                <a:custGeom>
                                  <a:avLst/>
                                  <a:gdLst/>
                                  <a:ahLst/>
                                  <a:cxnLst/>
                                  <a:rect l="l" t="t" r="r" b="b"/>
                                  <a:pathLst>
                                    <a:path w="914400" h="267970">
                                      <a:moveTo>
                                        <a:pt x="914400" y="0"/>
                                      </a:moveTo>
                                      <a:lnTo>
                                        <a:pt x="0" y="0"/>
                                      </a:lnTo>
                                      <a:lnTo>
                                        <a:pt x="0" y="762"/>
                                      </a:lnTo>
                                      <a:lnTo>
                                        <a:pt x="0" y="36576"/>
                                      </a:lnTo>
                                      <a:lnTo>
                                        <a:pt x="0" y="267462"/>
                                      </a:lnTo>
                                      <a:lnTo>
                                        <a:pt x="914400" y="267462"/>
                                      </a:lnTo>
                                      <a:lnTo>
                                        <a:pt x="914400" y="36576"/>
                                      </a:lnTo>
                                      <a:lnTo>
                                        <a:pt x="914400" y="762"/>
                                      </a:lnTo>
                                      <a:lnTo>
                                        <a:pt x="914400" y="0"/>
                                      </a:lnTo>
                                      <a:close/>
                                    </a:path>
                                  </a:pathLst>
                                </a:custGeom>
                                <a:solidFill>
                                  <a:srgbClr val="689AAA"/>
                                </a:solidFill>
                              </wps:spPr>
                              <wps:bodyPr wrap="square" lIns="0" tIns="0" rIns="0" bIns="0" rtlCol="0">
                                <a:prstTxWarp prst="textNoShape">
                                  <a:avLst/>
                                </a:prstTxWarp>
                                <a:noAutofit/>
                              </wps:bodyPr>
                            </wps:wsp>
                          </wpg:wgp>
                        </a:graphicData>
                      </a:graphic>
                    </wp:anchor>
                  </w:drawing>
                </mc:Choice>
                <mc:Fallback>
                  <w:pict>
                    <v:group w14:anchorId="170CBE8B" id="Group 167" o:spid="_x0000_s1026" alt="&quot;&quot;" style="position:absolute;margin-left:0;margin-top:0;width:1in;height:21.1pt;z-index:-251661824;mso-wrap-distance-left:0;mso-wrap-distance-right:0" coordsize="9144,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">
                      <v:shape id="Graphic 168" o:spid="_x0000_s1027" style="position:absolute;width:9144;height:2679;visibility:visible;mso-wrap-style:square;v-text-anchor:top" coordsize="91440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" path="m914400,l,,,762,,36576,,267462r914400,l914400,36576r,-35814l914400,xe" fillcolor="#689aaa" stroked="f">
                        <v:path arrowok="t"/>
                      </v:shape>
                    </v:group>
                  </w:pict>
                </mc:Fallback>
              </mc:AlternateContent>
            </w:r>
            <w:r w:rsidR="009A2B67" w:rsidRPr="00A02FC7">
              <w:rPr>
                <w:color w:val="FFFFFF"/>
                <w:sz w:val="21"/>
                <w:lang w:val="es-419"/>
              </w:rPr>
              <w:t xml:space="preserve"> S </w:t>
            </w:r>
            <w:r w:rsidR="009A2B67" w:rsidRPr="00A02FC7">
              <w:rPr>
                <w:color w:val="FFFFFF"/>
                <w:spacing w:val="11"/>
                <w:sz w:val="21"/>
                <w:lang w:val="es-419"/>
              </w:rPr>
              <w:t xml:space="preserve">E </w:t>
            </w:r>
            <w:r w:rsidR="009A2B67" w:rsidRPr="00A02FC7">
              <w:rPr>
                <w:color w:val="FFFFFF"/>
                <w:sz w:val="21"/>
                <w:lang w:val="es-419"/>
              </w:rPr>
              <w:t xml:space="preserve">C </w:t>
            </w:r>
            <w:proofErr w:type="spellStart"/>
            <w:r w:rsidR="009A2B67" w:rsidRPr="00A02FC7">
              <w:rPr>
                <w:color w:val="FFFFFF"/>
                <w:sz w:val="21"/>
                <w:lang w:val="es-419"/>
              </w:rPr>
              <w:t>C</w:t>
            </w:r>
            <w:proofErr w:type="spellEnd"/>
            <w:r w:rsidR="009A2B67" w:rsidRPr="00A02FC7">
              <w:rPr>
                <w:color w:val="FFFFFF"/>
                <w:sz w:val="21"/>
                <w:lang w:val="es-419"/>
              </w:rPr>
              <w:t xml:space="preserve"> I Ó </w:t>
            </w:r>
            <w:r w:rsidR="009A2B67" w:rsidRPr="00A02FC7">
              <w:rPr>
                <w:color w:val="FFFFFF"/>
                <w:spacing w:val="-10"/>
                <w:sz w:val="21"/>
                <w:lang w:val="es-419"/>
              </w:rPr>
              <w:t>N</w:t>
            </w:r>
          </w:p>
        </w:tc>
        <w:tc>
          <w:tcPr>
            <w:tcW w:w="8640" w:type="dxa"/>
            <w:shd w:val="clear" w:color="auto" w:fill="FBFBFB"/>
          </w:tcPr>
          <w:p w14:paraId="3ABB8875" w14:textId="391EF51C" w:rsidR="00D4384D" w:rsidRPr="00A02FC7" w:rsidRDefault="008A66F0">
            <w:pPr>
              <w:pStyle w:val="TableParagraph"/>
              <w:spacing w:before="58"/>
              <w:ind w:left="119"/>
              <w:rPr>
                <w:b/>
                <w:sz w:val="25"/>
                <w:lang w:val="es-419"/>
              </w:rPr>
            </w:pPr>
            <w:bookmarkStart w:id="13" w:name="6._CHECKLIST_AND_SUPPORTING_DOCUMENTATIO"/>
            <w:bookmarkStart w:id="14" w:name="_bookmark6"/>
            <w:bookmarkEnd w:id="13"/>
            <w:bookmarkEnd w:id="14"/>
            <w:proofErr w:type="gramStart"/>
            <w:r w:rsidRPr="00A02FC7">
              <w:rPr>
                <w:b/>
                <w:color w:val="689AAA"/>
                <w:sz w:val="25"/>
                <w:lang w:val="es-419"/>
              </w:rPr>
              <w:t>6 .</w:t>
            </w:r>
            <w:proofErr w:type="gramEnd"/>
            <w:r w:rsidRPr="00A02FC7">
              <w:rPr>
                <w:b/>
                <w:color w:val="689AAA"/>
                <w:sz w:val="25"/>
                <w:lang w:val="es-419"/>
              </w:rPr>
              <w:t xml:space="preserve"> </w:t>
            </w:r>
            <w:r w:rsidR="00A52854" w:rsidRPr="00A02FC7">
              <w:rPr>
                <w:b/>
                <w:color w:val="689AAA"/>
                <w:sz w:val="25"/>
                <w:lang w:val="es-419"/>
              </w:rPr>
              <w:t>LISTA DE COMPROBACIÓN Y DOCUMENTACIÓN DE APOYO</w:t>
            </w:r>
          </w:p>
        </w:tc>
      </w:tr>
      <w:tr w:rsidR="001A216F" w:rsidRPr="00E83A52" w14:paraId="3E90D8AF" w14:textId="77777777">
        <w:trPr>
          <w:trHeight w:val="653"/>
        </w:trPr>
        <w:tc>
          <w:tcPr>
            <w:tcW w:w="10080" w:type="dxa"/>
            <w:gridSpan w:val="2"/>
            <w:tcBorders>
              <w:bottom w:val="single" w:sz="4" w:space="0" w:color="000000"/>
            </w:tcBorders>
            <w:shd w:val="clear" w:color="auto" w:fill="FBFBFB"/>
          </w:tcPr>
          <w:p w14:paraId="7F13721F" w14:textId="77777777" w:rsidR="001A216F" w:rsidRPr="00A02FC7" w:rsidRDefault="001A216F">
            <w:pPr>
              <w:pStyle w:val="TableParagraph"/>
              <w:spacing w:before="58"/>
              <w:rPr>
                <w:lang w:val="es-419"/>
              </w:rPr>
            </w:pPr>
          </w:p>
          <w:p w14:paraId="280E1037" w14:textId="51893F40" w:rsidR="00D4384D" w:rsidRPr="00A02FC7" w:rsidRDefault="008A66F0">
            <w:pPr>
              <w:pStyle w:val="TableParagraph"/>
              <w:ind w:left="119"/>
              <w:rPr>
                <w:lang w:val="es-419"/>
              </w:rPr>
            </w:pPr>
            <w:r w:rsidRPr="00A02FC7">
              <w:rPr>
                <w:lang w:val="es-419"/>
              </w:rPr>
              <w:t xml:space="preserve">Incluya la siguiente documentación </w:t>
            </w:r>
            <w:r w:rsidR="00A52854" w:rsidRPr="00A02FC7">
              <w:rPr>
                <w:lang w:val="es-419"/>
              </w:rPr>
              <w:t>de apoyo</w:t>
            </w:r>
            <w:r w:rsidRPr="00A02FC7">
              <w:rPr>
                <w:lang w:val="es-419"/>
              </w:rPr>
              <w:t xml:space="preserve"> en formato digital (como se indica a continuación), según </w:t>
            </w:r>
            <w:r w:rsidRPr="00A02FC7">
              <w:rPr>
                <w:spacing w:val="-2"/>
                <w:lang w:val="es-419"/>
              </w:rPr>
              <w:t>proceda.</w:t>
            </w:r>
          </w:p>
        </w:tc>
      </w:tr>
      <w:tr w:rsidR="001A216F" w:rsidRPr="00E83A52" w14:paraId="102E12F6" w14:textId="77777777">
        <w:trPr>
          <w:trHeight w:val="12561"/>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FBFBFB"/>
          </w:tcPr>
          <w:p w14:paraId="55D58F15" w14:textId="54FCC363" w:rsidR="00D4384D" w:rsidRPr="00A02FC7" w:rsidRDefault="00000000">
            <w:pPr>
              <w:pStyle w:val="TableParagraph"/>
              <w:tabs>
                <w:tab w:val="left" w:pos="835"/>
              </w:tabs>
              <w:spacing w:before="58"/>
              <w:ind w:right="333"/>
              <w:rPr>
                <w:rFonts w:ascii="Verdana" w:hAnsi="Verdana"/>
                <w:lang w:val="es-419"/>
              </w:rPr>
            </w:pPr>
            <w:sdt>
              <w:sdtPr>
                <w:rPr>
                  <w:b/>
                  <w:color w:val="7E7E7E"/>
                  <w:spacing w:val="17"/>
                  <w:lang w:val="es-419"/>
                </w:rPr>
                <w:id w:val="-1653287474"/>
                <w14:checkbox>
                  <w14:checked w14:val="0"/>
                  <w14:checkedState w14:val="2612" w14:font="MS Gothic"/>
                  <w14:uncheckedState w14:val="2610" w14:font="MS Gothic"/>
                </w14:checkbox>
              </w:sdtPr>
              <w:sdtContent>
                <w:r w:rsidR="00E478B7" w:rsidRPr="00A02FC7">
                  <w:rPr>
                    <w:rFonts w:ascii="MS Gothic" w:eastAsia="MS Gothic" w:hAnsi="MS Gothic"/>
                    <w:b/>
                    <w:color w:val="7E7E7E"/>
                    <w:spacing w:val="17"/>
                    <w:lang w:val="es-419"/>
                  </w:rPr>
                  <w:t>☐</w:t>
                </w:r>
              </w:sdtContent>
            </w:sdt>
            <w:r w:rsidR="007624D0" w:rsidRPr="00A02FC7">
              <w:rPr>
                <w:b/>
                <w:color w:val="7E7E7E"/>
                <w:spacing w:val="17"/>
                <w:lang w:val="es-419"/>
              </w:rPr>
              <w:t xml:space="preserve">Resolución de autorización certificada </w:t>
            </w:r>
            <w:r w:rsidR="007624D0" w:rsidRPr="00A02FC7">
              <w:rPr>
                <w:b/>
                <w:color w:val="7E7E7E"/>
                <w:spacing w:val="15"/>
                <w:lang w:val="es-419"/>
              </w:rPr>
              <w:t xml:space="preserve">del órgano </w:t>
            </w:r>
            <w:r w:rsidR="00A52854" w:rsidRPr="00A02FC7">
              <w:rPr>
                <w:b/>
                <w:color w:val="7E7E7E"/>
                <w:spacing w:val="15"/>
                <w:lang w:val="es-419"/>
              </w:rPr>
              <w:t>gestor</w:t>
            </w:r>
            <w:r w:rsidR="007624D0" w:rsidRPr="00A02FC7">
              <w:rPr>
                <w:spacing w:val="15"/>
                <w:lang w:val="es-419"/>
              </w:rPr>
              <w:t xml:space="preserve">. </w:t>
            </w:r>
            <w:r w:rsidR="007624D0" w:rsidRPr="00A02FC7">
              <w:rPr>
                <w:lang w:val="es-419"/>
              </w:rPr>
              <w:t xml:space="preserve">En </w:t>
            </w:r>
            <w:r w:rsidR="007624D0" w:rsidRPr="00A02FC7">
              <w:rPr>
                <w:color w:val="0D0D0D" w:themeColor="text1" w:themeTint="F2"/>
                <w:lang w:val="es-419"/>
              </w:rPr>
              <w:t xml:space="preserve">el </w:t>
            </w:r>
            <w:r w:rsidR="007624D0" w:rsidRPr="00A02FC7">
              <w:rPr>
                <w:i/>
                <w:iCs/>
                <w:color w:val="0D0D0D" w:themeColor="text1" w:themeTint="F2"/>
                <w:lang w:val="es-419"/>
              </w:rPr>
              <w:t>A</w:t>
            </w:r>
            <w:r w:rsidR="008607D0" w:rsidRPr="00A02FC7">
              <w:rPr>
                <w:i/>
                <w:iCs/>
                <w:color w:val="0D0D0D" w:themeColor="text1" w:themeTint="F2"/>
                <w:lang w:val="es-419"/>
              </w:rPr>
              <w:t>nexo</w:t>
            </w:r>
            <w:r w:rsidR="007624D0" w:rsidRPr="00A02FC7">
              <w:rPr>
                <w:i/>
                <w:iCs/>
                <w:color w:val="0D0D0D" w:themeColor="text1" w:themeTint="F2"/>
                <w:lang w:val="es-419"/>
              </w:rPr>
              <w:t xml:space="preserve"> A-</w:t>
            </w:r>
            <w:r w:rsidR="003D4D66">
              <w:rPr>
                <w:i/>
                <w:iCs/>
                <w:color w:val="0D0D0D" w:themeColor="text1" w:themeTint="F2"/>
                <w:lang w:val="es-419"/>
              </w:rPr>
              <w:t>6</w:t>
            </w:r>
            <w:r w:rsidR="007624D0" w:rsidRPr="00A02FC7">
              <w:rPr>
                <w:color w:val="0D0D0D" w:themeColor="text1" w:themeTint="F2"/>
                <w:lang w:val="es-419"/>
              </w:rPr>
              <w:t xml:space="preserve"> de las Directrices del P</w:t>
            </w:r>
            <w:r w:rsidR="00A52854" w:rsidRPr="00A02FC7">
              <w:rPr>
                <w:color w:val="0D0D0D" w:themeColor="text1" w:themeTint="F2"/>
                <w:lang w:val="es-419"/>
              </w:rPr>
              <w:t>SE</w:t>
            </w:r>
            <w:r w:rsidR="007624D0" w:rsidRPr="00A02FC7">
              <w:rPr>
                <w:color w:val="0D0D0D" w:themeColor="text1" w:themeTint="F2"/>
                <w:lang w:val="es-419"/>
              </w:rPr>
              <w:t xml:space="preserve"> figura </w:t>
            </w:r>
            <w:r w:rsidR="007624D0" w:rsidRPr="00A02FC7">
              <w:rPr>
                <w:lang w:val="es-419"/>
              </w:rPr>
              <w:t>un modelo de resolución</w:t>
            </w:r>
            <w:r w:rsidR="007624D0" w:rsidRPr="00A02FC7">
              <w:rPr>
                <w:color w:val="0D0D0D" w:themeColor="text1" w:themeTint="F2"/>
                <w:lang w:val="es-419"/>
              </w:rPr>
              <w:t>.</w:t>
            </w:r>
          </w:p>
          <w:p w14:paraId="7CDF0CD7" w14:textId="77777777" w:rsidR="001A216F" w:rsidRPr="00A02FC7" w:rsidRDefault="001A216F">
            <w:pPr>
              <w:pStyle w:val="TableParagraph"/>
              <w:rPr>
                <w:lang w:val="es-419"/>
              </w:rPr>
            </w:pPr>
          </w:p>
          <w:p w14:paraId="13FC89BF" w14:textId="45CA94FC" w:rsidR="00D4384D" w:rsidRPr="00A02FC7" w:rsidRDefault="00000000">
            <w:pPr>
              <w:pStyle w:val="TableParagraph"/>
              <w:tabs>
                <w:tab w:val="left" w:pos="835"/>
              </w:tabs>
              <w:ind w:right="624"/>
              <w:rPr>
                <w:rFonts w:ascii="Verdana" w:hAnsi="Verdana"/>
                <w:lang w:val="es-419"/>
              </w:rPr>
            </w:pPr>
            <w:sdt>
              <w:sdtPr>
                <w:rPr>
                  <w:b/>
                  <w:color w:val="7E7E7E"/>
                  <w:spacing w:val="17"/>
                  <w:lang w:val="es-419"/>
                </w:rPr>
                <w:id w:val="438502261"/>
                <w14:checkbox>
                  <w14:checked w14:val="0"/>
                  <w14:checkedState w14:val="2612" w14:font="MS Gothic"/>
                  <w14:uncheckedState w14:val="2610" w14:font="MS Gothic"/>
                </w14:checkbox>
              </w:sdtPr>
              <w:sdtContent>
                <w:r w:rsidR="00381295" w:rsidRPr="00A02FC7">
                  <w:rPr>
                    <w:rFonts w:ascii="MS Gothic" w:eastAsia="MS Gothic" w:hAnsi="MS Gothic"/>
                    <w:b/>
                    <w:color w:val="7E7E7E"/>
                    <w:spacing w:val="17"/>
                    <w:lang w:val="es-419"/>
                  </w:rPr>
                  <w:t>☐</w:t>
                </w:r>
              </w:sdtContent>
            </w:sdt>
            <w:r w:rsidR="007624D0" w:rsidRPr="00A02FC7">
              <w:rPr>
                <w:b/>
                <w:color w:val="7E7E7E"/>
                <w:spacing w:val="14"/>
                <w:lang w:val="es-419"/>
              </w:rPr>
              <w:t xml:space="preserve">Mapa de </w:t>
            </w:r>
            <w:r w:rsidR="00A52854" w:rsidRPr="00A02FC7">
              <w:rPr>
                <w:b/>
                <w:color w:val="7E7E7E"/>
                <w:spacing w:val="17"/>
                <w:lang w:val="es-419"/>
              </w:rPr>
              <w:t>ubic</w:t>
            </w:r>
            <w:r w:rsidR="007624D0" w:rsidRPr="00A02FC7">
              <w:rPr>
                <w:b/>
                <w:color w:val="7E7E7E"/>
                <w:spacing w:val="17"/>
                <w:lang w:val="es-419"/>
              </w:rPr>
              <w:t>ación</w:t>
            </w:r>
            <w:r w:rsidR="008607D0" w:rsidRPr="00A02FC7">
              <w:rPr>
                <w:b/>
                <w:color w:val="7E7E7E"/>
                <w:spacing w:val="17"/>
                <w:lang w:val="es-419"/>
              </w:rPr>
              <w:t>.</w:t>
            </w:r>
            <w:r w:rsidR="007624D0" w:rsidRPr="00A02FC7">
              <w:rPr>
                <w:b/>
                <w:color w:val="7E7E7E"/>
                <w:spacing w:val="17"/>
                <w:lang w:val="es-419"/>
              </w:rPr>
              <w:t xml:space="preserve"> </w:t>
            </w:r>
            <w:r w:rsidR="007624D0" w:rsidRPr="00A02FC7">
              <w:rPr>
                <w:lang w:val="es-419"/>
              </w:rPr>
              <w:t xml:space="preserve">El mapa debe indicar claramente el </w:t>
            </w:r>
            <w:r w:rsidR="00A52854" w:rsidRPr="00A02FC7">
              <w:rPr>
                <w:lang w:val="es-419"/>
              </w:rPr>
              <w:t>sitio</w:t>
            </w:r>
            <w:r w:rsidR="007624D0" w:rsidRPr="00A02FC7">
              <w:rPr>
                <w:lang w:val="es-419"/>
              </w:rPr>
              <w:t xml:space="preserve"> del proyecto en relación con los principales </w:t>
            </w:r>
            <w:r w:rsidR="00A52854" w:rsidRPr="00A02FC7">
              <w:rPr>
                <w:lang w:val="es-419"/>
              </w:rPr>
              <w:t>elementos</w:t>
            </w:r>
            <w:r w:rsidR="007624D0" w:rsidRPr="00A02FC7">
              <w:rPr>
                <w:lang w:val="es-419"/>
              </w:rPr>
              <w:t xml:space="preserve"> geográficos (por ejemplo, ciudades, autopistas principales, carreteras), así como los terrenos protegidos y públicos cercanos, si es posible.</w:t>
            </w:r>
          </w:p>
          <w:p w14:paraId="5A3D1EC1" w14:textId="07C25E3E" w:rsidR="00D4384D" w:rsidRPr="00A02FC7" w:rsidRDefault="00000000">
            <w:pPr>
              <w:pStyle w:val="TableParagraph"/>
              <w:tabs>
                <w:tab w:val="left" w:pos="835"/>
              </w:tabs>
              <w:spacing w:before="268"/>
              <w:ind w:right="4"/>
              <w:rPr>
                <w:rFonts w:ascii="Verdana" w:hAnsi="Verdana"/>
                <w:lang w:val="es-419"/>
              </w:rPr>
            </w:pPr>
            <w:sdt>
              <w:sdtPr>
                <w:rPr>
                  <w:b/>
                  <w:color w:val="7E7E7E"/>
                  <w:spacing w:val="15"/>
                  <w:lang w:val="es-419"/>
                </w:rPr>
                <w:id w:val="-1177803425"/>
                <w14:checkbox>
                  <w14:checked w14:val="0"/>
                  <w14:checkedState w14:val="2612" w14:font="MS Gothic"/>
                  <w14:uncheckedState w14:val="2610" w14:font="MS Gothic"/>
                </w14:checkbox>
              </w:sdtPr>
              <w:sdtContent>
                <w:r w:rsidR="00CB2389" w:rsidRPr="00A02FC7">
                  <w:rPr>
                    <w:rFonts w:ascii="MS Gothic" w:eastAsia="MS Gothic" w:hAnsi="MS Gothic"/>
                    <w:b/>
                    <w:color w:val="7E7E7E"/>
                    <w:spacing w:val="15"/>
                    <w:lang w:val="es-419"/>
                  </w:rPr>
                  <w:t>☐</w:t>
                </w:r>
              </w:sdtContent>
            </w:sdt>
            <w:r w:rsidR="007624D0" w:rsidRPr="00A02FC7">
              <w:rPr>
                <w:b/>
                <w:color w:val="7E7E7E"/>
                <w:spacing w:val="14"/>
                <w:lang w:val="es-419"/>
              </w:rPr>
              <w:t xml:space="preserve">Mapa </w:t>
            </w:r>
            <w:r w:rsidR="007624D0" w:rsidRPr="00A02FC7">
              <w:rPr>
                <w:b/>
                <w:color w:val="7E7E7E"/>
                <w:spacing w:val="15"/>
                <w:lang w:val="es-419"/>
              </w:rPr>
              <w:t xml:space="preserve">del </w:t>
            </w:r>
            <w:r w:rsidR="00A52854" w:rsidRPr="00A02FC7">
              <w:rPr>
                <w:b/>
                <w:color w:val="7E7E7E"/>
                <w:spacing w:val="15"/>
                <w:lang w:val="es-419"/>
              </w:rPr>
              <w:t>sitio</w:t>
            </w:r>
            <w:r w:rsidR="008607D0" w:rsidRPr="00A02FC7">
              <w:rPr>
                <w:b/>
                <w:color w:val="7E7E7E"/>
                <w:spacing w:val="15"/>
                <w:lang w:val="es-419"/>
              </w:rPr>
              <w:t>.</w:t>
            </w:r>
            <w:r w:rsidR="007624D0" w:rsidRPr="00A02FC7">
              <w:rPr>
                <w:b/>
                <w:color w:val="7E7E7E"/>
                <w:spacing w:val="15"/>
                <w:lang w:val="es-419"/>
              </w:rPr>
              <w:t xml:space="preserve"> </w:t>
            </w:r>
            <w:r w:rsidR="007624D0" w:rsidRPr="00A02FC7">
              <w:rPr>
                <w:lang w:val="es-419"/>
              </w:rPr>
              <w:t xml:space="preserve">Imagen aérea del </w:t>
            </w:r>
            <w:r w:rsidR="00A52854" w:rsidRPr="00A02FC7">
              <w:rPr>
                <w:lang w:val="es-419"/>
              </w:rPr>
              <w:t>sitio</w:t>
            </w:r>
            <w:r w:rsidR="007624D0" w:rsidRPr="00A02FC7">
              <w:rPr>
                <w:lang w:val="es-419"/>
              </w:rPr>
              <w:t xml:space="preserve"> del proyecto con los elementos existentes claramente marcados (por ejemplo, límite de la propiedad, puntos de acceso, calles, vías </w:t>
            </w:r>
            <w:r w:rsidR="00C04C9D" w:rsidRPr="00A02FC7">
              <w:rPr>
                <w:lang w:val="es-419"/>
              </w:rPr>
              <w:t>fluviales</w:t>
            </w:r>
            <w:r w:rsidR="007624D0" w:rsidRPr="00A02FC7">
              <w:rPr>
                <w:lang w:val="es-419"/>
              </w:rPr>
              <w:t>, estructuras existentes, mejoras propuestas, fases del proyecto).</w:t>
            </w:r>
          </w:p>
          <w:p w14:paraId="75D1BF0E" w14:textId="77777777" w:rsidR="001A216F" w:rsidRPr="00A02FC7" w:rsidRDefault="001A216F">
            <w:pPr>
              <w:pStyle w:val="TableParagraph"/>
              <w:rPr>
                <w:lang w:val="es-419"/>
              </w:rPr>
            </w:pPr>
          </w:p>
          <w:p w14:paraId="0A9B8057" w14:textId="46A62A11" w:rsidR="00D4384D" w:rsidRPr="00A02FC7" w:rsidRDefault="00000000">
            <w:pPr>
              <w:pStyle w:val="TableParagraph"/>
              <w:tabs>
                <w:tab w:val="left" w:pos="834"/>
              </w:tabs>
              <w:rPr>
                <w:rFonts w:ascii="Verdana" w:hAnsi="Verdana"/>
                <w:lang w:val="es-419"/>
              </w:rPr>
            </w:pPr>
            <w:sdt>
              <w:sdtPr>
                <w:rPr>
                  <w:b/>
                  <w:color w:val="7E7E7E"/>
                  <w:spacing w:val="16"/>
                  <w:lang w:val="es-419"/>
                </w:rPr>
                <w:id w:val="-784347821"/>
                <w14:checkbox>
                  <w14:checked w14:val="0"/>
                  <w14:checkedState w14:val="2612" w14:font="MS Gothic"/>
                  <w14:uncheckedState w14:val="2610" w14:font="MS Gothic"/>
                </w14:checkbox>
              </w:sdtPr>
              <w:sdtContent>
                <w:r w:rsidR="00CB2389" w:rsidRPr="00A02FC7">
                  <w:rPr>
                    <w:rFonts w:ascii="MS Gothic" w:eastAsia="MS Gothic" w:hAnsi="MS Gothic"/>
                    <w:b/>
                    <w:color w:val="7E7E7E"/>
                    <w:spacing w:val="16"/>
                    <w:lang w:val="es-419"/>
                  </w:rPr>
                  <w:t>☐</w:t>
                </w:r>
              </w:sdtContent>
            </w:sdt>
            <w:r w:rsidR="00C04C9D" w:rsidRPr="00A02FC7">
              <w:rPr>
                <w:b/>
                <w:color w:val="7E7E7E"/>
                <w:spacing w:val="16"/>
                <w:lang w:val="es-419"/>
              </w:rPr>
              <w:t>Mapa de parcela</w:t>
            </w:r>
            <w:r w:rsidR="008607D0" w:rsidRPr="00A02FC7">
              <w:rPr>
                <w:b/>
                <w:color w:val="7E7E7E"/>
                <w:spacing w:val="16"/>
                <w:lang w:val="es-419"/>
              </w:rPr>
              <w:t>.</w:t>
            </w:r>
            <w:r w:rsidR="007624D0" w:rsidRPr="00A02FC7">
              <w:rPr>
                <w:b/>
                <w:color w:val="7E7E7E"/>
                <w:spacing w:val="12"/>
                <w:lang w:val="es-419"/>
              </w:rPr>
              <w:t xml:space="preserve"> </w:t>
            </w:r>
            <w:r w:rsidR="00CB2389" w:rsidRPr="00A02FC7">
              <w:rPr>
                <w:rFonts w:ascii="Verdana" w:hAnsi="Verdana"/>
                <w:color w:val="4F81BD" w:themeColor="accent1"/>
                <w:lang w:val="es-419"/>
              </w:rPr>
              <w:t xml:space="preserve">https://common1.mptsweb.com/mbap/sonoma/asr </w:t>
            </w:r>
            <w:r w:rsidR="007624D0" w:rsidRPr="00A02FC7">
              <w:rPr>
                <w:lang w:val="es-419"/>
              </w:rPr>
              <w:t xml:space="preserve">Con la(s) parcela(s) del proyecto </w:t>
            </w:r>
            <w:r w:rsidR="007624D0" w:rsidRPr="00A02FC7">
              <w:rPr>
                <w:spacing w:val="-2"/>
                <w:lang w:val="es-419"/>
              </w:rPr>
              <w:t>resaltada(s).</w:t>
            </w:r>
          </w:p>
          <w:p w14:paraId="0A972DA6" w14:textId="77777777" w:rsidR="001A216F" w:rsidRPr="00A02FC7" w:rsidRDefault="001A216F">
            <w:pPr>
              <w:pStyle w:val="TableParagraph"/>
              <w:rPr>
                <w:lang w:val="es-419"/>
              </w:rPr>
            </w:pPr>
          </w:p>
          <w:p w14:paraId="64BEFAF1" w14:textId="6FA8BB32" w:rsidR="00D4384D" w:rsidRPr="00A02FC7" w:rsidRDefault="00000000">
            <w:pPr>
              <w:pStyle w:val="TableParagraph"/>
              <w:tabs>
                <w:tab w:val="left" w:pos="835"/>
              </w:tabs>
              <w:spacing w:before="1"/>
              <w:ind w:right="532"/>
              <w:rPr>
                <w:rFonts w:ascii="Verdana" w:hAnsi="Verdana"/>
                <w:sz w:val="20"/>
                <w:lang w:val="es-419"/>
              </w:rPr>
            </w:pPr>
            <w:sdt>
              <w:sdtPr>
                <w:rPr>
                  <w:b/>
                  <w:color w:val="7E7E7E"/>
                  <w:spacing w:val="18"/>
                  <w:lang w:val="es-419"/>
                </w:rPr>
                <w:id w:val="-741102180"/>
                <w14:checkbox>
                  <w14:checked w14:val="0"/>
                  <w14:checkedState w14:val="2612" w14:font="MS Gothic"/>
                  <w14:uncheckedState w14:val="2610" w14:font="MS Gothic"/>
                </w14:checkbox>
              </w:sdtPr>
              <w:sdtContent>
                <w:r w:rsidR="00CB2389" w:rsidRPr="00A02FC7">
                  <w:rPr>
                    <w:rFonts w:ascii="MS Gothic" w:eastAsia="MS Gothic" w:hAnsi="MS Gothic"/>
                    <w:b/>
                    <w:color w:val="7E7E7E"/>
                    <w:spacing w:val="18"/>
                    <w:lang w:val="es-419"/>
                  </w:rPr>
                  <w:t>☐</w:t>
                </w:r>
              </w:sdtContent>
            </w:sdt>
            <w:r w:rsidR="007624D0" w:rsidRPr="00A02FC7">
              <w:rPr>
                <w:b/>
                <w:color w:val="7E7E7E"/>
                <w:spacing w:val="18"/>
                <w:lang w:val="es-419"/>
              </w:rPr>
              <w:t>Fotografías</w:t>
            </w:r>
            <w:r w:rsidR="008607D0" w:rsidRPr="00A02FC7">
              <w:rPr>
                <w:b/>
                <w:color w:val="7E7E7E"/>
                <w:spacing w:val="18"/>
                <w:lang w:val="es-419"/>
              </w:rPr>
              <w:t>.</w:t>
            </w:r>
            <w:r w:rsidR="007624D0" w:rsidRPr="00A02FC7">
              <w:rPr>
                <w:b/>
                <w:color w:val="7E7E7E"/>
                <w:spacing w:val="18"/>
                <w:lang w:val="es-419"/>
              </w:rPr>
              <w:t xml:space="preserve"> </w:t>
            </w:r>
            <w:r w:rsidR="007624D0" w:rsidRPr="00A02FC7">
              <w:rPr>
                <w:lang w:val="es-419"/>
              </w:rPr>
              <w:t>Proporcione archivos .</w:t>
            </w:r>
            <w:proofErr w:type="spellStart"/>
            <w:r w:rsidR="007624D0" w:rsidRPr="00A02FC7">
              <w:rPr>
                <w:lang w:val="es-419"/>
              </w:rPr>
              <w:t>jpeg</w:t>
            </w:r>
            <w:proofErr w:type="spellEnd"/>
            <w:r w:rsidR="007624D0" w:rsidRPr="00A02FC7">
              <w:rPr>
                <w:lang w:val="es-419"/>
              </w:rPr>
              <w:t xml:space="preserve"> del proyecto</w:t>
            </w:r>
            <w:r w:rsidR="00C652AA" w:rsidRPr="00A02FC7">
              <w:rPr>
                <w:lang w:val="es-419"/>
              </w:rPr>
              <w:t xml:space="preserve">, </w:t>
            </w:r>
            <w:r w:rsidR="007624D0" w:rsidRPr="00A02FC7">
              <w:rPr>
                <w:lang w:val="es-419"/>
              </w:rPr>
              <w:t xml:space="preserve">hasta cuatro páginas de 8 ½"x 11" de fotos del lugar del proyecto, que reflejen el estado actual y la zona </w:t>
            </w:r>
            <w:r w:rsidR="00C04C9D" w:rsidRPr="00A02FC7">
              <w:rPr>
                <w:lang w:val="es-419"/>
              </w:rPr>
              <w:t>de los alrededores</w:t>
            </w:r>
            <w:r w:rsidR="007624D0" w:rsidRPr="00A02FC7">
              <w:rPr>
                <w:lang w:val="es-419"/>
              </w:rPr>
              <w:t>. Etiquete las fotos con una descripción de una frase.</w:t>
            </w:r>
          </w:p>
          <w:p w14:paraId="0DADCDE4" w14:textId="2F52F0D7" w:rsidR="00D4384D" w:rsidRPr="00A02FC7" w:rsidRDefault="00000000">
            <w:pPr>
              <w:pStyle w:val="TableParagraph"/>
              <w:tabs>
                <w:tab w:val="left" w:pos="835"/>
              </w:tabs>
              <w:spacing w:before="243"/>
              <w:ind w:right="298"/>
              <w:rPr>
                <w:rFonts w:ascii="Verdana" w:hAnsi="Verdana"/>
                <w:lang w:val="es-419"/>
              </w:rPr>
            </w:pPr>
            <w:sdt>
              <w:sdtPr>
                <w:rPr>
                  <w:b/>
                  <w:color w:val="7E7E7E"/>
                  <w:spacing w:val="16"/>
                  <w:lang w:val="es-419"/>
                </w:rPr>
                <w:id w:val="-1001422326"/>
                <w14:checkbox>
                  <w14:checked w14:val="0"/>
                  <w14:checkedState w14:val="2612" w14:font="MS Gothic"/>
                  <w14:uncheckedState w14:val="2610" w14:font="MS Gothic"/>
                </w14:checkbox>
              </w:sdtPr>
              <w:sdtContent>
                <w:r w:rsidR="00CB2389" w:rsidRPr="00A02FC7">
                  <w:rPr>
                    <w:rFonts w:ascii="MS Gothic" w:eastAsia="MS Gothic" w:hAnsi="MS Gothic"/>
                    <w:b/>
                    <w:color w:val="7E7E7E"/>
                    <w:spacing w:val="16"/>
                    <w:lang w:val="es-419"/>
                  </w:rPr>
                  <w:t>☐</w:t>
                </w:r>
              </w:sdtContent>
            </w:sdt>
            <w:r w:rsidR="007624D0" w:rsidRPr="00A02FC7">
              <w:rPr>
                <w:b/>
                <w:color w:val="7E7E7E"/>
                <w:spacing w:val="17"/>
                <w:lang w:val="es-419"/>
              </w:rPr>
              <w:t xml:space="preserve">Representación </w:t>
            </w:r>
            <w:r w:rsidR="007624D0" w:rsidRPr="00A02FC7">
              <w:rPr>
                <w:b/>
                <w:color w:val="7E7E7E"/>
                <w:spacing w:val="16"/>
                <w:lang w:val="es-419"/>
              </w:rPr>
              <w:t xml:space="preserve">visual </w:t>
            </w:r>
            <w:r w:rsidR="007624D0" w:rsidRPr="00A02FC7">
              <w:rPr>
                <w:b/>
                <w:color w:val="7E7E7E"/>
                <w:spacing w:val="9"/>
                <w:lang w:val="es-419"/>
              </w:rPr>
              <w:t xml:space="preserve">del </w:t>
            </w:r>
            <w:r w:rsidR="007624D0" w:rsidRPr="00A02FC7">
              <w:rPr>
                <w:b/>
                <w:color w:val="7E7E7E"/>
                <w:spacing w:val="17"/>
                <w:lang w:val="es-419"/>
              </w:rPr>
              <w:t>proyecto</w:t>
            </w:r>
            <w:r w:rsidR="008607D0" w:rsidRPr="00A02FC7">
              <w:rPr>
                <w:b/>
                <w:color w:val="7E7E7E"/>
                <w:spacing w:val="17"/>
                <w:lang w:val="es-419"/>
              </w:rPr>
              <w:t>.</w:t>
            </w:r>
            <w:r w:rsidR="007624D0" w:rsidRPr="00A02FC7">
              <w:rPr>
                <w:b/>
                <w:color w:val="7E7E7E"/>
                <w:spacing w:val="17"/>
                <w:lang w:val="es-419"/>
              </w:rPr>
              <w:t xml:space="preserve"> </w:t>
            </w:r>
            <w:r w:rsidR="007624D0" w:rsidRPr="00A02FC7">
              <w:rPr>
                <w:bCs/>
                <w:color w:val="0D0D0D" w:themeColor="text1" w:themeTint="F2"/>
                <w:lang w:val="es-419"/>
              </w:rPr>
              <w:t>Para todos los proyectos, facilite cualquier borrador o plan conceptual, maestro o de gestión final realizado para el proyecto. Como mínimo, proporcione un dibujo que muestre las características propuestas identificadas en el presupuesto del proyecto, la estimación del porcentaje y la descripción de las superficies impermeables</w:t>
            </w:r>
            <w:proofErr w:type="gramStart"/>
            <w:r w:rsidR="007624D0" w:rsidRPr="00A02FC7">
              <w:rPr>
                <w:bCs/>
                <w:color w:val="0D0D0D" w:themeColor="text1" w:themeTint="F2"/>
                <w:lang w:val="es-419"/>
              </w:rPr>
              <w:t>/</w:t>
            </w:r>
            <w:r w:rsidR="008607D0" w:rsidRPr="00A02FC7">
              <w:rPr>
                <w:lang w:val="es-419"/>
              </w:rPr>
              <w:t>“</w:t>
            </w:r>
            <w:proofErr w:type="spellStart"/>
            <w:proofErr w:type="gramEnd"/>
            <w:r w:rsidR="00C04C9D" w:rsidRPr="00A02FC7">
              <w:rPr>
                <w:bCs/>
                <w:color w:val="0D0D0D" w:themeColor="text1" w:themeTint="F2"/>
                <w:lang w:val="es-419"/>
              </w:rPr>
              <w:t>hardscape</w:t>
            </w:r>
            <w:proofErr w:type="spellEnd"/>
            <w:r w:rsidR="008607D0" w:rsidRPr="00A02FC7">
              <w:rPr>
                <w:bCs/>
                <w:color w:val="0D0D0D" w:themeColor="text1" w:themeTint="F2"/>
                <w:lang w:val="es-419"/>
              </w:rPr>
              <w:t>”</w:t>
            </w:r>
            <w:r w:rsidR="007624D0" w:rsidRPr="00A02FC7">
              <w:rPr>
                <w:bCs/>
                <w:color w:val="0D0D0D" w:themeColor="text1" w:themeTint="F2"/>
                <w:lang w:val="es-419"/>
              </w:rPr>
              <w:t>.</w:t>
            </w:r>
          </w:p>
          <w:p w14:paraId="5FC04B3D" w14:textId="77777777" w:rsidR="001A216F" w:rsidRPr="00A02FC7" w:rsidRDefault="001A216F">
            <w:pPr>
              <w:pStyle w:val="TableParagraph"/>
              <w:rPr>
                <w:lang w:val="es-419"/>
              </w:rPr>
            </w:pPr>
          </w:p>
          <w:p w14:paraId="6F1351D4" w14:textId="4E4BF4B2" w:rsidR="00D4384D" w:rsidRPr="00A02FC7" w:rsidRDefault="00000000">
            <w:pPr>
              <w:pStyle w:val="TableParagraph"/>
              <w:tabs>
                <w:tab w:val="left" w:pos="834"/>
              </w:tabs>
              <w:rPr>
                <w:rFonts w:ascii="Verdana" w:hAnsi="Verdana"/>
                <w:lang w:val="es-419"/>
              </w:rPr>
            </w:pPr>
            <w:sdt>
              <w:sdtPr>
                <w:rPr>
                  <w:b/>
                  <w:color w:val="7E7E7E"/>
                  <w:spacing w:val="15"/>
                  <w:lang w:val="es-419"/>
                </w:rPr>
                <w:id w:val="1277915128"/>
                <w14:checkbox>
                  <w14:checked w14:val="0"/>
                  <w14:checkedState w14:val="2612" w14:font="MS Gothic"/>
                  <w14:uncheckedState w14:val="2610" w14:font="MS Gothic"/>
                </w14:checkbox>
              </w:sdtPr>
              <w:sdtContent>
                <w:r w:rsidR="00CB2389" w:rsidRPr="00A02FC7">
                  <w:rPr>
                    <w:rFonts w:ascii="MS Gothic" w:eastAsia="MS Gothic" w:hAnsi="MS Gothic"/>
                    <w:b/>
                    <w:color w:val="7E7E7E"/>
                    <w:spacing w:val="15"/>
                    <w:lang w:val="es-419"/>
                  </w:rPr>
                  <w:t>☐</w:t>
                </w:r>
              </w:sdtContent>
            </w:sdt>
            <w:r w:rsidR="007624D0" w:rsidRPr="00A02FC7">
              <w:rPr>
                <w:b/>
                <w:color w:val="7E7E7E"/>
                <w:spacing w:val="16"/>
                <w:lang w:val="es-419"/>
              </w:rPr>
              <w:t xml:space="preserve">Informe </w:t>
            </w:r>
            <w:r w:rsidR="00C04C9D" w:rsidRPr="00A02FC7">
              <w:rPr>
                <w:b/>
                <w:color w:val="7E7E7E"/>
                <w:spacing w:val="16"/>
                <w:lang w:val="es-419"/>
              </w:rPr>
              <w:t>de título</w:t>
            </w:r>
            <w:r w:rsidR="008607D0" w:rsidRPr="00A02FC7">
              <w:rPr>
                <w:b/>
                <w:color w:val="7E7E7E"/>
                <w:spacing w:val="16"/>
                <w:lang w:val="es-419"/>
              </w:rPr>
              <w:t>.</w:t>
            </w:r>
            <w:r w:rsidR="007624D0" w:rsidRPr="00A02FC7">
              <w:rPr>
                <w:b/>
                <w:color w:val="7E7E7E"/>
                <w:spacing w:val="15"/>
                <w:lang w:val="es-419"/>
              </w:rPr>
              <w:t xml:space="preserve"> </w:t>
            </w:r>
            <w:r w:rsidR="007624D0" w:rsidRPr="00A02FC7">
              <w:rPr>
                <w:lang w:val="es-419"/>
              </w:rPr>
              <w:t xml:space="preserve">Presente un informe preliminar sobre </w:t>
            </w:r>
            <w:r w:rsidR="00C04C9D" w:rsidRPr="00A02FC7">
              <w:rPr>
                <w:lang w:val="es-419"/>
              </w:rPr>
              <w:t>el título</w:t>
            </w:r>
            <w:r w:rsidR="007624D0" w:rsidRPr="00A02FC7">
              <w:rPr>
                <w:lang w:val="es-419"/>
              </w:rPr>
              <w:t xml:space="preserve"> que abarque todas las </w:t>
            </w:r>
            <w:r w:rsidR="007624D0" w:rsidRPr="00A02FC7">
              <w:rPr>
                <w:spacing w:val="-2"/>
                <w:lang w:val="es-419"/>
              </w:rPr>
              <w:t xml:space="preserve">parcelas </w:t>
            </w:r>
            <w:r w:rsidR="007624D0" w:rsidRPr="00A02FC7">
              <w:rPr>
                <w:lang w:val="es-419"/>
              </w:rPr>
              <w:t>del proyecto</w:t>
            </w:r>
            <w:r w:rsidR="007624D0" w:rsidRPr="00A02FC7">
              <w:rPr>
                <w:spacing w:val="-2"/>
                <w:lang w:val="es-419"/>
              </w:rPr>
              <w:t>.</w:t>
            </w:r>
          </w:p>
          <w:p w14:paraId="533716B8" w14:textId="77777777" w:rsidR="001A216F" w:rsidRPr="00A02FC7" w:rsidRDefault="001A216F">
            <w:pPr>
              <w:pStyle w:val="TableParagraph"/>
              <w:rPr>
                <w:lang w:val="es-419"/>
              </w:rPr>
            </w:pPr>
          </w:p>
          <w:p w14:paraId="036F6F7B" w14:textId="36B53840" w:rsidR="00D4384D" w:rsidRPr="00A02FC7" w:rsidRDefault="00000000">
            <w:pPr>
              <w:pStyle w:val="TableParagraph"/>
              <w:tabs>
                <w:tab w:val="left" w:pos="835"/>
              </w:tabs>
              <w:ind w:right="174"/>
              <w:rPr>
                <w:rFonts w:ascii="Verdana" w:hAnsi="Verdana"/>
                <w:lang w:val="es-419"/>
              </w:rPr>
            </w:pPr>
            <w:sdt>
              <w:sdtPr>
                <w:rPr>
                  <w:b/>
                  <w:color w:val="7E7E7E"/>
                  <w:spacing w:val="15"/>
                  <w:lang w:val="es-419"/>
                </w:rPr>
                <w:id w:val="-543445961"/>
                <w14:checkbox>
                  <w14:checked w14:val="0"/>
                  <w14:checkedState w14:val="2612" w14:font="MS Gothic"/>
                  <w14:uncheckedState w14:val="2610" w14:font="MS Gothic"/>
                </w14:checkbox>
              </w:sdtPr>
              <w:sdtContent>
                <w:r w:rsidR="00CB2389" w:rsidRPr="00A02FC7">
                  <w:rPr>
                    <w:rFonts w:ascii="MS Gothic" w:eastAsia="MS Gothic" w:hAnsi="MS Gothic"/>
                    <w:b/>
                    <w:color w:val="7E7E7E"/>
                    <w:spacing w:val="15"/>
                    <w:lang w:val="es-419"/>
                  </w:rPr>
                  <w:t>☐</w:t>
                </w:r>
              </w:sdtContent>
            </w:sdt>
            <w:r w:rsidR="007624D0" w:rsidRPr="00A02FC7">
              <w:rPr>
                <w:b/>
                <w:color w:val="808080" w:themeColor="background1" w:themeShade="80"/>
                <w:spacing w:val="17"/>
                <w:lang w:val="es-419"/>
              </w:rPr>
              <w:t>Proyectos de mejora</w:t>
            </w:r>
            <w:r w:rsidR="008607D0" w:rsidRPr="00A02FC7">
              <w:rPr>
                <w:b/>
                <w:color w:val="808080" w:themeColor="background1" w:themeShade="80"/>
                <w:spacing w:val="17"/>
                <w:lang w:val="es-419"/>
              </w:rPr>
              <w:t>s</w:t>
            </w:r>
            <w:r w:rsidR="007624D0" w:rsidRPr="00A02FC7">
              <w:rPr>
                <w:b/>
                <w:color w:val="808080" w:themeColor="background1" w:themeShade="80"/>
                <w:spacing w:val="17"/>
                <w:lang w:val="es-419"/>
              </w:rPr>
              <w:t xml:space="preserve"> para </w:t>
            </w:r>
            <w:r w:rsidR="007624D0" w:rsidRPr="00A02FC7">
              <w:rPr>
                <w:b/>
                <w:color w:val="7E7E7E"/>
                <w:spacing w:val="17"/>
                <w:lang w:val="es-419"/>
              </w:rPr>
              <w:t xml:space="preserve">el control de </w:t>
            </w:r>
            <w:r w:rsidR="007624D0" w:rsidRPr="00A02FC7">
              <w:rPr>
                <w:b/>
                <w:color w:val="7E7E7E"/>
                <w:spacing w:val="15"/>
                <w:lang w:val="es-419"/>
              </w:rPr>
              <w:t>obras</w:t>
            </w:r>
            <w:r w:rsidR="007624D0" w:rsidRPr="00A02FC7">
              <w:rPr>
                <w:b/>
                <w:color w:val="7E7E7E"/>
                <w:spacing w:val="17"/>
                <w:lang w:val="es-419"/>
              </w:rPr>
              <w:t xml:space="preserve">: </w:t>
            </w:r>
            <w:r w:rsidR="00854A94" w:rsidRPr="00A02FC7">
              <w:rPr>
                <w:b/>
                <w:color w:val="7E7E7E"/>
                <w:spacing w:val="17"/>
                <w:lang w:val="es-419"/>
              </w:rPr>
              <w:t>t</w:t>
            </w:r>
            <w:r w:rsidR="007624D0" w:rsidRPr="00A02FC7">
              <w:rPr>
                <w:b/>
                <w:color w:val="7E7E7E"/>
                <w:spacing w:val="17"/>
                <w:lang w:val="es-419"/>
              </w:rPr>
              <w:t xml:space="preserve">itularidad </w:t>
            </w:r>
            <w:r w:rsidR="007624D0" w:rsidRPr="00A02FC7">
              <w:rPr>
                <w:b/>
                <w:color w:val="7E7E7E"/>
                <w:spacing w:val="15"/>
                <w:lang w:val="es-419"/>
              </w:rPr>
              <w:t xml:space="preserve">legal. </w:t>
            </w:r>
            <w:r w:rsidR="00C04C9D" w:rsidRPr="00A02FC7">
              <w:rPr>
                <w:lang w:val="es-419"/>
              </w:rPr>
              <w:t>F</w:t>
            </w:r>
            <w:r w:rsidR="007624D0" w:rsidRPr="00A02FC7">
              <w:rPr>
                <w:lang w:val="es-419"/>
              </w:rPr>
              <w:t>acilite el nombre del titular de la propiedad o del interés legal y una prueba de</w:t>
            </w:r>
            <w:r w:rsidR="00C04C9D" w:rsidRPr="00A02FC7">
              <w:rPr>
                <w:lang w:val="es-419"/>
              </w:rPr>
              <w:t>l título</w:t>
            </w:r>
            <w:r w:rsidR="007624D0" w:rsidRPr="00A02FC7">
              <w:rPr>
                <w:lang w:val="es-419"/>
              </w:rPr>
              <w:t>, como una servidumbre registrada o una escritura de concesión.</w:t>
            </w:r>
          </w:p>
          <w:p w14:paraId="651484F8" w14:textId="77777777" w:rsidR="001A216F" w:rsidRPr="00A02FC7" w:rsidRDefault="001A216F">
            <w:pPr>
              <w:pStyle w:val="TableParagraph"/>
              <w:spacing w:before="1"/>
              <w:rPr>
                <w:lang w:val="es-419"/>
              </w:rPr>
            </w:pPr>
          </w:p>
          <w:p w14:paraId="5F3DFC47" w14:textId="0ED05B83" w:rsidR="00D4384D" w:rsidRPr="00A02FC7" w:rsidRDefault="00000000">
            <w:pPr>
              <w:pStyle w:val="TableParagraph"/>
              <w:tabs>
                <w:tab w:val="left" w:pos="835"/>
              </w:tabs>
              <w:ind w:right="119"/>
              <w:rPr>
                <w:rFonts w:ascii="Verdana" w:hAnsi="Verdana"/>
                <w:lang w:val="es-419"/>
              </w:rPr>
            </w:pPr>
            <w:sdt>
              <w:sdtPr>
                <w:rPr>
                  <w:b/>
                  <w:color w:val="7E7E7E"/>
                  <w:spacing w:val="15"/>
                  <w:lang w:val="es-419"/>
                </w:rPr>
                <w:id w:val="-1823264013"/>
                <w14:checkbox>
                  <w14:checked w14:val="0"/>
                  <w14:checkedState w14:val="2612" w14:font="MS Gothic"/>
                  <w14:uncheckedState w14:val="2610" w14:font="MS Gothic"/>
                </w14:checkbox>
              </w:sdtPr>
              <w:sdtContent>
                <w:r w:rsidR="00CB2389" w:rsidRPr="00A02FC7">
                  <w:rPr>
                    <w:rFonts w:ascii="MS Gothic" w:eastAsia="MS Gothic" w:hAnsi="MS Gothic"/>
                    <w:b/>
                    <w:color w:val="7E7E7E"/>
                    <w:spacing w:val="15"/>
                    <w:lang w:val="es-419"/>
                  </w:rPr>
                  <w:t>☐</w:t>
                </w:r>
              </w:sdtContent>
            </w:sdt>
            <w:r w:rsidR="007624D0" w:rsidRPr="00A02FC7">
              <w:rPr>
                <w:b/>
                <w:color w:val="808080" w:themeColor="background1" w:themeShade="80"/>
                <w:spacing w:val="17"/>
                <w:lang w:val="es-419"/>
              </w:rPr>
              <w:t xml:space="preserve">Proyectos de adquisición de </w:t>
            </w:r>
            <w:r w:rsidR="007624D0" w:rsidRPr="00A02FC7">
              <w:rPr>
                <w:b/>
                <w:color w:val="7E7E7E"/>
                <w:spacing w:val="17"/>
                <w:lang w:val="es-419"/>
              </w:rPr>
              <w:t>control de</w:t>
            </w:r>
            <w:r w:rsidR="00C04C9D" w:rsidRPr="00A02FC7">
              <w:rPr>
                <w:b/>
                <w:color w:val="7E7E7E"/>
                <w:spacing w:val="17"/>
                <w:lang w:val="es-419"/>
              </w:rPr>
              <w:t>l sitio</w:t>
            </w:r>
            <w:r w:rsidR="007624D0" w:rsidRPr="00A02FC7">
              <w:rPr>
                <w:b/>
                <w:color w:val="7E7E7E"/>
                <w:spacing w:val="17"/>
                <w:lang w:val="es-419"/>
              </w:rPr>
              <w:t xml:space="preserve">: </w:t>
            </w:r>
            <w:r w:rsidR="00C04C9D" w:rsidRPr="00A02FC7">
              <w:rPr>
                <w:b/>
                <w:color w:val="7E7E7E"/>
                <w:spacing w:val="40"/>
                <w:lang w:val="es-419"/>
              </w:rPr>
              <w:t>c</w:t>
            </w:r>
            <w:r w:rsidR="007624D0" w:rsidRPr="00A02FC7">
              <w:rPr>
                <w:b/>
                <w:color w:val="7E7E7E"/>
                <w:spacing w:val="40"/>
                <w:lang w:val="es-419"/>
              </w:rPr>
              <w:t xml:space="preserve">arta de </w:t>
            </w:r>
            <w:r w:rsidR="00C04C9D" w:rsidRPr="00A02FC7">
              <w:rPr>
                <w:b/>
                <w:color w:val="7E7E7E"/>
                <w:spacing w:val="16"/>
                <w:lang w:val="es-419"/>
              </w:rPr>
              <w:t>v</w:t>
            </w:r>
            <w:r w:rsidR="007624D0" w:rsidRPr="00A02FC7">
              <w:rPr>
                <w:b/>
                <w:color w:val="7E7E7E"/>
                <w:spacing w:val="16"/>
                <w:lang w:val="es-419"/>
              </w:rPr>
              <w:t xml:space="preserve">endedor </w:t>
            </w:r>
            <w:r w:rsidR="00C04C9D" w:rsidRPr="00A02FC7">
              <w:rPr>
                <w:b/>
                <w:color w:val="7E7E7E"/>
                <w:spacing w:val="17"/>
                <w:lang w:val="es-419"/>
              </w:rPr>
              <w:t>d</w:t>
            </w:r>
            <w:r w:rsidR="007624D0" w:rsidRPr="00A02FC7">
              <w:rPr>
                <w:b/>
                <w:color w:val="7E7E7E"/>
                <w:spacing w:val="17"/>
                <w:lang w:val="es-419"/>
              </w:rPr>
              <w:t>ispuesto</w:t>
            </w:r>
            <w:r w:rsidR="007624D0" w:rsidRPr="00A02FC7">
              <w:rPr>
                <w:b/>
                <w:color w:val="7E7E7E"/>
                <w:spacing w:val="16"/>
                <w:lang w:val="es-419"/>
              </w:rPr>
              <w:t xml:space="preserve">. </w:t>
            </w:r>
            <w:r w:rsidR="007624D0" w:rsidRPr="00A02FC7">
              <w:rPr>
                <w:lang w:val="es-419"/>
              </w:rPr>
              <w:t>Presente documentación, como una carta de intenciones o un acuerdo de compra, que demuestre</w:t>
            </w:r>
            <w:r w:rsidR="00C04C9D" w:rsidRPr="00A02FC7">
              <w:rPr>
                <w:lang w:val="es-419"/>
              </w:rPr>
              <w:t xml:space="preserve"> la </w:t>
            </w:r>
            <w:r w:rsidR="007624D0" w:rsidRPr="00A02FC7">
              <w:rPr>
                <w:lang w:val="es-419"/>
              </w:rPr>
              <w:t>voluntad del propietario de negociar la venta de la propiedad al solicitante.</w:t>
            </w:r>
          </w:p>
          <w:p w14:paraId="680415FE" w14:textId="1B7F13F4" w:rsidR="00D4384D" w:rsidRPr="00A02FC7" w:rsidRDefault="00000000">
            <w:pPr>
              <w:pStyle w:val="TableParagraph"/>
              <w:tabs>
                <w:tab w:val="left" w:pos="834"/>
              </w:tabs>
              <w:spacing w:before="267"/>
              <w:rPr>
                <w:rFonts w:ascii="Verdana" w:hAnsi="Verdana"/>
                <w:lang w:val="es-419"/>
              </w:rPr>
            </w:pPr>
            <w:sdt>
              <w:sdtPr>
                <w:rPr>
                  <w:b/>
                  <w:color w:val="7E7E7E"/>
                  <w:spacing w:val="17"/>
                  <w:lang w:val="es-419"/>
                </w:rPr>
                <w:id w:val="291867999"/>
                <w14:checkbox>
                  <w14:checked w14:val="0"/>
                  <w14:checkedState w14:val="2612" w14:font="MS Gothic"/>
                  <w14:uncheckedState w14:val="2610" w14:font="MS Gothic"/>
                </w14:checkbox>
              </w:sdtPr>
              <w:sdtContent>
                <w:r w:rsidR="00CB2389" w:rsidRPr="00A02FC7">
                  <w:rPr>
                    <w:rFonts w:ascii="MS Gothic" w:eastAsia="MS Gothic" w:hAnsi="MS Gothic"/>
                    <w:b/>
                    <w:color w:val="7E7E7E"/>
                    <w:spacing w:val="17"/>
                    <w:lang w:val="es-419"/>
                  </w:rPr>
                  <w:t>☐</w:t>
                </w:r>
              </w:sdtContent>
            </w:sdt>
            <w:r w:rsidR="007624D0" w:rsidRPr="00A02FC7">
              <w:rPr>
                <w:b/>
                <w:color w:val="7E7E7E"/>
                <w:spacing w:val="17"/>
                <w:lang w:val="es-419"/>
              </w:rPr>
              <w:t>Acuerdo con el propietario</w:t>
            </w:r>
            <w:r w:rsidR="008607D0" w:rsidRPr="00A02FC7">
              <w:rPr>
                <w:b/>
                <w:color w:val="7E7E7E"/>
                <w:spacing w:val="17"/>
                <w:lang w:val="es-419"/>
              </w:rPr>
              <w:t>.</w:t>
            </w:r>
            <w:r w:rsidR="007624D0" w:rsidRPr="00A02FC7">
              <w:rPr>
                <w:b/>
                <w:color w:val="7E7E7E"/>
                <w:spacing w:val="17"/>
                <w:lang w:val="es-419"/>
              </w:rPr>
              <w:t xml:space="preserve"> </w:t>
            </w:r>
            <w:r w:rsidR="007624D0" w:rsidRPr="00A02FC7">
              <w:rPr>
                <w:lang w:val="es-419"/>
              </w:rPr>
              <w:t xml:space="preserve">Si procede, facilite el acuerdo </w:t>
            </w:r>
            <w:r w:rsidR="007624D0" w:rsidRPr="00A02FC7">
              <w:rPr>
                <w:spacing w:val="-2"/>
                <w:lang w:val="es-419"/>
              </w:rPr>
              <w:t xml:space="preserve">entre el </w:t>
            </w:r>
            <w:r w:rsidR="007624D0" w:rsidRPr="00A02FC7">
              <w:rPr>
                <w:lang w:val="es-419"/>
              </w:rPr>
              <w:t xml:space="preserve">solicitante y el propietario de la tierra (por ejemplo, acuerdo de tenencia de la tierra, arrendamiento, memorando de </w:t>
            </w:r>
            <w:r w:rsidR="00C04C9D" w:rsidRPr="00A02FC7">
              <w:rPr>
                <w:lang w:val="es-419"/>
              </w:rPr>
              <w:t>acuerdo</w:t>
            </w:r>
            <w:r w:rsidR="007624D0" w:rsidRPr="00A02FC7">
              <w:rPr>
                <w:lang w:val="es-419"/>
              </w:rPr>
              <w:t xml:space="preserve">). </w:t>
            </w:r>
            <w:r w:rsidR="007624D0" w:rsidRPr="00A02FC7">
              <w:rPr>
                <w:color w:val="0D0D0D" w:themeColor="text1" w:themeTint="F2"/>
                <w:lang w:val="es-419"/>
              </w:rPr>
              <w:t xml:space="preserve">Consulte </w:t>
            </w:r>
            <w:r w:rsidR="007624D0" w:rsidRPr="00A02FC7">
              <w:rPr>
                <w:color w:val="0D0D0D" w:themeColor="text1" w:themeTint="F2"/>
                <w:u w:val="single" w:color="868B6B"/>
                <w:lang w:val="es-419"/>
              </w:rPr>
              <w:t>las Directrices del P</w:t>
            </w:r>
            <w:r w:rsidR="00C04C9D" w:rsidRPr="00A02FC7">
              <w:rPr>
                <w:color w:val="0D0D0D" w:themeColor="text1" w:themeTint="F2"/>
                <w:u w:val="single" w:color="868B6B"/>
                <w:lang w:val="es-419"/>
              </w:rPr>
              <w:t>SE</w:t>
            </w:r>
            <w:r w:rsidR="007624D0" w:rsidRPr="00A02FC7">
              <w:rPr>
                <w:color w:val="0D0D0D" w:themeColor="text1" w:themeTint="F2"/>
                <w:u w:val="single" w:color="868B6B"/>
                <w:lang w:val="es-419"/>
              </w:rPr>
              <w:t xml:space="preserve"> </w:t>
            </w:r>
            <w:r w:rsidR="007624D0" w:rsidRPr="00A02FC7">
              <w:rPr>
                <w:lang w:val="es-419"/>
              </w:rPr>
              <w:t xml:space="preserve">para conocer los requisitos específicos de contenido del </w:t>
            </w:r>
            <w:r w:rsidR="007624D0" w:rsidRPr="00A02FC7">
              <w:rPr>
                <w:spacing w:val="-2"/>
                <w:lang w:val="es-419"/>
              </w:rPr>
              <w:t>acuerdo</w:t>
            </w:r>
            <w:r w:rsidR="007624D0" w:rsidRPr="00A02FC7">
              <w:rPr>
                <w:lang w:val="es-419"/>
              </w:rPr>
              <w:t>. Si aún no se ha firmado un acuerdo, se aceptará una carta firmada por todas las partes indicando su intención de firmar dicho acuerdo en el momento de la solicitud de subvención inicial.</w:t>
            </w:r>
          </w:p>
          <w:p w14:paraId="7FCCA82E" w14:textId="77777777" w:rsidR="001A216F" w:rsidRPr="00A02FC7" w:rsidRDefault="001A216F">
            <w:pPr>
              <w:pStyle w:val="TableParagraph"/>
              <w:rPr>
                <w:lang w:val="es-419"/>
              </w:rPr>
            </w:pPr>
          </w:p>
          <w:p w14:paraId="695CF707" w14:textId="752D4616" w:rsidR="00D4384D" w:rsidRPr="00A02FC7" w:rsidRDefault="00000000">
            <w:pPr>
              <w:pStyle w:val="TableParagraph"/>
              <w:tabs>
                <w:tab w:val="left" w:pos="835"/>
              </w:tabs>
              <w:ind w:right="386"/>
              <w:jc w:val="both"/>
              <w:rPr>
                <w:rFonts w:ascii="Verdana" w:hAnsi="Verdana"/>
                <w:lang w:val="es-419"/>
              </w:rPr>
            </w:pPr>
            <w:sdt>
              <w:sdtPr>
                <w:rPr>
                  <w:b/>
                  <w:color w:val="7E7E7E"/>
                  <w:spacing w:val="17"/>
                  <w:lang w:val="es-419"/>
                </w:rPr>
                <w:id w:val="-2022688812"/>
                <w14:checkbox>
                  <w14:checked w14:val="0"/>
                  <w14:checkedState w14:val="2612" w14:font="MS Gothic"/>
                  <w14:uncheckedState w14:val="2610" w14:font="MS Gothic"/>
                </w14:checkbox>
              </w:sdtPr>
              <w:sdtContent>
                <w:r w:rsidR="00CB2389" w:rsidRPr="00A02FC7">
                  <w:rPr>
                    <w:rFonts w:ascii="MS Gothic" w:eastAsia="MS Gothic" w:hAnsi="MS Gothic"/>
                    <w:b/>
                    <w:color w:val="7E7E7E"/>
                    <w:spacing w:val="17"/>
                    <w:lang w:val="es-419"/>
                  </w:rPr>
                  <w:t>☐</w:t>
                </w:r>
              </w:sdtContent>
            </w:sdt>
            <w:r w:rsidR="00C04C9D" w:rsidRPr="00A02FC7">
              <w:rPr>
                <w:b/>
                <w:color w:val="7E7E7E"/>
                <w:spacing w:val="17"/>
                <w:lang w:val="es-419"/>
              </w:rPr>
              <w:t>Gestión</w:t>
            </w:r>
            <w:r w:rsidR="007624D0" w:rsidRPr="00A02FC7">
              <w:rPr>
                <w:b/>
                <w:color w:val="7E7E7E"/>
                <w:spacing w:val="17"/>
                <w:lang w:val="es-419"/>
              </w:rPr>
              <w:t xml:space="preserve"> </w:t>
            </w:r>
            <w:r w:rsidR="007624D0" w:rsidRPr="00A02FC7">
              <w:rPr>
                <w:b/>
                <w:color w:val="7E7E7E"/>
                <w:spacing w:val="13"/>
                <w:lang w:val="es-419"/>
              </w:rPr>
              <w:t xml:space="preserve">y </w:t>
            </w:r>
            <w:r w:rsidR="007624D0" w:rsidRPr="00A02FC7">
              <w:rPr>
                <w:b/>
                <w:color w:val="7E7E7E"/>
                <w:spacing w:val="18"/>
                <w:lang w:val="es-419"/>
              </w:rPr>
              <w:t>mantenimiento</w:t>
            </w:r>
            <w:r w:rsidR="008607D0" w:rsidRPr="00A02FC7">
              <w:rPr>
                <w:b/>
                <w:color w:val="7E7E7E"/>
                <w:spacing w:val="18"/>
                <w:lang w:val="es-419"/>
              </w:rPr>
              <w:t>.</w:t>
            </w:r>
            <w:r w:rsidR="007624D0" w:rsidRPr="00A02FC7">
              <w:rPr>
                <w:b/>
                <w:color w:val="7E7E7E"/>
                <w:spacing w:val="18"/>
                <w:lang w:val="es-419"/>
              </w:rPr>
              <w:t xml:space="preserve"> </w:t>
            </w:r>
            <w:r w:rsidR="007624D0" w:rsidRPr="00A02FC7">
              <w:rPr>
                <w:spacing w:val="-1"/>
                <w:lang w:val="es-419"/>
              </w:rPr>
              <w:t>Si la</w:t>
            </w:r>
            <w:r w:rsidR="00C04C9D" w:rsidRPr="00A02FC7">
              <w:rPr>
                <w:spacing w:val="-1"/>
                <w:lang w:val="es-419"/>
              </w:rPr>
              <w:t xml:space="preserve"> gestión</w:t>
            </w:r>
            <w:r w:rsidR="007624D0" w:rsidRPr="00A02FC7">
              <w:rPr>
                <w:lang w:val="es-419"/>
              </w:rPr>
              <w:t xml:space="preserve"> y el mantenimiento </w:t>
            </w:r>
            <w:r w:rsidR="00C04C9D" w:rsidRPr="00A02FC7">
              <w:rPr>
                <w:lang w:val="es-419"/>
              </w:rPr>
              <w:t>se realizar</w:t>
            </w:r>
            <w:r w:rsidR="007624D0" w:rsidRPr="00A02FC7">
              <w:rPr>
                <w:lang w:val="es-419"/>
              </w:rPr>
              <w:t xml:space="preserve">án a cargo de </w:t>
            </w:r>
            <w:r w:rsidR="007624D0" w:rsidRPr="00A02FC7">
              <w:rPr>
                <w:i/>
                <w:lang w:val="es-419"/>
              </w:rPr>
              <w:t>una entidad distinta del solicitante</w:t>
            </w:r>
            <w:r w:rsidR="007624D0" w:rsidRPr="00A02FC7">
              <w:rPr>
                <w:lang w:val="es-419"/>
              </w:rPr>
              <w:t xml:space="preserve">, aporte pruebas de que dicha entidad ha aceptado </w:t>
            </w:r>
            <w:r w:rsidR="007624D0" w:rsidRPr="00A02FC7">
              <w:rPr>
                <w:spacing w:val="-3"/>
                <w:lang w:val="es-419"/>
              </w:rPr>
              <w:t>hacerlo</w:t>
            </w:r>
            <w:r w:rsidR="007624D0" w:rsidRPr="00A02FC7">
              <w:rPr>
                <w:lang w:val="es-419"/>
              </w:rPr>
              <w:t xml:space="preserve">, por </w:t>
            </w:r>
            <w:proofErr w:type="gramStart"/>
            <w:r w:rsidR="007624D0" w:rsidRPr="00A02FC7">
              <w:rPr>
                <w:lang w:val="es-419"/>
              </w:rPr>
              <w:t>ejemplo</w:t>
            </w:r>
            <w:proofErr w:type="gramEnd"/>
            <w:r w:rsidR="007624D0" w:rsidRPr="00A02FC7">
              <w:rPr>
                <w:lang w:val="es-419"/>
              </w:rPr>
              <w:t xml:space="preserve"> mediante un acuerdo operativo, una carta de intenciones o un memorando de </w:t>
            </w:r>
            <w:r w:rsidR="00C04C9D" w:rsidRPr="00A02FC7">
              <w:rPr>
                <w:lang w:val="es-419"/>
              </w:rPr>
              <w:t>acuerdo</w:t>
            </w:r>
            <w:r w:rsidR="007624D0" w:rsidRPr="00A02FC7">
              <w:rPr>
                <w:lang w:val="es-419"/>
              </w:rPr>
              <w:t xml:space="preserve"> firmado por todas las partes.</w:t>
            </w:r>
          </w:p>
          <w:p w14:paraId="2E7DAD5F" w14:textId="64E6C103" w:rsidR="00D4384D" w:rsidRPr="00A02FC7" w:rsidRDefault="00000000">
            <w:pPr>
              <w:pStyle w:val="TableParagraph"/>
              <w:tabs>
                <w:tab w:val="left" w:pos="835"/>
              </w:tabs>
              <w:spacing w:before="245"/>
              <w:ind w:right="926"/>
              <w:rPr>
                <w:rFonts w:ascii="Verdana" w:hAnsi="Verdana"/>
                <w:lang w:val="es-419"/>
              </w:rPr>
            </w:pPr>
            <w:sdt>
              <w:sdtPr>
                <w:rPr>
                  <w:b/>
                  <w:color w:val="7E7E7E"/>
                  <w:spacing w:val="15"/>
                  <w:lang w:val="es-419"/>
                </w:rPr>
                <w:id w:val="-2126227471"/>
                <w14:checkbox>
                  <w14:checked w14:val="0"/>
                  <w14:checkedState w14:val="2612" w14:font="MS Gothic"/>
                  <w14:uncheckedState w14:val="2610" w14:font="MS Gothic"/>
                </w14:checkbox>
              </w:sdtPr>
              <w:sdtContent>
                <w:r w:rsidR="00CB2389" w:rsidRPr="00A02FC7">
                  <w:rPr>
                    <w:rFonts w:ascii="MS Gothic" w:eastAsia="MS Gothic" w:hAnsi="MS Gothic"/>
                    <w:b/>
                    <w:color w:val="7E7E7E"/>
                    <w:spacing w:val="15"/>
                    <w:lang w:val="es-419"/>
                  </w:rPr>
                  <w:t>☐</w:t>
                </w:r>
              </w:sdtContent>
            </w:sdt>
            <w:r w:rsidR="007624D0" w:rsidRPr="00A02FC7">
              <w:rPr>
                <w:b/>
                <w:color w:val="7E7E7E"/>
                <w:spacing w:val="16"/>
                <w:lang w:val="es-419"/>
              </w:rPr>
              <w:t xml:space="preserve">Subarrendamientos </w:t>
            </w:r>
            <w:r w:rsidR="007624D0" w:rsidRPr="00A02FC7">
              <w:rPr>
                <w:b/>
                <w:color w:val="7E7E7E"/>
                <w:spacing w:val="9"/>
                <w:lang w:val="es-419"/>
              </w:rPr>
              <w:t xml:space="preserve">o </w:t>
            </w:r>
            <w:r w:rsidR="007624D0" w:rsidRPr="00A02FC7">
              <w:rPr>
                <w:b/>
                <w:color w:val="7E7E7E"/>
                <w:spacing w:val="18"/>
                <w:lang w:val="es-419"/>
              </w:rPr>
              <w:t>acuerdos</w:t>
            </w:r>
            <w:r w:rsidR="008607D0" w:rsidRPr="00A02FC7">
              <w:rPr>
                <w:b/>
                <w:color w:val="7E7E7E"/>
                <w:spacing w:val="18"/>
                <w:lang w:val="es-419"/>
              </w:rPr>
              <w:t>.</w:t>
            </w:r>
            <w:r w:rsidR="007624D0" w:rsidRPr="00A02FC7">
              <w:rPr>
                <w:b/>
                <w:color w:val="7E7E7E"/>
                <w:spacing w:val="18"/>
                <w:lang w:val="es-419"/>
              </w:rPr>
              <w:t xml:space="preserve"> </w:t>
            </w:r>
            <w:r w:rsidR="007624D0" w:rsidRPr="00A02FC7">
              <w:rPr>
                <w:lang w:val="es-419"/>
              </w:rPr>
              <w:t xml:space="preserve">Si procede, facilite una lista de todos los demás arrendamientos o acuerdos que afecten a la propiedad del proyecto o a su </w:t>
            </w:r>
            <w:r w:rsidR="00C04C9D" w:rsidRPr="00A02FC7">
              <w:rPr>
                <w:lang w:val="es-419"/>
              </w:rPr>
              <w:t>gest</w:t>
            </w:r>
            <w:r w:rsidR="007624D0" w:rsidRPr="00A02FC7">
              <w:rPr>
                <w:lang w:val="es-419"/>
              </w:rPr>
              <w:t>ión y mantenimiento.</w:t>
            </w:r>
          </w:p>
          <w:p w14:paraId="2670E995" w14:textId="56CA9B0B" w:rsidR="00D4384D" w:rsidRDefault="00000000">
            <w:pPr>
              <w:pStyle w:val="BodyText"/>
              <w:spacing w:before="83"/>
              <w:ind w:left="53" w:right="259"/>
              <w:rPr>
                <w:lang w:val="es-419"/>
              </w:rPr>
            </w:pPr>
            <w:sdt>
              <w:sdtPr>
                <w:rPr>
                  <w:b/>
                  <w:color w:val="7E7E7E"/>
                  <w:spacing w:val="17"/>
                  <w:lang w:val="es-419"/>
                </w:rPr>
                <w:id w:val="-1766687224"/>
                <w14:checkbox>
                  <w14:checked w14:val="0"/>
                  <w14:checkedState w14:val="2612" w14:font="MS Gothic"/>
                  <w14:uncheckedState w14:val="2610" w14:font="MS Gothic"/>
                </w14:checkbox>
              </w:sdtPr>
              <w:sdtContent>
                <w:r w:rsidR="00CB2389" w:rsidRPr="00A02FC7">
                  <w:rPr>
                    <w:rFonts w:ascii="MS Gothic" w:eastAsia="MS Gothic" w:hAnsi="MS Gothic"/>
                    <w:b/>
                    <w:color w:val="7E7E7E"/>
                    <w:spacing w:val="17"/>
                    <w:lang w:val="es-419"/>
                  </w:rPr>
                  <w:t>☐</w:t>
                </w:r>
              </w:sdtContent>
            </w:sdt>
            <w:r w:rsidR="007624D0" w:rsidRPr="00A02FC7">
              <w:rPr>
                <w:b/>
                <w:color w:val="7E7E7E"/>
                <w:spacing w:val="17"/>
                <w:lang w:val="es-419"/>
              </w:rPr>
              <w:t xml:space="preserve"> Tasación </w:t>
            </w:r>
            <w:r w:rsidR="007624D0" w:rsidRPr="00A02FC7">
              <w:rPr>
                <w:b/>
                <w:color w:val="7E7E7E"/>
                <w:spacing w:val="9"/>
                <w:lang w:val="es-419"/>
              </w:rPr>
              <w:t xml:space="preserve">u </w:t>
            </w:r>
            <w:r w:rsidR="007624D0" w:rsidRPr="00A02FC7">
              <w:rPr>
                <w:b/>
                <w:color w:val="7E7E7E"/>
                <w:spacing w:val="15"/>
                <w:lang w:val="es-419"/>
              </w:rPr>
              <w:t xml:space="preserve">otra </w:t>
            </w:r>
            <w:r w:rsidR="007624D0" w:rsidRPr="00A02FC7">
              <w:rPr>
                <w:b/>
                <w:color w:val="7E7E7E"/>
                <w:spacing w:val="18"/>
                <w:lang w:val="es-419"/>
              </w:rPr>
              <w:t xml:space="preserve">identificación </w:t>
            </w:r>
            <w:r w:rsidR="007624D0" w:rsidRPr="00A02FC7">
              <w:rPr>
                <w:b/>
                <w:color w:val="7E7E7E"/>
                <w:spacing w:val="9"/>
                <w:lang w:val="es-419"/>
              </w:rPr>
              <w:t xml:space="preserve">del </w:t>
            </w:r>
            <w:r w:rsidR="007624D0" w:rsidRPr="00A02FC7">
              <w:rPr>
                <w:b/>
                <w:color w:val="7E7E7E"/>
                <w:spacing w:val="16"/>
                <w:lang w:val="es-419"/>
              </w:rPr>
              <w:t xml:space="preserve">valor </w:t>
            </w:r>
            <w:r w:rsidR="007624D0" w:rsidRPr="00A02FC7">
              <w:rPr>
                <w:b/>
                <w:color w:val="7E7E7E"/>
                <w:spacing w:val="17"/>
                <w:lang w:val="es-419"/>
              </w:rPr>
              <w:t>(</w:t>
            </w:r>
            <w:r w:rsidR="007624D0" w:rsidRPr="00A02FC7">
              <w:rPr>
                <w:b/>
                <w:color w:val="7E7E7E"/>
                <w:spacing w:val="14"/>
                <w:lang w:val="es-419"/>
              </w:rPr>
              <w:t xml:space="preserve">sólo copia </w:t>
            </w:r>
            <w:r w:rsidR="007624D0" w:rsidRPr="00A02FC7">
              <w:rPr>
                <w:b/>
                <w:color w:val="7E7E7E"/>
                <w:spacing w:val="17"/>
                <w:lang w:val="es-419"/>
              </w:rPr>
              <w:t>electrónica)</w:t>
            </w:r>
            <w:r w:rsidR="008607D0" w:rsidRPr="00A02FC7">
              <w:rPr>
                <w:b/>
                <w:color w:val="7E7E7E"/>
                <w:spacing w:val="17"/>
                <w:lang w:val="es-419"/>
              </w:rPr>
              <w:t>.</w:t>
            </w:r>
            <w:r w:rsidR="007624D0" w:rsidRPr="00A02FC7">
              <w:rPr>
                <w:b/>
                <w:color w:val="7E7E7E"/>
                <w:spacing w:val="17"/>
                <w:lang w:val="es-419"/>
              </w:rPr>
              <w:t xml:space="preserve"> </w:t>
            </w:r>
            <w:r w:rsidR="007624D0" w:rsidRPr="00A02FC7">
              <w:rPr>
                <w:lang w:val="es-419"/>
              </w:rPr>
              <w:t xml:space="preserve">Para los </w:t>
            </w:r>
            <w:r w:rsidR="007624D0" w:rsidRPr="00A02FC7">
              <w:rPr>
                <w:bCs/>
                <w:color w:val="0D0D0D" w:themeColor="text1" w:themeTint="F2"/>
                <w:lang w:val="es-419"/>
              </w:rPr>
              <w:t>proyectos de adquisición</w:t>
            </w:r>
            <w:r w:rsidR="007624D0" w:rsidRPr="00A02FC7">
              <w:rPr>
                <w:b/>
                <w:color w:val="7E7E7E"/>
                <w:lang w:val="es-419"/>
              </w:rPr>
              <w:t xml:space="preserve">, </w:t>
            </w:r>
            <w:r w:rsidR="007624D0" w:rsidRPr="00A02FC7">
              <w:rPr>
                <w:lang w:val="es-419"/>
              </w:rPr>
              <w:t xml:space="preserve">proporcione una tasación completa de la propiedad realizada de acuerdo con las Directrices y Normas de Tasación de Ag + Open </w:t>
            </w:r>
            <w:proofErr w:type="spellStart"/>
            <w:r w:rsidR="007624D0" w:rsidRPr="00A02FC7">
              <w:rPr>
                <w:lang w:val="es-419"/>
              </w:rPr>
              <w:t>Space</w:t>
            </w:r>
            <w:proofErr w:type="spellEnd"/>
            <w:r w:rsidR="007624D0" w:rsidRPr="00A02FC7">
              <w:rPr>
                <w:lang w:val="es-419"/>
              </w:rPr>
              <w:t xml:space="preserve">, </w:t>
            </w:r>
            <w:r w:rsidR="00C04C9D" w:rsidRPr="00A02FC7">
              <w:rPr>
                <w:lang w:val="es-419"/>
              </w:rPr>
              <w:t>consulte</w:t>
            </w:r>
            <w:r w:rsidR="007624D0" w:rsidRPr="00A02FC7">
              <w:rPr>
                <w:lang w:val="es-419"/>
              </w:rPr>
              <w:t xml:space="preserve"> </w:t>
            </w:r>
            <w:r w:rsidR="007624D0" w:rsidRPr="00A02FC7">
              <w:rPr>
                <w:iCs/>
                <w:lang w:val="es-419"/>
              </w:rPr>
              <w:t>el</w:t>
            </w:r>
            <w:r w:rsidR="003D4D66">
              <w:rPr>
                <w:i/>
                <w:lang w:val="es-419"/>
              </w:rPr>
              <w:t xml:space="preserve"> </w:t>
            </w:r>
            <w:proofErr w:type="spellStart"/>
            <w:r w:rsidR="003D4D66">
              <w:rPr>
                <w:i/>
                <w:lang w:val="es-419"/>
              </w:rPr>
              <w:t>Appendix</w:t>
            </w:r>
            <w:proofErr w:type="spellEnd"/>
            <w:r w:rsidR="003D4D66">
              <w:rPr>
                <w:i/>
                <w:lang w:val="es-419"/>
              </w:rPr>
              <w:t xml:space="preserve"> A-11</w:t>
            </w:r>
            <w:r w:rsidR="007624D0" w:rsidRPr="00A02FC7">
              <w:rPr>
                <w:lang w:val="es-419"/>
              </w:rPr>
              <w:t>.</w:t>
            </w:r>
            <w:r w:rsidR="003D4D66">
              <w:rPr>
                <w:lang w:val="es-419"/>
              </w:rPr>
              <w:t xml:space="preserve">  </w:t>
            </w:r>
            <w:r w:rsidR="007624D0" w:rsidRPr="00A02FC7">
              <w:rPr>
                <w:lang w:val="es-419"/>
              </w:rPr>
              <w:t xml:space="preserve">Si no se </w:t>
            </w:r>
            <w:r w:rsidR="00CD18F2" w:rsidRPr="00A02FC7">
              <w:rPr>
                <w:lang w:val="es-419"/>
              </w:rPr>
              <w:t xml:space="preserve">dispone de </w:t>
            </w:r>
            <w:r w:rsidR="007624D0" w:rsidRPr="00A02FC7">
              <w:rPr>
                <w:lang w:val="es-419"/>
              </w:rPr>
              <w:t xml:space="preserve">una </w:t>
            </w:r>
            <w:r w:rsidR="00C04C9D" w:rsidRPr="00A02FC7">
              <w:rPr>
                <w:lang w:val="es-419"/>
              </w:rPr>
              <w:t>valoración</w:t>
            </w:r>
            <w:r w:rsidR="007624D0" w:rsidRPr="00A02FC7">
              <w:rPr>
                <w:lang w:val="es-419"/>
              </w:rPr>
              <w:t xml:space="preserve"> </w:t>
            </w:r>
            <w:r w:rsidR="00CD18F2" w:rsidRPr="00A02FC7">
              <w:rPr>
                <w:lang w:val="es-419"/>
              </w:rPr>
              <w:t xml:space="preserve">en el momento de la solicitud, el solicitante puede presentar otra identificación, como una opinión de valor de un tasador. </w:t>
            </w:r>
            <w:r w:rsidR="00C04C9D" w:rsidRPr="00A02FC7">
              <w:rPr>
                <w:lang w:val="es-419"/>
              </w:rPr>
              <w:t>Explique</w:t>
            </w:r>
            <w:r w:rsidR="00CD18F2" w:rsidRPr="00A02FC7">
              <w:rPr>
                <w:lang w:val="es-419"/>
              </w:rPr>
              <w:t xml:space="preserve"> </w:t>
            </w:r>
            <w:r w:rsidR="00C04C9D" w:rsidRPr="00A02FC7">
              <w:rPr>
                <w:lang w:val="es-419"/>
              </w:rPr>
              <w:t>su</w:t>
            </w:r>
            <w:r w:rsidR="00CD18F2" w:rsidRPr="00A02FC7">
              <w:rPr>
                <w:lang w:val="es-419"/>
              </w:rPr>
              <w:t xml:space="preserve"> plazo </w:t>
            </w:r>
            <w:r w:rsidR="00C04C9D" w:rsidRPr="00A02FC7">
              <w:rPr>
                <w:lang w:val="es-419"/>
              </w:rPr>
              <w:t>de</w:t>
            </w:r>
            <w:r w:rsidR="00CD18F2" w:rsidRPr="00A02FC7">
              <w:rPr>
                <w:lang w:val="es-419"/>
              </w:rPr>
              <w:t xml:space="preserve"> obtener una tasación.</w:t>
            </w:r>
          </w:p>
          <w:p w14:paraId="3E019422" w14:textId="77777777" w:rsidR="007E06A9" w:rsidRDefault="007E06A9">
            <w:pPr>
              <w:pStyle w:val="BodyText"/>
              <w:spacing w:before="83"/>
              <w:ind w:left="53" w:right="259"/>
              <w:rPr>
                <w:lang w:val="es-419"/>
              </w:rPr>
            </w:pPr>
          </w:p>
          <w:p w14:paraId="443353DA" w14:textId="77777777" w:rsidR="007E06A9" w:rsidRPr="00A02FC7" w:rsidRDefault="00000000" w:rsidP="007E06A9">
            <w:pPr>
              <w:pStyle w:val="BodyText"/>
              <w:spacing w:before="83"/>
              <w:ind w:left="180" w:right="259"/>
              <w:jc w:val="both"/>
              <w:rPr>
                <w:lang w:val="es-419"/>
              </w:rPr>
            </w:pPr>
            <w:sdt>
              <w:sdtPr>
                <w:rPr>
                  <w:b/>
                  <w:color w:val="7E7E7E"/>
                  <w:spacing w:val="17"/>
                  <w:lang w:val="es-419"/>
                </w:rPr>
                <w:id w:val="-8220910"/>
                <w14:checkbox>
                  <w14:checked w14:val="0"/>
                  <w14:checkedState w14:val="2612" w14:font="MS Gothic"/>
                  <w14:uncheckedState w14:val="2610" w14:font="MS Gothic"/>
                </w14:checkbox>
              </w:sdtPr>
              <w:sdtContent>
                <w:r w:rsidR="007E06A9" w:rsidRPr="00A02FC7">
                  <w:rPr>
                    <w:rFonts w:ascii="MS Gothic" w:eastAsia="MS Gothic" w:hAnsi="MS Gothic"/>
                    <w:b/>
                    <w:color w:val="7E7E7E"/>
                    <w:spacing w:val="17"/>
                    <w:lang w:val="es-419"/>
                  </w:rPr>
                  <w:t>☐</w:t>
                </w:r>
              </w:sdtContent>
            </w:sdt>
            <w:r w:rsidR="007E06A9" w:rsidRPr="00A02FC7">
              <w:rPr>
                <w:b/>
                <w:color w:val="7E7E7E"/>
                <w:spacing w:val="15"/>
                <w:lang w:val="es-419"/>
              </w:rPr>
              <w:t>Compromisos de fondos equivalentes</w:t>
            </w:r>
            <w:r w:rsidR="007E06A9" w:rsidRPr="00A02FC7">
              <w:rPr>
                <w:b/>
                <w:color w:val="7E7E7E"/>
                <w:spacing w:val="18"/>
                <w:lang w:val="es-419"/>
              </w:rPr>
              <w:t xml:space="preserve">. </w:t>
            </w:r>
            <w:r w:rsidR="007E06A9" w:rsidRPr="00A02FC7">
              <w:rPr>
                <w:lang w:val="es-419"/>
              </w:rPr>
              <w:t>Proporcione documentación justificativa de todos los fondos equivalentes identificados en el presupuesto como comprometidos o garantizados (máximo 1 página de cada uno). Ejemplos de compromisos son la carta de concesión de la subvención, el convenio de subvención y la carta de compromiso.</w:t>
            </w:r>
          </w:p>
          <w:p w14:paraId="0024B3D5" w14:textId="77777777" w:rsidR="007E06A9" w:rsidRPr="00A02FC7" w:rsidRDefault="007E06A9" w:rsidP="007E06A9">
            <w:pPr>
              <w:pStyle w:val="BodyText"/>
              <w:jc w:val="both"/>
              <w:rPr>
                <w:lang w:val="es-419"/>
              </w:rPr>
            </w:pPr>
          </w:p>
          <w:p w14:paraId="1B13997E" w14:textId="77777777" w:rsidR="007E06A9" w:rsidRPr="00A02FC7" w:rsidRDefault="00000000" w:rsidP="007E06A9">
            <w:pPr>
              <w:tabs>
                <w:tab w:val="left" w:pos="955"/>
              </w:tabs>
              <w:ind w:left="180" w:right="2214"/>
              <w:jc w:val="both"/>
              <w:rPr>
                <w:lang w:val="es-419"/>
              </w:rPr>
            </w:pPr>
            <w:sdt>
              <w:sdtPr>
                <w:rPr>
                  <w:b/>
                  <w:color w:val="7E7E7E"/>
                  <w:spacing w:val="17"/>
                  <w:lang w:val="es-419"/>
                </w:rPr>
                <w:id w:val="-1190759906"/>
                <w14:checkbox>
                  <w14:checked w14:val="0"/>
                  <w14:checkedState w14:val="2612" w14:font="MS Gothic"/>
                  <w14:uncheckedState w14:val="2610" w14:font="MS Gothic"/>
                </w14:checkbox>
              </w:sdtPr>
              <w:sdtContent>
                <w:r w:rsidR="007E06A9" w:rsidRPr="00A02FC7">
                  <w:rPr>
                    <w:rFonts w:ascii="MS Gothic" w:eastAsia="MS Gothic" w:hAnsi="MS Gothic"/>
                    <w:b/>
                    <w:color w:val="7E7E7E"/>
                    <w:spacing w:val="17"/>
                    <w:lang w:val="es-419"/>
                  </w:rPr>
                  <w:t>☐</w:t>
                </w:r>
              </w:sdtContent>
            </w:sdt>
            <w:r w:rsidR="007E06A9" w:rsidRPr="00A02FC7">
              <w:rPr>
                <w:b/>
                <w:color w:val="7E7E7E"/>
                <w:spacing w:val="17"/>
                <w:lang w:val="es-419"/>
              </w:rPr>
              <w:t>Permisos/aprobaciones.</w:t>
            </w:r>
            <w:r w:rsidR="007E06A9" w:rsidRPr="00A02FC7">
              <w:rPr>
                <w:lang w:val="es-419"/>
              </w:rPr>
              <w:t xml:space="preserve"> Si procede, facilite la lista de permisos/</w:t>
            </w:r>
            <w:proofErr w:type="gramStart"/>
            <w:r w:rsidR="007E06A9" w:rsidRPr="00A02FC7">
              <w:rPr>
                <w:lang w:val="es-419"/>
              </w:rPr>
              <w:t>aprobaciones obtenidos</w:t>
            </w:r>
            <w:proofErr w:type="gramEnd"/>
            <w:r w:rsidR="007E06A9" w:rsidRPr="00A02FC7">
              <w:rPr>
                <w:lang w:val="es-419"/>
              </w:rPr>
              <w:t xml:space="preserve"> en relación con el proyecto, así como el contacto del personal. El personal verificará el estado de los permisos.</w:t>
            </w:r>
          </w:p>
          <w:p w14:paraId="59F44992" w14:textId="77777777" w:rsidR="007E06A9" w:rsidRPr="00A02FC7" w:rsidRDefault="007E06A9" w:rsidP="007E06A9">
            <w:pPr>
              <w:pStyle w:val="BodyText"/>
              <w:ind w:left="180"/>
              <w:jc w:val="both"/>
              <w:rPr>
                <w:lang w:val="es-419"/>
              </w:rPr>
            </w:pPr>
          </w:p>
          <w:p w14:paraId="0BB74341" w14:textId="77777777" w:rsidR="007E06A9" w:rsidRPr="00A02FC7" w:rsidRDefault="00000000" w:rsidP="007E06A9">
            <w:pPr>
              <w:tabs>
                <w:tab w:val="left" w:pos="955"/>
              </w:tabs>
              <w:ind w:left="180" w:right="192"/>
              <w:jc w:val="both"/>
              <w:rPr>
                <w:lang w:val="es-419"/>
              </w:rPr>
            </w:pPr>
            <w:sdt>
              <w:sdtPr>
                <w:rPr>
                  <w:b/>
                  <w:color w:val="7E7E7E"/>
                  <w:spacing w:val="18"/>
                  <w:lang w:val="es-419"/>
                </w:rPr>
                <w:id w:val="-1897498675"/>
                <w14:checkbox>
                  <w14:checked w14:val="0"/>
                  <w14:checkedState w14:val="2612" w14:font="MS Gothic"/>
                  <w14:uncheckedState w14:val="2610" w14:font="MS Gothic"/>
                </w14:checkbox>
              </w:sdtPr>
              <w:sdtContent>
                <w:r w:rsidR="007E06A9" w:rsidRPr="00A02FC7">
                  <w:rPr>
                    <w:rFonts w:ascii="MS Gothic" w:eastAsia="MS Gothic" w:hAnsi="MS Gothic"/>
                    <w:b/>
                    <w:color w:val="7E7E7E"/>
                    <w:spacing w:val="18"/>
                    <w:lang w:val="es-419"/>
                  </w:rPr>
                  <w:t>☐</w:t>
                </w:r>
              </w:sdtContent>
            </w:sdt>
            <w:r w:rsidR="007E06A9" w:rsidRPr="00A02FC7">
              <w:rPr>
                <w:b/>
                <w:color w:val="7E7E7E"/>
                <w:spacing w:val="18"/>
                <w:lang w:val="es-419"/>
              </w:rPr>
              <w:t xml:space="preserve">Cumplimiento de la normativa medioambiental. </w:t>
            </w:r>
            <w:r w:rsidR="007E06A9" w:rsidRPr="00A02FC7">
              <w:rPr>
                <w:lang w:val="es-419"/>
              </w:rPr>
              <w:t xml:space="preserve">Proporcione una copia de todos los documentos que se presentaron de conformidad con la CEQA para este proyecto (por ejemplo, notificación de exención, notificación de determinación, declaración negativa atenuada o informe de impacto ambiental). Si un documento es extenso (más de 2 páginas), proporcione una lista e incluya la primera página de cada documento en copia impresa. Incluya los documentos en su totalidad </w:t>
            </w:r>
            <w:r w:rsidR="007E06A9" w:rsidRPr="00A02FC7">
              <w:rPr>
                <w:spacing w:val="-2"/>
                <w:lang w:val="es-419"/>
              </w:rPr>
              <w:t>en formato electrónico.</w:t>
            </w:r>
          </w:p>
          <w:p w14:paraId="109BC698" w14:textId="77777777" w:rsidR="007E06A9" w:rsidRPr="00A02FC7" w:rsidRDefault="007E06A9" w:rsidP="007E06A9">
            <w:pPr>
              <w:pStyle w:val="BodyText"/>
              <w:spacing w:before="1"/>
              <w:ind w:left="180"/>
              <w:jc w:val="both"/>
              <w:rPr>
                <w:lang w:val="es-419"/>
              </w:rPr>
            </w:pPr>
          </w:p>
          <w:p w14:paraId="431E6E9D" w14:textId="77777777" w:rsidR="007E06A9" w:rsidRPr="00A02FC7" w:rsidRDefault="00000000" w:rsidP="007E06A9">
            <w:pPr>
              <w:tabs>
                <w:tab w:val="left" w:pos="955"/>
              </w:tabs>
              <w:spacing w:line="280" w:lineRule="exact"/>
              <w:ind w:left="180"/>
              <w:jc w:val="both"/>
              <w:rPr>
                <w:lang w:val="es-419"/>
              </w:rPr>
            </w:pPr>
            <w:sdt>
              <w:sdtPr>
                <w:rPr>
                  <w:b/>
                  <w:color w:val="7E7E7E"/>
                  <w:spacing w:val="17"/>
                  <w:lang w:val="es-419"/>
                </w:rPr>
                <w:id w:val="-1549135163"/>
                <w14:checkbox>
                  <w14:checked w14:val="0"/>
                  <w14:checkedState w14:val="2612" w14:font="MS Gothic"/>
                  <w14:uncheckedState w14:val="2610" w14:font="MS Gothic"/>
                </w14:checkbox>
              </w:sdtPr>
              <w:sdtContent>
                <w:r w:rsidR="007E06A9" w:rsidRPr="00A02FC7">
                  <w:rPr>
                    <w:rFonts w:ascii="MS Gothic" w:eastAsia="MS Gothic" w:hAnsi="MS Gothic"/>
                    <w:b/>
                    <w:color w:val="7E7E7E"/>
                    <w:spacing w:val="17"/>
                    <w:lang w:val="es-419"/>
                  </w:rPr>
                  <w:t>☐</w:t>
                </w:r>
              </w:sdtContent>
            </w:sdt>
            <w:r w:rsidR="007E06A9" w:rsidRPr="00A02FC7">
              <w:rPr>
                <w:b/>
                <w:color w:val="7E7E7E"/>
                <w:spacing w:val="18"/>
                <w:lang w:val="es-419"/>
              </w:rPr>
              <w:t xml:space="preserve">Requisitos de las organizaciones </w:t>
            </w:r>
            <w:r w:rsidR="007E06A9" w:rsidRPr="00A02FC7">
              <w:rPr>
                <w:b/>
                <w:color w:val="7E7E7E"/>
                <w:spacing w:val="17"/>
                <w:lang w:val="es-419"/>
              </w:rPr>
              <w:t>sin ánimo de lucro</w:t>
            </w:r>
            <w:r w:rsidR="007E06A9" w:rsidRPr="00A02FC7">
              <w:rPr>
                <w:b/>
                <w:color w:val="7E7E7E"/>
                <w:spacing w:val="18"/>
                <w:lang w:val="es-419"/>
              </w:rPr>
              <w:t xml:space="preserve">. </w:t>
            </w:r>
            <w:r w:rsidR="007E06A9" w:rsidRPr="00A02FC7">
              <w:rPr>
                <w:lang w:val="es-419"/>
              </w:rPr>
              <w:t xml:space="preserve">Proporcionar copias de lo </w:t>
            </w:r>
            <w:r w:rsidR="007E06A9" w:rsidRPr="00A02FC7">
              <w:rPr>
                <w:spacing w:val="-2"/>
                <w:lang w:val="es-419"/>
              </w:rPr>
              <w:t xml:space="preserve">siguiente: </w:t>
            </w:r>
            <w:r w:rsidR="007E06A9" w:rsidRPr="00A02FC7">
              <w:rPr>
                <w:lang w:val="es-419"/>
              </w:rPr>
              <w:t>1) prueba de que la corporación está cualificada según la Sección 501(c) (3) del Código del Servicio de Impuestos Internos; 2) Artículos de Incorporación</w:t>
            </w:r>
          </w:p>
          <w:p w14:paraId="01865C20" w14:textId="77777777" w:rsidR="007E06A9" w:rsidRPr="00A02FC7" w:rsidRDefault="007E06A9" w:rsidP="007E06A9">
            <w:pPr>
              <w:pStyle w:val="BodyText"/>
              <w:ind w:left="180"/>
              <w:jc w:val="both"/>
              <w:rPr>
                <w:lang w:val="es-419"/>
              </w:rPr>
            </w:pPr>
          </w:p>
          <w:p w14:paraId="1A88D7FF" w14:textId="77777777" w:rsidR="007E06A9" w:rsidRPr="00A02FC7" w:rsidRDefault="00000000" w:rsidP="007E06A9">
            <w:pPr>
              <w:tabs>
                <w:tab w:val="left" w:pos="955"/>
              </w:tabs>
              <w:ind w:left="180" w:right="350"/>
              <w:jc w:val="both"/>
              <w:rPr>
                <w:lang w:val="es-419"/>
              </w:rPr>
            </w:pPr>
            <w:sdt>
              <w:sdtPr>
                <w:rPr>
                  <w:b/>
                  <w:color w:val="7E7E7E"/>
                  <w:spacing w:val="17"/>
                  <w:lang w:val="es-419"/>
                </w:rPr>
                <w:id w:val="235445623"/>
                <w14:checkbox>
                  <w14:checked w14:val="0"/>
                  <w14:checkedState w14:val="2612" w14:font="MS Gothic"/>
                  <w14:uncheckedState w14:val="2610" w14:font="MS Gothic"/>
                </w14:checkbox>
              </w:sdtPr>
              <w:sdtContent>
                <w:r w:rsidR="007E06A9" w:rsidRPr="00A02FC7">
                  <w:rPr>
                    <w:rFonts w:ascii="MS Gothic" w:eastAsia="MS Gothic" w:hAnsi="MS Gothic"/>
                    <w:b/>
                    <w:color w:val="7E7E7E"/>
                    <w:spacing w:val="17"/>
                    <w:lang w:val="es-419"/>
                  </w:rPr>
                  <w:t>☐</w:t>
                </w:r>
              </w:sdtContent>
            </w:sdt>
            <w:r w:rsidR="007E06A9" w:rsidRPr="00A02FC7">
              <w:rPr>
                <w:b/>
                <w:color w:val="7E7E7E"/>
                <w:spacing w:val="17"/>
                <w:lang w:val="es-419"/>
              </w:rPr>
              <w:t xml:space="preserve">Apoyo de la comunidad. </w:t>
            </w:r>
            <w:r w:rsidR="007E06A9" w:rsidRPr="00A02FC7">
              <w:rPr>
                <w:lang w:val="es-419"/>
              </w:rPr>
              <w:t>Presente cartas de apoyo y otros documentos relacionados de los organismos, funcionarios, organizaciones e individuos pertinentes.</w:t>
            </w:r>
          </w:p>
          <w:p w14:paraId="6D85E1C6" w14:textId="77777777" w:rsidR="007E06A9" w:rsidRPr="00A02FC7" w:rsidRDefault="007E06A9">
            <w:pPr>
              <w:pStyle w:val="BodyText"/>
              <w:spacing w:before="83"/>
              <w:ind w:left="53" w:right="259"/>
              <w:rPr>
                <w:lang w:val="es-419"/>
              </w:rPr>
            </w:pPr>
          </w:p>
          <w:p w14:paraId="54BDCB53" w14:textId="77777777" w:rsidR="001A216F" w:rsidRPr="00A02FC7" w:rsidRDefault="001A216F" w:rsidP="00C652AA">
            <w:pPr>
              <w:pStyle w:val="TableParagraph"/>
              <w:tabs>
                <w:tab w:val="left" w:pos="834"/>
              </w:tabs>
              <w:spacing w:before="268"/>
              <w:rPr>
                <w:lang w:val="es-419"/>
              </w:rPr>
            </w:pPr>
          </w:p>
        </w:tc>
      </w:tr>
    </w:tbl>
    <w:p w14:paraId="73A012FC" w14:textId="7A66528C" w:rsidR="00D4384D" w:rsidRPr="00A02FC7" w:rsidRDefault="00D4384D" w:rsidP="003D4D66">
      <w:pPr>
        <w:pStyle w:val="BodyText"/>
        <w:spacing w:before="83"/>
        <w:ind w:right="259"/>
        <w:jc w:val="both"/>
        <w:rPr>
          <w:lang w:val="es-419"/>
        </w:rPr>
      </w:pPr>
    </w:p>
    <w:sectPr w:rsidR="00D4384D" w:rsidRPr="00A02FC7">
      <w:pgSz w:w="12240" w:h="15840"/>
      <w:pgMar w:top="1040" w:right="960" w:bottom="900" w:left="960" w:header="48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F62F4" w14:textId="77777777" w:rsidR="003F5FAE" w:rsidRDefault="003F5FAE">
      <w:r>
        <w:separator/>
      </w:r>
    </w:p>
  </w:endnote>
  <w:endnote w:type="continuationSeparator" w:id="0">
    <w:p w14:paraId="15D83E65" w14:textId="77777777" w:rsidR="003F5FAE" w:rsidRDefault="003F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B100" w14:textId="73A7E747" w:rsidR="00D4384D" w:rsidRDefault="00C31D6C">
    <w:pPr>
      <w:pStyle w:val="BodyText"/>
      <w:spacing w:line="14" w:lineRule="auto"/>
      <w:rPr>
        <w:sz w:val="20"/>
      </w:rPr>
    </w:pPr>
    <w:r>
      <w:rPr>
        <w:noProof/>
      </w:rPr>
      <mc:AlternateContent>
        <mc:Choice Requires="wps">
          <w:drawing>
            <wp:anchor distT="0" distB="0" distL="0" distR="0" simplePos="0" relativeHeight="486405120" behindDoc="1" locked="0" layoutInCell="1" allowOverlap="1" wp14:anchorId="7EC5027D" wp14:editId="7CF02DB4">
              <wp:simplePos x="0" y="0"/>
              <wp:positionH relativeFrom="page">
                <wp:posOffset>444500</wp:posOffset>
              </wp:positionH>
              <wp:positionV relativeFrom="page">
                <wp:posOffset>9525000</wp:posOffset>
              </wp:positionV>
              <wp:extent cx="2939415" cy="4572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457200"/>
                      </a:xfrm>
                      <a:prstGeom prst="rect">
                        <a:avLst/>
                      </a:prstGeom>
                    </wps:spPr>
                    <wps:txbx>
                      <w:txbxContent>
                        <w:p w14:paraId="7AC4305C" w14:textId="77777777" w:rsidR="00C31D6C" w:rsidRDefault="00C31D6C">
                          <w:pPr>
                            <w:spacing w:line="183" w:lineRule="exact"/>
                            <w:ind w:left="20"/>
                            <w:rPr>
                              <w:color w:val="689AAA"/>
                              <w:sz w:val="16"/>
                              <w:lang w:val="es-ES"/>
                            </w:rPr>
                          </w:pPr>
                          <w:r w:rsidRPr="00C31D6C">
                            <w:rPr>
                              <w:color w:val="689AAA"/>
                              <w:sz w:val="16"/>
                              <w:lang w:val="es-ES"/>
                            </w:rPr>
                            <w:t>PROGRAMA DE SUBVENCIONES EQUI</w:t>
                          </w:r>
                          <w:r>
                            <w:rPr>
                              <w:color w:val="689AAA"/>
                              <w:sz w:val="16"/>
                              <w:lang w:val="es-ES"/>
                            </w:rPr>
                            <w:t>VALENTES 2024</w:t>
                          </w:r>
                          <w:r w:rsidRPr="00C31D6C">
                            <w:rPr>
                              <w:color w:val="689AAA"/>
                              <w:sz w:val="16"/>
                              <w:lang w:val="es-ES"/>
                            </w:rPr>
                            <w:t xml:space="preserve"> | </w:t>
                          </w:r>
                        </w:p>
                        <w:p w14:paraId="5DB87CAD" w14:textId="0C2BDB67" w:rsidR="00D4384D" w:rsidRPr="00C31D6C" w:rsidRDefault="00C31D6C">
                          <w:pPr>
                            <w:spacing w:line="183" w:lineRule="exact"/>
                            <w:ind w:left="20"/>
                            <w:rPr>
                              <w:sz w:val="16"/>
                              <w:lang w:val="es-ES"/>
                            </w:rPr>
                          </w:pPr>
                          <w:r>
                            <w:rPr>
                              <w:color w:val="689AAA"/>
                              <w:sz w:val="16"/>
                              <w:lang w:val="es-ES"/>
                            </w:rPr>
                            <w:t>SOLICITUD COMPLETA</w:t>
                          </w:r>
                        </w:p>
                      </w:txbxContent>
                    </wps:txbx>
                    <wps:bodyPr wrap="square" lIns="0" tIns="0" rIns="0" bIns="0" rtlCol="0">
                      <a:noAutofit/>
                    </wps:bodyPr>
                  </wps:wsp>
                </a:graphicData>
              </a:graphic>
              <wp14:sizeRelV relativeFrom="margin">
                <wp14:pctHeight>0</wp14:pctHeight>
              </wp14:sizeRelV>
            </wp:anchor>
          </w:drawing>
        </mc:Choice>
        <mc:Fallback>
          <w:pict>
            <v:shapetype w14:anchorId="7EC5027D" id="_x0000_t202" coordsize="21600,21600" o:spt="202" path="m,l,21600r21600,l21600,xe">
              <v:stroke joinstyle="miter"/>
              <v:path gradientshapeok="t" o:connecttype="rect"/>
            </v:shapetype>
            <v:shape id="Textbox 2" o:spid="_x0000_s1116" type="#_x0000_t202" style="position:absolute;margin-left:35pt;margin-top:750pt;width:231.45pt;height:36pt;z-index:-169113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" filled="f" stroked="f">
              <v:textbox inset="0,0,0,0">
                <w:txbxContent>
                  <w:p w14:paraId="7AC4305C" w14:textId="77777777" w:rsidR="00C31D6C" w:rsidRDefault="00C31D6C">
                    <w:pPr>
                      <w:spacing w:line="183" w:lineRule="exact"/>
                      <w:ind w:left="20"/>
                      <w:rPr>
                        <w:color w:val="689AAA"/>
                        <w:sz w:val="16"/>
                        <w:lang w:val="es-ES"/>
                      </w:rPr>
                    </w:pPr>
                    <w:r w:rsidRPr="00C31D6C">
                      <w:rPr>
                        <w:color w:val="689AAA"/>
                        <w:sz w:val="16"/>
                        <w:lang w:val="es-ES"/>
                      </w:rPr>
                      <w:t>PROGRAMA DE SUBVENCIONES EQUI</w:t>
                    </w:r>
                    <w:r>
                      <w:rPr>
                        <w:color w:val="689AAA"/>
                        <w:sz w:val="16"/>
                        <w:lang w:val="es-ES"/>
                      </w:rPr>
                      <w:t>VALENTES 2024</w:t>
                    </w:r>
                    <w:r w:rsidRPr="00C31D6C">
                      <w:rPr>
                        <w:color w:val="689AAA"/>
                        <w:sz w:val="16"/>
                        <w:lang w:val="es-ES"/>
                      </w:rPr>
                      <w:t xml:space="preserve"> | </w:t>
                    </w:r>
                  </w:p>
                  <w:p w14:paraId="5DB87CAD" w14:textId="0C2BDB67" w:rsidR="00D4384D" w:rsidRPr="00C31D6C" w:rsidRDefault="00C31D6C">
                    <w:pPr>
                      <w:spacing w:line="183" w:lineRule="exact"/>
                      <w:ind w:left="20"/>
                      <w:rPr>
                        <w:sz w:val="16"/>
                        <w:lang w:val="es-ES"/>
                      </w:rPr>
                    </w:pPr>
                    <w:r>
                      <w:rPr>
                        <w:color w:val="689AAA"/>
                        <w:sz w:val="16"/>
                        <w:lang w:val="es-ES"/>
                      </w:rPr>
                      <w:t>SOLICITUD COMPLETA</w:t>
                    </w:r>
                  </w:p>
                </w:txbxContent>
              </v:textbox>
              <w10:wrap anchorx="page" anchory="page"/>
            </v:shape>
          </w:pict>
        </mc:Fallback>
      </mc:AlternateContent>
    </w:r>
    <w:r>
      <w:rPr>
        <w:noProof/>
      </w:rPr>
      <mc:AlternateContent>
        <mc:Choice Requires="wps">
          <w:drawing>
            <wp:anchor distT="0" distB="0" distL="0" distR="0" simplePos="0" relativeHeight="486404608" behindDoc="1" locked="0" layoutInCell="1" allowOverlap="1" wp14:anchorId="4492D316" wp14:editId="26898FC5">
              <wp:simplePos x="0" y="0"/>
              <wp:positionH relativeFrom="page">
                <wp:posOffset>3766565</wp:posOffset>
              </wp:positionH>
              <wp:positionV relativeFrom="page">
                <wp:posOffset>9501441</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19579B94" w14:textId="77777777" w:rsidR="00D4384D" w:rsidRDefault="008A66F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1</w:t>
                          </w:r>
                          <w:r>
                            <w:rPr>
                              <w:color w:val="689AAA"/>
                              <w:spacing w:val="-10"/>
                            </w:rPr>
                            <w:fldChar w:fldCharType="end"/>
                          </w:r>
                        </w:p>
                      </w:txbxContent>
                    </wps:txbx>
                    <wps:bodyPr wrap="square" lIns="0" tIns="0" rIns="0" bIns="0" rtlCol="0">
                      <a:noAutofit/>
                    </wps:bodyPr>
                  </wps:wsp>
                </a:graphicData>
              </a:graphic>
            </wp:anchor>
          </w:drawing>
        </mc:Choice>
        <mc:Fallback>
          <w:pict>
            <v:shape w14:anchorId="4492D316" id="Textbox 1" o:spid="_x0000_s1117" type="#_x0000_t202" style="position:absolute;margin-left:296.6pt;margin-top:748.15pt;width:12.6pt;height:13pt;z-index:-1691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" filled="f" stroked="f">
              <v:textbox inset="0,0,0,0">
                <w:txbxContent>
                  <w:p w14:paraId="19579B94" w14:textId="77777777" w:rsidR="00D4384D" w:rsidRDefault="008A66F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1</w:t>
                    </w:r>
                    <w:r>
                      <w:rPr>
                        <w:color w:val="689AAA"/>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D425" w14:textId="3D2B74D6" w:rsidR="00D4384D" w:rsidRDefault="003E65B3">
    <w:pPr>
      <w:pStyle w:val="BodyText"/>
      <w:spacing w:line="14" w:lineRule="auto"/>
      <w:rPr>
        <w:sz w:val="20"/>
      </w:rPr>
    </w:pPr>
    <w:r>
      <w:rPr>
        <w:noProof/>
      </w:rPr>
      <mc:AlternateContent>
        <mc:Choice Requires="wps">
          <w:drawing>
            <wp:anchor distT="0" distB="0" distL="0" distR="0" simplePos="0" relativeHeight="486406656" behindDoc="1" locked="0" layoutInCell="1" allowOverlap="1" wp14:anchorId="0B56667F" wp14:editId="367EC0A2">
              <wp:simplePos x="0" y="0"/>
              <wp:positionH relativeFrom="page">
                <wp:posOffset>444500</wp:posOffset>
              </wp:positionH>
              <wp:positionV relativeFrom="page">
                <wp:posOffset>9525000</wp:posOffset>
              </wp:positionV>
              <wp:extent cx="2939415" cy="38735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387350"/>
                      </a:xfrm>
                      <a:prstGeom prst="rect">
                        <a:avLst/>
                      </a:prstGeom>
                    </wps:spPr>
                    <wps:txbx>
                      <w:txbxContent>
                        <w:p w14:paraId="3E57253D" w14:textId="77777777" w:rsidR="003E65B3" w:rsidRDefault="003E65B3" w:rsidP="003E65B3">
                          <w:pPr>
                            <w:spacing w:line="183" w:lineRule="exact"/>
                            <w:ind w:left="20"/>
                            <w:rPr>
                              <w:color w:val="689AAA"/>
                              <w:sz w:val="16"/>
                              <w:lang w:val="es-ES"/>
                            </w:rPr>
                          </w:pPr>
                          <w:r w:rsidRPr="00C31D6C">
                            <w:rPr>
                              <w:color w:val="689AAA"/>
                              <w:sz w:val="16"/>
                              <w:lang w:val="es-ES"/>
                            </w:rPr>
                            <w:t>PROGRAMA DE SUBVENCIONES EQUI</w:t>
                          </w:r>
                          <w:r>
                            <w:rPr>
                              <w:color w:val="689AAA"/>
                              <w:sz w:val="16"/>
                              <w:lang w:val="es-ES"/>
                            </w:rPr>
                            <w:t>VALENTES 2024</w:t>
                          </w:r>
                          <w:r w:rsidRPr="00C31D6C">
                            <w:rPr>
                              <w:color w:val="689AAA"/>
                              <w:sz w:val="16"/>
                              <w:lang w:val="es-ES"/>
                            </w:rPr>
                            <w:t xml:space="preserve"> | </w:t>
                          </w:r>
                        </w:p>
                        <w:p w14:paraId="303C6BC7" w14:textId="77777777" w:rsidR="003E65B3" w:rsidRPr="00C31D6C" w:rsidRDefault="003E65B3" w:rsidP="003E65B3">
                          <w:pPr>
                            <w:spacing w:line="183" w:lineRule="exact"/>
                            <w:ind w:left="20"/>
                            <w:rPr>
                              <w:sz w:val="16"/>
                              <w:lang w:val="es-ES"/>
                            </w:rPr>
                          </w:pPr>
                          <w:r>
                            <w:rPr>
                              <w:color w:val="689AAA"/>
                              <w:sz w:val="16"/>
                              <w:lang w:val="es-ES"/>
                            </w:rPr>
                            <w:t>SOLICITUD COMPLETA</w:t>
                          </w:r>
                        </w:p>
                        <w:p w14:paraId="51885343" w14:textId="37B0DFCB" w:rsidR="00D4384D" w:rsidRPr="0067457F" w:rsidRDefault="00D4384D">
                          <w:pPr>
                            <w:spacing w:line="183" w:lineRule="exact"/>
                            <w:ind w:left="20"/>
                            <w:rPr>
                              <w:sz w:val="16"/>
                              <w:lang w:val="es-ES"/>
                            </w:rPr>
                          </w:pPr>
                        </w:p>
                      </w:txbxContent>
                    </wps:txbx>
                    <wps:bodyPr wrap="square" lIns="0" tIns="0" rIns="0" bIns="0" rtlCol="0">
                      <a:noAutofit/>
                    </wps:bodyPr>
                  </wps:wsp>
                </a:graphicData>
              </a:graphic>
              <wp14:sizeRelV relativeFrom="margin">
                <wp14:pctHeight>0</wp14:pctHeight>
              </wp14:sizeRelV>
            </wp:anchor>
          </w:drawing>
        </mc:Choice>
        <mc:Fallback>
          <w:pict>
            <v:shapetype w14:anchorId="0B56667F" id="_x0000_t202" coordsize="21600,21600" o:spt="202" path="m,l,21600r21600,l21600,xe">
              <v:stroke joinstyle="miter"/>
              <v:path gradientshapeok="t" o:connecttype="rect"/>
            </v:shapetype>
            <v:shape id="Textbox 87" o:spid="_x0000_s1119" type="#_x0000_t202" style="position:absolute;margin-left:35pt;margin-top:750pt;width:231.45pt;height:30.5pt;z-index:-1690982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" filled="f" stroked="f">
              <v:textbox inset="0,0,0,0">
                <w:txbxContent>
                  <w:p w14:paraId="3E57253D" w14:textId="77777777" w:rsidR="003E65B3" w:rsidRDefault="003E65B3" w:rsidP="003E65B3">
                    <w:pPr>
                      <w:spacing w:line="183" w:lineRule="exact"/>
                      <w:ind w:left="20"/>
                      <w:rPr>
                        <w:color w:val="689AAA"/>
                        <w:sz w:val="16"/>
                        <w:lang w:val="es-ES"/>
                      </w:rPr>
                    </w:pPr>
                    <w:r w:rsidRPr="00C31D6C">
                      <w:rPr>
                        <w:color w:val="689AAA"/>
                        <w:sz w:val="16"/>
                        <w:lang w:val="es-ES"/>
                      </w:rPr>
                      <w:t>PROGRAMA DE SUBVENCIONES EQUI</w:t>
                    </w:r>
                    <w:r>
                      <w:rPr>
                        <w:color w:val="689AAA"/>
                        <w:sz w:val="16"/>
                        <w:lang w:val="es-ES"/>
                      </w:rPr>
                      <w:t>VALENTES 2024</w:t>
                    </w:r>
                    <w:r w:rsidRPr="00C31D6C">
                      <w:rPr>
                        <w:color w:val="689AAA"/>
                        <w:sz w:val="16"/>
                        <w:lang w:val="es-ES"/>
                      </w:rPr>
                      <w:t xml:space="preserve"> | </w:t>
                    </w:r>
                  </w:p>
                  <w:p w14:paraId="303C6BC7" w14:textId="77777777" w:rsidR="003E65B3" w:rsidRPr="00C31D6C" w:rsidRDefault="003E65B3" w:rsidP="003E65B3">
                    <w:pPr>
                      <w:spacing w:line="183" w:lineRule="exact"/>
                      <w:ind w:left="20"/>
                      <w:rPr>
                        <w:sz w:val="16"/>
                        <w:lang w:val="es-ES"/>
                      </w:rPr>
                    </w:pPr>
                    <w:r>
                      <w:rPr>
                        <w:color w:val="689AAA"/>
                        <w:sz w:val="16"/>
                        <w:lang w:val="es-ES"/>
                      </w:rPr>
                      <w:t>SOLICITUD COMPLETA</w:t>
                    </w:r>
                  </w:p>
                  <w:p w14:paraId="51885343" w14:textId="37B0DFCB" w:rsidR="00D4384D" w:rsidRPr="0067457F" w:rsidRDefault="00D4384D">
                    <w:pPr>
                      <w:spacing w:line="183" w:lineRule="exact"/>
                      <w:ind w:left="20"/>
                      <w:rPr>
                        <w:sz w:val="16"/>
                        <w:lang w:val="es-ES"/>
                      </w:rPr>
                    </w:pPr>
                  </w:p>
                </w:txbxContent>
              </v:textbox>
              <w10:wrap anchorx="page" anchory="page"/>
            </v:shape>
          </w:pict>
        </mc:Fallback>
      </mc:AlternateContent>
    </w:r>
    <w:r>
      <w:rPr>
        <w:noProof/>
      </w:rPr>
      <mc:AlternateContent>
        <mc:Choice Requires="wps">
          <w:drawing>
            <wp:anchor distT="0" distB="0" distL="0" distR="0" simplePos="0" relativeHeight="486406144" behindDoc="1" locked="0" layoutInCell="1" allowOverlap="1" wp14:anchorId="0A7AEE08" wp14:editId="1CA00F1B">
              <wp:simplePos x="0" y="0"/>
              <wp:positionH relativeFrom="page">
                <wp:posOffset>3766565</wp:posOffset>
              </wp:positionH>
              <wp:positionV relativeFrom="page">
                <wp:posOffset>9501441</wp:posOffset>
              </wp:positionV>
              <wp:extent cx="160020" cy="1651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0EA1832E" w14:textId="77777777" w:rsidR="00D4384D" w:rsidRDefault="008A66F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4</w:t>
                          </w:r>
                          <w:r>
                            <w:rPr>
                              <w:color w:val="689AAA"/>
                              <w:spacing w:val="-10"/>
                            </w:rPr>
                            <w:fldChar w:fldCharType="end"/>
                          </w:r>
                        </w:p>
                      </w:txbxContent>
                    </wps:txbx>
                    <wps:bodyPr wrap="square" lIns="0" tIns="0" rIns="0" bIns="0" rtlCol="0">
                      <a:noAutofit/>
                    </wps:bodyPr>
                  </wps:wsp>
                </a:graphicData>
              </a:graphic>
            </wp:anchor>
          </w:drawing>
        </mc:Choice>
        <mc:Fallback>
          <w:pict>
            <v:shape w14:anchorId="0A7AEE08" id="Textbox 86" o:spid="_x0000_s1120" type="#_x0000_t202" style="position:absolute;margin-left:296.6pt;margin-top:748.15pt;width:12.6pt;height:13pt;z-index:-1691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" filled="f" stroked="f">
              <v:textbox inset="0,0,0,0">
                <w:txbxContent>
                  <w:p w14:paraId="0EA1832E" w14:textId="77777777" w:rsidR="00D4384D" w:rsidRDefault="008A66F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4</w:t>
                    </w:r>
                    <w:r>
                      <w:rPr>
                        <w:color w:val="689AAA"/>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B347" w14:textId="7AFF2601" w:rsidR="00D4384D" w:rsidRDefault="00A52854">
    <w:pPr>
      <w:pStyle w:val="BodyText"/>
      <w:spacing w:line="14" w:lineRule="auto"/>
      <w:rPr>
        <w:sz w:val="20"/>
      </w:rPr>
    </w:pPr>
    <w:r>
      <w:rPr>
        <w:noProof/>
      </w:rPr>
      <mc:AlternateContent>
        <mc:Choice Requires="wps">
          <w:drawing>
            <wp:anchor distT="0" distB="0" distL="0" distR="0" simplePos="0" relativeHeight="486408192" behindDoc="1" locked="0" layoutInCell="1" allowOverlap="1" wp14:anchorId="205B4798" wp14:editId="17373599">
              <wp:simplePos x="0" y="0"/>
              <wp:positionH relativeFrom="page">
                <wp:posOffset>444500</wp:posOffset>
              </wp:positionH>
              <wp:positionV relativeFrom="page">
                <wp:posOffset>7239000</wp:posOffset>
              </wp:positionV>
              <wp:extent cx="2939415" cy="3937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393700"/>
                      </a:xfrm>
                      <a:prstGeom prst="rect">
                        <a:avLst/>
                      </a:prstGeom>
                    </wps:spPr>
                    <wps:txbx>
                      <w:txbxContent>
                        <w:p w14:paraId="26752338" w14:textId="77777777" w:rsidR="00A52854" w:rsidRDefault="00A52854" w:rsidP="00A52854">
                          <w:pPr>
                            <w:spacing w:line="183" w:lineRule="exact"/>
                            <w:ind w:left="20"/>
                            <w:rPr>
                              <w:color w:val="689AAA"/>
                              <w:sz w:val="16"/>
                              <w:lang w:val="es-ES"/>
                            </w:rPr>
                          </w:pPr>
                          <w:r w:rsidRPr="00C31D6C">
                            <w:rPr>
                              <w:color w:val="689AAA"/>
                              <w:sz w:val="16"/>
                              <w:lang w:val="es-ES"/>
                            </w:rPr>
                            <w:t>PROGRAMA DE SUBVENCIONES EQUI</w:t>
                          </w:r>
                          <w:r>
                            <w:rPr>
                              <w:color w:val="689AAA"/>
                              <w:sz w:val="16"/>
                              <w:lang w:val="es-ES"/>
                            </w:rPr>
                            <w:t>VALENTES 2024</w:t>
                          </w:r>
                          <w:r w:rsidRPr="00C31D6C">
                            <w:rPr>
                              <w:color w:val="689AAA"/>
                              <w:sz w:val="16"/>
                              <w:lang w:val="es-ES"/>
                            </w:rPr>
                            <w:t xml:space="preserve"> | </w:t>
                          </w:r>
                        </w:p>
                        <w:p w14:paraId="76D4D03D" w14:textId="77777777" w:rsidR="00A52854" w:rsidRPr="00C31D6C" w:rsidRDefault="00A52854" w:rsidP="00A52854">
                          <w:pPr>
                            <w:spacing w:line="183" w:lineRule="exact"/>
                            <w:ind w:left="20"/>
                            <w:rPr>
                              <w:sz w:val="16"/>
                              <w:lang w:val="es-ES"/>
                            </w:rPr>
                          </w:pPr>
                          <w:r>
                            <w:rPr>
                              <w:color w:val="689AAA"/>
                              <w:sz w:val="16"/>
                              <w:lang w:val="es-ES"/>
                            </w:rPr>
                            <w:t>SOLICITUD COMPLETA</w:t>
                          </w:r>
                        </w:p>
                        <w:p w14:paraId="53D8A2D1" w14:textId="247E905E" w:rsidR="00D4384D" w:rsidRPr="00A52854" w:rsidRDefault="00D4384D">
                          <w:pPr>
                            <w:spacing w:line="183" w:lineRule="exact"/>
                            <w:ind w:left="20"/>
                            <w:rPr>
                              <w:sz w:val="16"/>
                              <w:lang w:val="es-ES"/>
                            </w:rPr>
                          </w:pPr>
                        </w:p>
                      </w:txbxContent>
                    </wps:txbx>
                    <wps:bodyPr wrap="square" lIns="0" tIns="0" rIns="0" bIns="0" rtlCol="0">
                      <a:noAutofit/>
                    </wps:bodyPr>
                  </wps:wsp>
                </a:graphicData>
              </a:graphic>
              <wp14:sizeRelV relativeFrom="margin">
                <wp14:pctHeight>0</wp14:pctHeight>
              </wp14:sizeRelV>
            </wp:anchor>
          </w:drawing>
        </mc:Choice>
        <mc:Fallback>
          <w:pict>
            <v:shapetype w14:anchorId="205B4798" id="_x0000_t202" coordsize="21600,21600" o:spt="202" path="m,l,21600r21600,l21600,xe">
              <v:stroke joinstyle="miter"/>
              <v:path gradientshapeok="t" o:connecttype="rect"/>
            </v:shapetype>
            <v:shape id="Textbox 140" o:spid="_x0000_s1122" type="#_x0000_t202" style="position:absolute;margin-left:35pt;margin-top:570pt;width:231.45pt;height:31pt;z-index:-16908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" filled="f" stroked="f">
              <v:textbox inset="0,0,0,0">
                <w:txbxContent>
                  <w:p w14:paraId="26752338" w14:textId="77777777" w:rsidR="00A52854" w:rsidRDefault="00A52854" w:rsidP="00A52854">
                    <w:pPr>
                      <w:spacing w:line="183" w:lineRule="exact"/>
                      <w:ind w:left="20"/>
                      <w:rPr>
                        <w:color w:val="689AAA"/>
                        <w:sz w:val="16"/>
                        <w:lang w:val="es-ES"/>
                      </w:rPr>
                    </w:pPr>
                    <w:r w:rsidRPr="00C31D6C">
                      <w:rPr>
                        <w:color w:val="689AAA"/>
                        <w:sz w:val="16"/>
                        <w:lang w:val="es-ES"/>
                      </w:rPr>
                      <w:t>PROGRAMA DE SUBVENCIONES EQUI</w:t>
                    </w:r>
                    <w:r>
                      <w:rPr>
                        <w:color w:val="689AAA"/>
                        <w:sz w:val="16"/>
                        <w:lang w:val="es-ES"/>
                      </w:rPr>
                      <w:t>VALENTES 2024</w:t>
                    </w:r>
                    <w:r w:rsidRPr="00C31D6C">
                      <w:rPr>
                        <w:color w:val="689AAA"/>
                        <w:sz w:val="16"/>
                        <w:lang w:val="es-ES"/>
                      </w:rPr>
                      <w:t xml:space="preserve"> | </w:t>
                    </w:r>
                  </w:p>
                  <w:p w14:paraId="76D4D03D" w14:textId="77777777" w:rsidR="00A52854" w:rsidRPr="00C31D6C" w:rsidRDefault="00A52854" w:rsidP="00A52854">
                    <w:pPr>
                      <w:spacing w:line="183" w:lineRule="exact"/>
                      <w:ind w:left="20"/>
                      <w:rPr>
                        <w:sz w:val="16"/>
                        <w:lang w:val="es-ES"/>
                      </w:rPr>
                    </w:pPr>
                    <w:r>
                      <w:rPr>
                        <w:color w:val="689AAA"/>
                        <w:sz w:val="16"/>
                        <w:lang w:val="es-ES"/>
                      </w:rPr>
                      <w:t>SOLICITUD COMPLETA</w:t>
                    </w:r>
                  </w:p>
                  <w:p w14:paraId="53D8A2D1" w14:textId="247E905E" w:rsidR="00D4384D" w:rsidRPr="00A52854" w:rsidRDefault="00D4384D">
                    <w:pPr>
                      <w:spacing w:line="183" w:lineRule="exact"/>
                      <w:ind w:left="20"/>
                      <w:rPr>
                        <w:sz w:val="16"/>
                        <w:lang w:val="es-ES"/>
                      </w:rPr>
                    </w:pPr>
                  </w:p>
                </w:txbxContent>
              </v:textbox>
              <w10:wrap anchorx="page" anchory="page"/>
            </v:shape>
          </w:pict>
        </mc:Fallback>
      </mc:AlternateContent>
    </w:r>
    <w:r>
      <w:rPr>
        <w:noProof/>
      </w:rPr>
      <mc:AlternateContent>
        <mc:Choice Requires="wps">
          <w:drawing>
            <wp:anchor distT="0" distB="0" distL="0" distR="0" simplePos="0" relativeHeight="486407680" behindDoc="1" locked="0" layoutInCell="1" allowOverlap="1" wp14:anchorId="7E827CF9" wp14:editId="5AAFE4C0">
              <wp:simplePos x="0" y="0"/>
              <wp:positionH relativeFrom="page">
                <wp:posOffset>4874514</wp:posOffset>
              </wp:positionH>
              <wp:positionV relativeFrom="page">
                <wp:posOffset>7215441</wp:posOffset>
              </wp:positionV>
              <wp:extent cx="231140" cy="16510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62E86433" w14:textId="77777777" w:rsidR="00D4384D" w:rsidRDefault="008A66F0">
                          <w:pPr>
                            <w:pStyle w:val="BodyText"/>
                            <w:spacing w:line="244" w:lineRule="exact"/>
                            <w:ind w:left="60"/>
                          </w:pP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10</w:t>
                          </w:r>
                          <w:r>
                            <w:rPr>
                              <w:color w:val="689AAA"/>
                              <w:spacing w:val="-5"/>
                            </w:rPr>
                            <w:fldChar w:fldCharType="end"/>
                          </w:r>
                        </w:p>
                      </w:txbxContent>
                    </wps:txbx>
                    <wps:bodyPr wrap="square" lIns="0" tIns="0" rIns="0" bIns="0" rtlCol="0">
                      <a:noAutofit/>
                    </wps:bodyPr>
                  </wps:wsp>
                </a:graphicData>
              </a:graphic>
            </wp:anchor>
          </w:drawing>
        </mc:Choice>
        <mc:Fallback>
          <w:pict>
            <v:shape w14:anchorId="7E827CF9" id="Textbox 139" o:spid="_x0000_s1123" type="#_x0000_t202" style="position:absolute;margin-left:383.8pt;margin-top:568.15pt;width:18.2pt;height:13pt;z-index:-1690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" filled="f" stroked="f">
              <v:textbox inset="0,0,0,0">
                <w:txbxContent>
                  <w:p w14:paraId="62E86433" w14:textId="77777777" w:rsidR="00D4384D" w:rsidRDefault="008A66F0">
                    <w:pPr>
                      <w:pStyle w:val="BodyText"/>
                      <w:spacing w:line="244" w:lineRule="exact"/>
                      <w:ind w:left="60"/>
                    </w:pP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10</w:t>
                    </w:r>
                    <w:r>
                      <w:rPr>
                        <w:color w:val="689AAA"/>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0400" w14:textId="77777777" w:rsidR="00D4384D" w:rsidRDefault="008A66F0">
    <w:pPr>
      <w:pStyle w:val="BodyText"/>
      <w:spacing w:line="14" w:lineRule="auto"/>
      <w:rPr>
        <w:sz w:val="20"/>
      </w:rPr>
    </w:pPr>
    <w:r>
      <w:rPr>
        <w:noProof/>
      </w:rPr>
      <mc:AlternateContent>
        <mc:Choice Requires="wps">
          <w:drawing>
            <wp:anchor distT="0" distB="0" distL="0" distR="0" simplePos="0" relativeHeight="486409216" behindDoc="1" locked="0" layoutInCell="1" allowOverlap="1" wp14:anchorId="28FBA1AA" wp14:editId="3E159B87">
              <wp:simplePos x="0" y="0"/>
              <wp:positionH relativeFrom="page">
                <wp:posOffset>717550</wp:posOffset>
              </wp:positionH>
              <wp:positionV relativeFrom="page">
                <wp:posOffset>9461500</wp:posOffset>
              </wp:positionV>
              <wp:extent cx="3517900" cy="41910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7900" cy="419100"/>
                      </a:xfrm>
                      <a:prstGeom prst="rect">
                        <a:avLst/>
                      </a:prstGeom>
                    </wps:spPr>
                    <wps:txbx>
                      <w:txbxContent>
                        <w:p w14:paraId="2D2CD025" w14:textId="77777777" w:rsidR="00A52854" w:rsidRDefault="00A52854" w:rsidP="00A52854">
                          <w:pPr>
                            <w:spacing w:line="183" w:lineRule="exact"/>
                            <w:ind w:left="20"/>
                            <w:rPr>
                              <w:color w:val="689AAA"/>
                              <w:sz w:val="16"/>
                              <w:lang w:val="es-ES"/>
                            </w:rPr>
                          </w:pPr>
                          <w:r w:rsidRPr="00C31D6C">
                            <w:rPr>
                              <w:color w:val="689AAA"/>
                              <w:sz w:val="16"/>
                              <w:lang w:val="es-ES"/>
                            </w:rPr>
                            <w:t>PROGRAMA DE SUBVENCIONES EQUI</w:t>
                          </w:r>
                          <w:r>
                            <w:rPr>
                              <w:color w:val="689AAA"/>
                              <w:sz w:val="16"/>
                              <w:lang w:val="es-ES"/>
                            </w:rPr>
                            <w:t>VALENTES 2024</w:t>
                          </w:r>
                          <w:r w:rsidRPr="00C31D6C">
                            <w:rPr>
                              <w:color w:val="689AAA"/>
                              <w:sz w:val="16"/>
                              <w:lang w:val="es-ES"/>
                            </w:rPr>
                            <w:t xml:space="preserve"> | </w:t>
                          </w:r>
                        </w:p>
                        <w:p w14:paraId="2B39F774" w14:textId="77777777" w:rsidR="00A52854" w:rsidRPr="00C31D6C" w:rsidRDefault="00A52854" w:rsidP="00A52854">
                          <w:pPr>
                            <w:spacing w:line="183" w:lineRule="exact"/>
                            <w:ind w:left="20"/>
                            <w:rPr>
                              <w:sz w:val="16"/>
                              <w:lang w:val="es-ES"/>
                            </w:rPr>
                          </w:pPr>
                          <w:r>
                            <w:rPr>
                              <w:color w:val="689AAA"/>
                              <w:sz w:val="16"/>
                              <w:lang w:val="es-ES"/>
                            </w:rPr>
                            <w:t>SOLICITUD COMPLETA</w:t>
                          </w:r>
                        </w:p>
                        <w:p w14:paraId="7A4E0F2C" w14:textId="047D18D5" w:rsidR="00D4384D" w:rsidRPr="006324FB" w:rsidRDefault="008A66F0" w:rsidP="00A52854">
                          <w:pPr>
                            <w:spacing w:line="244" w:lineRule="exact"/>
                            <w:ind w:left="4340" w:firstLine="700"/>
                            <w:rPr>
                              <w:lang w:val="es-ES"/>
                            </w:rPr>
                          </w:pPr>
                          <w:r>
                            <w:rPr>
                              <w:color w:val="689AAA"/>
                              <w:spacing w:val="-5"/>
                            </w:rPr>
                            <w:fldChar w:fldCharType="begin"/>
                          </w:r>
                          <w:r w:rsidRPr="006324FB">
                            <w:rPr>
                              <w:color w:val="689AAA"/>
                              <w:spacing w:val="-5"/>
                              <w:lang w:val="es-ES"/>
                            </w:rPr>
                            <w:instrText xml:space="preserve"> PAGE </w:instrText>
                          </w:r>
                          <w:r>
                            <w:rPr>
                              <w:color w:val="689AAA"/>
                              <w:spacing w:val="-5"/>
                            </w:rPr>
                            <w:fldChar w:fldCharType="separate"/>
                          </w:r>
                          <w:r w:rsidRPr="006324FB">
                            <w:rPr>
                              <w:color w:val="689AAA"/>
                              <w:spacing w:val="-5"/>
                              <w:lang w:val="es-ES"/>
                            </w:rPr>
                            <w:t>14</w:t>
                          </w:r>
                          <w:r>
                            <w:rPr>
                              <w:color w:val="689AAA"/>
                              <w:spacing w:val="-5"/>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8FBA1AA" id="_x0000_t202" coordsize="21600,21600" o:spt="202" path="m,l,21600r21600,l21600,xe">
              <v:stroke joinstyle="miter"/>
              <v:path gradientshapeok="t" o:connecttype="rect"/>
            </v:shapetype>
            <v:shape id="Textbox 161" o:spid="_x0000_s1125" type="#_x0000_t202" style="position:absolute;margin-left:56.5pt;margin-top:745pt;width:277pt;height:33pt;z-index:-16907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" filled="f" stroked="f">
              <v:textbox inset="0,0,0,0">
                <w:txbxContent>
                  <w:p w14:paraId="2D2CD025" w14:textId="77777777" w:rsidR="00A52854" w:rsidRDefault="00A52854" w:rsidP="00A52854">
                    <w:pPr>
                      <w:spacing w:line="183" w:lineRule="exact"/>
                      <w:ind w:left="20"/>
                      <w:rPr>
                        <w:color w:val="689AAA"/>
                        <w:sz w:val="16"/>
                        <w:lang w:val="es-ES"/>
                      </w:rPr>
                    </w:pPr>
                    <w:r w:rsidRPr="00C31D6C">
                      <w:rPr>
                        <w:color w:val="689AAA"/>
                        <w:sz w:val="16"/>
                        <w:lang w:val="es-ES"/>
                      </w:rPr>
                      <w:t>PROGRAMA DE SUBVENCIONES EQUI</w:t>
                    </w:r>
                    <w:r>
                      <w:rPr>
                        <w:color w:val="689AAA"/>
                        <w:sz w:val="16"/>
                        <w:lang w:val="es-ES"/>
                      </w:rPr>
                      <w:t>VALENTES 2024</w:t>
                    </w:r>
                    <w:r w:rsidRPr="00C31D6C">
                      <w:rPr>
                        <w:color w:val="689AAA"/>
                        <w:sz w:val="16"/>
                        <w:lang w:val="es-ES"/>
                      </w:rPr>
                      <w:t xml:space="preserve"> | </w:t>
                    </w:r>
                  </w:p>
                  <w:p w14:paraId="2B39F774" w14:textId="77777777" w:rsidR="00A52854" w:rsidRPr="00C31D6C" w:rsidRDefault="00A52854" w:rsidP="00A52854">
                    <w:pPr>
                      <w:spacing w:line="183" w:lineRule="exact"/>
                      <w:ind w:left="20"/>
                      <w:rPr>
                        <w:sz w:val="16"/>
                        <w:lang w:val="es-ES"/>
                      </w:rPr>
                    </w:pPr>
                    <w:r>
                      <w:rPr>
                        <w:color w:val="689AAA"/>
                        <w:sz w:val="16"/>
                        <w:lang w:val="es-ES"/>
                      </w:rPr>
                      <w:t>SOLICITUD COMPLETA</w:t>
                    </w:r>
                  </w:p>
                  <w:p w14:paraId="7A4E0F2C" w14:textId="047D18D5" w:rsidR="00D4384D" w:rsidRPr="006324FB" w:rsidRDefault="008A66F0" w:rsidP="00A52854">
                    <w:pPr>
                      <w:spacing w:line="244" w:lineRule="exact"/>
                      <w:ind w:left="4340" w:firstLine="700"/>
                      <w:rPr>
                        <w:lang w:val="es-ES"/>
                      </w:rPr>
                    </w:pPr>
                    <w:r>
                      <w:rPr>
                        <w:color w:val="689AAA"/>
                        <w:spacing w:val="-5"/>
                      </w:rPr>
                      <w:fldChar w:fldCharType="begin"/>
                    </w:r>
                    <w:r w:rsidRPr="006324FB">
                      <w:rPr>
                        <w:color w:val="689AAA"/>
                        <w:spacing w:val="-5"/>
                        <w:lang w:val="es-ES"/>
                      </w:rPr>
                      <w:instrText xml:space="preserve"> PAGE </w:instrText>
                    </w:r>
                    <w:r>
                      <w:rPr>
                        <w:color w:val="689AAA"/>
                        <w:spacing w:val="-5"/>
                      </w:rPr>
                      <w:fldChar w:fldCharType="separate"/>
                    </w:r>
                    <w:r w:rsidRPr="006324FB">
                      <w:rPr>
                        <w:color w:val="689AAA"/>
                        <w:spacing w:val="-5"/>
                        <w:lang w:val="es-ES"/>
                      </w:rPr>
                      <w:t>14</w:t>
                    </w:r>
                    <w:r>
                      <w:rPr>
                        <w:color w:val="689AA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BFE4" w14:textId="77777777" w:rsidR="003F5FAE" w:rsidRDefault="003F5FAE">
      <w:r>
        <w:separator/>
      </w:r>
    </w:p>
  </w:footnote>
  <w:footnote w:type="continuationSeparator" w:id="0">
    <w:p w14:paraId="59A7C405" w14:textId="77777777" w:rsidR="003F5FAE" w:rsidRDefault="003F5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66FD" w14:textId="77777777" w:rsidR="00D4384D" w:rsidRDefault="008A66F0">
    <w:pPr>
      <w:pStyle w:val="BodyText"/>
      <w:spacing w:line="14" w:lineRule="auto"/>
      <w:rPr>
        <w:sz w:val="20"/>
      </w:rPr>
    </w:pPr>
    <w:r>
      <w:rPr>
        <w:noProof/>
      </w:rPr>
      <mc:AlternateContent>
        <mc:Choice Requires="wps">
          <w:drawing>
            <wp:anchor distT="0" distB="0" distL="0" distR="0" simplePos="0" relativeHeight="486405632" behindDoc="1" locked="0" layoutInCell="1" allowOverlap="1" wp14:anchorId="239BC4F6" wp14:editId="49C4273D">
              <wp:simplePos x="0" y="0"/>
              <wp:positionH relativeFrom="page">
                <wp:posOffset>3369741</wp:posOffset>
              </wp:positionH>
              <wp:positionV relativeFrom="page">
                <wp:posOffset>292100</wp:posOffset>
              </wp:positionV>
              <wp:extent cx="1033144" cy="177800"/>
              <wp:effectExtent l="0" t="0" r="0" b="0"/>
              <wp:wrapNone/>
              <wp:docPr id="85" name="Textbox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07963526" w14:textId="77777777"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239BC4F6" id="_x0000_t202" coordsize="21600,21600" o:spt="202" path="m,l,21600r21600,l21600,xe">
              <v:stroke joinstyle="miter"/>
              <v:path gradientshapeok="t" o:connecttype="rect"/>
            </v:shapetype>
            <v:shape id="Textbox 85" o:spid="_x0000_s1118" type="#_x0000_t202" alt="&quot;&quot;" style="position:absolute;margin-left:265.35pt;margin-top:23pt;width:81.35pt;height:14pt;z-index:-1691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" filled="f" stroked="f">
              <v:textbox inset="0,0,0,0">
                <w:txbxContent>
                  <w:p w14:paraId="07963526" w14:textId="77777777" w:rsidR="001A216F" w:rsidRDefault="001A216F">
                    <w:pPr>
                      <w:spacing w:line="264" w:lineRule="exact"/>
                      <w:ind w:left="20"/>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B987" w14:textId="77777777" w:rsidR="00D4384D" w:rsidRDefault="008A66F0">
    <w:pPr>
      <w:pStyle w:val="BodyText"/>
      <w:spacing w:line="14" w:lineRule="auto"/>
      <w:rPr>
        <w:sz w:val="20"/>
      </w:rPr>
    </w:pPr>
    <w:r>
      <w:rPr>
        <w:noProof/>
      </w:rPr>
      <mc:AlternateContent>
        <mc:Choice Requires="wps">
          <w:drawing>
            <wp:anchor distT="0" distB="0" distL="0" distR="0" simplePos="0" relativeHeight="486407168" behindDoc="1" locked="0" layoutInCell="1" allowOverlap="1" wp14:anchorId="753281F9" wp14:editId="6DAAD5DF">
              <wp:simplePos x="0" y="0"/>
              <wp:positionH relativeFrom="page">
                <wp:posOffset>4512741</wp:posOffset>
              </wp:positionH>
              <wp:positionV relativeFrom="page">
                <wp:posOffset>292100</wp:posOffset>
              </wp:positionV>
              <wp:extent cx="1033144" cy="177800"/>
              <wp:effectExtent l="0" t="0" r="0" b="0"/>
              <wp:wrapNone/>
              <wp:docPr id="138" name="Textbox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72248BFF" w14:textId="77777777"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753281F9" id="_x0000_t202" coordsize="21600,21600" o:spt="202" path="m,l,21600r21600,l21600,xe">
              <v:stroke joinstyle="miter"/>
              <v:path gradientshapeok="t" o:connecttype="rect"/>
            </v:shapetype>
            <v:shape id="Textbox 138" o:spid="_x0000_s1121" type="#_x0000_t202" alt="&quot;&quot;" style="position:absolute;margin-left:355.35pt;margin-top:23pt;width:81.35pt;height:14pt;z-index:-1690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" filled="f" stroked="f">
              <v:textbox inset="0,0,0,0">
                <w:txbxContent>
                  <w:p w14:paraId="72248BFF" w14:textId="77777777" w:rsidR="001A216F" w:rsidRDefault="001A216F">
                    <w:pPr>
                      <w:spacing w:line="264" w:lineRule="exact"/>
                      <w:ind w:left="20"/>
                      <w:rPr>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6189" w14:textId="77777777" w:rsidR="00D4384D" w:rsidRDefault="008A66F0">
    <w:pPr>
      <w:pStyle w:val="BodyText"/>
      <w:spacing w:line="14" w:lineRule="auto"/>
      <w:rPr>
        <w:sz w:val="20"/>
      </w:rPr>
    </w:pPr>
    <w:r>
      <w:rPr>
        <w:noProof/>
      </w:rPr>
      <mc:AlternateContent>
        <mc:Choice Requires="wps">
          <w:drawing>
            <wp:anchor distT="0" distB="0" distL="0" distR="0" simplePos="0" relativeHeight="486408704" behindDoc="1" locked="0" layoutInCell="1" allowOverlap="1" wp14:anchorId="7EE09379" wp14:editId="268294D2">
              <wp:simplePos x="0" y="0"/>
              <wp:positionH relativeFrom="page">
                <wp:posOffset>3369741</wp:posOffset>
              </wp:positionH>
              <wp:positionV relativeFrom="page">
                <wp:posOffset>292100</wp:posOffset>
              </wp:positionV>
              <wp:extent cx="1033144" cy="177800"/>
              <wp:effectExtent l="0" t="0" r="0" b="0"/>
              <wp:wrapNone/>
              <wp:docPr id="160" name="Textbox 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2E511EF5" w14:textId="77777777"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7EE09379" id="_x0000_t202" coordsize="21600,21600" o:spt="202" path="m,l,21600r21600,l21600,xe">
              <v:stroke joinstyle="miter"/>
              <v:path gradientshapeok="t" o:connecttype="rect"/>
            </v:shapetype>
            <v:shape id="Textbox 160" o:spid="_x0000_s1124" type="#_x0000_t202" alt="&quot;&quot;" style="position:absolute;margin-left:265.35pt;margin-top:23pt;width:81.35pt;height:14pt;z-index:-1690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" filled="f" stroked="f">
              <v:textbox inset="0,0,0,0">
                <w:txbxContent>
                  <w:p w14:paraId="2E511EF5" w14:textId="77777777" w:rsidR="001A216F" w:rsidRDefault="001A216F">
                    <w:pPr>
                      <w:spacing w:line="264" w:lineRule="exact"/>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960"/>
    <w:multiLevelType w:val="hybridMultilevel"/>
    <w:tmpl w:val="7654EBD0"/>
    <w:lvl w:ilvl="0" w:tplc="FFFFFFFF">
      <w:start w:val="2"/>
      <w:numFmt w:val="decimal"/>
      <w:lvlText w:val="%1."/>
      <w:lvlJc w:val="left"/>
      <w:pPr>
        <w:ind w:left="820" w:hanging="361"/>
      </w:pPr>
      <w:rPr>
        <w:rFonts w:hint="default"/>
        <w:spacing w:val="-1"/>
        <w:w w:val="99"/>
        <w:lang w:val="en-US" w:eastAsia="en-US" w:bidi="ar-SA"/>
      </w:rPr>
    </w:lvl>
    <w:lvl w:ilvl="1" w:tplc="FFFFFFFF">
      <w:start w:val="1"/>
      <w:numFmt w:val="lowerLetter"/>
      <w:lvlText w:val="%2."/>
      <w:lvlJc w:val="left"/>
      <w:pPr>
        <w:ind w:left="1436" w:hanging="217"/>
      </w:pPr>
      <w:rPr>
        <w:rFonts w:hint="default"/>
        <w:b/>
        <w:bCs/>
        <w:spacing w:val="-1"/>
        <w:w w:val="99"/>
        <w:lang w:val="en-US" w:eastAsia="en-US" w:bidi="ar-SA"/>
      </w:rPr>
    </w:lvl>
    <w:lvl w:ilvl="2" w:tplc="FFFFFFFF">
      <w:start w:val="1"/>
      <w:numFmt w:val="lowerRoman"/>
      <w:lvlText w:val="%3."/>
      <w:lvlJc w:val="left"/>
      <w:pPr>
        <w:ind w:left="2351" w:hanging="466"/>
      </w:pPr>
      <w:rPr>
        <w:rFonts w:hint="default"/>
        <w:spacing w:val="-1"/>
        <w:w w:val="99"/>
        <w:lang w:val="en-US" w:eastAsia="en-US" w:bidi="ar-SA"/>
      </w:rPr>
    </w:lvl>
    <w:lvl w:ilvl="3" w:tplc="FFFFFFFF">
      <w:numFmt w:val="bullet"/>
      <w:lvlText w:val="•"/>
      <w:lvlJc w:val="left"/>
      <w:pPr>
        <w:ind w:left="1540" w:hanging="466"/>
      </w:pPr>
      <w:rPr>
        <w:rFonts w:hint="default"/>
        <w:lang w:val="en-US" w:eastAsia="en-US" w:bidi="ar-SA"/>
      </w:rPr>
    </w:lvl>
    <w:lvl w:ilvl="4" w:tplc="FFFFFFFF">
      <w:numFmt w:val="bullet"/>
      <w:lvlText w:val="•"/>
      <w:lvlJc w:val="left"/>
      <w:pPr>
        <w:ind w:left="2260" w:hanging="466"/>
      </w:pPr>
      <w:rPr>
        <w:rFonts w:hint="default"/>
        <w:lang w:val="en-US" w:eastAsia="en-US" w:bidi="ar-SA"/>
      </w:rPr>
    </w:lvl>
    <w:lvl w:ilvl="5" w:tplc="FFFFFFFF">
      <w:numFmt w:val="bullet"/>
      <w:lvlText w:val="•"/>
      <w:lvlJc w:val="left"/>
      <w:pPr>
        <w:ind w:left="2360" w:hanging="466"/>
      </w:pPr>
      <w:rPr>
        <w:rFonts w:hint="default"/>
        <w:lang w:val="en-US" w:eastAsia="en-US" w:bidi="ar-SA"/>
      </w:rPr>
    </w:lvl>
    <w:lvl w:ilvl="6" w:tplc="FFFFFFFF">
      <w:numFmt w:val="bullet"/>
      <w:lvlText w:val="•"/>
      <w:lvlJc w:val="left"/>
      <w:pPr>
        <w:ind w:left="3952" w:hanging="466"/>
      </w:pPr>
      <w:rPr>
        <w:rFonts w:hint="default"/>
        <w:lang w:val="en-US" w:eastAsia="en-US" w:bidi="ar-SA"/>
      </w:rPr>
    </w:lvl>
    <w:lvl w:ilvl="7" w:tplc="FFFFFFFF">
      <w:numFmt w:val="bullet"/>
      <w:lvlText w:val="•"/>
      <w:lvlJc w:val="left"/>
      <w:pPr>
        <w:ind w:left="5544" w:hanging="466"/>
      </w:pPr>
      <w:rPr>
        <w:rFonts w:hint="default"/>
        <w:lang w:val="en-US" w:eastAsia="en-US" w:bidi="ar-SA"/>
      </w:rPr>
    </w:lvl>
    <w:lvl w:ilvl="8" w:tplc="FFFFFFFF">
      <w:numFmt w:val="bullet"/>
      <w:lvlText w:val="•"/>
      <w:lvlJc w:val="left"/>
      <w:pPr>
        <w:ind w:left="7136" w:hanging="466"/>
      </w:pPr>
      <w:rPr>
        <w:rFonts w:hint="default"/>
        <w:lang w:val="en-US" w:eastAsia="en-US" w:bidi="ar-SA"/>
      </w:rPr>
    </w:lvl>
  </w:abstractNum>
  <w:abstractNum w:abstractNumId="1" w15:restartNumberingAfterBreak="0">
    <w:nsid w:val="055D607C"/>
    <w:multiLevelType w:val="hybridMultilevel"/>
    <w:tmpl w:val="21AE524A"/>
    <w:lvl w:ilvl="0" w:tplc="FFFFFFFF">
      <w:start w:val="1"/>
      <w:numFmt w:val="decimal"/>
      <w:lvlText w:val="%1."/>
      <w:lvlJc w:val="left"/>
      <w:pPr>
        <w:ind w:left="388" w:hanging="289"/>
      </w:pPr>
      <w:rPr>
        <w:rFonts w:hint="default"/>
        <w:spacing w:val="0"/>
        <w:w w:val="87"/>
        <w:lang w:val="en-US" w:eastAsia="en-US" w:bidi="ar-SA"/>
      </w:rPr>
    </w:lvl>
    <w:lvl w:ilvl="1" w:tplc="FFFFFFFF">
      <w:start w:val="1"/>
      <w:numFmt w:val="lowerLetter"/>
      <w:lvlText w:val="%2."/>
      <w:lvlJc w:val="left"/>
      <w:pPr>
        <w:ind w:left="1179" w:hanging="360"/>
      </w:pPr>
      <w:rPr>
        <w:rFonts w:ascii="Calibri" w:eastAsia="Calibri" w:hAnsi="Calibri" w:cs="Calibri" w:hint="default"/>
        <w:b w:val="0"/>
        <w:bCs w:val="0"/>
        <w:i w:val="0"/>
        <w:iCs w:val="0"/>
        <w:spacing w:val="0"/>
        <w:w w:val="99"/>
        <w:sz w:val="22"/>
        <w:szCs w:val="22"/>
        <w:lang w:val="en-US" w:eastAsia="en-US" w:bidi="ar-SA"/>
      </w:rPr>
    </w:lvl>
    <w:lvl w:ilvl="2" w:tplc="FFFFFFFF">
      <w:start w:val="1"/>
      <w:numFmt w:val="lowerLetter"/>
      <w:lvlText w:val="%3."/>
      <w:lvlJc w:val="left"/>
      <w:pPr>
        <w:ind w:left="1419" w:hanging="360"/>
      </w:pPr>
      <w:rPr>
        <w:rFonts w:ascii="Calibri" w:eastAsia="Calibri" w:hAnsi="Calibri" w:cs="Calibri" w:hint="default"/>
        <w:b w:val="0"/>
        <w:bCs w:val="0"/>
        <w:i w:val="0"/>
        <w:iCs w:val="0"/>
        <w:spacing w:val="0"/>
        <w:w w:val="99"/>
        <w:sz w:val="22"/>
        <w:szCs w:val="22"/>
        <w:lang w:val="en-US" w:eastAsia="en-US" w:bidi="ar-SA"/>
      </w:rPr>
    </w:lvl>
    <w:lvl w:ilvl="3" w:tplc="FFFFFFFF">
      <w:numFmt w:val="bullet"/>
      <w:lvlText w:val="•"/>
      <w:lvlJc w:val="left"/>
      <w:pPr>
        <w:ind w:left="2615" w:hanging="360"/>
      </w:pPr>
      <w:rPr>
        <w:rFonts w:hint="default"/>
        <w:lang w:val="en-US" w:eastAsia="en-US" w:bidi="ar-SA"/>
      </w:rPr>
    </w:lvl>
    <w:lvl w:ilvl="4" w:tplc="FFFFFFFF">
      <w:numFmt w:val="bullet"/>
      <w:lvlText w:val="•"/>
      <w:lvlJc w:val="left"/>
      <w:pPr>
        <w:ind w:left="3810" w:hanging="360"/>
      </w:pPr>
      <w:rPr>
        <w:rFonts w:hint="default"/>
        <w:lang w:val="en-US" w:eastAsia="en-US" w:bidi="ar-SA"/>
      </w:rPr>
    </w:lvl>
    <w:lvl w:ilvl="5" w:tplc="FFFFFFFF">
      <w:numFmt w:val="bullet"/>
      <w:lvlText w:val="•"/>
      <w:lvlJc w:val="left"/>
      <w:pPr>
        <w:ind w:left="5005" w:hanging="360"/>
      </w:pPr>
      <w:rPr>
        <w:rFonts w:hint="default"/>
        <w:lang w:val="en-US" w:eastAsia="en-US" w:bidi="ar-SA"/>
      </w:rPr>
    </w:lvl>
    <w:lvl w:ilvl="6" w:tplc="FFFFFFFF">
      <w:numFmt w:val="bullet"/>
      <w:lvlText w:val="•"/>
      <w:lvlJc w:val="left"/>
      <w:pPr>
        <w:ind w:left="6200" w:hanging="360"/>
      </w:pPr>
      <w:rPr>
        <w:rFonts w:hint="default"/>
        <w:lang w:val="en-US" w:eastAsia="en-US" w:bidi="ar-SA"/>
      </w:rPr>
    </w:lvl>
    <w:lvl w:ilvl="7" w:tplc="FFFFFFFF">
      <w:numFmt w:val="bullet"/>
      <w:lvlText w:val="•"/>
      <w:lvlJc w:val="left"/>
      <w:pPr>
        <w:ind w:left="7395" w:hanging="360"/>
      </w:pPr>
      <w:rPr>
        <w:rFonts w:hint="default"/>
        <w:lang w:val="en-US" w:eastAsia="en-US" w:bidi="ar-SA"/>
      </w:rPr>
    </w:lvl>
    <w:lvl w:ilvl="8" w:tplc="FFFFFFFF">
      <w:numFmt w:val="bullet"/>
      <w:lvlText w:val="•"/>
      <w:lvlJc w:val="left"/>
      <w:pPr>
        <w:ind w:left="8590" w:hanging="360"/>
      </w:pPr>
      <w:rPr>
        <w:rFonts w:hint="default"/>
        <w:lang w:val="en-US" w:eastAsia="en-US" w:bidi="ar-SA"/>
      </w:rPr>
    </w:lvl>
  </w:abstractNum>
  <w:abstractNum w:abstractNumId="2" w15:restartNumberingAfterBreak="0">
    <w:nsid w:val="08880278"/>
    <w:multiLevelType w:val="hybridMultilevel"/>
    <w:tmpl w:val="C9DCB982"/>
    <w:lvl w:ilvl="0" w:tplc="58EEFC54">
      <w:numFmt w:val="bullet"/>
      <w:lvlText w:val="□"/>
      <w:lvlJc w:val="left"/>
      <w:pPr>
        <w:ind w:left="955" w:hanging="360"/>
      </w:pPr>
      <w:rPr>
        <w:rFonts w:ascii="Verdana" w:eastAsia="Verdana" w:hAnsi="Verdana" w:cs="Verdana" w:hint="default"/>
        <w:b w:val="0"/>
        <w:bCs w:val="0"/>
        <w:i w:val="0"/>
        <w:iCs w:val="0"/>
        <w:spacing w:val="0"/>
        <w:w w:val="99"/>
        <w:sz w:val="22"/>
        <w:szCs w:val="22"/>
        <w:lang w:val="en-US" w:eastAsia="en-US" w:bidi="ar-SA"/>
      </w:rPr>
    </w:lvl>
    <w:lvl w:ilvl="1" w:tplc="D0221D2E">
      <w:numFmt w:val="bullet"/>
      <w:lvlText w:val="•"/>
      <w:lvlJc w:val="left"/>
      <w:pPr>
        <w:ind w:left="1896" w:hanging="360"/>
      </w:pPr>
      <w:rPr>
        <w:rFonts w:hint="default"/>
        <w:lang w:val="en-US" w:eastAsia="en-US" w:bidi="ar-SA"/>
      </w:rPr>
    </w:lvl>
    <w:lvl w:ilvl="2" w:tplc="F46EDED4">
      <w:numFmt w:val="bullet"/>
      <w:lvlText w:val="•"/>
      <w:lvlJc w:val="left"/>
      <w:pPr>
        <w:ind w:left="2832" w:hanging="360"/>
      </w:pPr>
      <w:rPr>
        <w:rFonts w:hint="default"/>
        <w:lang w:val="en-US" w:eastAsia="en-US" w:bidi="ar-SA"/>
      </w:rPr>
    </w:lvl>
    <w:lvl w:ilvl="3" w:tplc="1D0EEF48">
      <w:numFmt w:val="bullet"/>
      <w:lvlText w:val="•"/>
      <w:lvlJc w:val="left"/>
      <w:pPr>
        <w:ind w:left="3768" w:hanging="360"/>
      </w:pPr>
      <w:rPr>
        <w:rFonts w:hint="default"/>
        <w:lang w:val="en-US" w:eastAsia="en-US" w:bidi="ar-SA"/>
      </w:rPr>
    </w:lvl>
    <w:lvl w:ilvl="4" w:tplc="2BC8E704">
      <w:numFmt w:val="bullet"/>
      <w:lvlText w:val="•"/>
      <w:lvlJc w:val="left"/>
      <w:pPr>
        <w:ind w:left="4704" w:hanging="360"/>
      </w:pPr>
      <w:rPr>
        <w:rFonts w:hint="default"/>
        <w:lang w:val="en-US" w:eastAsia="en-US" w:bidi="ar-SA"/>
      </w:rPr>
    </w:lvl>
    <w:lvl w:ilvl="5" w:tplc="140EDC92">
      <w:numFmt w:val="bullet"/>
      <w:lvlText w:val="•"/>
      <w:lvlJc w:val="left"/>
      <w:pPr>
        <w:ind w:left="5640" w:hanging="360"/>
      </w:pPr>
      <w:rPr>
        <w:rFonts w:hint="default"/>
        <w:lang w:val="en-US" w:eastAsia="en-US" w:bidi="ar-SA"/>
      </w:rPr>
    </w:lvl>
    <w:lvl w:ilvl="6" w:tplc="5666E0E4">
      <w:numFmt w:val="bullet"/>
      <w:lvlText w:val="•"/>
      <w:lvlJc w:val="left"/>
      <w:pPr>
        <w:ind w:left="6576" w:hanging="360"/>
      </w:pPr>
      <w:rPr>
        <w:rFonts w:hint="default"/>
        <w:lang w:val="en-US" w:eastAsia="en-US" w:bidi="ar-SA"/>
      </w:rPr>
    </w:lvl>
    <w:lvl w:ilvl="7" w:tplc="34308A40">
      <w:numFmt w:val="bullet"/>
      <w:lvlText w:val="•"/>
      <w:lvlJc w:val="left"/>
      <w:pPr>
        <w:ind w:left="7512" w:hanging="360"/>
      </w:pPr>
      <w:rPr>
        <w:rFonts w:hint="default"/>
        <w:lang w:val="en-US" w:eastAsia="en-US" w:bidi="ar-SA"/>
      </w:rPr>
    </w:lvl>
    <w:lvl w:ilvl="8" w:tplc="267E23DC">
      <w:numFmt w:val="bullet"/>
      <w:lvlText w:val="•"/>
      <w:lvlJc w:val="left"/>
      <w:pPr>
        <w:ind w:left="8448" w:hanging="360"/>
      </w:pPr>
      <w:rPr>
        <w:rFonts w:hint="default"/>
        <w:lang w:val="en-US" w:eastAsia="en-US" w:bidi="ar-SA"/>
      </w:rPr>
    </w:lvl>
  </w:abstractNum>
  <w:abstractNum w:abstractNumId="3" w15:restartNumberingAfterBreak="0">
    <w:nsid w:val="0B295705"/>
    <w:multiLevelType w:val="hybridMultilevel"/>
    <w:tmpl w:val="23B06D42"/>
    <w:lvl w:ilvl="0" w:tplc="F12E0E50">
      <w:start w:val="1"/>
      <w:numFmt w:val="decimal"/>
      <w:lvlText w:val="%1."/>
      <w:lvlJc w:val="left"/>
      <w:pPr>
        <w:ind w:left="820" w:hanging="361"/>
      </w:pPr>
      <w:rPr>
        <w:rFonts w:ascii="Calibri" w:eastAsia="Calibri" w:hAnsi="Calibri" w:cs="Calibri" w:hint="default"/>
        <w:b w:val="0"/>
        <w:bCs w:val="0"/>
        <w:i w:val="0"/>
        <w:iCs w:val="0"/>
        <w:spacing w:val="0"/>
        <w:w w:val="99"/>
        <w:sz w:val="22"/>
        <w:szCs w:val="22"/>
        <w:lang w:val="en-US" w:eastAsia="en-US" w:bidi="ar-SA"/>
      </w:rPr>
    </w:lvl>
    <w:lvl w:ilvl="1" w:tplc="78BEAF60">
      <w:numFmt w:val="bullet"/>
      <w:lvlText w:val="•"/>
      <w:lvlJc w:val="left"/>
      <w:pPr>
        <w:ind w:left="1836" w:hanging="361"/>
      </w:pPr>
      <w:rPr>
        <w:rFonts w:hint="default"/>
        <w:lang w:val="en-US" w:eastAsia="en-US" w:bidi="ar-SA"/>
      </w:rPr>
    </w:lvl>
    <w:lvl w:ilvl="2" w:tplc="75549322">
      <w:numFmt w:val="bullet"/>
      <w:lvlText w:val="•"/>
      <w:lvlJc w:val="left"/>
      <w:pPr>
        <w:ind w:left="2852" w:hanging="361"/>
      </w:pPr>
      <w:rPr>
        <w:rFonts w:hint="default"/>
        <w:lang w:val="en-US" w:eastAsia="en-US" w:bidi="ar-SA"/>
      </w:rPr>
    </w:lvl>
    <w:lvl w:ilvl="3" w:tplc="23141B94">
      <w:numFmt w:val="bullet"/>
      <w:lvlText w:val="•"/>
      <w:lvlJc w:val="left"/>
      <w:pPr>
        <w:ind w:left="3868" w:hanging="361"/>
      </w:pPr>
      <w:rPr>
        <w:rFonts w:hint="default"/>
        <w:lang w:val="en-US" w:eastAsia="en-US" w:bidi="ar-SA"/>
      </w:rPr>
    </w:lvl>
    <w:lvl w:ilvl="4" w:tplc="76B8F552">
      <w:numFmt w:val="bullet"/>
      <w:lvlText w:val="•"/>
      <w:lvlJc w:val="left"/>
      <w:pPr>
        <w:ind w:left="4884" w:hanging="361"/>
      </w:pPr>
      <w:rPr>
        <w:rFonts w:hint="default"/>
        <w:lang w:val="en-US" w:eastAsia="en-US" w:bidi="ar-SA"/>
      </w:rPr>
    </w:lvl>
    <w:lvl w:ilvl="5" w:tplc="0D50F734">
      <w:numFmt w:val="bullet"/>
      <w:lvlText w:val="•"/>
      <w:lvlJc w:val="left"/>
      <w:pPr>
        <w:ind w:left="5900" w:hanging="361"/>
      </w:pPr>
      <w:rPr>
        <w:rFonts w:hint="default"/>
        <w:lang w:val="en-US" w:eastAsia="en-US" w:bidi="ar-SA"/>
      </w:rPr>
    </w:lvl>
    <w:lvl w:ilvl="6" w:tplc="21A2C648">
      <w:numFmt w:val="bullet"/>
      <w:lvlText w:val="•"/>
      <w:lvlJc w:val="left"/>
      <w:pPr>
        <w:ind w:left="6916" w:hanging="361"/>
      </w:pPr>
      <w:rPr>
        <w:rFonts w:hint="default"/>
        <w:lang w:val="en-US" w:eastAsia="en-US" w:bidi="ar-SA"/>
      </w:rPr>
    </w:lvl>
    <w:lvl w:ilvl="7" w:tplc="2D58CFE6">
      <w:numFmt w:val="bullet"/>
      <w:lvlText w:val="•"/>
      <w:lvlJc w:val="left"/>
      <w:pPr>
        <w:ind w:left="7932" w:hanging="361"/>
      </w:pPr>
      <w:rPr>
        <w:rFonts w:hint="default"/>
        <w:lang w:val="en-US" w:eastAsia="en-US" w:bidi="ar-SA"/>
      </w:rPr>
    </w:lvl>
    <w:lvl w:ilvl="8" w:tplc="4FAAB512">
      <w:numFmt w:val="bullet"/>
      <w:lvlText w:val="•"/>
      <w:lvlJc w:val="left"/>
      <w:pPr>
        <w:ind w:left="8948" w:hanging="361"/>
      </w:pPr>
      <w:rPr>
        <w:rFonts w:hint="default"/>
        <w:lang w:val="en-US" w:eastAsia="en-US" w:bidi="ar-SA"/>
      </w:rPr>
    </w:lvl>
  </w:abstractNum>
  <w:abstractNum w:abstractNumId="4" w15:restartNumberingAfterBreak="0">
    <w:nsid w:val="0EB56C5F"/>
    <w:multiLevelType w:val="hybridMultilevel"/>
    <w:tmpl w:val="A6C8F124"/>
    <w:lvl w:ilvl="0" w:tplc="99D60F02">
      <w:start w:val="1"/>
      <w:numFmt w:val="decimal"/>
      <w:lvlText w:val="%1"/>
      <w:lvlJc w:val="left"/>
      <w:pPr>
        <w:ind w:left="544" w:hanging="180"/>
      </w:pPr>
      <w:rPr>
        <w:rFonts w:ascii="Calibri" w:eastAsia="Calibri" w:hAnsi="Calibri" w:cs="Calibri" w:hint="default"/>
        <w:b/>
        <w:bCs/>
        <w:i w:val="0"/>
        <w:iCs w:val="0"/>
        <w:spacing w:val="0"/>
        <w:w w:val="99"/>
        <w:position w:val="11"/>
        <w:sz w:val="19"/>
        <w:szCs w:val="19"/>
        <w:lang w:val="en-US" w:eastAsia="en-US" w:bidi="ar-SA"/>
      </w:rPr>
    </w:lvl>
    <w:lvl w:ilvl="1" w:tplc="FBEC2B26">
      <w:numFmt w:val="bullet"/>
      <w:lvlText w:val="•"/>
      <w:lvlJc w:val="left"/>
      <w:pPr>
        <w:ind w:left="1942" w:hanging="180"/>
      </w:pPr>
      <w:rPr>
        <w:rFonts w:hint="default"/>
        <w:lang w:val="en-US" w:eastAsia="en-US" w:bidi="ar-SA"/>
      </w:rPr>
    </w:lvl>
    <w:lvl w:ilvl="2" w:tplc="DC6E0D48">
      <w:numFmt w:val="bullet"/>
      <w:lvlText w:val="•"/>
      <w:lvlJc w:val="left"/>
      <w:pPr>
        <w:ind w:left="3344" w:hanging="180"/>
      </w:pPr>
      <w:rPr>
        <w:rFonts w:hint="default"/>
        <w:lang w:val="en-US" w:eastAsia="en-US" w:bidi="ar-SA"/>
      </w:rPr>
    </w:lvl>
    <w:lvl w:ilvl="3" w:tplc="D730D2B8">
      <w:numFmt w:val="bullet"/>
      <w:lvlText w:val="•"/>
      <w:lvlJc w:val="left"/>
      <w:pPr>
        <w:ind w:left="4746" w:hanging="180"/>
      </w:pPr>
      <w:rPr>
        <w:rFonts w:hint="default"/>
        <w:lang w:val="en-US" w:eastAsia="en-US" w:bidi="ar-SA"/>
      </w:rPr>
    </w:lvl>
    <w:lvl w:ilvl="4" w:tplc="614643E0">
      <w:numFmt w:val="bullet"/>
      <w:lvlText w:val="•"/>
      <w:lvlJc w:val="left"/>
      <w:pPr>
        <w:ind w:left="6148" w:hanging="180"/>
      </w:pPr>
      <w:rPr>
        <w:rFonts w:hint="default"/>
        <w:lang w:val="en-US" w:eastAsia="en-US" w:bidi="ar-SA"/>
      </w:rPr>
    </w:lvl>
    <w:lvl w:ilvl="5" w:tplc="64348EA0">
      <w:numFmt w:val="bullet"/>
      <w:lvlText w:val="•"/>
      <w:lvlJc w:val="left"/>
      <w:pPr>
        <w:ind w:left="7550" w:hanging="180"/>
      </w:pPr>
      <w:rPr>
        <w:rFonts w:hint="default"/>
        <w:lang w:val="en-US" w:eastAsia="en-US" w:bidi="ar-SA"/>
      </w:rPr>
    </w:lvl>
    <w:lvl w:ilvl="6" w:tplc="F10AAADA">
      <w:numFmt w:val="bullet"/>
      <w:lvlText w:val="•"/>
      <w:lvlJc w:val="left"/>
      <w:pPr>
        <w:ind w:left="8952" w:hanging="180"/>
      </w:pPr>
      <w:rPr>
        <w:rFonts w:hint="default"/>
        <w:lang w:val="en-US" w:eastAsia="en-US" w:bidi="ar-SA"/>
      </w:rPr>
    </w:lvl>
    <w:lvl w:ilvl="7" w:tplc="0848F202">
      <w:numFmt w:val="bullet"/>
      <w:lvlText w:val="•"/>
      <w:lvlJc w:val="left"/>
      <w:pPr>
        <w:ind w:left="10354" w:hanging="180"/>
      </w:pPr>
      <w:rPr>
        <w:rFonts w:hint="default"/>
        <w:lang w:val="en-US" w:eastAsia="en-US" w:bidi="ar-SA"/>
      </w:rPr>
    </w:lvl>
    <w:lvl w:ilvl="8" w:tplc="C7325878">
      <w:numFmt w:val="bullet"/>
      <w:lvlText w:val="•"/>
      <w:lvlJc w:val="left"/>
      <w:pPr>
        <w:ind w:left="11756" w:hanging="180"/>
      </w:pPr>
      <w:rPr>
        <w:rFonts w:hint="default"/>
        <w:lang w:val="en-US" w:eastAsia="en-US" w:bidi="ar-SA"/>
      </w:rPr>
    </w:lvl>
  </w:abstractNum>
  <w:abstractNum w:abstractNumId="5" w15:restartNumberingAfterBreak="0">
    <w:nsid w:val="1393182E"/>
    <w:multiLevelType w:val="hybridMultilevel"/>
    <w:tmpl w:val="B12A2558"/>
    <w:lvl w:ilvl="0" w:tplc="FB00CA92">
      <w:start w:val="1"/>
      <w:numFmt w:val="decimal"/>
      <w:lvlText w:val="%1."/>
      <w:lvlJc w:val="left"/>
      <w:pPr>
        <w:ind w:left="935" w:hanging="216"/>
      </w:pPr>
      <w:rPr>
        <w:rFonts w:ascii="Calibri" w:eastAsia="Calibri" w:hAnsi="Calibri" w:cs="Calibri" w:hint="default"/>
        <w:b w:val="0"/>
        <w:bCs w:val="0"/>
        <w:i w:val="0"/>
        <w:iCs w:val="0"/>
        <w:color w:val="7E7E7E"/>
        <w:spacing w:val="0"/>
        <w:w w:val="99"/>
        <w:sz w:val="22"/>
        <w:szCs w:val="22"/>
        <w:lang w:val="en-US" w:eastAsia="en-US" w:bidi="ar-SA"/>
      </w:rPr>
    </w:lvl>
    <w:lvl w:ilvl="1" w:tplc="BA8E7C30">
      <w:numFmt w:val="bullet"/>
      <w:lvlText w:val="•"/>
      <w:lvlJc w:val="left"/>
      <w:pPr>
        <w:ind w:left="1944" w:hanging="216"/>
      </w:pPr>
      <w:rPr>
        <w:rFonts w:hint="default"/>
        <w:lang w:val="en-US" w:eastAsia="en-US" w:bidi="ar-SA"/>
      </w:rPr>
    </w:lvl>
    <w:lvl w:ilvl="2" w:tplc="DFF423F6">
      <w:numFmt w:val="bullet"/>
      <w:lvlText w:val="•"/>
      <w:lvlJc w:val="left"/>
      <w:pPr>
        <w:ind w:left="2948" w:hanging="216"/>
      </w:pPr>
      <w:rPr>
        <w:rFonts w:hint="default"/>
        <w:lang w:val="en-US" w:eastAsia="en-US" w:bidi="ar-SA"/>
      </w:rPr>
    </w:lvl>
    <w:lvl w:ilvl="3" w:tplc="FFE00354">
      <w:numFmt w:val="bullet"/>
      <w:lvlText w:val="•"/>
      <w:lvlJc w:val="left"/>
      <w:pPr>
        <w:ind w:left="3952" w:hanging="216"/>
      </w:pPr>
      <w:rPr>
        <w:rFonts w:hint="default"/>
        <w:lang w:val="en-US" w:eastAsia="en-US" w:bidi="ar-SA"/>
      </w:rPr>
    </w:lvl>
    <w:lvl w:ilvl="4" w:tplc="1EB8C6C4">
      <w:numFmt w:val="bullet"/>
      <w:lvlText w:val="•"/>
      <w:lvlJc w:val="left"/>
      <w:pPr>
        <w:ind w:left="4956" w:hanging="216"/>
      </w:pPr>
      <w:rPr>
        <w:rFonts w:hint="default"/>
        <w:lang w:val="en-US" w:eastAsia="en-US" w:bidi="ar-SA"/>
      </w:rPr>
    </w:lvl>
    <w:lvl w:ilvl="5" w:tplc="CA105826">
      <w:numFmt w:val="bullet"/>
      <w:lvlText w:val="•"/>
      <w:lvlJc w:val="left"/>
      <w:pPr>
        <w:ind w:left="5960" w:hanging="216"/>
      </w:pPr>
      <w:rPr>
        <w:rFonts w:hint="default"/>
        <w:lang w:val="en-US" w:eastAsia="en-US" w:bidi="ar-SA"/>
      </w:rPr>
    </w:lvl>
    <w:lvl w:ilvl="6" w:tplc="0F58166E">
      <w:numFmt w:val="bullet"/>
      <w:lvlText w:val="•"/>
      <w:lvlJc w:val="left"/>
      <w:pPr>
        <w:ind w:left="6964" w:hanging="216"/>
      </w:pPr>
      <w:rPr>
        <w:rFonts w:hint="default"/>
        <w:lang w:val="en-US" w:eastAsia="en-US" w:bidi="ar-SA"/>
      </w:rPr>
    </w:lvl>
    <w:lvl w:ilvl="7" w:tplc="B8CC228E">
      <w:numFmt w:val="bullet"/>
      <w:lvlText w:val="•"/>
      <w:lvlJc w:val="left"/>
      <w:pPr>
        <w:ind w:left="7968" w:hanging="216"/>
      </w:pPr>
      <w:rPr>
        <w:rFonts w:hint="default"/>
        <w:lang w:val="en-US" w:eastAsia="en-US" w:bidi="ar-SA"/>
      </w:rPr>
    </w:lvl>
    <w:lvl w:ilvl="8" w:tplc="1C30BEF4">
      <w:numFmt w:val="bullet"/>
      <w:lvlText w:val="•"/>
      <w:lvlJc w:val="left"/>
      <w:pPr>
        <w:ind w:left="8972" w:hanging="216"/>
      </w:pPr>
      <w:rPr>
        <w:rFonts w:hint="default"/>
        <w:lang w:val="en-US" w:eastAsia="en-US" w:bidi="ar-SA"/>
      </w:rPr>
    </w:lvl>
  </w:abstractNum>
  <w:abstractNum w:abstractNumId="6" w15:restartNumberingAfterBreak="0">
    <w:nsid w:val="1B7353BB"/>
    <w:multiLevelType w:val="hybridMultilevel"/>
    <w:tmpl w:val="04D4AD7C"/>
    <w:lvl w:ilvl="0" w:tplc="0F50BF98">
      <w:start w:val="1"/>
      <w:numFmt w:val="decimal"/>
      <w:lvlText w:val="%1."/>
      <w:lvlJc w:val="left"/>
      <w:pPr>
        <w:ind w:left="1179" w:hanging="360"/>
      </w:pPr>
      <w:rPr>
        <w:rFonts w:ascii="Calibri" w:eastAsia="Calibri" w:hAnsi="Calibri" w:cs="Calibri" w:hint="default"/>
        <w:b/>
        <w:bCs/>
        <w:i w:val="0"/>
        <w:iCs w:val="0"/>
        <w:color w:val="7E7E7E"/>
        <w:spacing w:val="0"/>
        <w:w w:val="99"/>
        <w:sz w:val="22"/>
        <w:szCs w:val="22"/>
        <w:lang w:val="en-US" w:eastAsia="en-US" w:bidi="ar-SA"/>
      </w:rPr>
    </w:lvl>
    <w:lvl w:ilvl="1" w:tplc="AF2CA23C">
      <w:start w:val="1"/>
      <w:numFmt w:val="lowerLetter"/>
      <w:lvlText w:val="%2."/>
      <w:lvlJc w:val="left"/>
      <w:pPr>
        <w:ind w:left="1532" w:hanging="353"/>
      </w:pPr>
      <w:rPr>
        <w:rFonts w:ascii="Calibri" w:eastAsia="Calibri" w:hAnsi="Calibri" w:cs="Calibri" w:hint="default"/>
        <w:b w:val="0"/>
        <w:bCs w:val="0"/>
        <w:i w:val="0"/>
        <w:iCs w:val="0"/>
        <w:spacing w:val="0"/>
        <w:w w:val="99"/>
        <w:sz w:val="22"/>
        <w:szCs w:val="22"/>
        <w:lang w:val="en-US" w:eastAsia="en-US" w:bidi="ar-SA"/>
      </w:rPr>
    </w:lvl>
    <w:lvl w:ilvl="2" w:tplc="54FA6F5C">
      <w:numFmt w:val="bullet"/>
      <w:lvlText w:val="•"/>
      <w:lvlJc w:val="left"/>
      <w:pPr>
        <w:ind w:left="2260" w:hanging="360"/>
      </w:pPr>
      <w:rPr>
        <w:rFonts w:ascii="Verdana" w:eastAsia="Verdana" w:hAnsi="Verdana" w:cs="Verdana" w:hint="default"/>
        <w:b w:val="0"/>
        <w:bCs w:val="0"/>
        <w:i w:val="0"/>
        <w:iCs w:val="0"/>
        <w:spacing w:val="0"/>
        <w:w w:val="84"/>
        <w:sz w:val="22"/>
        <w:szCs w:val="22"/>
        <w:lang w:val="en-US" w:eastAsia="en-US" w:bidi="ar-SA"/>
      </w:rPr>
    </w:lvl>
    <w:lvl w:ilvl="3" w:tplc="A7200742">
      <w:numFmt w:val="bullet"/>
      <w:lvlText w:val="•"/>
      <w:lvlJc w:val="left"/>
      <w:pPr>
        <w:ind w:left="3350" w:hanging="360"/>
      </w:pPr>
      <w:rPr>
        <w:rFonts w:hint="default"/>
        <w:lang w:val="en-US" w:eastAsia="en-US" w:bidi="ar-SA"/>
      </w:rPr>
    </w:lvl>
    <w:lvl w:ilvl="4" w:tplc="CD328D48">
      <w:numFmt w:val="bullet"/>
      <w:lvlText w:val="•"/>
      <w:lvlJc w:val="left"/>
      <w:pPr>
        <w:ind w:left="4440" w:hanging="360"/>
      </w:pPr>
      <w:rPr>
        <w:rFonts w:hint="default"/>
        <w:lang w:val="en-US" w:eastAsia="en-US" w:bidi="ar-SA"/>
      </w:rPr>
    </w:lvl>
    <w:lvl w:ilvl="5" w:tplc="8370C2CA">
      <w:numFmt w:val="bullet"/>
      <w:lvlText w:val="•"/>
      <w:lvlJc w:val="left"/>
      <w:pPr>
        <w:ind w:left="5530" w:hanging="360"/>
      </w:pPr>
      <w:rPr>
        <w:rFonts w:hint="default"/>
        <w:lang w:val="en-US" w:eastAsia="en-US" w:bidi="ar-SA"/>
      </w:rPr>
    </w:lvl>
    <w:lvl w:ilvl="6" w:tplc="6A7809DC">
      <w:numFmt w:val="bullet"/>
      <w:lvlText w:val="•"/>
      <w:lvlJc w:val="left"/>
      <w:pPr>
        <w:ind w:left="6620" w:hanging="360"/>
      </w:pPr>
      <w:rPr>
        <w:rFonts w:hint="default"/>
        <w:lang w:val="en-US" w:eastAsia="en-US" w:bidi="ar-SA"/>
      </w:rPr>
    </w:lvl>
    <w:lvl w:ilvl="7" w:tplc="A2A2B048">
      <w:numFmt w:val="bullet"/>
      <w:lvlText w:val="•"/>
      <w:lvlJc w:val="left"/>
      <w:pPr>
        <w:ind w:left="7710" w:hanging="360"/>
      </w:pPr>
      <w:rPr>
        <w:rFonts w:hint="default"/>
        <w:lang w:val="en-US" w:eastAsia="en-US" w:bidi="ar-SA"/>
      </w:rPr>
    </w:lvl>
    <w:lvl w:ilvl="8" w:tplc="478C4832">
      <w:numFmt w:val="bullet"/>
      <w:lvlText w:val="•"/>
      <w:lvlJc w:val="left"/>
      <w:pPr>
        <w:ind w:left="8800" w:hanging="360"/>
      </w:pPr>
      <w:rPr>
        <w:rFonts w:hint="default"/>
        <w:lang w:val="en-US" w:eastAsia="en-US" w:bidi="ar-SA"/>
      </w:rPr>
    </w:lvl>
  </w:abstractNum>
  <w:abstractNum w:abstractNumId="7" w15:restartNumberingAfterBreak="0">
    <w:nsid w:val="1CCA311E"/>
    <w:multiLevelType w:val="hybridMultilevel"/>
    <w:tmpl w:val="21AE524A"/>
    <w:lvl w:ilvl="0" w:tplc="487050F2">
      <w:start w:val="1"/>
      <w:numFmt w:val="decimal"/>
      <w:lvlText w:val="%1."/>
      <w:lvlJc w:val="left"/>
      <w:pPr>
        <w:ind w:left="388" w:hanging="289"/>
      </w:pPr>
      <w:rPr>
        <w:rFonts w:hint="default"/>
        <w:spacing w:val="0"/>
        <w:w w:val="87"/>
        <w:lang w:val="en-US" w:eastAsia="en-US" w:bidi="ar-SA"/>
      </w:rPr>
    </w:lvl>
    <w:lvl w:ilvl="1" w:tplc="C2B6723E">
      <w:start w:val="1"/>
      <w:numFmt w:val="lowerLetter"/>
      <w:lvlText w:val="%2."/>
      <w:lvlJc w:val="left"/>
      <w:pPr>
        <w:ind w:left="1179" w:hanging="360"/>
      </w:pPr>
      <w:rPr>
        <w:rFonts w:ascii="Calibri" w:eastAsia="Calibri" w:hAnsi="Calibri" w:cs="Calibri" w:hint="default"/>
        <w:b w:val="0"/>
        <w:bCs w:val="0"/>
        <w:i w:val="0"/>
        <w:iCs w:val="0"/>
        <w:spacing w:val="0"/>
        <w:w w:val="99"/>
        <w:sz w:val="22"/>
        <w:szCs w:val="22"/>
        <w:lang w:val="en-US" w:eastAsia="en-US" w:bidi="ar-SA"/>
      </w:rPr>
    </w:lvl>
    <w:lvl w:ilvl="2" w:tplc="1C7AE8FE">
      <w:start w:val="1"/>
      <w:numFmt w:val="lowerLetter"/>
      <w:lvlText w:val="%3."/>
      <w:lvlJc w:val="left"/>
      <w:pPr>
        <w:ind w:left="1419" w:hanging="360"/>
      </w:pPr>
      <w:rPr>
        <w:rFonts w:ascii="Calibri" w:eastAsia="Calibri" w:hAnsi="Calibri" w:cs="Calibri" w:hint="default"/>
        <w:b w:val="0"/>
        <w:bCs w:val="0"/>
        <w:i w:val="0"/>
        <w:iCs w:val="0"/>
        <w:spacing w:val="0"/>
        <w:w w:val="99"/>
        <w:sz w:val="22"/>
        <w:szCs w:val="22"/>
        <w:lang w:val="en-US" w:eastAsia="en-US" w:bidi="ar-SA"/>
      </w:rPr>
    </w:lvl>
    <w:lvl w:ilvl="3" w:tplc="14F2D806">
      <w:numFmt w:val="bullet"/>
      <w:lvlText w:val="•"/>
      <w:lvlJc w:val="left"/>
      <w:pPr>
        <w:ind w:left="2615" w:hanging="360"/>
      </w:pPr>
      <w:rPr>
        <w:rFonts w:hint="default"/>
        <w:lang w:val="en-US" w:eastAsia="en-US" w:bidi="ar-SA"/>
      </w:rPr>
    </w:lvl>
    <w:lvl w:ilvl="4" w:tplc="119626E8">
      <w:numFmt w:val="bullet"/>
      <w:lvlText w:val="•"/>
      <w:lvlJc w:val="left"/>
      <w:pPr>
        <w:ind w:left="3810" w:hanging="360"/>
      </w:pPr>
      <w:rPr>
        <w:rFonts w:hint="default"/>
        <w:lang w:val="en-US" w:eastAsia="en-US" w:bidi="ar-SA"/>
      </w:rPr>
    </w:lvl>
    <w:lvl w:ilvl="5" w:tplc="E340CC02">
      <w:numFmt w:val="bullet"/>
      <w:lvlText w:val="•"/>
      <w:lvlJc w:val="left"/>
      <w:pPr>
        <w:ind w:left="5005" w:hanging="360"/>
      </w:pPr>
      <w:rPr>
        <w:rFonts w:hint="default"/>
        <w:lang w:val="en-US" w:eastAsia="en-US" w:bidi="ar-SA"/>
      </w:rPr>
    </w:lvl>
    <w:lvl w:ilvl="6" w:tplc="EAA4167A">
      <w:numFmt w:val="bullet"/>
      <w:lvlText w:val="•"/>
      <w:lvlJc w:val="left"/>
      <w:pPr>
        <w:ind w:left="6200" w:hanging="360"/>
      </w:pPr>
      <w:rPr>
        <w:rFonts w:hint="default"/>
        <w:lang w:val="en-US" w:eastAsia="en-US" w:bidi="ar-SA"/>
      </w:rPr>
    </w:lvl>
    <w:lvl w:ilvl="7" w:tplc="AC1C4316">
      <w:numFmt w:val="bullet"/>
      <w:lvlText w:val="•"/>
      <w:lvlJc w:val="left"/>
      <w:pPr>
        <w:ind w:left="7395" w:hanging="360"/>
      </w:pPr>
      <w:rPr>
        <w:rFonts w:hint="default"/>
        <w:lang w:val="en-US" w:eastAsia="en-US" w:bidi="ar-SA"/>
      </w:rPr>
    </w:lvl>
    <w:lvl w:ilvl="8" w:tplc="FFCCC658">
      <w:numFmt w:val="bullet"/>
      <w:lvlText w:val="•"/>
      <w:lvlJc w:val="left"/>
      <w:pPr>
        <w:ind w:left="8590" w:hanging="360"/>
      </w:pPr>
      <w:rPr>
        <w:rFonts w:hint="default"/>
        <w:lang w:val="en-US" w:eastAsia="en-US" w:bidi="ar-SA"/>
      </w:rPr>
    </w:lvl>
  </w:abstractNum>
  <w:abstractNum w:abstractNumId="8" w15:restartNumberingAfterBreak="0">
    <w:nsid w:val="27150CAF"/>
    <w:multiLevelType w:val="hybridMultilevel"/>
    <w:tmpl w:val="BE0C87F0"/>
    <w:lvl w:ilvl="0" w:tplc="FFFFFFFF">
      <w:start w:val="1"/>
      <w:numFmt w:val="decimal"/>
      <w:lvlText w:val="%1"/>
      <w:lvlJc w:val="left"/>
      <w:pPr>
        <w:ind w:left="544" w:hanging="180"/>
      </w:pPr>
      <w:rPr>
        <w:rFonts w:ascii="Calibri" w:eastAsia="Calibri" w:hAnsi="Calibri" w:cs="Calibri" w:hint="default"/>
        <w:b/>
        <w:bCs/>
        <w:i w:val="0"/>
        <w:iCs w:val="0"/>
        <w:spacing w:val="0"/>
        <w:w w:val="99"/>
        <w:position w:val="11"/>
        <w:sz w:val="19"/>
        <w:szCs w:val="19"/>
        <w:lang w:val="en-US" w:eastAsia="en-US" w:bidi="ar-SA"/>
      </w:rPr>
    </w:lvl>
    <w:lvl w:ilvl="1" w:tplc="FFFFFFFF">
      <w:numFmt w:val="bullet"/>
      <w:lvlText w:val="•"/>
      <w:lvlJc w:val="left"/>
      <w:pPr>
        <w:ind w:left="1942" w:hanging="180"/>
      </w:pPr>
      <w:rPr>
        <w:rFonts w:hint="default"/>
        <w:lang w:val="en-US" w:eastAsia="en-US" w:bidi="ar-SA"/>
      </w:rPr>
    </w:lvl>
    <w:lvl w:ilvl="2" w:tplc="FFFFFFFF">
      <w:numFmt w:val="bullet"/>
      <w:lvlText w:val="•"/>
      <w:lvlJc w:val="left"/>
      <w:pPr>
        <w:ind w:left="3344" w:hanging="180"/>
      </w:pPr>
      <w:rPr>
        <w:rFonts w:hint="default"/>
        <w:lang w:val="en-US" w:eastAsia="en-US" w:bidi="ar-SA"/>
      </w:rPr>
    </w:lvl>
    <w:lvl w:ilvl="3" w:tplc="FFFFFFFF">
      <w:numFmt w:val="bullet"/>
      <w:lvlText w:val="•"/>
      <w:lvlJc w:val="left"/>
      <w:pPr>
        <w:ind w:left="4746" w:hanging="180"/>
      </w:pPr>
      <w:rPr>
        <w:rFonts w:hint="default"/>
        <w:lang w:val="en-US" w:eastAsia="en-US" w:bidi="ar-SA"/>
      </w:rPr>
    </w:lvl>
    <w:lvl w:ilvl="4" w:tplc="FFFFFFFF">
      <w:numFmt w:val="bullet"/>
      <w:lvlText w:val="•"/>
      <w:lvlJc w:val="left"/>
      <w:pPr>
        <w:ind w:left="6148" w:hanging="180"/>
      </w:pPr>
      <w:rPr>
        <w:rFonts w:hint="default"/>
        <w:lang w:val="en-US" w:eastAsia="en-US" w:bidi="ar-SA"/>
      </w:rPr>
    </w:lvl>
    <w:lvl w:ilvl="5" w:tplc="FFFFFFFF">
      <w:numFmt w:val="bullet"/>
      <w:lvlText w:val="•"/>
      <w:lvlJc w:val="left"/>
      <w:pPr>
        <w:ind w:left="7550" w:hanging="180"/>
      </w:pPr>
      <w:rPr>
        <w:rFonts w:hint="default"/>
        <w:lang w:val="en-US" w:eastAsia="en-US" w:bidi="ar-SA"/>
      </w:rPr>
    </w:lvl>
    <w:lvl w:ilvl="6" w:tplc="FFFFFFFF">
      <w:numFmt w:val="bullet"/>
      <w:lvlText w:val="•"/>
      <w:lvlJc w:val="left"/>
      <w:pPr>
        <w:ind w:left="8952" w:hanging="180"/>
      </w:pPr>
      <w:rPr>
        <w:rFonts w:hint="default"/>
        <w:lang w:val="en-US" w:eastAsia="en-US" w:bidi="ar-SA"/>
      </w:rPr>
    </w:lvl>
    <w:lvl w:ilvl="7" w:tplc="FFFFFFFF">
      <w:numFmt w:val="bullet"/>
      <w:lvlText w:val="•"/>
      <w:lvlJc w:val="left"/>
      <w:pPr>
        <w:ind w:left="10354" w:hanging="180"/>
      </w:pPr>
      <w:rPr>
        <w:rFonts w:hint="default"/>
        <w:lang w:val="en-US" w:eastAsia="en-US" w:bidi="ar-SA"/>
      </w:rPr>
    </w:lvl>
    <w:lvl w:ilvl="8" w:tplc="FFFFFFFF">
      <w:numFmt w:val="bullet"/>
      <w:lvlText w:val="•"/>
      <w:lvlJc w:val="left"/>
      <w:pPr>
        <w:ind w:left="11756" w:hanging="180"/>
      </w:pPr>
      <w:rPr>
        <w:rFonts w:hint="default"/>
        <w:lang w:val="en-US" w:eastAsia="en-US" w:bidi="ar-SA"/>
      </w:rPr>
    </w:lvl>
  </w:abstractNum>
  <w:abstractNum w:abstractNumId="9" w15:restartNumberingAfterBreak="0">
    <w:nsid w:val="293C15C0"/>
    <w:multiLevelType w:val="hybridMultilevel"/>
    <w:tmpl w:val="5C14E50A"/>
    <w:lvl w:ilvl="0" w:tplc="2F1E0476">
      <w:start w:val="1"/>
      <w:numFmt w:val="decimal"/>
      <w:lvlText w:val="%1."/>
      <w:lvlJc w:val="left"/>
      <w:pPr>
        <w:ind w:left="480" w:hanging="361"/>
      </w:pPr>
      <w:rPr>
        <w:rFonts w:ascii="Calibri" w:eastAsia="Calibri" w:hAnsi="Calibri" w:cs="Calibri" w:hint="default"/>
        <w:b/>
        <w:bCs/>
        <w:i w:val="0"/>
        <w:iCs w:val="0"/>
        <w:color w:val="808080"/>
        <w:spacing w:val="-1"/>
        <w:w w:val="99"/>
        <w:sz w:val="28"/>
        <w:szCs w:val="28"/>
        <w:lang w:val="en-US" w:eastAsia="en-US" w:bidi="ar-SA"/>
      </w:rPr>
    </w:lvl>
    <w:lvl w:ilvl="1" w:tplc="7824A12C">
      <w:start w:val="1"/>
      <w:numFmt w:val="lowerLetter"/>
      <w:lvlText w:val="%2."/>
      <w:lvlJc w:val="left"/>
      <w:pPr>
        <w:ind w:left="1200" w:hanging="721"/>
      </w:pPr>
      <w:rPr>
        <w:rFonts w:ascii="Calibri" w:eastAsia="Calibri" w:hAnsi="Calibri" w:cs="Calibri" w:hint="default"/>
        <w:b/>
        <w:bCs/>
        <w:i w:val="0"/>
        <w:iCs w:val="0"/>
        <w:spacing w:val="-1"/>
        <w:w w:val="99"/>
        <w:sz w:val="22"/>
        <w:szCs w:val="22"/>
        <w:lang w:val="en-US" w:eastAsia="en-US" w:bidi="ar-SA"/>
      </w:rPr>
    </w:lvl>
    <w:lvl w:ilvl="2" w:tplc="9B0820D2">
      <w:start w:val="1"/>
      <w:numFmt w:val="lowerRoman"/>
      <w:lvlText w:val="%3."/>
      <w:lvlJc w:val="left"/>
      <w:pPr>
        <w:ind w:left="1710" w:hanging="741"/>
      </w:pPr>
      <w:rPr>
        <w:rFonts w:ascii="Arial" w:eastAsia="Arial" w:hAnsi="Arial" w:cs="Arial" w:hint="default"/>
        <w:b w:val="0"/>
        <w:bCs w:val="0"/>
        <w:i w:val="0"/>
        <w:iCs w:val="0"/>
        <w:spacing w:val="0"/>
        <w:w w:val="99"/>
        <w:sz w:val="22"/>
        <w:szCs w:val="22"/>
        <w:lang w:val="en-US" w:eastAsia="en-US" w:bidi="ar-SA"/>
      </w:rPr>
    </w:lvl>
    <w:lvl w:ilvl="3" w:tplc="598255B2">
      <w:numFmt w:val="bullet"/>
      <w:lvlText w:val="•"/>
      <w:lvlJc w:val="left"/>
      <w:pPr>
        <w:ind w:left="2747" w:hanging="741"/>
      </w:pPr>
      <w:rPr>
        <w:rFonts w:hint="default"/>
        <w:lang w:val="en-US" w:eastAsia="en-US" w:bidi="ar-SA"/>
      </w:rPr>
    </w:lvl>
    <w:lvl w:ilvl="4" w:tplc="E90C2EB0">
      <w:numFmt w:val="bullet"/>
      <w:lvlText w:val="•"/>
      <w:lvlJc w:val="left"/>
      <w:pPr>
        <w:ind w:left="3795" w:hanging="741"/>
      </w:pPr>
      <w:rPr>
        <w:rFonts w:hint="default"/>
        <w:lang w:val="en-US" w:eastAsia="en-US" w:bidi="ar-SA"/>
      </w:rPr>
    </w:lvl>
    <w:lvl w:ilvl="5" w:tplc="7BB0B17A">
      <w:numFmt w:val="bullet"/>
      <w:lvlText w:val="•"/>
      <w:lvlJc w:val="left"/>
      <w:pPr>
        <w:ind w:left="4842" w:hanging="741"/>
      </w:pPr>
      <w:rPr>
        <w:rFonts w:hint="default"/>
        <w:lang w:val="en-US" w:eastAsia="en-US" w:bidi="ar-SA"/>
      </w:rPr>
    </w:lvl>
    <w:lvl w:ilvl="6" w:tplc="314CBD7A">
      <w:numFmt w:val="bullet"/>
      <w:lvlText w:val="•"/>
      <w:lvlJc w:val="left"/>
      <w:pPr>
        <w:ind w:left="5890" w:hanging="741"/>
      </w:pPr>
      <w:rPr>
        <w:rFonts w:hint="default"/>
        <w:lang w:val="en-US" w:eastAsia="en-US" w:bidi="ar-SA"/>
      </w:rPr>
    </w:lvl>
    <w:lvl w:ilvl="7" w:tplc="9548503E">
      <w:numFmt w:val="bullet"/>
      <w:lvlText w:val="•"/>
      <w:lvlJc w:val="left"/>
      <w:pPr>
        <w:ind w:left="6937" w:hanging="741"/>
      </w:pPr>
      <w:rPr>
        <w:rFonts w:hint="default"/>
        <w:lang w:val="en-US" w:eastAsia="en-US" w:bidi="ar-SA"/>
      </w:rPr>
    </w:lvl>
    <w:lvl w:ilvl="8" w:tplc="E5C0AE44">
      <w:numFmt w:val="bullet"/>
      <w:lvlText w:val="•"/>
      <w:lvlJc w:val="left"/>
      <w:pPr>
        <w:ind w:left="7985" w:hanging="741"/>
      </w:pPr>
      <w:rPr>
        <w:rFonts w:hint="default"/>
        <w:lang w:val="en-US" w:eastAsia="en-US" w:bidi="ar-SA"/>
      </w:rPr>
    </w:lvl>
  </w:abstractNum>
  <w:abstractNum w:abstractNumId="10" w15:restartNumberingAfterBreak="0">
    <w:nsid w:val="2B9F2434"/>
    <w:multiLevelType w:val="hybridMultilevel"/>
    <w:tmpl w:val="0B90CD3E"/>
    <w:lvl w:ilvl="0" w:tplc="6F5E06EE">
      <w:start w:val="1"/>
      <w:numFmt w:val="decimal"/>
      <w:lvlText w:val="%1"/>
      <w:lvlJc w:val="left"/>
      <w:pPr>
        <w:ind w:left="567" w:hanging="180"/>
      </w:pPr>
      <w:rPr>
        <w:rFonts w:ascii="Calibri" w:eastAsia="Calibri" w:hAnsi="Calibri" w:cs="Calibri" w:hint="default"/>
        <w:b/>
        <w:bCs/>
        <w:i w:val="0"/>
        <w:iCs w:val="0"/>
        <w:spacing w:val="0"/>
        <w:w w:val="99"/>
        <w:position w:val="11"/>
        <w:sz w:val="19"/>
        <w:szCs w:val="19"/>
        <w:lang w:val="en-US" w:eastAsia="en-US" w:bidi="ar-SA"/>
      </w:rPr>
    </w:lvl>
    <w:lvl w:ilvl="1" w:tplc="12CA3BDE">
      <w:numFmt w:val="bullet"/>
      <w:lvlText w:val="•"/>
      <w:lvlJc w:val="left"/>
      <w:pPr>
        <w:ind w:left="1960" w:hanging="180"/>
      </w:pPr>
      <w:rPr>
        <w:rFonts w:hint="default"/>
        <w:lang w:val="en-US" w:eastAsia="en-US" w:bidi="ar-SA"/>
      </w:rPr>
    </w:lvl>
    <w:lvl w:ilvl="2" w:tplc="19C61DB4">
      <w:numFmt w:val="bullet"/>
      <w:lvlText w:val="•"/>
      <w:lvlJc w:val="left"/>
      <w:pPr>
        <w:ind w:left="3360" w:hanging="180"/>
      </w:pPr>
      <w:rPr>
        <w:rFonts w:hint="default"/>
        <w:lang w:val="en-US" w:eastAsia="en-US" w:bidi="ar-SA"/>
      </w:rPr>
    </w:lvl>
    <w:lvl w:ilvl="3" w:tplc="F5D49044">
      <w:numFmt w:val="bullet"/>
      <w:lvlText w:val="•"/>
      <w:lvlJc w:val="left"/>
      <w:pPr>
        <w:ind w:left="4760" w:hanging="180"/>
      </w:pPr>
      <w:rPr>
        <w:rFonts w:hint="default"/>
        <w:lang w:val="en-US" w:eastAsia="en-US" w:bidi="ar-SA"/>
      </w:rPr>
    </w:lvl>
    <w:lvl w:ilvl="4" w:tplc="02D2B382">
      <w:numFmt w:val="bullet"/>
      <w:lvlText w:val="•"/>
      <w:lvlJc w:val="left"/>
      <w:pPr>
        <w:ind w:left="6160" w:hanging="180"/>
      </w:pPr>
      <w:rPr>
        <w:rFonts w:hint="default"/>
        <w:lang w:val="en-US" w:eastAsia="en-US" w:bidi="ar-SA"/>
      </w:rPr>
    </w:lvl>
    <w:lvl w:ilvl="5" w:tplc="042C48BE">
      <w:numFmt w:val="bullet"/>
      <w:lvlText w:val="•"/>
      <w:lvlJc w:val="left"/>
      <w:pPr>
        <w:ind w:left="7560" w:hanging="180"/>
      </w:pPr>
      <w:rPr>
        <w:rFonts w:hint="default"/>
        <w:lang w:val="en-US" w:eastAsia="en-US" w:bidi="ar-SA"/>
      </w:rPr>
    </w:lvl>
    <w:lvl w:ilvl="6" w:tplc="EDC68586">
      <w:numFmt w:val="bullet"/>
      <w:lvlText w:val="•"/>
      <w:lvlJc w:val="left"/>
      <w:pPr>
        <w:ind w:left="8960" w:hanging="180"/>
      </w:pPr>
      <w:rPr>
        <w:rFonts w:hint="default"/>
        <w:lang w:val="en-US" w:eastAsia="en-US" w:bidi="ar-SA"/>
      </w:rPr>
    </w:lvl>
    <w:lvl w:ilvl="7" w:tplc="D94A791C">
      <w:numFmt w:val="bullet"/>
      <w:lvlText w:val="•"/>
      <w:lvlJc w:val="left"/>
      <w:pPr>
        <w:ind w:left="10360" w:hanging="180"/>
      </w:pPr>
      <w:rPr>
        <w:rFonts w:hint="default"/>
        <w:lang w:val="en-US" w:eastAsia="en-US" w:bidi="ar-SA"/>
      </w:rPr>
    </w:lvl>
    <w:lvl w:ilvl="8" w:tplc="C80AAD46">
      <w:numFmt w:val="bullet"/>
      <w:lvlText w:val="•"/>
      <w:lvlJc w:val="left"/>
      <w:pPr>
        <w:ind w:left="11760" w:hanging="180"/>
      </w:pPr>
      <w:rPr>
        <w:rFonts w:hint="default"/>
        <w:lang w:val="en-US" w:eastAsia="en-US" w:bidi="ar-SA"/>
      </w:rPr>
    </w:lvl>
  </w:abstractNum>
  <w:abstractNum w:abstractNumId="11" w15:restartNumberingAfterBreak="0">
    <w:nsid w:val="2C0277B3"/>
    <w:multiLevelType w:val="hybridMultilevel"/>
    <w:tmpl w:val="BE0C87F0"/>
    <w:lvl w:ilvl="0" w:tplc="FFFFFFFF">
      <w:start w:val="1"/>
      <w:numFmt w:val="decimal"/>
      <w:lvlText w:val="%1"/>
      <w:lvlJc w:val="left"/>
      <w:pPr>
        <w:ind w:left="544" w:hanging="180"/>
      </w:pPr>
      <w:rPr>
        <w:rFonts w:ascii="Calibri" w:eastAsia="Calibri" w:hAnsi="Calibri" w:cs="Calibri" w:hint="default"/>
        <w:b/>
        <w:bCs/>
        <w:i w:val="0"/>
        <w:iCs w:val="0"/>
        <w:spacing w:val="0"/>
        <w:w w:val="99"/>
        <w:position w:val="11"/>
        <w:sz w:val="19"/>
        <w:szCs w:val="19"/>
        <w:lang w:val="en-US" w:eastAsia="en-US" w:bidi="ar-SA"/>
      </w:rPr>
    </w:lvl>
    <w:lvl w:ilvl="1" w:tplc="FFFFFFFF">
      <w:numFmt w:val="bullet"/>
      <w:lvlText w:val="•"/>
      <w:lvlJc w:val="left"/>
      <w:pPr>
        <w:ind w:left="1942" w:hanging="180"/>
      </w:pPr>
      <w:rPr>
        <w:rFonts w:hint="default"/>
        <w:lang w:val="en-US" w:eastAsia="en-US" w:bidi="ar-SA"/>
      </w:rPr>
    </w:lvl>
    <w:lvl w:ilvl="2" w:tplc="FFFFFFFF">
      <w:numFmt w:val="bullet"/>
      <w:lvlText w:val="•"/>
      <w:lvlJc w:val="left"/>
      <w:pPr>
        <w:ind w:left="3344" w:hanging="180"/>
      </w:pPr>
      <w:rPr>
        <w:rFonts w:hint="default"/>
        <w:lang w:val="en-US" w:eastAsia="en-US" w:bidi="ar-SA"/>
      </w:rPr>
    </w:lvl>
    <w:lvl w:ilvl="3" w:tplc="FFFFFFFF">
      <w:numFmt w:val="bullet"/>
      <w:lvlText w:val="•"/>
      <w:lvlJc w:val="left"/>
      <w:pPr>
        <w:ind w:left="4746" w:hanging="180"/>
      </w:pPr>
      <w:rPr>
        <w:rFonts w:hint="default"/>
        <w:lang w:val="en-US" w:eastAsia="en-US" w:bidi="ar-SA"/>
      </w:rPr>
    </w:lvl>
    <w:lvl w:ilvl="4" w:tplc="FFFFFFFF">
      <w:numFmt w:val="bullet"/>
      <w:lvlText w:val="•"/>
      <w:lvlJc w:val="left"/>
      <w:pPr>
        <w:ind w:left="6148" w:hanging="180"/>
      </w:pPr>
      <w:rPr>
        <w:rFonts w:hint="default"/>
        <w:lang w:val="en-US" w:eastAsia="en-US" w:bidi="ar-SA"/>
      </w:rPr>
    </w:lvl>
    <w:lvl w:ilvl="5" w:tplc="FFFFFFFF">
      <w:numFmt w:val="bullet"/>
      <w:lvlText w:val="•"/>
      <w:lvlJc w:val="left"/>
      <w:pPr>
        <w:ind w:left="7550" w:hanging="180"/>
      </w:pPr>
      <w:rPr>
        <w:rFonts w:hint="default"/>
        <w:lang w:val="en-US" w:eastAsia="en-US" w:bidi="ar-SA"/>
      </w:rPr>
    </w:lvl>
    <w:lvl w:ilvl="6" w:tplc="FFFFFFFF">
      <w:numFmt w:val="bullet"/>
      <w:lvlText w:val="•"/>
      <w:lvlJc w:val="left"/>
      <w:pPr>
        <w:ind w:left="8952" w:hanging="180"/>
      </w:pPr>
      <w:rPr>
        <w:rFonts w:hint="default"/>
        <w:lang w:val="en-US" w:eastAsia="en-US" w:bidi="ar-SA"/>
      </w:rPr>
    </w:lvl>
    <w:lvl w:ilvl="7" w:tplc="FFFFFFFF">
      <w:numFmt w:val="bullet"/>
      <w:lvlText w:val="•"/>
      <w:lvlJc w:val="left"/>
      <w:pPr>
        <w:ind w:left="10354" w:hanging="180"/>
      </w:pPr>
      <w:rPr>
        <w:rFonts w:hint="default"/>
        <w:lang w:val="en-US" w:eastAsia="en-US" w:bidi="ar-SA"/>
      </w:rPr>
    </w:lvl>
    <w:lvl w:ilvl="8" w:tplc="FFFFFFFF">
      <w:numFmt w:val="bullet"/>
      <w:lvlText w:val="•"/>
      <w:lvlJc w:val="left"/>
      <w:pPr>
        <w:ind w:left="11756" w:hanging="180"/>
      </w:pPr>
      <w:rPr>
        <w:rFonts w:hint="default"/>
        <w:lang w:val="en-US" w:eastAsia="en-US" w:bidi="ar-SA"/>
      </w:rPr>
    </w:lvl>
  </w:abstractNum>
  <w:abstractNum w:abstractNumId="12" w15:restartNumberingAfterBreak="0">
    <w:nsid w:val="3576299C"/>
    <w:multiLevelType w:val="hybridMultilevel"/>
    <w:tmpl w:val="10FAB0F8"/>
    <w:lvl w:ilvl="0" w:tplc="BE403790">
      <w:start w:val="1"/>
      <w:numFmt w:val="lowerLetter"/>
      <w:lvlText w:val="%1."/>
      <w:lvlJc w:val="left"/>
      <w:pPr>
        <w:ind w:left="839" w:hanging="360"/>
      </w:pPr>
      <w:rPr>
        <w:rFonts w:ascii="Calibri" w:eastAsia="Calibri" w:hAnsi="Calibri" w:cs="Calibri" w:hint="default"/>
        <w:b w:val="0"/>
        <w:bCs w:val="0"/>
        <w:i w:val="0"/>
        <w:iCs w:val="0"/>
        <w:spacing w:val="0"/>
        <w:w w:val="99"/>
        <w:sz w:val="22"/>
        <w:szCs w:val="22"/>
        <w:lang w:val="en-US" w:eastAsia="en-US" w:bidi="ar-SA"/>
      </w:rPr>
    </w:lvl>
    <w:lvl w:ilvl="1" w:tplc="F6501158">
      <w:numFmt w:val="bullet"/>
      <w:lvlText w:val="•"/>
      <w:lvlJc w:val="left"/>
      <w:pPr>
        <w:ind w:left="1764" w:hanging="360"/>
      </w:pPr>
      <w:rPr>
        <w:rFonts w:hint="default"/>
        <w:lang w:val="en-US" w:eastAsia="en-US" w:bidi="ar-SA"/>
      </w:rPr>
    </w:lvl>
    <w:lvl w:ilvl="2" w:tplc="D4401D6E">
      <w:numFmt w:val="bullet"/>
      <w:lvlText w:val="•"/>
      <w:lvlJc w:val="left"/>
      <w:pPr>
        <w:ind w:left="2688" w:hanging="360"/>
      </w:pPr>
      <w:rPr>
        <w:rFonts w:hint="default"/>
        <w:lang w:val="en-US" w:eastAsia="en-US" w:bidi="ar-SA"/>
      </w:rPr>
    </w:lvl>
    <w:lvl w:ilvl="3" w:tplc="6EA65FA4">
      <w:numFmt w:val="bullet"/>
      <w:lvlText w:val="•"/>
      <w:lvlJc w:val="left"/>
      <w:pPr>
        <w:ind w:left="3612" w:hanging="360"/>
      </w:pPr>
      <w:rPr>
        <w:rFonts w:hint="default"/>
        <w:lang w:val="en-US" w:eastAsia="en-US" w:bidi="ar-SA"/>
      </w:rPr>
    </w:lvl>
    <w:lvl w:ilvl="4" w:tplc="72860BA8">
      <w:numFmt w:val="bullet"/>
      <w:lvlText w:val="•"/>
      <w:lvlJc w:val="left"/>
      <w:pPr>
        <w:ind w:left="4536" w:hanging="360"/>
      </w:pPr>
      <w:rPr>
        <w:rFonts w:hint="default"/>
        <w:lang w:val="en-US" w:eastAsia="en-US" w:bidi="ar-SA"/>
      </w:rPr>
    </w:lvl>
    <w:lvl w:ilvl="5" w:tplc="707E1C06">
      <w:numFmt w:val="bullet"/>
      <w:lvlText w:val="•"/>
      <w:lvlJc w:val="left"/>
      <w:pPr>
        <w:ind w:left="5460" w:hanging="360"/>
      </w:pPr>
      <w:rPr>
        <w:rFonts w:hint="default"/>
        <w:lang w:val="en-US" w:eastAsia="en-US" w:bidi="ar-SA"/>
      </w:rPr>
    </w:lvl>
    <w:lvl w:ilvl="6" w:tplc="62666266">
      <w:numFmt w:val="bullet"/>
      <w:lvlText w:val="•"/>
      <w:lvlJc w:val="left"/>
      <w:pPr>
        <w:ind w:left="6384" w:hanging="360"/>
      </w:pPr>
      <w:rPr>
        <w:rFonts w:hint="default"/>
        <w:lang w:val="en-US" w:eastAsia="en-US" w:bidi="ar-SA"/>
      </w:rPr>
    </w:lvl>
    <w:lvl w:ilvl="7" w:tplc="4FD871E0">
      <w:numFmt w:val="bullet"/>
      <w:lvlText w:val="•"/>
      <w:lvlJc w:val="left"/>
      <w:pPr>
        <w:ind w:left="7308" w:hanging="360"/>
      </w:pPr>
      <w:rPr>
        <w:rFonts w:hint="default"/>
        <w:lang w:val="en-US" w:eastAsia="en-US" w:bidi="ar-SA"/>
      </w:rPr>
    </w:lvl>
    <w:lvl w:ilvl="8" w:tplc="3012784E">
      <w:numFmt w:val="bullet"/>
      <w:lvlText w:val="•"/>
      <w:lvlJc w:val="left"/>
      <w:pPr>
        <w:ind w:left="8232" w:hanging="360"/>
      </w:pPr>
      <w:rPr>
        <w:rFonts w:hint="default"/>
        <w:lang w:val="en-US" w:eastAsia="en-US" w:bidi="ar-SA"/>
      </w:rPr>
    </w:lvl>
  </w:abstractNum>
  <w:abstractNum w:abstractNumId="13" w15:restartNumberingAfterBreak="0">
    <w:nsid w:val="46A61890"/>
    <w:multiLevelType w:val="hybridMultilevel"/>
    <w:tmpl w:val="F418E56A"/>
    <w:lvl w:ilvl="0" w:tplc="9DF2CB46">
      <w:start w:val="1"/>
      <w:numFmt w:val="decimal"/>
      <w:lvlText w:val="%1."/>
      <w:lvlJc w:val="left"/>
      <w:pPr>
        <w:ind w:left="484" w:hanging="370"/>
      </w:pPr>
      <w:rPr>
        <w:rFonts w:ascii="Calibri" w:eastAsia="Calibri" w:hAnsi="Calibri" w:cs="Calibri" w:hint="default"/>
        <w:b/>
        <w:bCs/>
        <w:i w:val="0"/>
        <w:iCs w:val="0"/>
        <w:color w:val="689AAA"/>
        <w:spacing w:val="-18"/>
        <w:w w:val="99"/>
        <w:sz w:val="25"/>
        <w:szCs w:val="25"/>
        <w:lang w:val="en-US" w:eastAsia="en-US" w:bidi="ar-SA"/>
      </w:rPr>
    </w:lvl>
    <w:lvl w:ilvl="1" w:tplc="B5225342">
      <w:numFmt w:val="bullet"/>
      <w:lvlText w:val="•"/>
      <w:lvlJc w:val="left"/>
      <w:pPr>
        <w:ind w:left="1296" w:hanging="370"/>
      </w:pPr>
      <w:rPr>
        <w:rFonts w:hint="default"/>
        <w:lang w:val="en-US" w:eastAsia="en-US" w:bidi="ar-SA"/>
      </w:rPr>
    </w:lvl>
    <w:lvl w:ilvl="2" w:tplc="95A687BA">
      <w:numFmt w:val="bullet"/>
      <w:lvlText w:val="•"/>
      <w:lvlJc w:val="left"/>
      <w:pPr>
        <w:ind w:left="2112" w:hanging="370"/>
      </w:pPr>
      <w:rPr>
        <w:rFonts w:hint="default"/>
        <w:lang w:val="en-US" w:eastAsia="en-US" w:bidi="ar-SA"/>
      </w:rPr>
    </w:lvl>
    <w:lvl w:ilvl="3" w:tplc="5CA24D26">
      <w:numFmt w:val="bullet"/>
      <w:lvlText w:val="•"/>
      <w:lvlJc w:val="left"/>
      <w:pPr>
        <w:ind w:left="2928" w:hanging="370"/>
      </w:pPr>
      <w:rPr>
        <w:rFonts w:hint="default"/>
        <w:lang w:val="en-US" w:eastAsia="en-US" w:bidi="ar-SA"/>
      </w:rPr>
    </w:lvl>
    <w:lvl w:ilvl="4" w:tplc="2B4EC2C0">
      <w:numFmt w:val="bullet"/>
      <w:lvlText w:val="•"/>
      <w:lvlJc w:val="left"/>
      <w:pPr>
        <w:ind w:left="3744" w:hanging="370"/>
      </w:pPr>
      <w:rPr>
        <w:rFonts w:hint="default"/>
        <w:lang w:val="en-US" w:eastAsia="en-US" w:bidi="ar-SA"/>
      </w:rPr>
    </w:lvl>
    <w:lvl w:ilvl="5" w:tplc="BF20A62E">
      <w:numFmt w:val="bullet"/>
      <w:lvlText w:val="•"/>
      <w:lvlJc w:val="left"/>
      <w:pPr>
        <w:ind w:left="4560" w:hanging="370"/>
      </w:pPr>
      <w:rPr>
        <w:rFonts w:hint="default"/>
        <w:lang w:val="en-US" w:eastAsia="en-US" w:bidi="ar-SA"/>
      </w:rPr>
    </w:lvl>
    <w:lvl w:ilvl="6" w:tplc="C1708D5A">
      <w:numFmt w:val="bullet"/>
      <w:lvlText w:val="•"/>
      <w:lvlJc w:val="left"/>
      <w:pPr>
        <w:ind w:left="5376" w:hanging="370"/>
      </w:pPr>
      <w:rPr>
        <w:rFonts w:hint="default"/>
        <w:lang w:val="en-US" w:eastAsia="en-US" w:bidi="ar-SA"/>
      </w:rPr>
    </w:lvl>
    <w:lvl w:ilvl="7" w:tplc="4B1A794E">
      <w:numFmt w:val="bullet"/>
      <w:lvlText w:val="•"/>
      <w:lvlJc w:val="left"/>
      <w:pPr>
        <w:ind w:left="6192" w:hanging="370"/>
      </w:pPr>
      <w:rPr>
        <w:rFonts w:hint="default"/>
        <w:lang w:val="en-US" w:eastAsia="en-US" w:bidi="ar-SA"/>
      </w:rPr>
    </w:lvl>
    <w:lvl w:ilvl="8" w:tplc="320C864A">
      <w:numFmt w:val="bullet"/>
      <w:lvlText w:val="•"/>
      <w:lvlJc w:val="left"/>
      <w:pPr>
        <w:ind w:left="7008" w:hanging="370"/>
      </w:pPr>
      <w:rPr>
        <w:rFonts w:hint="default"/>
        <w:lang w:val="en-US" w:eastAsia="en-US" w:bidi="ar-SA"/>
      </w:rPr>
    </w:lvl>
  </w:abstractNum>
  <w:abstractNum w:abstractNumId="14" w15:restartNumberingAfterBreak="0">
    <w:nsid w:val="4B0A0C7C"/>
    <w:multiLevelType w:val="hybridMultilevel"/>
    <w:tmpl w:val="6492974C"/>
    <w:lvl w:ilvl="0" w:tplc="CE065456">
      <w:start w:val="2"/>
      <w:numFmt w:val="lowerRoman"/>
      <w:lvlText w:val="%1."/>
      <w:lvlJc w:val="left"/>
      <w:pPr>
        <w:ind w:left="2259" w:hanging="879"/>
      </w:pPr>
      <w:rPr>
        <w:rFonts w:ascii="Arial" w:eastAsia="Arial" w:hAnsi="Arial" w:cs="Arial" w:hint="default"/>
        <w:b w:val="0"/>
        <w:bCs w:val="0"/>
        <w:i w:val="0"/>
        <w:iCs w:val="0"/>
        <w:spacing w:val="0"/>
        <w:w w:val="99"/>
        <w:sz w:val="22"/>
        <w:szCs w:val="22"/>
        <w:lang w:val="en-US" w:eastAsia="en-US" w:bidi="ar-SA"/>
      </w:rPr>
    </w:lvl>
    <w:lvl w:ilvl="1" w:tplc="C0228A30">
      <w:numFmt w:val="bullet"/>
      <w:lvlText w:val="•"/>
      <w:lvlJc w:val="left"/>
      <w:pPr>
        <w:ind w:left="3132" w:hanging="879"/>
      </w:pPr>
      <w:rPr>
        <w:rFonts w:hint="default"/>
        <w:lang w:val="en-US" w:eastAsia="en-US" w:bidi="ar-SA"/>
      </w:rPr>
    </w:lvl>
    <w:lvl w:ilvl="2" w:tplc="F0E2B54C">
      <w:numFmt w:val="bullet"/>
      <w:lvlText w:val="•"/>
      <w:lvlJc w:val="left"/>
      <w:pPr>
        <w:ind w:left="4004" w:hanging="879"/>
      </w:pPr>
      <w:rPr>
        <w:rFonts w:hint="default"/>
        <w:lang w:val="en-US" w:eastAsia="en-US" w:bidi="ar-SA"/>
      </w:rPr>
    </w:lvl>
    <w:lvl w:ilvl="3" w:tplc="9288F5D4">
      <w:numFmt w:val="bullet"/>
      <w:lvlText w:val="•"/>
      <w:lvlJc w:val="left"/>
      <w:pPr>
        <w:ind w:left="4876" w:hanging="879"/>
      </w:pPr>
      <w:rPr>
        <w:rFonts w:hint="default"/>
        <w:lang w:val="en-US" w:eastAsia="en-US" w:bidi="ar-SA"/>
      </w:rPr>
    </w:lvl>
    <w:lvl w:ilvl="4" w:tplc="5A6EC006">
      <w:numFmt w:val="bullet"/>
      <w:lvlText w:val="•"/>
      <w:lvlJc w:val="left"/>
      <w:pPr>
        <w:ind w:left="5748" w:hanging="879"/>
      </w:pPr>
      <w:rPr>
        <w:rFonts w:hint="default"/>
        <w:lang w:val="en-US" w:eastAsia="en-US" w:bidi="ar-SA"/>
      </w:rPr>
    </w:lvl>
    <w:lvl w:ilvl="5" w:tplc="1BE0BC2C">
      <w:numFmt w:val="bullet"/>
      <w:lvlText w:val="•"/>
      <w:lvlJc w:val="left"/>
      <w:pPr>
        <w:ind w:left="6620" w:hanging="879"/>
      </w:pPr>
      <w:rPr>
        <w:rFonts w:hint="default"/>
        <w:lang w:val="en-US" w:eastAsia="en-US" w:bidi="ar-SA"/>
      </w:rPr>
    </w:lvl>
    <w:lvl w:ilvl="6" w:tplc="56882806">
      <w:numFmt w:val="bullet"/>
      <w:lvlText w:val="•"/>
      <w:lvlJc w:val="left"/>
      <w:pPr>
        <w:ind w:left="7492" w:hanging="879"/>
      </w:pPr>
      <w:rPr>
        <w:rFonts w:hint="default"/>
        <w:lang w:val="en-US" w:eastAsia="en-US" w:bidi="ar-SA"/>
      </w:rPr>
    </w:lvl>
    <w:lvl w:ilvl="7" w:tplc="F91C3C8E">
      <w:numFmt w:val="bullet"/>
      <w:lvlText w:val="•"/>
      <w:lvlJc w:val="left"/>
      <w:pPr>
        <w:ind w:left="8364" w:hanging="879"/>
      </w:pPr>
      <w:rPr>
        <w:rFonts w:hint="default"/>
        <w:lang w:val="en-US" w:eastAsia="en-US" w:bidi="ar-SA"/>
      </w:rPr>
    </w:lvl>
    <w:lvl w:ilvl="8" w:tplc="823E2258">
      <w:numFmt w:val="bullet"/>
      <w:lvlText w:val="•"/>
      <w:lvlJc w:val="left"/>
      <w:pPr>
        <w:ind w:left="9236" w:hanging="879"/>
      </w:pPr>
      <w:rPr>
        <w:rFonts w:hint="default"/>
        <w:lang w:val="en-US" w:eastAsia="en-US" w:bidi="ar-SA"/>
      </w:rPr>
    </w:lvl>
  </w:abstractNum>
  <w:abstractNum w:abstractNumId="15" w15:restartNumberingAfterBreak="0">
    <w:nsid w:val="4B665FA5"/>
    <w:multiLevelType w:val="hybridMultilevel"/>
    <w:tmpl w:val="2D36D278"/>
    <w:lvl w:ilvl="0" w:tplc="F0A8FF22">
      <w:numFmt w:val="bullet"/>
      <w:lvlText w:val="□"/>
      <w:lvlJc w:val="left"/>
      <w:pPr>
        <w:ind w:left="835" w:hanging="360"/>
      </w:pPr>
      <w:rPr>
        <w:rFonts w:ascii="Verdana" w:eastAsia="Verdana" w:hAnsi="Verdana" w:cs="Verdana" w:hint="default"/>
        <w:spacing w:val="0"/>
        <w:w w:val="99"/>
        <w:lang w:val="en-US" w:eastAsia="en-US" w:bidi="ar-SA"/>
      </w:rPr>
    </w:lvl>
    <w:lvl w:ilvl="1" w:tplc="85B27670">
      <w:numFmt w:val="bullet"/>
      <w:lvlText w:val="•"/>
      <w:lvlJc w:val="left"/>
      <w:pPr>
        <w:ind w:left="1763" w:hanging="360"/>
      </w:pPr>
      <w:rPr>
        <w:rFonts w:hint="default"/>
        <w:lang w:val="en-US" w:eastAsia="en-US" w:bidi="ar-SA"/>
      </w:rPr>
    </w:lvl>
    <w:lvl w:ilvl="2" w:tplc="0AFCCFC8">
      <w:numFmt w:val="bullet"/>
      <w:lvlText w:val="•"/>
      <w:lvlJc w:val="left"/>
      <w:pPr>
        <w:ind w:left="2686" w:hanging="360"/>
      </w:pPr>
      <w:rPr>
        <w:rFonts w:hint="default"/>
        <w:lang w:val="en-US" w:eastAsia="en-US" w:bidi="ar-SA"/>
      </w:rPr>
    </w:lvl>
    <w:lvl w:ilvl="3" w:tplc="AED6BC24">
      <w:numFmt w:val="bullet"/>
      <w:lvlText w:val="•"/>
      <w:lvlJc w:val="left"/>
      <w:pPr>
        <w:ind w:left="3609" w:hanging="360"/>
      </w:pPr>
      <w:rPr>
        <w:rFonts w:hint="default"/>
        <w:lang w:val="en-US" w:eastAsia="en-US" w:bidi="ar-SA"/>
      </w:rPr>
    </w:lvl>
    <w:lvl w:ilvl="4" w:tplc="6708190E">
      <w:numFmt w:val="bullet"/>
      <w:lvlText w:val="•"/>
      <w:lvlJc w:val="left"/>
      <w:pPr>
        <w:ind w:left="4532" w:hanging="360"/>
      </w:pPr>
      <w:rPr>
        <w:rFonts w:hint="default"/>
        <w:lang w:val="en-US" w:eastAsia="en-US" w:bidi="ar-SA"/>
      </w:rPr>
    </w:lvl>
    <w:lvl w:ilvl="5" w:tplc="B2866828">
      <w:numFmt w:val="bullet"/>
      <w:lvlText w:val="•"/>
      <w:lvlJc w:val="left"/>
      <w:pPr>
        <w:ind w:left="5455" w:hanging="360"/>
      </w:pPr>
      <w:rPr>
        <w:rFonts w:hint="default"/>
        <w:lang w:val="en-US" w:eastAsia="en-US" w:bidi="ar-SA"/>
      </w:rPr>
    </w:lvl>
    <w:lvl w:ilvl="6" w:tplc="500C5E38">
      <w:numFmt w:val="bullet"/>
      <w:lvlText w:val="•"/>
      <w:lvlJc w:val="left"/>
      <w:pPr>
        <w:ind w:left="6378" w:hanging="360"/>
      </w:pPr>
      <w:rPr>
        <w:rFonts w:hint="default"/>
        <w:lang w:val="en-US" w:eastAsia="en-US" w:bidi="ar-SA"/>
      </w:rPr>
    </w:lvl>
    <w:lvl w:ilvl="7" w:tplc="003EB668">
      <w:numFmt w:val="bullet"/>
      <w:lvlText w:val="•"/>
      <w:lvlJc w:val="left"/>
      <w:pPr>
        <w:ind w:left="7301" w:hanging="360"/>
      </w:pPr>
      <w:rPr>
        <w:rFonts w:hint="default"/>
        <w:lang w:val="en-US" w:eastAsia="en-US" w:bidi="ar-SA"/>
      </w:rPr>
    </w:lvl>
    <w:lvl w:ilvl="8" w:tplc="3A74C126">
      <w:numFmt w:val="bullet"/>
      <w:lvlText w:val="•"/>
      <w:lvlJc w:val="left"/>
      <w:pPr>
        <w:ind w:left="8224" w:hanging="360"/>
      </w:pPr>
      <w:rPr>
        <w:rFonts w:hint="default"/>
        <w:lang w:val="en-US" w:eastAsia="en-US" w:bidi="ar-SA"/>
      </w:rPr>
    </w:lvl>
  </w:abstractNum>
  <w:abstractNum w:abstractNumId="16" w15:restartNumberingAfterBreak="0">
    <w:nsid w:val="4C134976"/>
    <w:multiLevelType w:val="hybridMultilevel"/>
    <w:tmpl w:val="194A878E"/>
    <w:lvl w:ilvl="0" w:tplc="F8D485F6">
      <w:start w:val="2"/>
      <w:numFmt w:val="decimal"/>
      <w:lvlText w:val="%1."/>
      <w:lvlJc w:val="left"/>
      <w:pPr>
        <w:ind w:left="820" w:hanging="361"/>
      </w:pPr>
      <w:rPr>
        <w:rFonts w:hint="default"/>
        <w:spacing w:val="-1"/>
        <w:w w:val="99"/>
        <w:lang w:val="en-US" w:eastAsia="en-US" w:bidi="ar-SA"/>
      </w:rPr>
    </w:lvl>
    <w:lvl w:ilvl="1" w:tplc="41CEDA5A">
      <w:start w:val="1"/>
      <w:numFmt w:val="lowerLetter"/>
      <w:lvlText w:val="%2."/>
      <w:lvlJc w:val="left"/>
      <w:pPr>
        <w:ind w:left="1436" w:hanging="217"/>
      </w:pPr>
      <w:rPr>
        <w:rFonts w:hint="default"/>
        <w:b/>
        <w:bCs/>
        <w:spacing w:val="-1"/>
        <w:w w:val="99"/>
        <w:lang w:val="en-US" w:eastAsia="en-US" w:bidi="ar-SA"/>
      </w:rPr>
    </w:lvl>
    <w:lvl w:ilvl="2" w:tplc="03E4A266">
      <w:start w:val="1"/>
      <w:numFmt w:val="lowerRoman"/>
      <w:lvlText w:val="%3."/>
      <w:lvlJc w:val="left"/>
      <w:pPr>
        <w:ind w:left="2351" w:hanging="466"/>
      </w:pPr>
      <w:rPr>
        <w:rFonts w:hint="default"/>
        <w:spacing w:val="-1"/>
        <w:w w:val="99"/>
        <w:lang w:val="en-US" w:eastAsia="en-US" w:bidi="ar-SA"/>
      </w:rPr>
    </w:lvl>
    <w:lvl w:ilvl="3" w:tplc="AC106D3E">
      <w:numFmt w:val="bullet"/>
      <w:lvlText w:val="•"/>
      <w:lvlJc w:val="left"/>
      <w:pPr>
        <w:ind w:left="1540" w:hanging="466"/>
      </w:pPr>
      <w:rPr>
        <w:rFonts w:hint="default"/>
        <w:lang w:val="en-US" w:eastAsia="en-US" w:bidi="ar-SA"/>
      </w:rPr>
    </w:lvl>
    <w:lvl w:ilvl="4" w:tplc="41967EEC">
      <w:numFmt w:val="bullet"/>
      <w:lvlText w:val="•"/>
      <w:lvlJc w:val="left"/>
      <w:pPr>
        <w:ind w:left="2260" w:hanging="466"/>
      </w:pPr>
      <w:rPr>
        <w:rFonts w:hint="default"/>
        <w:lang w:val="en-US" w:eastAsia="en-US" w:bidi="ar-SA"/>
      </w:rPr>
    </w:lvl>
    <w:lvl w:ilvl="5" w:tplc="9FCE2CAA">
      <w:numFmt w:val="bullet"/>
      <w:lvlText w:val="•"/>
      <w:lvlJc w:val="left"/>
      <w:pPr>
        <w:ind w:left="2360" w:hanging="466"/>
      </w:pPr>
      <w:rPr>
        <w:rFonts w:hint="default"/>
        <w:lang w:val="en-US" w:eastAsia="en-US" w:bidi="ar-SA"/>
      </w:rPr>
    </w:lvl>
    <w:lvl w:ilvl="6" w:tplc="C43CD2EE">
      <w:numFmt w:val="bullet"/>
      <w:lvlText w:val="•"/>
      <w:lvlJc w:val="left"/>
      <w:pPr>
        <w:ind w:left="3952" w:hanging="466"/>
      </w:pPr>
      <w:rPr>
        <w:rFonts w:hint="default"/>
        <w:lang w:val="en-US" w:eastAsia="en-US" w:bidi="ar-SA"/>
      </w:rPr>
    </w:lvl>
    <w:lvl w:ilvl="7" w:tplc="9BB052E8">
      <w:numFmt w:val="bullet"/>
      <w:lvlText w:val="•"/>
      <w:lvlJc w:val="left"/>
      <w:pPr>
        <w:ind w:left="5544" w:hanging="466"/>
      </w:pPr>
      <w:rPr>
        <w:rFonts w:hint="default"/>
        <w:lang w:val="en-US" w:eastAsia="en-US" w:bidi="ar-SA"/>
      </w:rPr>
    </w:lvl>
    <w:lvl w:ilvl="8" w:tplc="05E8025E">
      <w:numFmt w:val="bullet"/>
      <w:lvlText w:val="•"/>
      <w:lvlJc w:val="left"/>
      <w:pPr>
        <w:ind w:left="7136" w:hanging="466"/>
      </w:pPr>
      <w:rPr>
        <w:rFonts w:hint="default"/>
        <w:lang w:val="en-US" w:eastAsia="en-US" w:bidi="ar-SA"/>
      </w:rPr>
    </w:lvl>
  </w:abstractNum>
  <w:abstractNum w:abstractNumId="17" w15:restartNumberingAfterBreak="0">
    <w:nsid w:val="4CE70FC0"/>
    <w:multiLevelType w:val="hybridMultilevel"/>
    <w:tmpl w:val="A0CE6CB6"/>
    <w:lvl w:ilvl="0" w:tplc="CA76BD6A">
      <w:start w:val="1"/>
      <w:numFmt w:val="lowerLetter"/>
      <w:lvlText w:val="%1."/>
      <w:lvlJc w:val="left"/>
      <w:pPr>
        <w:ind w:left="1631" w:hanging="360"/>
      </w:pPr>
      <w:rPr>
        <w:rFonts w:ascii="Calibri" w:eastAsia="Calibri" w:hAnsi="Calibri" w:cs="Calibri" w:hint="default"/>
        <w:b/>
        <w:bCs/>
        <w:i w:val="0"/>
        <w:iCs w:val="0"/>
        <w:spacing w:val="-1"/>
        <w:w w:val="103"/>
        <w:sz w:val="22"/>
        <w:szCs w:val="22"/>
        <w:lang w:val="en-US" w:eastAsia="en-US" w:bidi="ar-SA"/>
      </w:rPr>
    </w:lvl>
    <w:lvl w:ilvl="1" w:tplc="F588137C">
      <w:start w:val="1"/>
      <w:numFmt w:val="decimal"/>
      <w:lvlText w:val="%2."/>
      <w:lvlJc w:val="left"/>
      <w:pPr>
        <w:ind w:left="2351" w:hanging="360"/>
      </w:pPr>
      <w:rPr>
        <w:rFonts w:hint="default"/>
        <w:b w:val="0"/>
        <w:bCs/>
        <w:spacing w:val="0"/>
        <w:w w:val="99"/>
        <w:lang w:val="en-US" w:eastAsia="en-US" w:bidi="ar-SA"/>
      </w:rPr>
    </w:lvl>
    <w:lvl w:ilvl="2" w:tplc="221ABAA2">
      <w:numFmt w:val="bullet"/>
      <w:lvlText w:val="•"/>
      <w:lvlJc w:val="left"/>
      <w:pPr>
        <w:ind w:left="3244" w:hanging="360"/>
      </w:pPr>
      <w:rPr>
        <w:rFonts w:hint="default"/>
        <w:lang w:val="en-US" w:eastAsia="en-US" w:bidi="ar-SA"/>
      </w:rPr>
    </w:lvl>
    <w:lvl w:ilvl="3" w:tplc="87880FBC">
      <w:numFmt w:val="bullet"/>
      <w:lvlText w:val="•"/>
      <w:lvlJc w:val="left"/>
      <w:pPr>
        <w:ind w:left="4128" w:hanging="360"/>
      </w:pPr>
      <w:rPr>
        <w:rFonts w:hint="default"/>
        <w:lang w:val="en-US" w:eastAsia="en-US" w:bidi="ar-SA"/>
      </w:rPr>
    </w:lvl>
    <w:lvl w:ilvl="4" w:tplc="EA08CB86">
      <w:numFmt w:val="bullet"/>
      <w:lvlText w:val="•"/>
      <w:lvlJc w:val="left"/>
      <w:pPr>
        <w:ind w:left="5013" w:hanging="360"/>
      </w:pPr>
      <w:rPr>
        <w:rFonts w:hint="default"/>
        <w:lang w:val="en-US" w:eastAsia="en-US" w:bidi="ar-SA"/>
      </w:rPr>
    </w:lvl>
    <w:lvl w:ilvl="5" w:tplc="53A8D73C">
      <w:numFmt w:val="bullet"/>
      <w:lvlText w:val="•"/>
      <w:lvlJc w:val="left"/>
      <w:pPr>
        <w:ind w:left="5897" w:hanging="360"/>
      </w:pPr>
      <w:rPr>
        <w:rFonts w:hint="default"/>
        <w:lang w:val="en-US" w:eastAsia="en-US" w:bidi="ar-SA"/>
      </w:rPr>
    </w:lvl>
    <w:lvl w:ilvl="6" w:tplc="B7BC52E6">
      <w:numFmt w:val="bullet"/>
      <w:lvlText w:val="•"/>
      <w:lvlJc w:val="left"/>
      <w:pPr>
        <w:ind w:left="6782" w:hanging="360"/>
      </w:pPr>
      <w:rPr>
        <w:rFonts w:hint="default"/>
        <w:lang w:val="en-US" w:eastAsia="en-US" w:bidi="ar-SA"/>
      </w:rPr>
    </w:lvl>
    <w:lvl w:ilvl="7" w:tplc="CB2C0146">
      <w:numFmt w:val="bullet"/>
      <w:lvlText w:val="•"/>
      <w:lvlJc w:val="left"/>
      <w:pPr>
        <w:ind w:left="7666" w:hanging="360"/>
      </w:pPr>
      <w:rPr>
        <w:rFonts w:hint="default"/>
        <w:lang w:val="en-US" w:eastAsia="en-US" w:bidi="ar-SA"/>
      </w:rPr>
    </w:lvl>
    <w:lvl w:ilvl="8" w:tplc="35AE9F64">
      <w:numFmt w:val="bullet"/>
      <w:lvlText w:val="•"/>
      <w:lvlJc w:val="left"/>
      <w:pPr>
        <w:ind w:left="8551" w:hanging="360"/>
      </w:pPr>
      <w:rPr>
        <w:rFonts w:hint="default"/>
        <w:lang w:val="en-US" w:eastAsia="en-US" w:bidi="ar-SA"/>
      </w:rPr>
    </w:lvl>
  </w:abstractNum>
  <w:abstractNum w:abstractNumId="18" w15:restartNumberingAfterBreak="0">
    <w:nsid w:val="6AF17376"/>
    <w:multiLevelType w:val="hybridMultilevel"/>
    <w:tmpl w:val="89C84534"/>
    <w:lvl w:ilvl="0" w:tplc="03E4A266">
      <w:start w:val="1"/>
      <w:numFmt w:val="lowerRoman"/>
      <w:lvlText w:val="%1."/>
      <w:lvlJc w:val="left"/>
      <w:pPr>
        <w:ind w:left="2351" w:hanging="466"/>
      </w:pPr>
      <w:rPr>
        <w:rFonts w:hint="default"/>
        <w:spacing w:val="-1"/>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41060"/>
    <w:multiLevelType w:val="hybridMultilevel"/>
    <w:tmpl w:val="BE0C87F0"/>
    <w:lvl w:ilvl="0" w:tplc="9D10FD8A">
      <w:start w:val="1"/>
      <w:numFmt w:val="decimal"/>
      <w:lvlText w:val="%1"/>
      <w:lvlJc w:val="left"/>
      <w:pPr>
        <w:ind w:left="544" w:hanging="180"/>
      </w:pPr>
      <w:rPr>
        <w:rFonts w:ascii="Calibri" w:eastAsia="Calibri" w:hAnsi="Calibri" w:cs="Calibri" w:hint="default"/>
        <w:b/>
        <w:bCs/>
        <w:i w:val="0"/>
        <w:iCs w:val="0"/>
        <w:spacing w:val="0"/>
        <w:w w:val="99"/>
        <w:position w:val="11"/>
        <w:sz w:val="19"/>
        <w:szCs w:val="19"/>
        <w:lang w:val="en-US" w:eastAsia="en-US" w:bidi="ar-SA"/>
      </w:rPr>
    </w:lvl>
    <w:lvl w:ilvl="1" w:tplc="1A60493E">
      <w:numFmt w:val="bullet"/>
      <w:lvlText w:val="•"/>
      <w:lvlJc w:val="left"/>
      <w:pPr>
        <w:ind w:left="1942" w:hanging="180"/>
      </w:pPr>
      <w:rPr>
        <w:rFonts w:hint="default"/>
        <w:lang w:val="en-US" w:eastAsia="en-US" w:bidi="ar-SA"/>
      </w:rPr>
    </w:lvl>
    <w:lvl w:ilvl="2" w:tplc="2ACE97AA">
      <w:numFmt w:val="bullet"/>
      <w:lvlText w:val="•"/>
      <w:lvlJc w:val="left"/>
      <w:pPr>
        <w:ind w:left="3344" w:hanging="180"/>
      </w:pPr>
      <w:rPr>
        <w:rFonts w:hint="default"/>
        <w:lang w:val="en-US" w:eastAsia="en-US" w:bidi="ar-SA"/>
      </w:rPr>
    </w:lvl>
    <w:lvl w:ilvl="3" w:tplc="D91C888E">
      <w:numFmt w:val="bullet"/>
      <w:lvlText w:val="•"/>
      <w:lvlJc w:val="left"/>
      <w:pPr>
        <w:ind w:left="4746" w:hanging="180"/>
      </w:pPr>
      <w:rPr>
        <w:rFonts w:hint="default"/>
        <w:lang w:val="en-US" w:eastAsia="en-US" w:bidi="ar-SA"/>
      </w:rPr>
    </w:lvl>
    <w:lvl w:ilvl="4" w:tplc="3080207E">
      <w:numFmt w:val="bullet"/>
      <w:lvlText w:val="•"/>
      <w:lvlJc w:val="left"/>
      <w:pPr>
        <w:ind w:left="6148" w:hanging="180"/>
      </w:pPr>
      <w:rPr>
        <w:rFonts w:hint="default"/>
        <w:lang w:val="en-US" w:eastAsia="en-US" w:bidi="ar-SA"/>
      </w:rPr>
    </w:lvl>
    <w:lvl w:ilvl="5" w:tplc="06787E7A">
      <w:numFmt w:val="bullet"/>
      <w:lvlText w:val="•"/>
      <w:lvlJc w:val="left"/>
      <w:pPr>
        <w:ind w:left="7550" w:hanging="180"/>
      </w:pPr>
      <w:rPr>
        <w:rFonts w:hint="default"/>
        <w:lang w:val="en-US" w:eastAsia="en-US" w:bidi="ar-SA"/>
      </w:rPr>
    </w:lvl>
    <w:lvl w:ilvl="6" w:tplc="B0648CDE">
      <w:numFmt w:val="bullet"/>
      <w:lvlText w:val="•"/>
      <w:lvlJc w:val="left"/>
      <w:pPr>
        <w:ind w:left="8952" w:hanging="180"/>
      </w:pPr>
      <w:rPr>
        <w:rFonts w:hint="default"/>
        <w:lang w:val="en-US" w:eastAsia="en-US" w:bidi="ar-SA"/>
      </w:rPr>
    </w:lvl>
    <w:lvl w:ilvl="7" w:tplc="945AD7FA">
      <w:numFmt w:val="bullet"/>
      <w:lvlText w:val="•"/>
      <w:lvlJc w:val="left"/>
      <w:pPr>
        <w:ind w:left="10354" w:hanging="180"/>
      </w:pPr>
      <w:rPr>
        <w:rFonts w:hint="default"/>
        <w:lang w:val="en-US" w:eastAsia="en-US" w:bidi="ar-SA"/>
      </w:rPr>
    </w:lvl>
    <w:lvl w:ilvl="8" w:tplc="410604AE">
      <w:numFmt w:val="bullet"/>
      <w:lvlText w:val="•"/>
      <w:lvlJc w:val="left"/>
      <w:pPr>
        <w:ind w:left="11756" w:hanging="180"/>
      </w:pPr>
      <w:rPr>
        <w:rFonts w:hint="default"/>
        <w:lang w:val="en-US" w:eastAsia="en-US" w:bidi="ar-SA"/>
      </w:rPr>
    </w:lvl>
  </w:abstractNum>
  <w:abstractNum w:abstractNumId="20" w15:restartNumberingAfterBreak="0">
    <w:nsid w:val="742D42AD"/>
    <w:multiLevelType w:val="hybridMultilevel"/>
    <w:tmpl w:val="AF26F174"/>
    <w:lvl w:ilvl="0" w:tplc="8FE250EC">
      <w:start w:val="2"/>
      <w:numFmt w:val="lowerLetter"/>
      <w:lvlText w:val="%1."/>
      <w:lvlJc w:val="left"/>
      <w:pPr>
        <w:ind w:left="1179" w:hanging="720"/>
      </w:pPr>
      <w:rPr>
        <w:rFonts w:ascii="Calibri" w:eastAsia="Calibri" w:hAnsi="Calibri" w:cs="Calibri" w:hint="default"/>
        <w:b/>
        <w:bCs/>
        <w:i w:val="0"/>
        <w:iCs w:val="0"/>
        <w:spacing w:val="-1"/>
        <w:w w:val="99"/>
        <w:sz w:val="22"/>
        <w:szCs w:val="22"/>
        <w:lang w:val="en-US" w:eastAsia="en-US" w:bidi="ar-SA"/>
      </w:rPr>
    </w:lvl>
    <w:lvl w:ilvl="1" w:tplc="F8B840BE">
      <w:start w:val="1"/>
      <w:numFmt w:val="lowerRoman"/>
      <w:lvlText w:val="%2."/>
      <w:lvlJc w:val="left"/>
      <w:pPr>
        <w:ind w:left="1539" w:hanging="471"/>
        <w:jc w:val="right"/>
      </w:pPr>
      <w:rPr>
        <w:rFonts w:hint="default"/>
        <w:spacing w:val="0"/>
        <w:w w:val="99"/>
        <w:lang w:val="en-US" w:eastAsia="en-US" w:bidi="ar-SA"/>
      </w:rPr>
    </w:lvl>
    <w:lvl w:ilvl="2" w:tplc="4698A428">
      <w:numFmt w:val="bullet"/>
      <w:lvlText w:val="•"/>
      <w:lvlJc w:val="left"/>
      <w:pPr>
        <w:ind w:left="2588" w:hanging="471"/>
      </w:pPr>
      <w:rPr>
        <w:rFonts w:hint="default"/>
        <w:lang w:val="en-US" w:eastAsia="en-US" w:bidi="ar-SA"/>
      </w:rPr>
    </w:lvl>
    <w:lvl w:ilvl="3" w:tplc="09208D62">
      <w:numFmt w:val="bullet"/>
      <w:lvlText w:val="•"/>
      <w:lvlJc w:val="left"/>
      <w:pPr>
        <w:ind w:left="3637" w:hanging="471"/>
      </w:pPr>
      <w:rPr>
        <w:rFonts w:hint="default"/>
        <w:lang w:val="en-US" w:eastAsia="en-US" w:bidi="ar-SA"/>
      </w:rPr>
    </w:lvl>
    <w:lvl w:ilvl="4" w:tplc="8C8EC266">
      <w:numFmt w:val="bullet"/>
      <w:lvlText w:val="•"/>
      <w:lvlJc w:val="left"/>
      <w:pPr>
        <w:ind w:left="4686" w:hanging="471"/>
      </w:pPr>
      <w:rPr>
        <w:rFonts w:hint="default"/>
        <w:lang w:val="en-US" w:eastAsia="en-US" w:bidi="ar-SA"/>
      </w:rPr>
    </w:lvl>
    <w:lvl w:ilvl="5" w:tplc="5BE6F64A">
      <w:numFmt w:val="bullet"/>
      <w:lvlText w:val="•"/>
      <w:lvlJc w:val="left"/>
      <w:pPr>
        <w:ind w:left="5735" w:hanging="471"/>
      </w:pPr>
      <w:rPr>
        <w:rFonts w:hint="default"/>
        <w:lang w:val="en-US" w:eastAsia="en-US" w:bidi="ar-SA"/>
      </w:rPr>
    </w:lvl>
    <w:lvl w:ilvl="6" w:tplc="1B1A3AF6">
      <w:numFmt w:val="bullet"/>
      <w:lvlText w:val="•"/>
      <w:lvlJc w:val="left"/>
      <w:pPr>
        <w:ind w:left="6784" w:hanging="471"/>
      </w:pPr>
      <w:rPr>
        <w:rFonts w:hint="default"/>
        <w:lang w:val="en-US" w:eastAsia="en-US" w:bidi="ar-SA"/>
      </w:rPr>
    </w:lvl>
    <w:lvl w:ilvl="7" w:tplc="627CA416">
      <w:numFmt w:val="bullet"/>
      <w:lvlText w:val="•"/>
      <w:lvlJc w:val="left"/>
      <w:pPr>
        <w:ind w:left="7833" w:hanging="471"/>
      </w:pPr>
      <w:rPr>
        <w:rFonts w:hint="default"/>
        <w:lang w:val="en-US" w:eastAsia="en-US" w:bidi="ar-SA"/>
      </w:rPr>
    </w:lvl>
    <w:lvl w:ilvl="8" w:tplc="6688006C">
      <w:numFmt w:val="bullet"/>
      <w:lvlText w:val="•"/>
      <w:lvlJc w:val="left"/>
      <w:pPr>
        <w:ind w:left="8882" w:hanging="471"/>
      </w:pPr>
      <w:rPr>
        <w:rFonts w:hint="default"/>
        <w:lang w:val="en-US" w:eastAsia="en-US" w:bidi="ar-SA"/>
      </w:rPr>
    </w:lvl>
  </w:abstractNum>
  <w:abstractNum w:abstractNumId="21" w15:restartNumberingAfterBreak="0">
    <w:nsid w:val="750466B8"/>
    <w:multiLevelType w:val="hybridMultilevel"/>
    <w:tmpl w:val="CEE853CC"/>
    <w:lvl w:ilvl="0" w:tplc="41CEDA5A">
      <w:start w:val="1"/>
      <w:numFmt w:val="lowerLetter"/>
      <w:lvlText w:val="%1."/>
      <w:lvlJc w:val="left"/>
      <w:pPr>
        <w:ind w:left="1436" w:hanging="217"/>
      </w:pPr>
      <w:rPr>
        <w:rFonts w:hint="default"/>
        <w:b/>
        <w:bCs/>
        <w:spacing w:val="-1"/>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16517"/>
    <w:multiLevelType w:val="hybridMultilevel"/>
    <w:tmpl w:val="DE0066EE"/>
    <w:lvl w:ilvl="0" w:tplc="43928C02">
      <w:start w:val="1"/>
      <w:numFmt w:val="decimal"/>
      <w:lvlText w:val="%1"/>
      <w:lvlJc w:val="left"/>
      <w:pPr>
        <w:ind w:left="567" w:hanging="180"/>
      </w:pPr>
      <w:rPr>
        <w:rFonts w:ascii="Calibri" w:eastAsia="Calibri" w:hAnsi="Calibri" w:cs="Calibri" w:hint="default"/>
        <w:b/>
        <w:bCs/>
        <w:i w:val="0"/>
        <w:iCs w:val="0"/>
        <w:spacing w:val="0"/>
        <w:w w:val="99"/>
        <w:position w:val="11"/>
        <w:sz w:val="19"/>
        <w:szCs w:val="19"/>
        <w:lang w:val="en-US" w:eastAsia="en-US" w:bidi="ar-SA"/>
      </w:rPr>
    </w:lvl>
    <w:lvl w:ilvl="1" w:tplc="A2CA8D66">
      <w:numFmt w:val="bullet"/>
      <w:lvlText w:val="•"/>
      <w:lvlJc w:val="left"/>
      <w:pPr>
        <w:ind w:left="1960" w:hanging="180"/>
      </w:pPr>
      <w:rPr>
        <w:rFonts w:hint="default"/>
        <w:lang w:val="en-US" w:eastAsia="en-US" w:bidi="ar-SA"/>
      </w:rPr>
    </w:lvl>
    <w:lvl w:ilvl="2" w:tplc="120CB422">
      <w:numFmt w:val="bullet"/>
      <w:lvlText w:val="•"/>
      <w:lvlJc w:val="left"/>
      <w:pPr>
        <w:ind w:left="3360" w:hanging="180"/>
      </w:pPr>
      <w:rPr>
        <w:rFonts w:hint="default"/>
        <w:lang w:val="en-US" w:eastAsia="en-US" w:bidi="ar-SA"/>
      </w:rPr>
    </w:lvl>
    <w:lvl w:ilvl="3" w:tplc="1F426B58">
      <w:numFmt w:val="bullet"/>
      <w:lvlText w:val="•"/>
      <w:lvlJc w:val="left"/>
      <w:pPr>
        <w:ind w:left="4760" w:hanging="180"/>
      </w:pPr>
      <w:rPr>
        <w:rFonts w:hint="default"/>
        <w:lang w:val="en-US" w:eastAsia="en-US" w:bidi="ar-SA"/>
      </w:rPr>
    </w:lvl>
    <w:lvl w:ilvl="4" w:tplc="99D895FE">
      <w:numFmt w:val="bullet"/>
      <w:lvlText w:val="•"/>
      <w:lvlJc w:val="left"/>
      <w:pPr>
        <w:ind w:left="6160" w:hanging="180"/>
      </w:pPr>
      <w:rPr>
        <w:rFonts w:hint="default"/>
        <w:lang w:val="en-US" w:eastAsia="en-US" w:bidi="ar-SA"/>
      </w:rPr>
    </w:lvl>
    <w:lvl w:ilvl="5" w:tplc="AC50EE60">
      <w:numFmt w:val="bullet"/>
      <w:lvlText w:val="•"/>
      <w:lvlJc w:val="left"/>
      <w:pPr>
        <w:ind w:left="7560" w:hanging="180"/>
      </w:pPr>
      <w:rPr>
        <w:rFonts w:hint="default"/>
        <w:lang w:val="en-US" w:eastAsia="en-US" w:bidi="ar-SA"/>
      </w:rPr>
    </w:lvl>
    <w:lvl w:ilvl="6" w:tplc="6F7ECDB8">
      <w:numFmt w:val="bullet"/>
      <w:lvlText w:val="•"/>
      <w:lvlJc w:val="left"/>
      <w:pPr>
        <w:ind w:left="8960" w:hanging="180"/>
      </w:pPr>
      <w:rPr>
        <w:rFonts w:hint="default"/>
        <w:lang w:val="en-US" w:eastAsia="en-US" w:bidi="ar-SA"/>
      </w:rPr>
    </w:lvl>
    <w:lvl w:ilvl="7" w:tplc="B0AC528E">
      <w:numFmt w:val="bullet"/>
      <w:lvlText w:val="•"/>
      <w:lvlJc w:val="left"/>
      <w:pPr>
        <w:ind w:left="10360" w:hanging="180"/>
      </w:pPr>
      <w:rPr>
        <w:rFonts w:hint="default"/>
        <w:lang w:val="en-US" w:eastAsia="en-US" w:bidi="ar-SA"/>
      </w:rPr>
    </w:lvl>
    <w:lvl w:ilvl="8" w:tplc="8DAEB024">
      <w:numFmt w:val="bullet"/>
      <w:lvlText w:val="•"/>
      <w:lvlJc w:val="left"/>
      <w:pPr>
        <w:ind w:left="11760" w:hanging="180"/>
      </w:pPr>
      <w:rPr>
        <w:rFonts w:hint="default"/>
        <w:lang w:val="en-US" w:eastAsia="en-US" w:bidi="ar-SA"/>
      </w:rPr>
    </w:lvl>
  </w:abstractNum>
  <w:num w:numId="1" w16cid:durableId="1384214100">
    <w:abstractNumId w:val="2"/>
  </w:num>
  <w:num w:numId="2" w16cid:durableId="106315968">
    <w:abstractNumId w:val="15"/>
  </w:num>
  <w:num w:numId="3" w16cid:durableId="1868523173">
    <w:abstractNumId w:val="17"/>
  </w:num>
  <w:num w:numId="4" w16cid:durableId="1439565992">
    <w:abstractNumId w:val="10"/>
  </w:num>
  <w:num w:numId="5" w16cid:durableId="1828861786">
    <w:abstractNumId w:val="4"/>
  </w:num>
  <w:num w:numId="6" w16cid:durableId="1605305640">
    <w:abstractNumId w:val="19"/>
  </w:num>
  <w:num w:numId="7" w16cid:durableId="1388409603">
    <w:abstractNumId w:val="22"/>
  </w:num>
  <w:num w:numId="8" w16cid:durableId="257567499">
    <w:abstractNumId w:val="16"/>
  </w:num>
  <w:num w:numId="9" w16cid:durableId="995450986">
    <w:abstractNumId w:val="20"/>
  </w:num>
  <w:num w:numId="10" w16cid:durableId="1461419390">
    <w:abstractNumId w:val="14"/>
  </w:num>
  <w:num w:numId="11" w16cid:durableId="660233053">
    <w:abstractNumId w:val="9"/>
  </w:num>
  <w:num w:numId="12" w16cid:durableId="32730407">
    <w:abstractNumId w:val="7"/>
  </w:num>
  <w:num w:numId="13" w16cid:durableId="588735418">
    <w:abstractNumId w:val="3"/>
  </w:num>
  <w:num w:numId="14" w16cid:durableId="2107311061">
    <w:abstractNumId w:val="12"/>
  </w:num>
  <w:num w:numId="15" w16cid:durableId="1700281775">
    <w:abstractNumId w:val="13"/>
  </w:num>
  <w:num w:numId="16" w16cid:durableId="1686707886">
    <w:abstractNumId w:val="5"/>
  </w:num>
  <w:num w:numId="17" w16cid:durableId="1790124145">
    <w:abstractNumId w:val="6"/>
  </w:num>
  <w:num w:numId="18" w16cid:durableId="1470512963">
    <w:abstractNumId w:val="11"/>
  </w:num>
  <w:num w:numId="19" w16cid:durableId="1202328882">
    <w:abstractNumId w:val="8"/>
  </w:num>
  <w:num w:numId="20" w16cid:durableId="1526477242">
    <w:abstractNumId w:val="18"/>
  </w:num>
  <w:num w:numId="21" w16cid:durableId="29383316">
    <w:abstractNumId w:val="0"/>
  </w:num>
  <w:num w:numId="22" w16cid:durableId="1044329119">
    <w:abstractNumId w:val="1"/>
  </w:num>
  <w:num w:numId="23" w16cid:durableId="2273460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16"/>
    <w:rsid w:val="0000450E"/>
    <w:rsid w:val="000050C7"/>
    <w:rsid w:val="00010C32"/>
    <w:rsid w:val="000200B0"/>
    <w:rsid w:val="00060BE7"/>
    <w:rsid w:val="00095900"/>
    <w:rsid w:val="000D2044"/>
    <w:rsid w:val="0010083B"/>
    <w:rsid w:val="0014037F"/>
    <w:rsid w:val="0017601C"/>
    <w:rsid w:val="00195ED0"/>
    <w:rsid w:val="001A216F"/>
    <w:rsid w:val="001C2299"/>
    <w:rsid w:val="001C7754"/>
    <w:rsid w:val="001D353E"/>
    <w:rsid w:val="0022287F"/>
    <w:rsid w:val="00246293"/>
    <w:rsid w:val="00253D11"/>
    <w:rsid w:val="00263742"/>
    <w:rsid w:val="00267033"/>
    <w:rsid w:val="0027055D"/>
    <w:rsid w:val="00271C52"/>
    <w:rsid w:val="00277AD4"/>
    <w:rsid w:val="002D5D0C"/>
    <w:rsid w:val="002E1DDE"/>
    <w:rsid w:val="002F17B1"/>
    <w:rsid w:val="002F29CD"/>
    <w:rsid w:val="0032269D"/>
    <w:rsid w:val="003231A4"/>
    <w:rsid w:val="00323E68"/>
    <w:rsid w:val="00327E92"/>
    <w:rsid w:val="00336366"/>
    <w:rsid w:val="00381295"/>
    <w:rsid w:val="003871C6"/>
    <w:rsid w:val="003A5FB3"/>
    <w:rsid w:val="003B521B"/>
    <w:rsid w:val="003C4622"/>
    <w:rsid w:val="003D37C0"/>
    <w:rsid w:val="003D4D66"/>
    <w:rsid w:val="003E65B3"/>
    <w:rsid w:val="003F5FAE"/>
    <w:rsid w:val="00427C0E"/>
    <w:rsid w:val="0043289C"/>
    <w:rsid w:val="00433C88"/>
    <w:rsid w:val="00462C5B"/>
    <w:rsid w:val="004C5954"/>
    <w:rsid w:val="004F30CB"/>
    <w:rsid w:val="00501395"/>
    <w:rsid w:val="00504B00"/>
    <w:rsid w:val="0054696F"/>
    <w:rsid w:val="005475BC"/>
    <w:rsid w:val="00551EAD"/>
    <w:rsid w:val="00556E84"/>
    <w:rsid w:val="005A002E"/>
    <w:rsid w:val="005B6F27"/>
    <w:rsid w:val="005C6AF6"/>
    <w:rsid w:val="005D513E"/>
    <w:rsid w:val="00606898"/>
    <w:rsid w:val="00623A43"/>
    <w:rsid w:val="006324FB"/>
    <w:rsid w:val="00641043"/>
    <w:rsid w:val="0067457F"/>
    <w:rsid w:val="0067722F"/>
    <w:rsid w:val="00694C68"/>
    <w:rsid w:val="006B255C"/>
    <w:rsid w:val="006B410E"/>
    <w:rsid w:val="006D2A22"/>
    <w:rsid w:val="006E31EF"/>
    <w:rsid w:val="006F2046"/>
    <w:rsid w:val="00710771"/>
    <w:rsid w:val="007437CB"/>
    <w:rsid w:val="007456D0"/>
    <w:rsid w:val="00752580"/>
    <w:rsid w:val="007624D0"/>
    <w:rsid w:val="00773D31"/>
    <w:rsid w:val="00787874"/>
    <w:rsid w:val="007B117E"/>
    <w:rsid w:val="007E06A9"/>
    <w:rsid w:val="0080623E"/>
    <w:rsid w:val="00814902"/>
    <w:rsid w:val="00843978"/>
    <w:rsid w:val="00854A94"/>
    <w:rsid w:val="008607D0"/>
    <w:rsid w:val="008664CF"/>
    <w:rsid w:val="00873B6B"/>
    <w:rsid w:val="00885E37"/>
    <w:rsid w:val="0089224A"/>
    <w:rsid w:val="008951C3"/>
    <w:rsid w:val="008A66F0"/>
    <w:rsid w:val="008A7724"/>
    <w:rsid w:val="008E14B3"/>
    <w:rsid w:val="009229F1"/>
    <w:rsid w:val="00993CCE"/>
    <w:rsid w:val="009A0C4A"/>
    <w:rsid w:val="009A2B67"/>
    <w:rsid w:val="009C1755"/>
    <w:rsid w:val="00A02FC7"/>
    <w:rsid w:val="00A10907"/>
    <w:rsid w:val="00A2353E"/>
    <w:rsid w:val="00A37D7D"/>
    <w:rsid w:val="00A52854"/>
    <w:rsid w:val="00B1462C"/>
    <w:rsid w:val="00B3579E"/>
    <w:rsid w:val="00B56822"/>
    <w:rsid w:val="00B67B9F"/>
    <w:rsid w:val="00B9021A"/>
    <w:rsid w:val="00B91B20"/>
    <w:rsid w:val="00BA5FF5"/>
    <w:rsid w:val="00BC541F"/>
    <w:rsid w:val="00BE0D05"/>
    <w:rsid w:val="00BF6A77"/>
    <w:rsid w:val="00C04C9D"/>
    <w:rsid w:val="00C05841"/>
    <w:rsid w:val="00C164E4"/>
    <w:rsid w:val="00C31D6C"/>
    <w:rsid w:val="00C46748"/>
    <w:rsid w:val="00C652AA"/>
    <w:rsid w:val="00CB2389"/>
    <w:rsid w:val="00CD18F2"/>
    <w:rsid w:val="00CD7BA5"/>
    <w:rsid w:val="00CF7A7E"/>
    <w:rsid w:val="00D121A9"/>
    <w:rsid w:val="00D427CB"/>
    <w:rsid w:val="00D4384D"/>
    <w:rsid w:val="00D57903"/>
    <w:rsid w:val="00D74D98"/>
    <w:rsid w:val="00D759BA"/>
    <w:rsid w:val="00DB1557"/>
    <w:rsid w:val="00DC4C5F"/>
    <w:rsid w:val="00DD7EA8"/>
    <w:rsid w:val="00DF1D80"/>
    <w:rsid w:val="00DF3072"/>
    <w:rsid w:val="00DF3F7B"/>
    <w:rsid w:val="00E02FEB"/>
    <w:rsid w:val="00E07475"/>
    <w:rsid w:val="00E330FF"/>
    <w:rsid w:val="00E478B7"/>
    <w:rsid w:val="00E6632D"/>
    <w:rsid w:val="00E83A52"/>
    <w:rsid w:val="00EB0AF5"/>
    <w:rsid w:val="00EB7A21"/>
    <w:rsid w:val="00EE6372"/>
    <w:rsid w:val="00F12AC3"/>
    <w:rsid w:val="00F219C1"/>
    <w:rsid w:val="00F25816"/>
    <w:rsid w:val="00F26775"/>
    <w:rsid w:val="00F65B45"/>
    <w:rsid w:val="00F80633"/>
    <w:rsid w:val="00F87E54"/>
    <w:rsid w:val="00FA0614"/>
    <w:rsid w:val="00FA2F02"/>
    <w:rsid w:val="00FA4EF9"/>
    <w:rsid w:val="00FB532A"/>
    <w:rsid w:val="00FE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68E04"/>
  <w15:docId w15:val="{1B685727-160F-4893-A122-11DF081A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95"/>
    <w:rPr>
      <w:rFonts w:ascii="Calibri" w:eastAsia="Calibri" w:hAnsi="Calibri" w:cs="Calibri"/>
    </w:rPr>
  </w:style>
  <w:style w:type="paragraph" w:styleId="Heading1">
    <w:name w:val="heading 1"/>
    <w:basedOn w:val="Normal"/>
    <w:link w:val="Heading1Char"/>
    <w:uiPriority w:val="9"/>
    <w:qFormat/>
    <w:pPr>
      <w:ind w:left="819" w:hanging="359"/>
      <w:outlineLvl w:val="0"/>
    </w:pPr>
    <w:rPr>
      <w:b/>
      <w:bCs/>
      <w:sz w:val="28"/>
      <w:szCs w:val="28"/>
    </w:rPr>
  </w:style>
  <w:style w:type="paragraph" w:styleId="Heading2">
    <w:name w:val="heading 2"/>
    <w:basedOn w:val="Normal"/>
    <w:link w:val="Heading2Char"/>
    <w:uiPriority w:val="9"/>
    <w:unhideWhenUsed/>
    <w:qFormat/>
    <w:pPr>
      <w:ind w:left="1539" w:hanging="3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right="551"/>
      <w:jc w:val="right"/>
    </w:pPr>
    <w:rPr>
      <w:b/>
      <w:bCs/>
      <w:sz w:val="30"/>
      <w:szCs w:val="30"/>
    </w:rPr>
  </w:style>
  <w:style w:type="paragraph" w:styleId="ListParagraph">
    <w:name w:val="List Paragraph"/>
    <w:basedOn w:val="Normal"/>
    <w:uiPriority w:val="1"/>
    <w:qFormat/>
    <w:pPr>
      <w:ind w:left="11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1755"/>
    <w:pPr>
      <w:tabs>
        <w:tab w:val="center" w:pos="4680"/>
        <w:tab w:val="right" w:pos="9360"/>
      </w:tabs>
    </w:pPr>
  </w:style>
  <w:style w:type="character" w:customStyle="1" w:styleId="HeaderChar">
    <w:name w:val="Header Char"/>
    <w:basedOn w:val="DefaultParagraphFont"/>
    <w:link w:val="Header"/>
    <w:uiPriority w:val="99"/>
    <w:rsid w:val="009C1755"/>
    <w:rPr>
      <w:rFonts w:ascii="Calibri" w:eastAsia="Calibri" w:hAnsi="Calibri" w:cs="Calibri"/>
    </w:rPr>
  </w:style>
  <w:style w:type="paragraph" w:styleId="Footer">
    <w:name w:val="footer"/>
    <w:basedOn w:val="Normal"/>
    <w:link w:val="FooterChar"/>
    <w:uiPriority w:val="99"/>
    <w:unhideWhenUsed/>
    <w:rsid w:val="009C1755"/>
    <w:pPr>
      <w:tabs>
        <w:tab w:val="center" w:pos="4680"/>
        <w:tab w:val="right" w:pos="9360"/>
      </w:tabs>
    </w:pPr>
  </w:style>
  <w:style w:type="character" w:customStyle="1" w:styleId="FooterChar">
    <w:name w:val="Footer Char"/>
    <w:basedOn w:val="DefaultParagraphFont"/>
    <w:link w:val="Footer"/>
    <w:uiPriority w:val="99"/>
    <w:rsid w:val="009C1755"/>
    <w:rPr>
      <w:rFonts w:ascii="Calibri" w:eastAsia="Calibri" w:hAnsi="Calibri" w:cs="Calibri"/>
    </w:rPr>
  </w:style>
  <w:style w:type="character" w:styleId="PlaceholderText">
    <w:name w:val="Placeholder Text"/>
    <w:basedOn w:val="DefaultParagraphFont"/>
    <w:uiPriority w:val="99"/>
    <w:semiHidden/>
    <w:rsid w:val="00CF7A7E"/>
    <w:rPr>
      <w:color w:val="808080"/>
    </w:rPr>
  </w:style>
  <w:style w:type="character" w:customStyle="1" w:styleId="BodyTextChar">
    <w:name w:val="Body Text Char"/>
    <w:basedOn w:val="DefaultParagraphFont"/>
    <w:link w:val="BodyText"/>
    <w:uiPriority w:val="1"/>
    <w:rsid w:val="00DF3F7B"/>
    <w:rPr>
      <w:rFonts w:ascii="Calibri" w:eastAsia="Calibri" w:hAnsi="Calibri" w:cs="Calibri"/>
    </w:rPr>
  </w:style>
  <w:style w:type="character" w:customStyle="1" w:styleId="adbestyle002006">
    <w:name w:val="adbe_style_002006"/>
    <w:uiPriority w:val="99"/>
    <w:rsid w:val="00427C0E"/>
    <w:rPr>
      <w:b/>
      <w:bCs/>
      <w:color w:val="000000"/>
      <w:sz w:val="21"/>
      <w:szCs w:val="21"/>
    </w:rPr>
  </w:style>
  <w:style w:type="character" w:styleId="CommentReference">
    <w:name w:val="annotation reference"/>
    <w:basedOn w:val="DefaultParagraphFont"/>
    <w:uiPriority w:val="99"/>
    <w:semiHidden/>
    <w:unhideWhenUsed/>
    <w:rsid w:val="006B255C"/>
    <w:rPr>
      <w:sz w:val="16"/>
      <w:szCs w:val="16"/>
    </w:rPr>
  </w:style>
  <w:style w:type="paragraph" w:styleId="CommentText">
    <w:name w:val="annotation text"/>
    <w:basedOn w:val="Normal"/>
    <w:link w:val="CommentTextChar"/>
    <w:uiPriority w:val="99"/>
    <w:unhideWhenUsed/>
    <w:rsid w:val="006B255C"/>
    <w:rPr>
      <w:sz w:val="20"/>
      <w:szCs w:val="20"/>
    </w:rPr>
  </w:style>
  <w:style w:type="character" w:customStyle="1" w:styleId="CommentTextChar">
    <w:name w:val="Comment Text Char"/>
    <w:basedOn w:val="DefaultParagraphFont"/>
    <w:link w:val="CommentText"/>
    <w:uiPriority w:val="99"/>
    <w:rsid w:val="006B255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255C"/>
    <w:rPr>
      <w:b/>
      <w:bCs/>
    </w:rPr>
  </w:style>
  <w:style w:type="character" w:customStyle="1" w:styleId="CommentSubjectChar">
    <w:name w:val="Comment Subject Char"/>
    <w:basedOn w:val="CommentTextChar"/>
    <w:link w:val="CommentSubject"/>
    <w:uiPriority w:val="99"/>
    <w:semiHidden/>
    <w:rsid w:val="006B255C"/>
    <w:rPr>
      <w:rFonts w:ascii="Calibri" w:eastAsia="Calibri" w:hAnsi="Calibri" w:cs="Calibri"/>
      <w:b/>
      <w:bCs/>
      <w:sz w:val="20"/>
      <w:szCs w:val="20"/>
    </w:rPr>
  </w:style>
  <w:style w:type="character" w:styleId="Hyperlink">
    <w:name w:val="Hyperlink"/>
    <w:basedOn w:val="DefaultParagraphFont"/>
    <w:uiPriority w:val="99"/>
    <w:unhideWhenUsed/>
    <w:rsid w:val="0014037F"/>
    <w:rPr>
      <w:color w:val="0000FF" w:themeColor="hyperlink"/>
      <w:u w:val="single"/>
    </w:rPr>
  </w:style>
  <w:style w:type="character" w:styleId="UnresolvedMention">
    <w:name w:val="Unresolved Mention"/>
    <w:basedOn w:val="DefaultParagraphFont"/>
    <w:uiPriority w:val="99"/>
    <w:semiHidden/>
    <w:unhideWhenUsed/>
    <w:rsid w:val="0014037F"/>
    <w:rPr>
      <w:color w:val="605E5C"/>
      <w:shd w:val="clear" w:color="auto" w:fill="E1DFDD"/>
    </w:rPr>
  </w:style>
  <w:style w:type="paragraph" w:styleId="Revision">
    <w:name w:val="Revision"/>
    <w:hidden/>
    <w:uiPriority w:val="99"/>
    <w:semiHidden/>
    <w:rsid w:val="00F25816"/>
    <w:pPr>
      <w:widowControl/>
      <w:autoSpaceDE/>
      <w:autoSpaceDN/>
    </w:pPr>
    <w:rPr>
      <w:rFonts w:ascii="Calibri" w:eastAsia="Calibri" w:hAnsi="Calibri" w:cs="Calibri"/>
    </w:rPr>
  </w:style>
  <w:style w:type="table" w:styleId="TableGrid">
    <w:name w:val="Table Grid"/>
    <w:basedOn w:val="TableNormal"/>
    <w:uiPriority w:val="39"/>
    <w:rsid w:val="00993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37D7D"/>
    <w:rPr>
      <w:rFonts w:ascii="Calibri" w:eastAsia="Calibri" w:hAnsi="Calibri" w:cs="Calibri"/>
      <w:b/>
      <w:bCs/>
    </w:rPr>
  </w:style>
  <w:style w:type="paragraph" w:styleId="FootnoteText">
    <w:name w:val="footnote text"/>
    <w:basedOn w:val="Normal"/>
    <w:link w:val="FootnoteTextChar"/>
    <w:uiPriority w:val="99"/>
    <w:semiHidden/>
    <w:unhideWhenUsed/>
    <w:rsid w:val="00A37D7D"/>
    <w:rPr>
      <w:sz w:val="20"/>
      <w:szCs w:val="20"/>
    </w:rPr>
  </w:style>
  <w:style w:type="character" w:customStyle="1" w:styleId="FootnoteTextChar">
    <w:name w:val="Footnote Text Char"/>
    <w:basedOn w:val="DefaultParagraphFont"/>
    <w:link w:val="FootnoteText"/>
    <w:uiPriority w:val="99"/>
    <w:semiHidden/>
    <w:rsid w:val="00A37D7D"/>
    <w:rPr>
      <w:rFonts w:ascii="Calibri" w:eastAsia="Calibri" w:hAnsi="Calibri" w:cs="Calibri"/>
      <w:sz w:val="20"/>
      <w:szCs w:val="20"/>
    </w:rPr>
  </w:style>
  <w:style w:type="character" w:styleId="FootnoteReference">
    <w:name w:val="footnote reference"/>
    <w:basedOn w:val="DefaultParagraphFont"/>
    <w:uiPriority w:val="99"/>
    <w:semiHidden/>
    <w:unhideWhenUsed/>
    <w:rsid w:val="00A37D7D"/>
    <w:rPr>
      <w:vertAlign w:val="superscript"/>
    </w:rPr>
  </w:style>
  <w:style w:type="character" w:customStyle="1" w:styleId="Heading1Char">
    <w:name w:val="Heading 1 Char"/>
    <w:basedOn w:val="DefaultParagraphFont"/>
    <w:link w:val="Heading1"/>
    <w:uiPriority w:val="9"/>
    <w:rsid w:val="005B6F27"/>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chinggrant@sonoma-county.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brer1\Downloads\3.%20MGP%20Full%20Application%20Draf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69FCE4F7964098A91A0969BCB66735"/>
        <w:category>
          <w:name w:val="General"/>
          <w:gallery w:val="placeholder"/>
        </w:category>
        <w:types>
          <w:type w:val="bbPlcHdr"/>
        </w:types>
        <w:behaviors>
          <w:behavior w:val="content"/>
        </w:behaviors>
        <w:guid w:val="{1B017F86-518E-48AB-95C2-EFC1CA57AC1D}"/>
      </w:docPartPr>
      <w:docPartBody>
        <w:p w:rsidR="006158F3" w:rsidRDefault="0069234D" w:rsidP="0069234D">
          <w:pPr>
            <w:pStyle w:val="2169FCE4F7964098A91A0969BCB667351"/>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sidRPr="003D37C0">
            <w:rPr>
              <w:bCs/>
              <w:color w:val="689AAA"/>
              <w:spacing w:val="-2"/>
              <w:sz w:val="20"/>
              <w:szCs w:val="20"/>
            </w:rPr>
            <w:t>text</w:t>
          </w:r>
        </w:p>
      </w:docPartBody>
    </w:docPart>
    <w:docPart>
      <w:docPartPr>
        <w:name w:val="290C202B28E6477986568D0D465741A0"/>
        <w:category>
          <w:name w:val="General"/>
          <w:gallery w:val="placeholder"/>
        </w:category>
        <w:types>
          <w:type w:val="bbPlcHdr"/>
        </w:types>
        <w:behaviors>
          <w:behavior w:val="content"/>
        </w:behaviors>
        <w:guid w:val="{B5D934A0-95AF-4CC7-A532-8E2E6DA7E0B5}"/>
      </w:docPartPr>
      <w:docPartBody>
        <w:p w:rsidR="006158F3" w:rsidRDefault="0069234D" w:rsidP="0069234D">
          <w:pPr>
            <w:pStyle w:val="290C202B28E6477986568D0D465741A01"/>
          </w:pPr>
          <w:r w:rsidRPr="000D2044">
            <w:rPr>
              <w:rFonts w:asciiTheme="minorHAnsi" w:hAnsiTheme="minorHAnsi" w:cstheme="minorHAnsi"/>
              <w:bCs/>
              <w:color w:val="689AAA"/>
              <w:sz w:val="20"/>
              <w:szCs w:val="20"/>
            </w:rPr>
            <w:t>Click here to enter the name of your organization or agency.</w:t>
          </w:r>
        </w:p>
      </w:docPartBody>
    </w:docPart>
    <w:docPart>
      <w:docPartPr>
        <w:name w:val="31AAF1D86C1D4598A66B5969F693D86F"/>
        <w:category>
          <w:name w:val="General"/>
          <w:gallery w:val="placeholder"/>
        </w:category>
        <w:types>
          <w:type w:val="bbPlcHdr"/>
        </w:types>
        <w:behaviors>
          <w:behavior w:val="content"/>
        </w:behaviors>
        <w:guid w:val="{9A54A91F-02A1-42DC-8568-4A3CB5B8CFDF}"/>
      </w:docPartPr>
      <w:docPartBody>
        <w:p w:rsidR="006158F3" w:rsidRDefault="0069234D" w:rsidP="0069234D">
          <w:pPr>
            <w:pStyle w:val="31AAF1D86C1D4598A66B5969F693D86F1"/>
          </w:pPr>
          <w:r w:rsidRPr="00F87E54">
            <w:rPr>
              <w:bCs/>
              <w:color w:val="689AAA"/>
              <w:sz w:val="20"/>
              <w:szCs w:val="20"/>
            </w:rPr>
            <w:t>Click here to enter the address of your organization.</w:t>
          </w:r>
        </w:p>
      </w:docPartBody>
    </w:docPart>
    <w:docPart>
      <w:docPartPr>
        <w:name w:val="A73473DEFF54404D8377C8601DE8B909"/>
        <w:category>
          <w:name w:val="General"/>
          <w:gallery w:val="placeholder"/>
        </w:category>
        <w:types>
          <w:type w:val="bbPlcHdr"/>
        </w:types>
        <w:behaviors>
          <w:behavior w:val="content"/>
        </w:behaviors>
        <w:guid w:val="{E91C2960-8936-45F3-9A99-442C65FBED9C}"/>
      </w:docPartPr>
      <w:docPartBody>
        <w:p w:rsidR="006158F3" w:rsidRDefault="0069234D" w:rsidP="0069234D">
          <w:pPr>
            <w:pStyle w:val="A73473DEFF54404D8377C8601DE8B9091"/>
          </w:pPr>
          <w:r w:rsidRPr="00F87E54">
            <w:rPr>
              <w:bCs/>
              <w:color w:val="689AAA"/>
              <w:sz w:val="20"/>
              <w:szCs w:val="20"/>
            </w:rPr>
            <w:t>Enter City</w:t>
          </w:r>
        </w:p>
      </w:docPartBody>
    </w:docPart>
    <w:docPart>
      <w:docPartPr>
        <w:name w:val="F62FC4F3A92146C7AA75EDBB23414F02"/>
        <w:category>
          <w:name w:val="General"/>
          <w:gallery w:val="placeholder"/>
        </w:category>
        <w:types>
          <w:type w:val="bbPlcHdr"/>
        </w:types>
        <w:behaviors>
          <w:behavior w:val="content"/>
        </w:behaviors>
        <w:guid w:val="{EFC56FD8-FB6C-4A78-B34D-F7C5C6C5BDA0}"/>
      </w:docPartPr>
      <w:docPartBody>
        <w:p w:rsidR="006158F3" w:rsidRDefault="0069234D" w:rsidP="0069234D">
          <w:pPr>
            <w:pStyle w:val="F62FC4F3A92146C7AA75EDBB23414F021"/>
          </w:pPr>
          <w:r w:rsidRPr="00F87E54">
            <w:rPr>
              <w:bCs/>
              <w:color w:val="689AAA"/>
              <w:sz w:val="20"/>
              <w:szCs w:val="20"/>
            </w:rPr>
            <w:t>Enter State</w:t>
          </w:r>
        </w:p>
      </w:docPartBody>
    </w:docPart>
    <w:docPart>
      <w:docPartPr>
        <w:name w:val="73AB6726C03D4548A53C2BE35F1A52C0"/>
        <w:category>
          <w:name w:val="General"/>
          <w:gallery w:val="placeholder"/>
        </w:category>
        <w:types>
          <w:type w:val="bbPlcHdr"/>
        </w:types>
        <w:behaviors>
          <w:behavior w:val="content"/>
        </w:behaviors>
        <w:guid w:val="{88E9DF6D-780B-43BE-A1CA-F62FC8DAC1F6}"/>
      </w:docPartPr>
      <w:docPartBody>
        <w:p w:rsidR="006158F3" w:rsidRDefault="0069234D" w:rsidP="0069234D">
          <w:pPr>
            <w:pStyle w:val="73AB6726C03D4548A53C2BE35F1A52C01"/>
          </w:pPr>
          <w:r>
            <w:rPr>
              <w:bCs/>
              <w:color w:val="689AAA"/>
              <w:sz w:val="20"/>
              <w:szCs w:val="20"/>
            </w:rPr>
            <w:t>En</w:t>
          </w:r>
          <w:r w:rsidRPr="00F87E54">
            <w:rPr>
              <w:bCs/>
              <w:color w:val="689AAA"/>
              <w:sz w:val="20"/>
              <w:szCs w:val="20"/>
            </w:rPr>
            <w:t>ter the city</w:t>
          </w:r>
        </w:p>
      </w:docPartBody>
    </w:docPart>
    <w:docPart>
      <w:docPartPr>
        <w:name w:val="B87418EFA91A4D368659C1BD89F62E0F"/>
        <w:category>
          <w:name w:val="General"/>
          <w:gallery w:val="placeholder"/>
        </w:category>
        <w:types>
          <w:type w:val="bbPlcHdr"/>
        </w:types>
        <w:behaviors>
          <w:behavior w:val="content"/>
        </w:behaviors>
        <w:guid w:val="{1349A662-3654-4231-A0F9-C3850A89ADB8}"/>
      </w:docPartPr>
      <w:docPartBody>
        <w:p w:rsidR="006158F3" w:rsidRDefault="0069234D" w:rsidP="0069234D">
          <w:pPr>
            <w:pStyle w:val="B87418EFA91A4D368659C1BD89F62E0F1"/>
          </w:pPr>
          <w:r w:rsidRPr="00F87E54">
            <w:rPr>
              <w:bCs/>
              <w:color w:val="689AAA"/>
              <w:sz w:val="20"/>
              <w:szCs w:val="20"/>
            </w:rPr>
            <w:t>Enter Project Manager Name.</w:t>
          </w:r>
        </w:p>
      </w:docPartBody>
    </w:docPart>
    <w:docPart>
      <w:docPartPr>
        <w:name w:val="41AD36D5EF474F06A105A5ED62A4C551"/>
        <w:category>
          <w:name w:val="General"/>
          <w:gallery w:val="placeholder"/>
        </w:category>
        <w:types>
          <w:type w:val="bbPlcHdr"/>
        </w:types>
        <w:behaviors>
          <w:behavior w:val="content"/>
        </w:behaviors>
        <w:guid w:val="{A9A85222-5312-49BB-AFB8-4CBDF0EB1A3D}"/>
      </w:docPartPr>
      <w:docPartBody>
        <w:p w:rsidR="006158F3" w:rsidRDefault="0069234D" w:rsidP="0069234D">
          <w:pPr>
            <w:pStyle w:val="41AD36D5EF474F06A105A5ED62A4C5511"/>
          </w:pPr>
          <w:r w:rsidRPr="0080623E">
            <w:rPr>
              <w:bCs/>
              <w:color w:val="689AAA"/>
              <w:sz w:val="20"/>
              <w:szCs w:val="20"/>
            </w:rPr>
            <w:t>Enter Title.</w:t>
          </w:r>
        </w:p>
      </w:docPartBody>
    </w:docPart>
    <w:docPart>
      <w:docPartPr>
        <w:name w:val="82A0ACB3FB4D44B09C234A98BE9BD476"/>
        <w:category>
          <w:name w:val="General"/>
          <w:gallery w:val="placeholder"/>
        </w:category>
        <w:types>
          <w:type w:val="bbPlcHdr"/>
        </w:types>
        <w:behaviors>
          <w:behavior w:val="content"/>
        </w:behaviors>
        <w:guid w:val="{728EDA30-AB05-42F3-BEF5-A8BED79F8392}"/>
      </w:docPartPr>
      <w:docPartBody>
        <w:p w:rsidR="006158F3" w:rsidRDefault="0069234D" w:rsidP="0069234D">
          <w:pPr>
            <w:pStyle w:val="82A0ACB3FB4D44B09C234A98BE9BD4761"/>
          </w:pPr>
          <w:r w:rsidRPr="0080623E">
            <w:rPr>
              <w:bCs/>
              <w:color w:val="689AAA"/>
              <w:sz w:val="20"/>
              <w:szCs w:val="20"/>
            </w:rPr>
            <w:t>Enter phone number.</w:t>
          </w:r>
        </w:p>
      </w:docPartBody>
    </w:docPart>
    <w:docPart>
      <w:docPartPr>
        <w:name w:val="3A593457D5184082AB54F8B42A8335F8"/>
        <w:category>
          <w:name w:val="General"/>
          <w:gallery w:val="placeholder"/>
        </w:category>
        <w:types>
          <w:type w:val="bbPlcHdr"/>
        </w:types>
        <w:behaviors>
          <w:behavior w:val="content"/>
        </w:behaviors>
        <w:guid w:val="{0327548D-D1A8-4014-ABBE-DD6701A7D0B7}"/>
      </w:docPartPr>
      <w:docPartBody>
        <w:p w:rsidR="006158F3" w:rsidRDefault="0069234D" w:rsidP="0069234D">
          <w:pPr>
            <w:pStyle w:val="3A593457D5184082AB54F8B42A8335F81"/>
          </w:pPr>
          <w:r w:rsidRPr="0080623E">
            <w:rPr>
              <w:bCs/>
              <w:color w:val="689AAA"/>
              <w:sz w:val="20"/>
              <w:szCs w:val="20"/>
            </w:rPr>
            <w:t>Enter Email Address</w:t>
          </w:r>
        </w:p>
      </w:docPartBody>
    </w:docPart>
    <w:docPart>
      <w:docPartPr>
        <w:name w:val="61F11139D53442F18F8E7C4D794F6D1F"/>
        <w:category>
          <w:name w:val="General"/>
          <w:gallery w:val="placeholder"/>
        </w:category>
        <w:types>
          <w:type w:val="bbPlcHdr"/>
        </w:types>
        <w:behaviors>
          <w:behavior w:val="content"/>
        </w:behaviors>
        <w:guid w:val="{8DB0F4C1-8D23-4BED-A462-2F3E935EF4AC}"/>
      </w:docPartPr>
      <w:docPartBody>
        <w:p w:rsidR="006158F3" w:rsidRDefault="0069234D" w:rsidP="0069234D">
          <w:pPr>
            <w:pStyle w:val="61F11139D53442F18F8E7C4D794F6D1F1"/>
          </w:pPr>
          <w:r w:rsidRPr="0080623E">
            <w:rPr>
              <w:bCs/>
              <w:color w:val="689AAA"/>
              <w:sz w:val="20"/>
              <w:szCs w:val="20"/>
            </w:rPr>
            <w:t>Enter Authorized Person Name.</w:t>
          </w:r>
        </w:p>
      </w:docPartBody>
    </w:docPart>
    <w:docPart>
      <w:docPartPr>
        <w:name w:val="DFE96557E509425EBB9CA1C9ED569695"/>
        <w:category>
          <w:name w:val="General"/>
          <w:gallery w:val="placeholder"/>
        </w:category>
        <w:types>
          <w:type w:val="bbPlcHdr"/>
        </w:types>
        <w:behaviors>
          <w:behavior w:val="content"/>
        </w:behaviors>
        <w:guid w:val="{862AB489-0172-40D6-BBD9-9C16A84F0519}"/>
      </w:docPartPr>
      <w:docPartBody>
        <w:p w:rsidR="006158F3" w:rsidRDefault="0069234D" w:rsidP="0069234D">
          <w:pPr>
            <w:pStyle w:val="DFE96557E509425EBB9CA1C9ED5696951"/>
          </w:pPr>
          <w:r w:rsidRPr="0080623E">
            <w:rPr>
              <w:bCs/>
              <w:color w:val="689AAA"/>
              <w:sz w:val="20"/>
              <w:szCs w:val="20"/>
            </w:rPr>
            <w:t>Enter Title.</w:t>
          </w:r>
        </w:p>
      </w:docPartBody>
    </w:docPart>
    <w:docPart>
      <w:docPartPr>
        <w:name w:val="FE58EE411A9E4B3D8FDA8F9AAC264931"/>
        <w:category>
          <w:name w:val="General"/>
          <w:gallery w:val="placeholder"/>
        </w:category>
        <w:types>
          <w:type w:val="bbPlcHdr"/>
        </w:types>
        <w:behaviors>
          <w:behavior w:val="content"/>
        </w:behaviors>
        <w:guid w:val="{2379123F-2971-4B8F-84E6-FB97F10CB9AF}"/>
      </w:docPartPr>
      <w:docPartBody>
        <w:p w:rsidR="006158F3" w:rsidRDefault="0069234D" w:rsidP="0069234D">
          <w:pPr>
            <w:pStyle w:val="FE58EE411A9E4B3D8FDA8F9AAC2649311"/>
          </w:pPr>
          <w:r w:rsidRPr="0080623E">
            <w:rPr>
              <w:bCs/>
              <w:color w:val="689AAA"/>
              <w:sz w:val="20"/>
              <w:szCs w:val="20"/>
            </w:rPr>
            <w:t>Enter phone number.</w:t>
          </w:r>
        </w:p>
      </w:docPartBody>
    </w:docPart>
    <w:docPart>
      <w:docPartPr>
        <w:name w:val="7D29CB56D0464320A3FDC1A32FE87125"/>
        <w:category>
          <w:name w:val="General"/>
          <w:gallery w:val="placeholder"/>
        </w:category>
        <w:types>
          <w:type w:val="bbPlcHdr"/>
        </w:types>
        <w:behaviors>
          <w:behavior w:val="content"/>
        </w:behaviors>
        <w:guid w:val="{40F9899B-4D0E-4D03-B4CB-D1FDE57BDAFC}"/>
      </w:docPartPr>
      <w:docPartBody>
        <w:p w:rsidR="006158F3" w:rsidRDefault="0069234D" w:rsidP="0069234D">
          <w:pPr>
            <w:pStyle w:val="7D29CB56D0464320A3FDC1A32FE871251"/>
          </w:pPr>
          <w:r w:rsidRPr="0080623E">
            <w:rPr>
              <w:bCs/>
              <w:color w:val="689AAA"/>
              <w:sz w:val="20"/>
              <w:szCs w:val="20"/>
            </w:rPr>
            <w:t>Enter Email Address</w:t>
          </w:r>
        </w:p>
      </w:docPartBody>
    </w:docPart>
    <w:docPart>
      <w:docPartPr>
        <w:name w:val="9C238903D73740E5BDB77D53993A9549"/>
        <w:category>
          <w:name w:val="General"/>
          <w:gallery w:val="placeholder"/>
        </w:category>
        <w:types>
          <w:type w:val="bbPlcHdr"/>
        </w:types>
        <w:behaviors>
          <w:behavior w:val="content"/>
        </w:behaviors>
        <w:guid w:val="{0887CC79-BE37-4531-BAA7-9763C07DE1A4}"/>
      </w:docPartPr>
      <w:docPartBody>
        <w:p w:rsidR="006158F3" w:rsidRDefault="0069234D" w:rsidP="0069234D">
          <w:pPr>
            <w:pStyle w:val="9C238903D73740E5BDB77D53993A95491"/>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Pr>
              <w:bCs/>
              <w:color w:val="689AAA"/>
              <w:spacing w:val="-2"/>
              <w:sz w:val="20"/>
              <w:szCs w:val="20"/>
            </w:rPr>
            <w:t>General Plan Designation</w:t>
          </w:r>
        </w:p>
      </w:docPartBody>
    </w:docPart>
    <w:docPart>
      <w:docPartPr>
        <w:name w:val="DefaultPlaceholder_-1854013437"/>
        <w:category>
          <w:name w:val="General"/>
          <w:gallery w:val="placeholder"/>
        </w:category>
        <w:types>
          <w:type w:val="bbPlcHdr"/>
        </w:types>
        <w:behaviors>
          <w:behavior w:val="content"/>
        </w:behaviors>
        <w:guid w:val="{B457F92C-BE30-4CD5-AB4F-F040F15A4F06}"/>
      </w:docPartPr>
      <w:docPartBody>
        <w:p w:rsidR="00541C0A" w:rsidRDefault="0069234D">
          <w:r w:rsidRPr="009252F6">
            <w:rPr>
              <w:rStyle w:val="PlaceholderText"/>
            </w:rPr>
            <w:t>Click or tap to enter a date.</w:t>
          </w:r>
        </w:p>
      </w:docPartBody>
    </w:docPart>
    <w:docPart>
      <w:docPartPr>
        <w:name w:val="266278BAE1904ABBA0CED58FF43172CF"/>
        <w:category>
          <w:name w:val="General"/>
          <w:gallery w:val="placeholder"/>
        </w:category>
        <w:types>
          <w:type w:val="bbPlcHdr"/>
        </w:types>
        <w:behaviors>
          <w:behavior w:val="content"/>
        </w:behaviors>
        <w:guid w:val="{3628275B-212B-47F1-9F4E-96669FB2C385}"/>
      </w:docPartPr>
      <w:docPartBody>
        <w:p w:rsidR="00541C0A" w:rsidRDefault="0069234D" w:rsidP="0069234D">
          <w:pPr>
            <w:pStyle w:val="266278BAE1904ABBA0CED58FF43172CF"/>
          </w:pPr>
          <w:r w:rsidRPr="009252F6">
            <w:rPr>
              <w:rStyle w:val="PlaceholderText"/>
            </w:rPr>
            <w:t>Choose an item.</w:t>
          </w:r>
        </w:p>
      </w:docPartBody>
    </w:docPart>
    <w:docPart>
      <w:docPartPr>
        <w:name w:val="91818FCD6F604797B66460DF7A4B2A41"/>
        <w:category>
          <w:name w:val="General"/>
          <w:gallery w:val="placeholder"/>
        </w:category>
        <w:types>
          <w:type w:val="bbPlcHdr"/>
        </w:types>
        <w:behaviors>
          <w:behavior w:val="content"/>
        </w:behaviors>
        <w:guid w:val="{468866AE-F513-4F37-89AB-1F4782B07509}"/>
      </w:docPartPr>
      <w:docPartBody>
        <w:p w:rsidR="00541C0A" w:rsidRDefault="0069234D" w:rsidP="0069234D">
          <w:pPr>
            <w:pStyle w:val="91818FCD6F604797B66460DF7A4B2A41"/>
          </w:pPr>
          <w:r w:rsidRPr="009252F6">
            <w:rPr>
              <w:rStyle w:val="PlaceholderText"/>
            </w:rPr>
            <w:t>Choose an item.</w:t>
          </w:r>
        </w:p>
      </w:docPartBody>
    </w:docPart>
    <w:docPart>
      <w:docPartPr>
        <w:name w:val="CA826454A9FB43ACA5C2DC509C5CB1CD"/>
        <w:category>
          <w:name w:val="General"/>
          <w:gallery w:val="placeholder"/>
        </w:category>
        <w:types>
          <w:type w:val="bbPlcHdr"/>
        </w:types>
        <w:behaviors>
          <w:behavior w:val="content"/>
        </w:behaviors>
        <w:guid w:val="{0BB39F07-90A2-4DD1-96EC-5E32B13EBB5A}"/>
      </w:docPartPr>
      <w:docPartBody>
        <w:p w:rsidR="00541C0A" w:rsidRDefault="0069234D" w:rsidP="0069234D">
          <w:pPr>
            <w:pStyle w:val="CA826454A9FB43ACA5C2DC509C5CB1CD"/>
          </w:pPr>
          <w:r w:rsidRPr="009252F6">
            <w:rPr>
              <w:rStyle w:val="PlaceholderText"/>
            </w:rPr>
            <w:t>Choose an item.</w:t>
          </w:r>
        </w:p>
      </w:docPartBody>
    </w:docPart>
    <w:docPart>
      <w:docPartPr>
        <w:name w:val="690E6B3D034E4B4E8985D34D5342AB64"/>
        <w:category>
          <w:name w:val="General"/>
          <w:gallery w:val="placeholder"/>
        </w:category>
        <w:types>
          <w:type w:val="bbPlcHdr"/>
        </w:types>
        <w:behaviors>
          <w:behavior w:val="content"/>
        </w:behaviors>
        <w:guid w:val="{301A5BFB-C5DB-4728-BDF8-C7FDEA097BB0}"/>
      </w:docPartPr>
      <w:docPartBody>
        <w:p w:rsidR="00541C0A" w:rsidRDefault="0069234D" w:rsidP="0069234D">
          <w:pPr>
            <w:pStyle w:val="690E6B3D034E4B4E8985D34D5342AB64"/>
          </w:pPr>
          <w:r w:rsidRPr="009252F6">
            <w:rPr>
              <w:rStyle w:val="PlaceholderText"/>
            </w:rPr>
            <w:t>Choose an item.</w:t>
          </w:r>
        </w:p>
      </w:docPartBody>
    </w:docPart>
    <w:docPart>
      <w:docPartPr>
        <w:name w:val="9F07A21CC682451FA38272F931220EE1"/>
        <w:category>
          <w:name w:val="General"/>
          <w:gallery w:val="placeholder"/>
        </w:category>
        <w:types>
          <w:type w:val="bbPlcHdr"/>
        </w:types>
        <w:behaviors>
          <w:behavior w:val="content"/>
        </w:behaviors>
        <w:guid w:val="{70CD4615-13F9-4F68-A800-8AE096B31ADC}"/>
      </w:docPartPr>
      <w:docPartBody>
        <w:p w:rsidR="00541C0A" w:rsidRDefault="0069234D" w:rsidP="0069234D">
          <w:pPr>
            <w:pStyle w:val="9F07A21CC682451FA38272F931220EE1"/>
          </w:pPr>
          <w:r w:rsidRPr="009252F6">
            <w:rPr>
              <w:rStyle w:val="PlaceholderText"/>
            </w:rPr>
            <w:t>Choose an item.</w:t>
          </w:r>
        </w:p>
      </w:docPartBody>
    </w:docPart>
    <w:docPart>
      <w:docPartPr>
        <w:name w:val="B7D92BA9F88F406D9F480AE82582959C"/>
        <w:category>
          <w:name w:val="General"/>
          <w:gallery w:val="placeholder"/>
        </w:category>
        <w:types>
          <w:type w:val="bbPlcHdr"/>
        </w:types>
        <w:behaviors>
          <w:behavior w:val="content"/>
        </w:behaviors>
        <w:guid w:val="{C0B96F12-EDF5-4FE0-8E13-86F795449559}"/>
      </w:docPartPr>
      <w:docPartBody>
        <w:p w:rsidR="00541C0A" w:rsidRDefault="0069234D" w:rsidP="0069234D">
          <w:pPr>
            <w:pStyle w:val="B7D92BA9F88F406D9F480AE82582959C"/>
          </w:pPr>
          <w:r w:rsidRPr="009252F6">
            <w:rPr>
              <w:rStyle w:val="PlaceholderText"/>
            </w:rPr>
            <w:t>Choose an item.</w:t>
          </w:r>
        </w:p>
      </w:docPartBody>
    </w:docPart>
    <w:docPart>
      <w:docPartPr>
        <w:name w:val="AB2F3724A65643E09B4B0461B672231D"/>
        <w:category>
          <w:name w:val="General"/>
          <w:gallery w:val="placeholder"/>
        </w:category>
        <w:types>
          <w:type w:val="bbPlcHdr"/>
        </w:types>
        <w:behaviors>
          <w:behavior w:val="content"/>
        </w:behaviors>
        <w:guid w:val="{88744A12-6AE6-4030-8A4B-00E22A5CC706}"/>
      </w:docPartPr>
      <w:docPartBody>
        <w:p w:rsidR="00541C0A" w:rsidRDefault="0069234D" w:rsidP="0069234D">
          <w:pPr>
            <w:pStyle w:val="AB2F3724A65643E09B4B0461B672231D"/>
          </w:pPr>
          <w:r w:rsidRPr="009252F6">
            <w:rPr>
              <w:rStyle w:val="PlaceholderText"/>
            </w:rPr>
            <w:t>Choose an item.</w:t>
          </w:r>
        </w:p>
      </w:docPartBody>
    </w:docPart>
    <w:docPart>
      <w:docPartPr>
        <w:name w:val="B09EC8EB0E484D7AAB5C97ECED5B92FF"/>
        <w:category>
          <w:name w:val="General"/>
          <w:gallery w:val="placeholder"/>
        </w:category>
        <w:types>
          <w:type w:val="bbPlcHdr"/>
        </w:types>
        <w:behaviors>
          <w:behavior w:val="content"/>
        </w:behaviors>
        <w:guid w:val="{FEE5441B-D3A4-4A2C-9B37-66AD46498AE6}"/>
      </w:docPartPr>
      <w:docPartBody>
        <w:p w:rsidR="00541C0A" w:rsidRDefault="0069234D" w:rsidP="0069234D">
          <w:pPr>
            <w:pStyle w:val="B09EC8EB0E484D7AAB5C97ECED5B92FF"/>
          </w:pPr>
          <w:r w:rsidRPr="009252F6">
            <w:rPr>
              <w:rStyle w:val="PlaceholderText"/>
            </w:rPr>
            <w:t>Choose an item.</w:t>
          </w:r>
        </w:p>
      </w:docPartBody>
    </w:docPart>
    <w:docPart>
      <w:docPartPr>
        <w:name w:val="799958650178439188C4E16AD0050D1E"/>
        <w:category>
          <w:name w:val="General"/>
          <w:gallery w:val="placeholder"/>
        </w:category>
        <w:types>
          <w:type w:val="bbPlcHdr"/>
        </w:types>
        <w:behaviors>
          <w:behavior w:val="content"/>
        </w:behaviors>
        <w:guid w:val="{1F0AAA3F-3E7F-457E-8780-BD8577E3EE39}"/>
      </w:docPartPr>
      <w:docPartBody>
        <w:p w:rsidR="00541C0A" w:rsidRDefault="0069234D" w:rsidP="0069234D">
          <w:pPr>
            <w:pStyle w:val="799958650178439188C4E16AD0050D1E"/>
          </w:pPr>
          <w:r w:rsidRPr="009252F6">
            <w:rPr>
              <w:rStyle w:val="PlaceholderText"/>
            </w:rPr>
            <w:t>Choose an item.</w:t>
          </w:r>
        </w:p>
      </w:docPartBody>
    </w:docPart>
    <w:docPart>
      <w:docPartPr>
        <w:name w:val="380CBD3465A14CF8B7438125CBB3B03C"/>
        <w:category>
          <w:name w:val="General"/>
          <w:gallery w:val="placeholder"/>
        </w:category>
        <w:types>
          <w:type w:val="bbPlcHdr"/>
        </w:types>
        <w:behaviors>
          <w:behavior w:val="content"/>
        </w:behaviors>
        <w:guid w:val="{84004366-5E06-4600-BA9B-FB92E8996DBE}"/>
      </w:docPartPr>
      <w:docPartBody>
        <w:p w:rsidR="00541C0A" w:rsidRDefault="0069234D" w:rsidP="0069234D">
          <w:pPr>
            <w:pStyle w:val="380CBD3465A14CF8B7438125CBB3B03C"/>
          </w:pPr>
          <w:r w:rsidRPr="009252F6">
            <w:rPr>
              <w:rStyle w:val="PlaceholderText"/>
            </w:rPr>
            <w:t>Choose an item.</w:t>
          </w:r>
        </w:p>
      </w:docPartBody>
    </w:docPart>
    <w:docPart>
      <w:docPartPr>
        <w:name w:val="4DDE3183EB7D455A93ECF7A96014CE87"/>
        <w:category>
          <w:name w:val="General"/>
          <w:gallery w:val="placeholder"/>
        </w:category>
        <w:types>
          <w:type w:val="bbPlcHdr"/>
        </w:types>
        <w:behaviors>
          <w:behavior w:val="content"/>
        </w:behaviors>
        <w:guid w:val="{1ECF68FA-07F6-4BFB-BB01-FE3E7F02876D}"/>
      </w:docPartPr>
      <w:docPartBody>
        <w:p w:rsidR="00541C0A" w:rsidRDefault="0069234D" w:rsidP="0069234D">
          <w:pPr>
            <w:pStyle w:val="4DDE3183EB7D455A93ECF7A96014CE87"/>
          </w:pPr>
          <w:r w:rsidRPr="009252F6">
            <w:rPr>
              <w:rStyle w:val="PlaceholderText"/>
            </w:rPr>
            <w:t>Choose an item.</w:t>
          </w:r>
        </w:p>
      </w:docPartBody>
    </w:docPart>
    <w:docPart>
      <w:docPartPr>
        <w:name w:val="DC49F04B19F54991836363B8DF48D5A8"/>
        <w:category>
          <w:name w:val="General"/>
          <w:gallery w:val="placeholder"/>
        </w:category>
        <w:types>
          <w:type w:val="bbPlcHdr"/>
        </w:types>
        <w:behaviors>
          <w:behavior w:val="content"/>
        </w:behaviors>
        <w:guid w:val="{92904DCF-1C6F-4529-A813-AF1D0E1F9A23}"/>
      </w:docPartPr>
      <w:docPartBody>
        <w:p w:rsidR="00541C0A" w:rsidRDefault="0069234D" w:rsidP="0069234D">
          <w:pPr>
            <w:pStyle w:val="DC49F04B19F54991836363B8DF48D5A8"/>
          </w:pPr>
          <w:r w:rsidRPr="009252F6">
            <w:rPr>
              <w:rStyle w:val="PlaceholderText"/>
            </w:rPr>
            <w:t>Choose an item.</w:t>
          </w:r>
        </w:p>
      </w:docPartBody>
    </w:docPart>
    <w:docPart>
      <w:docPartPr>
        <w:name w:val="4923C6F55EA343068A9645F386CD0C96"/>
        <w:category>
          <w:name w:val="General"/>
          <w:gallery w:val="placeholder"/>
        </w:category>
        <w:types>
          <w:type w:val="bbPlcHdr"/>
        </w:types>
        <w:behaviors>
          <w:behavior w:val="content"/>
        </w:behaviors>
        <w:guid w:val="{AE77E44F-14E0-4ABE-9026-78A16E2B81B1}"/>
      </w:docPartPr>
      <w:docPartBody>
        <w:p w:rsidR="00541C0A" w:rsidRDefault="0069234D" w:rsidP="0069234D">
          <w:pPr>
            <w:pStyle w:val="4923C6F55EA343068A9645F386CD0C96"/>
          </w:pPr>
          <w:r w:rsidRPr="009252F6">
            <w:rPr>
              <w:rStyle w:val="PlaceholderText"/>
            </w:rPr>
            <w:t>Choose an item.</w:t>
          </w:r>
        </w:p>
      </w:docPartBody>
    </w:docPart>
    <w:docPart>
      <w:docPartPr>
        <w:name w:val="2AE681FDC0844FA383C9B7EE5C90F03B"/>
        <w:category>
          <w:name w:val="General"/>
          <w:gallery w:val="placeholder"/>
        </w:category>
        <w:types>
          <w:type w:val="bbPlcHdr"/>
        </w:types>
        <w:behaviors>
          <w:behavior w:val="content"/>
        </w:behaviors>
        <w:guid w:val="{D125B075-6770-4E5D-8B06-920616F4A3F3}"/>
      </w:docPartPr>
      <w:docPartBody>
        <w:p w:rsidR="00541C0A" w:rsidRDefault="0069234D" w:rsidP="0069234D">
          <w:pPr>
            <w:pStyle w:val="2AE681FDC0844FA383C9B7EE5C90F03B"/>
          </w:pPr>
          <w:r w:rsidRPr="009252F6">
            <w:rPr>
              <w:rStyle w:val="PlaceholderText"/>
            </w:rPr>
            <w:t>Choose an item.</w:t>
          </w:r>
        </w:p>
      </w:docPartBody>
    </w:docPart>
    <w:docPart>
      <w:docPartPr>
        <w:name w:val="3038B296BEE340708D0EE898C8312691"/>
        <w:category>
          <w:name w:val="General"/>
          <w:gallery w:val="placeholder"/>
        </w:category>
        <w:types>
          <w:type w:val="bbPlcHdr"/>
        </w:types>
        <w:behaviors>
          <w:behavior w:val="content"/>
        </w:behaviors>
        <w:guid w:val="{B28583DE-FB62-454A-B21A-510338D3FD23}"/>
      </w:docPartPr>
      <w:docPartBody>
        <w:p w:rsidR="00541C0A" w:rsidRDefault="0069234D" w:rsidP="0069234D">
          <w:pPr>
            <w:pStyle w:val="3038B296BEE340708D0EE898C8312691"/>
          </w:pPr>
          <w:r w:rsidRPr="009252F6">
            <w:rPr>
              <w:rStyle w:val="PlaceholderText"/>
            </w:rPr>
            <w:t>Choose an item.</w:t>
          </w:r>
        </w:p>
      </w:docPartBody>
    </w:docPart>
    <w:docPart>
      <w:docPartPr>
        <w:name w:val="91DF9FD94A1941F49B24E3B0B4B9343E"/>
        <w:category>
          <w:name w:val="General"/>
          <w:gallery w:val="placeholder"/>
        </w:category>
        <w:types>
          <w:type w:val="bbPlcHdr"/>
        </w:types>
        <w:behaviors>
          <w:behavior w:val="content"/>
        </w:behaviors>
        <w:guid w:val="{7DF777B7-7D88-451D-B0BF-CBD525C3D84E}"/>
      </w:docPartPr>
      <w:docPartBody>
        <w:p w:rsidR="00541C0A" w:rsidRDefault="0069234D" w:rsidP="0069234D">
          <w:pPr>
            <w:pStyle w:val="91DF9FD94A1941F49B24E3B0B4B9343E"/>
          </w:pPr>
          <w:r w:rsidRPr="009252F6">
            <w:rPr>
              <w:rStyle w:val="PlaceholderText"/>
            </w:rPr>
            <w:t>Choose an item.</w:t>
          </w:r>
        </w:p>
      </w:docPartBody>
    </w:docPart>
    <w:docPart>
      <w:docPartPr>
        <w:name w:val="218B3425804F479586C76B3FADD2ECE2"/>
        <w:category>
          <w:name w:val="General"/>
          <w:gallery w:val="placeholder"/>
        </w:category>
        <w:types>
          <w:type w:val="bbPlcHdr"/>
        </w:types>
        <w:behaviors>
          <w:behavior w:val="content"/>
        </w:behaviors>
        <w:guid w:val="{1F165251-24F6-4868-9FCA-D73D060C9C73}"/>
      </w:docPartPr>
      <w:docPartBody>
        <w:p w:rsidR="00541C0A" w:rsidRDefault="0069234D" w:rsidP="0069234D">
          <w:pPr>
            <w:pStyle w:val="218B3425804F479586C76B3FADD2ECE2"/>
          </w:pPr>
          <w:r w:rsidRPr="009252F6">
            <w:rPr>
              <w:rStyle w:val="PlaceholderText"/>
            </w:rPr>
            <w:t>Choose an item.</w:t>
          </w:r>
        </w:p>
      </w:docPartBody>
    </w:docPart>
    <w:docPart>
      <w:docPartPr>
        <w:name w:val="D9920413CC5D42B39EEAE865BFA4F4D3"/>
        <w:category>
          <w:name w:val="General"/>
          <w:gallery w:val="placeholder"/>
        </w:category>
        <w:types>
          <w:type w:val="bbPlcHdr"/>
        </w:types>
        <w:behaviors>
          <w:behavior w:val="content"/>
        </w:behaviors>
        <w:guid w:val="{9E75DF01-E989-42A0-ACD5-6EEBCDF8C978}"/>
      </w:docPartPr>
      <w:docPartBody>
        <w:p w:rsidR="00541C0A" w:rsidRDefault="0069234D" w:rsidP="0069234D">
          <w:pPr>
            <w:pStyle w:val="D9920413CC5D42B39EEAE865BFA4F4D3"/>
          </w:pPr>
          <w:r w:rsidRPr="009252F6">
            <w:rPr>
              <w:rStyle w:val="PlaceholderText"/>
            </w:rPr>
            <w:t>Choose an item.</w:t>
          </w:r>
        </w:p>
      </w:docPartBody>
    </w:docPart>
    <w:docPart>
      <w:docPartPr>
        <w:name w:val="B0664F73A01C460BBAD5CC6F766424A4"/>
        <w:category>
          <w:name w:val="General"/>
          <w:gallery w:val="placeholder"/>
        </w:category>
        <w:types>
          <w:type w:val="bbPlcHdr"/>
        </w:types>
        <w:behaviors>
          <w:behavior w:val="content"/>
        </w:behaviors>
        <w:guid w:val="{F48A47CF-9E84-400D-810C-352F2E19A3A0}"/>
      </w:docPartPr>
      <w:docPartBody>
        <w:p w:rsidR="00890714" w:rsidRDefault="00AC769E" w:rsidP="00AC769E">
          <w:pPr>
            <w:pStyle w:val="B0664F73A01C460BBAD5CC6F766424A4"/>
          </w:pPr>
          <w:r w:rsidRPr="009252F6">
            <w:rPr>
              <w:rStyle w:val="PlaceholderText"/>
            </w:rPr>
            <w:t>Click or tap to enter a date.</w:t>
          </w:r>
        </w:p>
      </w:docPartBody>
    </w:docPart>
    <w:docPart>
      <w:docPartPr>
        <w:name w:val="ABEFC7E6FDB04D92B81CBCBF155BF2E4"/>
        <w:category>
          <w:name w:val="General"/>
          <w:gallery w:val="placeholder"/>
        </w:category>
        <w:types>
          <w:type w:val="bbPlcHdr"/>
        </w:types>
        <w:behaviors>
          <w:behavior w:val="content"/>
        </w:behaviors>
        <w:guid w:val="{32ACEB8F-45D7-4807-BF25-3A7D45A44001}"/>
      </w:docPartPr>
      <w:docPartBody>
        <w:p w:rsidR="00890714" w:rsidRDefault="00AC769E" w:rsidP="00AC769E">
          <w:pPr>
            <w:pStyle w:val="ABEFC7E6FDB04D92B81CBCBF155BF2E4"/>
          </w:pPr>
          <w:r w:rsidRPr="009252F6">
            <w:rPr>
              <w:rStyle w:val="PlaceholderText"/>
            </w:rPr>
            <w:t>Choose an item.</w:t>
          </w:r>
        </w:p>
      </w:docPartBody>
    </w:docPart>
    <w:docPart>
      <w:docPartPr>
        <w:name w:val="4CBAF640F4E946E3818A23962F0F3D60"/>
        <w:category>
          <w:name w:val="General"/>
          <w:gallery w:val="placeholder"/>
        </w:category>
        <w:types>
          <w:type w:val="bbPlcHdr"/>
        </w:types>
        <w:behaviors>
          <w:behavior w:val="content"/>
        </w:behaviors>
        <w:guid w:val="{81DDF23B-749A-4AF4-B7C0-33BCDE73FE95}"/>
      </w:docPartPr>
      <w:docPartBody>
        <w:p w:rsidR="00890714" w:rsidRDefault="00AC769E" w:rsidP="00AC769E">
          <w:pPr>
            <w:pStyle w:val="4CBAF640F4E946E3818A23962F0F3D60"/>
          </w:pPr>
          <w:r w:rsidRPr="009252F6">
            <w:rPr>
              <w:rStyle w:val="PlaceholderText"/>
            </w:rPr>
            <w:t>Choose an item.</w:t>
          </w:r>
        </w:p>
      </w:docPartBody>
    </w:docPart>
    <w:docPart>
      <w:docPartPr>
        <w:name w:val="508A8FF652B84B3BBF3778901C274E6E"/>
        <w:category>
          <w:name w:val="General"/>
          <w:gallery w:val="placeholder"/>
        </w:category>
        <w:types>
          <w:type w:val="bbPlcHdr"/>
        </w:types>
        <w:behaviors>
          <w:behavior w:val="content"/>
        </w:behaviors>
        <w:guid w:val="{DAA963B7-F0F3-4624-906E-2BD1D4305982}"/>
      </w:docPartPr>
      <w:docPartBody>
        <w:p w:rsidR="00890714" w:rsidRDefault="00AC769E" w:rsidP="00AC769E">
          <w:pPr>
            <w:pStyle w:val="508A8FF652B84B3BBF3778901C274E6E"/>
          </w:pPr>
          <w:r w:rsidRPr="009252F6">
            <w:rPr>
              <w:rStyle w:val="PlaceholderText"/>
            </w:rPr>
            <w:t>Click or tap to enter a date.</w:t>
          </w:r>
        </w:p>
      </w:docPartBody>
    </w:docPart>
    <w:docPart>
      <w:docPartPr>
        <w:name w:val="9183CDB9E1154BE48B5479FF3B65EAFC"/>
        <w:category>
          <w:name w:val="General"/>
          <w:gallery w:val="placeholder"/>
        </w:category>
        <w:types>
          <w:type w:val="bbPlcHdr"/>
        </w:types>
        <w:behaviors>
          <w:behavior w:val="content"/>
        </w:behaviors>
        <w:guid w:val="{2DC24DDA-E9A6-4E3F-A4B9-4E2498BBA3BB}"/>
      </w:docPartPr>
      <w:docPartBody>
        <w:p w:rsidR="00890714" w:rsidRDefault="00AC769E" w:rsidP="00AC769E">
          <w:pPr>
            <w:pStyle w:val="9183CDB9E1154BE48B5479FF3B65EAFC"/>
          </w:pPr>
          <w:r w:rsidRPr="009252F6">
            <w:rPr>
              <w:rStyle w:val="PlaceholderText"/>
            </w:rPr>
            <w:t>Choose an item.</w:t>
          </w:r>
        </w:p>
      </w:docPartBody>
    </w:docPart>
    <w:docPart>
      <w:docPartPr>
        <w:name w:val="D5A4FD1164A645E1A09981570E0B06A0"/>
        <w:category>
          <w:name w:val="General"/>
          <w:gallery w:val="placeholder"/>
        </w:category>
        <w:types>
          <w:type w:val="bbPlcHdr"/>
        </w:types>
        <w:behaviors>
          <w:behavior w:val="content"/>
        </w:behaviors>
        <w:guid w:val="{7A62A59D-66AD-4AE4-9531-B706C56EC064}"/>
      </w:docPartPr>
      <w:docPartBody>
        <w:p w:rsidR="00890714" w:rsidRDefault="00AC769E" w:rsidP="00AC769E">
          <w:pPr>
            <w:pStyle w:val="D5A4FD1164A645E1A09981570E0B06A0"/>
          </w:pPr>
          <w:r w:rsidRPr="009252F6">
            <w:rPr>
              <w:rStyle w:val="PlaceholderText"/>
            </w:rPr>
            <w:t>Click or tap to enter a date.</w:t>
          </w:r>
        </w:p>
      </w:docPartBody>
    </w:docPart>
    <w:docPart>
      <w:docPartPr>
        <w:name w:val="4679CBA5A96846959693EA5EA7D8D060"/>
        <w:category>
          <w:name w:val="General"/>
          <w:gallery w:val="placeholder"/>
        </w:category>
        <w:types>
          <w:type w:val="bbPlcHdr"/>
        </w:types>
        <w:behaviors>
          <w:behavior w:val="content"/>
        </w:behaviors>
        <w:guid w:val="{8F69AC95-3993-4EA0-BB29-06875D022592}"/>
      </w:docPartPr>
      <w:docPartBody>
        <w:p w:rsidR="00890714" w:rsidRDefault="00AC769E" w:rsidP="00AC769E">
          <w:pPr>
            <w:pStyle w:val="4679CBA5A96846959693EA5EA7D8D060"/>
          </w:pPr>
          <w:r w:rsidRPr="009252F6">
            <w:rPr>
              <w:rStyle w:val="PlaceholderText"/>
            </w:rPr>
            <w:t>Click or tap to enter a date.</w:t>
          </w:r>
        </w:p>
      </w:docPartBody>
    </w:docPart>
    <w:docPart>
      <w:docPartPr>
        <w:name w:val="5F5B7B3213864AB5A67F4DD2C3D0DD62"/>
        <w:category>
          <w:name w:val="General"/>
          <w:gallery w:val="placeholder"/>
        </w:category>
        <w:types>
          <w:type w:val="bbPlcHdr"/>
        </w:types>
        <w:behaviors>
          <w:behavior w:val="content"/>
        </w:behaviors>
        <w:guid w:val="{2847E15A-35C8-41D5-9117-D8F85A72E424}"/>
      </w:docPartPr>
      <w:docPartBody>
        <w:p w:rsidR="00890714" w:rsidRDefault="00AC769E" w:rsidP="00AC769E">
          <w:pPr>
            <w:pStyle w:val="5F5B7B3213864AB5A67F4DD2C3D0DD62"/>
          </w:pPr>
          <w:r w:rsidRPr="009252F6">
            <w:rPr>
              <w:rStyle w:val="PlaceholderText"/>
            </w:rPr>
            <w:t>Choose an item.</w:t>
          </w:r>
        </w:p>
      </w:docPartBody>
    </w:docPart>
    <w:docPart>
      <w:docPartPr>
        <w:name w:val="5C40C6F4AC1D4C879867AF2F94DAA2C6"/>
        <w:category>
          <w:name w:val="General"/>
          <w:gallery w:val="placeholder"/>
        </w:category>
        <w:types>
          <w:type w:val="bbPlcHdr"/>
        </w:types>
        <w:behaviors>
          <w:behavior w:val="content"/>
        </w:behaviors>
        <w:guid w:val="{CEABDDC9-71B1-4F96-B64E-E2B69B8A7241}"/>
      </w:docPartPr>
      <w:docPartBody>
        <w:p w:rsidR="00890714" w:rsidRDefault="00AC769E" w:rsidP="00AC769E">
          <w:pPr>
            <w:pStyle w:val="5C40C6F4AC1D4C879867AF2F94DAA2C6"/>
          </w:pPr>
          <w:r w:rsidRPr="009252F6">
            <w:rPr>
              <w:rStyle w:val="PlaceholderText"/>
            </w:rPr>
            <w:t>Choose an item.</w:t>
          </w:r>
        </w:p>
      </w:docPartBody>
    </w:docPart>
    <w:docPart>
      <w:docPartPr>
        <w:name w:val="18D30A76F78D43F1BA189DD75BF0B491"/>
        <w:category>
          <w:name w:val="General"/>
          <w:gallery w:val="placeholder"/>
        </w:category>
        <w:types>
          <w:type w:val="bbPlcHdr"/>
        </w:types>
        <w:behaviors>
          <w:behavior w:val="content"/>
        </w:behaviors>
        <w:guid w:val="{F89B62A4-ABFC-46DE-9A7D-C58F87BDDF5A}"/>
      </w:docPartPr>
      <w:docPartBody>
        <w:p w:rsidR="00890714" w:rsidRDefault="00AC769E" w:rsidP="00AC769E">
          <w:pPr>
            <w:pStyle w:val="18D30A76F78D43F1BA189DD75BF0B491"/>
          </w:pPr>
          <w:r w:rsidRPr="009252F6">
            <w:rPr>
              <w:rStyle w:val="PlaceholderText"/>
            </w:rPr>
            <w:t>Click or tap to enter a date.</w:t>
          </w:r>
        </w:p>
      </w:docPartBody>
    </w:docPart>
    <w:docPart>
      <w:docPartPr>
        <w:name w:val="A6DFD78C28BE4039A9E0FE8F3F887D66"/>
        <w:category>
          <w:name w:val="General"/>
          <w:gallery w:val="placeholder"/>
        </w:category>
        <w:types>
          <w:type w:val="bbPlcHdr"/>
        </w:types>
        <w:behaviors>
          <w:behavior w:val="content"/>
        </w:behaviors>
        <w:guid w:val="{000BDDB9-9235-4120-BB94-838FB125013C}"/>
      </w:docPartPr>
      <w:docPartBody>
        <w:p w:rsidR="00890714" w:rsidRDefault="00AC769E" w:rsidP="00AC769E">
          <w:pPr>
            <w:pStyle w:val="A6DFD78C28BE4039A9E0FE8F3F887D66"/>
          </w:pPr>
          <w:r w:rsidRPr="009252F6">
            <w:rPr>
              <w:rStyle w:val="PlaceholderText"/>
            </w:rPr>
            <w:t>Choose an item.</w:t>
          </w:r>
        </w:p>
      </w:docPartBody>
    </w:docPart>
    <w:docPart>
      <w:docPartPr>
        <w:name w:val="883CB8EF7F0944C4B14010F4D9D3EA0D"/>
        <w:category>
          <w:name w:val="General"/>
          <w:gallery w:val="placeholder"/>
        </w:category>
        <w:types>
          <w:type w:val="bbPlcHdr"/>
        </w:types>
        <w:behaviors>
          <w:behavior w:val="content"/>
        </w:behaviors>
        <w:guid w:val="{0698A9B5-703B-42D7-8295-84C405A47103}"/>
      </w:docPartPr>
      <w:docPartBody>
        <w:p w:rsidR="00890714" w:rsidRDefault="00AC769E" w:rsidP="00AC769E">
          <w:pPr>
            <w:pStyle w:val="883CB8EF7F0944C4B14010F4D9D3EA0D"/>
          </w:pPr>
          <w:r w:rsidRPr="009252F6">
            <w:rPr>
              <w:rStyle w:val="PlaceholderText"/>
            </w:rPr>
            <w:t>Click or tap to enter a date.</w:t>
          </w:r>
        </w:p>
      </w:docPartBody>
    </w:docPart>
    <w:docPart>
      <w:docPartPr>
        <w:name w:val="46A977BF529A4DBF92507939B9A774BD"/>
        <w:category>
          <w:name w:val="General"/>
          <w:gallery w:val="placeholder"/>
        </w:category>
        <w:types>
          <w:type w:val="bbPlcHdr"/>
        </w:types>
        <w:behaviors>
          <w:behavior w:val="content"/>
        </w:behaviors>
        <w:guid w:val="{C2A14AA3-E102-4A3F-958C-720248AF78A7}"/>
      </w:docPartPr>
      <w:docPartBody>
        <w:p w:rsidR="00890714" w:rsidRDefault="00AC769E" w:rsidP="00AC769E">
          <w:pPr>
            <w:pStyle w:val="46A977BF529A4DBF92507939B9A774BD"/>
          </w:pPr>
          <w:r w:rsidRPr="009252F6">
            <w:rPr>
              <w:rStyle w:val="PlaceholderText"/>
            </w:rPr>
            <w:t>Click or tap to enter a date.</w:t>
          </w:r>
        </w:p>
      </w:docPartBody>
    </w:docPart>
    <w:docPart>
      <w:docPartPr>
        <w:name w:val="D857CEC0BBB24B868FEDFB7C57D6A975"/>
        <w:category>
          <w:name w:val="General"/>
          <w:gallery w:val="placeholder"/>
        </w:category>
        <w:types>
          <w:type w:val="bbPlcHdr"/>
        </w:types>
        <w:behaviors>
          <w:behavior w:val="content"/>
        </w:behaviors>
        <w:guid w:val="{976AE698-4E3F-4E4D-8EC0-9BB9B0C48C98}"/>
      </w:docPartPr>
      <w:docPartBody>
        <w:p w:rsidR="00890714" w:rsidRDefault="00AC769E" w:rsidP="00AC769E">
          <w:pPr>
            <w:pStyle w:val="D857CEC0BBB24B868FEDFB7C57D6A975"/>
          </w:pPr>
          <w:r w:rsidRPr="009252F6">
            <w:rPr>
              <w:rStyle w:val="PlaceholderText"/>
            </w:rPr>
            <w:t>Choose an item.</w:t>
          </w:r>
        </w:p>
      </w:docPartBody>
    </w:docPart>
    <w:docPart>
      <w:docPartPr>
        <w:name w:val="11BDB7CEDE47496A8F61B4D6BA915D71"/>
        <w:category>
          <w:name w:val="General"/>
          <w:gallery w:val="placeholder"/>
        </w:category>
        <w:types>
          <w:type w:val="bbPlcHdr"/>
        </w:types>
        <w:behaviors>
          <w:behavior w:val="content"/>
        </w:behaviors>
        <w:guid w:val="{71C662BF-073D-4055-8182-370ADC4B6450}"/>
      </w:docPartPr>
      <w:docPartBody>
        <w:p w:rsidR="00890714" w:rsidRDefault="00AC769E" w:rsidP="00AC769E">
          <w:pPr>
            <w:pStyle w:val="11BDB7CEDE47496A8F61B4D6BA915D71"/>
          </w:pPr>
          <w:r w:rsidRPr="009252F6">
            <w:rPr>
              <w:rStyle w:val="PlaceholderText"/>
            </w:rPr>
            <w:t>Choose an item.</w:t>
          </w:r>
        </w:p>
      </w:docPartBody>
    </w:docPart>
    <w:docPart>
      <w:docPartPr>
        <w:name w:val="473D100CB32D44D3A79DD053B8375BC1"/>
        <w:category>
          <w:name w:val="General"/>
          <w:gallery w:val="placeholder"/>
        </w:category>
        <w:types>
          <w:type w:val="bbPlcHdr"/>
        </w:types>
        <w:behaviors>
          <w:behavior w:val="content"/>
        </w:behaviors>
        <w:guid w:val="{FF355884-72D4-4DAA-948F-F31DECBAAE12}"/>
      </w:docPartPr>
      <w:docPartBody>
        <w:p w:rsidR="00890714" w:rsidRDefault="00AC769E" w:rsidP="00AC769E">
          <w:pPr>
            <w:pStyle w:val="473D100CB32D44D3A79DD053B8375BC1"/>
          </w:pPr>
          <w:r w:rsidRPr="009252F6">
            <w:rPr>
              <w:rStyle w:val="PlaceholderText"/>
            </w:rPr>
            <w:t>Click or tap to enter a date.</w:t>
          </w:r>
        </w:p>
      </w:docPartBody>
    </w:docPart>
    <w:docPart>
      <w:docPartPr>
        <w:name w:val="336CDC47ED734AD590A7AB59F0936246"/>
        <w:category>
          <w:name w:val="General"/>
          <w:gallery w:val="placeholder"/>
        </w:category>
        <w:types>
          <w:type w:val="bbPlcHdr"/>
        </w:types>
        <w:behaviors>
          <w:behavior w:val="content"/>
        </w:behaviors>
        <w:guid w:val="{755E2F70-4819-4F8A-BA5F-3AD44132DDCA}"/>
      </w:docPartPr>
      <w:docPartBody>
        <w:p w:rsidR="00890714" w:rsidRDefault="00AC769E" w:rsidP="00AC769E">
          <w:pPr>
            <w:pStyle w:val="336CDC47ED734AD590A7AB59F0936246"/>
          </w:pPr>
          <w:r w:rsidRPr="009252F6">
            <w:rPr>
              <w:rStyle w:val="PlaceholderText"/>
            </w:rPr>
            <w:t>Choose an item.</w:t>
          </w:r>
        </w:p>
      </w:docPartBody>
    </w:docPart>
    <w:docPart>
      <w:docPartPr>
        <w:name w:val="F717F474C44E440791400C0717C47C22"/>
        <w:category>
          <w:name w:val="General"/>
          <w:gallery w:val="placeholder"/>
        </w:category>
        <w:types>
          <w:type w:val="bbPlcHdr"/>
        </w:types>
        <w:behaviors>
          <w:behavior w:val="content"/>
        </w:behaviors>
        <w:guid w:val="{4BE19206-34B0-40D0-B030-8B970C44B1D6}"/>
      </w:docPartPr>
      <w:docPartBody>
        <w:p w:rsidR="00890714" w:rsidRDefault="00AC769E" w:rsidP="00AC769E">
          <w:pPr>
            <w:pStyle w:val="F717F474C44E440791400C0717C47C22"/>
          </w:pPr>
          <w:r w:rsidRPr="009252F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D8"/>
    <w:rsid w:val="000C6E51"/>
    <w:rsid w:val="0013259E"/>
    <w:rsid w:val="00215B38"/>
    <w:rsid w:val="0028550E"/>
    <w:rsid w:val="003627F0"/>
    <w:rsid w:val="00541C0A"/>
    <w:rsid w:val="005A44D8"/>
    <w:rsid w:val="006158F3"/>
    <w:rsid w:val="0069234D"/>
    <w:rsid w:val="00802D4C"/>
    <w:rsid w:val="00890714"/>
    <w:rsid w:val="009256EA"/>
    <w:rsid w:val="00944DCB"/>
    <w:rsid w:val="00994E2D"/>
    <w:rsid w:val="00AC769E"/>
    <w:rsid w:val="00BC541F"/>
    <w:rsid w:val="00DE0E3C"/>
    <w:rsid w:val="00EB13B0"/>
    <w:rsid w:val="00F8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69E"/>
    <w:rPr>
      <w:color w:val="808080"/>
    </w:rPr>
  </w:style>
  <w:style w:type="paragraph" w:customStyle="1" w:styleId="2169FCE4F7964098A91A0969BCB667351">
    <w:name w:val="2169FCE4F7964098A91A0969BCB6673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290C202B28E6477986568D0D465741A01">
    <w:name w:val="290C202B28E6477986568D0D465741A0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31AAF1D86C1D4598A66B5969F693D86F1">
    <w:name w:val="31AAF1D86C1D4598A66B5969F693D86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A73473DEFF54404D8377C8601DE8B9091">
    <w:name w:val="A73473DEFF54404D8377C8601DE8B909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F62FC4F3A92146C7AA75EDBB23414F021">
    <w:name w:val="F62FC4F3A92146C7AA75EDBB23414F02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73AB6726C03D4548A53C2BE35F1A52C01">
    <w:name w:val="73AB6726C03D4548A53C2BE35F1A52C0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B87418EFA91A4D368659C1BD89F62E0F1">
    <w:name w:val="B87418EFA91A4D368659C1BD89F62E0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41AD36D5EF474F06A105A5ED62A4C5511">
    <w:name w:val="41AD36D5EF474F06A105A5ED62A4C551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82A0ACB3FB4D44B09C234A98BE9BD4761">
    <w:name w:val="82A0ACB3FB4D44B09C234A98BE9BD476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3A593457D5184082AB54F8B42A8335F81">
    <w:name w:val="3A593457D5184082AB54F8B42A8335F8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61F11139D53442F18F8E7C4D794F6D1F1">
    <w:name w:val="61F11139D53442F18F8E7C4D794F6D1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DFE96557E509425EBB9CA1C9ED5696951">
    <w:name w:val="DFE96557E509425EBB9CA1C9ED56969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FE58EE411A9E4B3D8FDA8F9AAC2649311">
    <w:name w:val="FE58EE411A9E4B3D8FDA8F9AAC264931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7D29CB56D0464320A3FDC1A32FE871251">
    <w:name w:val="7D29CB56D0464320A3FDC1A32FE8712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9C238903D73740E5BDB77D53993A95491">
    <w:name w:val="9C238903D73740E5BDB77D53993A9549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802F2476FE044A159267B5B4E484787B">
    <w:name w:val="802F2476FE044A159267B5B4E484787B"/>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266278BAE1904ABBA0CED58FF43172CF">
    <w:name w:val="266278BAE1904ABBA0CED58FF43172CF"/>
    <w:rsid w:val="0069234D"/>
  </w:style>
  <w:style w:type="paragraph" w:customStyle="1" w:styleId="91818FCD6F604797B66460DF7A4B2A41">
    <w:name w:val="91818FCD6F604797B66460DF7A4B2A41"/>
    <w:rsid w:val="0069234D"/>
  </w:style>
  <w:style w:type="paragraph" w:customStyle="1" w:styleId="CA826454A9FB43ACA5C2DC509C5CB1CD">
    <w:name w:val="CA826454A9FB43ACA5C2DC509C5CB1CD"/>
    <w:rsid w:val="0069234D"/>
  </w:style>
  <w:style w:type="paragraph" w:customStyle="1" w:styleId="690E6B3D034E4B4E8985D34D5342AB64">
    <w:name w:val="690E6B3D034E4B4E8985D34D5342AB64"/>
    <w:rsid w:val="0069234D"/>
  </w:style>
  <w:style w:type="paragraph" w:customStyle="1" w:styleId="9F07A21CC682451FA38272F931220EE1">
    <w:name w:val="9F07A21CC682451FA38272F931220EE1"/>
    <w:rsid w:val="0069234D"/>
  </w:style>
  <w:style w:type="paragraph" w:customStyle="1" w:styleId="B7D92BA9F88F406D9F480AE82582959C">
    <w:name w:val="B7D92BA9F88F406D9F480AE82582959C"/>
    <w:rsid w:val="0069234D"/>
  </w:style>
  <w:style w:type="paragraph" w:customStyle="1" w:styleId="AB2F3724A65643E09B4B0461B672231D">
    <w:name w:val="AB2F3724A65643E09B4B0461B672231D"/>
    <w:rsid w:val="0069234D"/>
  </w:style>
  <w:style w:type="paragraph" w:customStyle="1" w:styleId="B09EC8EB0E484D7AAB5C97ECED5B92FF">
    <w:name w:val="B09EC8EB0E484D7AAB5C97ECED5B92FF"/>
    <w:rsid w:val="0069234D"/>
  </w:style>
  <w:style w:type="paragraph" w:customStyle="1" w:styleId="799958650178439188C4E16AD0050D1E">
    <w:name w:val="799958650178439188C4E16AD0050D1E"/>
    <w:rsid w:val="0069234D"/>
  </w:style>
  <w:style w:type="paragraph" w:customStyle="1" w:styleId="DDA5C427CB0344879172D4AEA9623BC6">
    <w:name w:val="DDA5C427CB0344879172D4AEA9623BC6"/>
    <w:rsid w:val="0069234D"/>
  </w:style>
  <w:style w:type="paragraph" w:customStyle="1" w:styleId="C5DFF04C460D4F3DBA98C906D01DDF25">
    <w:name w:val="C5DFF04C460D4F3DBA98C906D01DDF25"/>
    <w:rsid w:val="0069234D"/>
  </w:style>
  <w:style w:type="paragraph" w:customStyle="1" w:styleId="A8336BA928FA42119D240B5D5A1B72D3">
    <w:name w:val="A8336BA928FA42119D240B5D5A1B72D3"/>
    <w:rsid w:val="0069234D"/>
  </w:style>
  <w:style w:type="paragraph" w:customStyle="1" w:styleId="F54F5FD720ED4FA19ED6E858400CFAFF">
    <w:name w:val="F54F5FD720ED4FA19ED6E858400CFAFF"/>
    <w:rsid w:val="0069234D"/>
  </w:style>
  <w:style w:type="paragraph" w:customStyle="1" w:styleId="422EC0481B3B4485815F899F94EDA421">
    <w:name w:val="422EC0481B3B4485815F899F94EDA421"/>
    <w:rsid w:val="0069234D"/>
  </w:style>
  <w:style w:type="paragraph" w:customStyle="1" w:styleId="059BB7F81833404796A230053EC96EC6">
    <w:name w:val="059BB7F81833404796A230053EC96EC6"/>
    <w:rsid w:val="0069234D"/>
  </w:style>
  <w:style w:type="paragraph" w:customStyle="1" w:styleId="F97A200FE5904BFBA87213DD2C4D198B">
    <w:name w:val="F97A200FE5904BFBA87213DD2C4D198B"/>
    <w:rsid w:val="0069234D"/>
  </w:style>
  <w:style w:type="paragraph" w:customStyle="1" w:styleId="6B51A7E4714749CD89FB6799407936CD">
    <w:name w:val="6B51A7E4714749CD89FB6799407936CD"/>
    <w:rsid w:val="0069234D"/>
  </w:style>
  <w:style w:type="paragraph" w:customStyle="1" w:styleId="A93BBCE7E3624EDC802522E9B26D954B">
    <w:name w:val="A93BBCE7E3624EDC802522E9B26D954B"/>
    <w:rsid w:val="0069234D"/>
  </w:style>
  <w:style w:type="paragraph" w:customStyle="1" w:styleId="380CBD3465A14CF8B7438125CBB3B03C">
    <w:name w:val="380CBD3465A14CF8B7438125CBB3B03C"/>
    <w:rsid w:val="0069234D"/>
  </w:style>
  <w:style w:type="paragraph" w:customStyle="1" w:styleId="4DDE3183EB7D455A93ECF7A96014CE87">
    <w:name w:val="4DDE3183EB7D455A93ECF7A96014CE87"/>
    <w:rsid w:val="0069234D"/>
  </w:style>
  <w:style w:type="paragraph" w:customStyle="1" w:styleId="DC49F04B19F54991836363B8DF48D5A8">
    <w:name w:val="DC49F04B19F54991836363B8DF48D5A8"/>
    <w:rsid w:val="0069234D"/>
  </w:style>
  <w:style w:type="paragraph" w:customStyle="1" w:styleId="4923C6F55EA343068A9645F386CD0C96">
    <w:name w:val="4923C6F55EA343068A9645F386CD0C96"/>
    <w:rsid w:val="0069234D"/>
  </w:style>
  <w:style w:type="paragraph" w:customStyle="1" w:styleId="2AE681FDC0844FA383C9B7EE5C90F03B">
    <w:name w:val="2AE681FDC0844FA383C9B7EE5C90F03B"/>
    <w:rsid w:val="0069234D"/>
  </w:style>
  <w:style w:type="paragraph" w:customStyle="1" w:styleId="3038B296BEE340708D0EE898C8312691">
    <w:name w:val="3038B296BEE340708D0EE898C8312691"/>
    <w:rsid w:val="0069234D"/>
  </w:style>
  <w:style w:type="paragraph" w:customStyle="1" w:styleId="91DF9FD94A1941F49B24E3B0B4B9343E">
    <w:name w:val="91DF9FD94A1941F49B24E3B0B4B9343E"/>
    <w:rsid w:val="0069234D"/>
  </w:style>
  <w:style w:type="paragraph" w:customStyle="1" w:styleId="218B3425804F479586C76B3FADD2ECE2">
    <w:name w:val="218B3425804F479586C76B3FADD2ECE2"/>
    <w:rsid w:val="0069234D"/>
  </w:style>
  <w:style w:type="paragraph" w:customStyle="1" w:styleId="D9920413CC5D42B39EEAE865BFA4F4D3">
    <w:name w:val="D9920413CC5D42B39EEAE865BFA4F4D3"/>
    <w:rsid w:val="0069234D"/>
  </w:style>
  <w:style w:type="paragraph" w:customStyle="1" w:styleId="B0664F73A01C460BBAD5CC6F766424A4">
    <w:name w:val="B0664F73A01C460BBAD5CC6F766424A4"/>
    <w:rsid w:val="00AC769E"/>
    <w:pPr>
      <w:spacing w:line="278" w:lineRule="auto"/>
    </w:pPr>
    <w:rPr>
      <w:sz w:val="24"/>
      <w:szCs w:val="24"/>
    </w:rPr>
  </w:style>
  <w:style w:type="paragraph" w:customStyle="1" w:styleId="ABEFC7E6FDB04D92B81CBCBF155BF2E4">
    <w:name w:val="ABEFC7E6FDB04D92B81CBCBF155BF2E4"/>
    <w:rsid w:val="00AC769E"/>
    <w:pPr>
      <w:spacing w:line="278" w:lineRule="auto"/>
    </w:pPr>
    <w:rPr>
      <w:sz w:val="24"/>
      <w:szCs w:val="24"/>
    </w:rPr>
  </w:style>
  <w:style w:type="paragraph" w:customStyle="1" w:styleId="4CBAF640F4E946E3818A23962F0F3D60">
    <w:name w:val="4CBAF640F4E946E3818A23962F0F3D60"/>
    <w:rsid w:val="00AC769E"/>
    <w:pPr>
      <w:spacing w:line="278" w:lineRule="auto"/>
    </w:pPr>
    <w:rPr>
      <w:sz w:val="24"/>
      <w:szCs w:val="24"/>
    </w:rPr>
  </w:style>
  <w:style w:type="paragraph" w:customStyle="1" w:styleId="508A8FF652B84B3BBF3778901C274E6E">
    <w:name w:val="508A8FF652B84B3BBF3778901C274E6E"/>
    <w:rsid w:val="00AC769E"/>
    <w:pPr>
      <w:spacing w:line="278" w:lineRule="auto"/>
    </w:pPr>
    <w:rPr>
      <w:sz w:val="24"/>
      <w:szCs w:val="24"/>
    </w:rPr>
  </w:style>
  <w:style w:type="paragraph" w:customStyle="1" w:styleId="9183CDB9E1154BE48B5479FF3B65EAFC">
    <w:name w:val="9183CDB9E1154BE48B5479FF3B65EAFC"/>
    <w:rsid w:val="00AC769E"/>
    <w:pPr>
      <w:spacing w:line="278" w:lineRule="auto"/>
    </w:pPr>
    <w:rPr>
      <w:sz w:val="24"/>
      <w:szCs w:val="24"/>
    </w:rPr>
  </w:style>
  <w:style w:type="paragraph" w:customStyle="1" w:styleId="D5A4FD1164A645E1A09981570E0B06A0">
    <w:name w:val="D5A4FD1164A645E1A09981570E0B06A0"/>
    <w:rsid w:val="00AC769E"/>
    <w:pPr>
      <w:spacing w:line="278" w:lineRule="auto"/>
    </w:pPr>
    <w:rPr>
      <w:sz w:val="24"/>
      <w:szCs w:val="24"/>
    </w:rPr>
  </w:style>
  <w:style w:type="paragraph" w:customStyle="1" w:styleId="4679CBA5A96846959693EA5EA7D8D060">
    <w:name w:val="4679CBA5A96846959693EA5EA7D8D060"/>
    <w:rsid w:val="00AC769E"/>
    <w:pPr>
      <w:spacing w:line="278" w:lineRule="auto"/>
    </w:pPr>
    <w:rPr>
      <w:sz w:val="24"/>
      <w:szCs w:val="24"/>
    </w:rPr>
  </w:style>
  <w:style w:type="paragraph" w:customStyle="1" w:styleId="5F5B7B3213864AB5A67F4DD2C3D0DD62">
    <w:name w:val="5F5B7B3213864AB5A67F4DD2C3D0DD62"/>
    <w:rsid w:val="00AC769E"/>
    <w:pPr>
      <w:spacing w:line="278" w:lineRule="auto"/>
    </w:pPr>
    <w:rPr>
      <w:sz w:val="24"/>
      <w:szCs w:val="24"/>
    </w:rPr>
  </w:style>
  <w:style w:type="paragraph" w:customStyle="1" w:styleId="5C40C6F4AC1D4C879867AF2F94DAA2C6">
    <w:name w:val="5C40C6F4AC1D4C879867AF2F94DAA2C6"/>
    <w:rsid w:val="00AC769E"/>
    <w:pPr>
      <w:spacing w:line="278" w:lineRule="auto"/>
    </w:pPr>
    <w:rPr>
      <w:sz w:val="24"/>
      <w:szCs w:val="24"/>
    </w:rPr>
  </w:style>
  <w:style w:type="paragraph" w:customStyle="1" w:styleId="18D30A76F78D43F1BA189DD75BF0B491">
    <w:name w:val="18D30A76F78D43F1BA189DD75BF0B491"/>
    <w:rsid w:val="00AC769E"/>
    <w:pPr>
      <w:spacing w:line="278" w:lineRule="auto"/>
    </w:pPr>
    <w:rPr>
      <w:sz w:val="24"/>
      <w:szCs w:val="24"/>
    </w:rPr>
  </w:style>
  <w:style w:type="paragraph" w:customStyle="1" w:styleId="A6DFD78C28BE4039A9E0FE8F3F887D66">
    <w:name w:val="A6DFD78C28BE4039A9E0FE8F3F887D66"/>
    <w:rsid w:val="00AC769E"/>
    <w:pPr>
      <w:spacing w:line="278" w:lineRule="auto"/>
    </w:pPr>
    <w:rPr>
      <w:sz w:val="24"/>
      <w:szCs w:val="24"/>
    </w:rPr>
  </w:style>
  <w:style w:type="paragraph" w:customStyle="1" w:styleId="883CB8EF7F0944C4B14010F4D9D3EA0D">
    <w:name w:val="883CB8EF7F0944C4B14010F4D9D3EA0D"/>
    <w:rsid w:val="00AC769E"/>
    <w:pPr>
      <w:spacing w:line="278" w:lineRule="auto"/>
    </w:pPr>
    <w:rPr>
      <w:sz w:val="24"/>
      <w:szCs w:val="24"/>
    </w:rPr>
  </w:style>
  <w:style w:type="paragraph" w:customStyle="1" w:styleId="46A977BF529A4DBF92507939B9A774BD">
    <w:name w:val="46A977BF529A4DBF92507939B9A774BD"/>
    <w:rsid w:val="00AC769E"/>
    <w:pPr>
      <w:spacing w:line="278" w:lineRule="auto"/>
    </w:pPr>
    <w:rPr>
      <w:sz w:val="24"/>
      <w:szCs w:val="24"/>
    </w:rPr>
  </w:style>
  <w:style w:type="paragraph" w:customStyle="1" w:styleId="D857CEC0BBB24B868FEDFB7C57D6A975">
    <w:name w:val="D857CEC0BBB24B868FEDFB7C57D6A975"/>
    <w:rsid w:val="00AC769E"/>
    <w:pPr>
      <w:spacing w:line="278" w:lineRule="auto"/>
    </w:pPr>
    <w:rPr>
      <w:sz w:val="24"/>
      <w:szCs w:val="24"/>
    </w:rPr>
  </w:style>
  <w:style w:type="paragraph" w:customStyle="1" w:styleId="11BDB7CEDE47496A8F61B4D6BA915D71">
    <w:name w:val="11BDB7CEDE47496A8F61B4D6BA915D71"/>
    <w:rsid w:val="00AC769E"/>
    <w:pPr>
      <w:spacing w:line="278" w:lineRule="auto"/>
    </w:pPr>
    <w:rPr>
      <w:sz w:val="24"/>
      <w:szCs w:val="24"/>
    </w:rPr>
  </w:style>
  <w:style w:type="paragraph" w:customStyle="1" w:styleId="473D100CB32D44D3A79DD053B8375BC1">
    <w:name w:val="473D100CB32D44D3A79DD053B8375BC1"/>
    <w:rsid w:val="00AC769E"/>
    <w:pPr>
      <w:spacing w:line="278" w:lineRule="auto"/>
    </w:pPr>
    <w:rPr>
      <w:sz w:val="24"/>
      <w:szCs w:val="24"/>
    </w:rPr>
  </w:style>
  <w:style w:type="paragraph" w:customStyle="1" w:styleId="336CDC47ED734AD590A7AB59F0936246">
    <w:name w:val="336CDC47ED734AD590A7AB59F0936246"/>
    <w:rsid w:val="00AC769E"/>
    <w:pPr>
      <w:spacing w:line="278" w:lineRule="auto"/>
    </w:pPr>
    <w:rPr>
      <w:sz w:val="24"/>
      <w:szCs w:val="24"/>
    </w:rPr>
  </w:style>
  <w:style w:type="paragraph" w:customStyle="1" w:styleId="F717F474C44E440791400C0717C47C22">
    <w:name w:val="F717F474C44E440791400C0717C47C22"/>
    <w:rsid w:val="00AC769E"/>
    <w:pPr>
      <w:spacing w:line="278" w:lineRule="auto"/>
    </w:pPr>
    <w:rPr>
      <w:sz w:val="24"/>
      <w:szCs w:val="24"/>
    </w:rPr>
  </w:style>
  <w:style w:type="paragraph" w:customStyle="1" w:styleId="22E221E36DF4422295126916071C320B">
    <w:name w:val="22E221E36DF4422295126916071C320B"/>
    <w:rsid w:val="00AC769E"/>
    <w:pPr>
      <w:spacing w:line="278" w:lineRule="auto"/>
    </w:pPr>
    <w:rPr>
      <w:sz w:val="24"/>
      <w:szCs w:val="24"/>
    </w:rPr>
  </w:style>
  <w:style w:type="paragraph" w:customStyle="1" w:styleId="2CB1EC20FE3A441F954980B354477486">
    <w:name w:val="2CB1EC20FE3A441F954980B354477486"/>
    <w:rsid w:val="00AC769E"/>
    <w:pPr>
      <w:spacing w:line="278" w:lineRule="auto"/>
    </w:pPr>
    <w:rPr>
      <w:sz w:val="24"/>
      <w:szCs w:val="24"/>
    </w:rPr>
  </w:style>
  <w:style w:type="paragraph" w:customStyle="1" w:styleId="882FCE5AAD7C48919641022084B792A4">
    <w:name w:val="882FCE5AAD7C48919641022084B792A4"/>
    <w:rsid w:val="00AC769E"/>
    <w:pPr>
      <w:spacing w:line="278" w:lineRule="auto"/>
    </w:pPr>
    <w:rPr>
      <w:sz w:val="24"/>
      <w:szCs w:val="24"/>
    </w:rPr>
  </w:style>
  <w:style w:type="paragraph" w:customStyle="1" w:styleId="6FF5F2A3B2F14F29BD0E2846CC377DF5">
    <w:name w:val="6FF5F2A3B2F14F29BD0E2846CC377DF5"/>
    <w:rsid w:val="00AC769E"/>
    <w:pPr>
      <w:spacing w:line="278" w:lineRule="auto"/>
    </w:pPr>
    <w:rPr>
      <w:sz w:val="24"/>
      <w:szCs w:val="24"/>
    </w:rPr>
  </w:style>
  <w:style w:type="paragraph" w:customStyle="1" w:styleId="72F284E8B6F44224A9234FE8081677A8">
    <w:name w:val="72F284E8B6F44224A9234FE8081677A8"/>
    <w:rsid w:val="00AC769E"/>
    <w:pPr>
      <w:spacing w:line="278" w:lineRule="auto"/>
    </w:pPr>
    <w:rPr>
      <w:sz w:val="24"/>
      <w:szCs w:val="24"/>
    </w:rPr>
  </w:style>
  <w:style w:type="paragraph" w:customStyle="1" w:styleId="FCC489448083410CBD3E975152380546">
    <w:name w:val="FCC489448083410CBD3E975152380546"/>
    <w:rsid w:val="00AC769E"/>
    <w:pPr>
      <w:spacing w:line="278" w:lineRule="auto"/>
    </w:pPr>
    <w:rPr>
      <w:sz w:val="24"/>
      <w:szCs w:val="24"/>
    </w:rPr>
  </w:style>
  <w:style w:type="paragraph" w:customStyle="1" w:styleId="70DA82E6C9334B4BAA9AF81A2D71381F">
    <w:name w:val="70DA82E6C9334B4BAA9AF81A2D71381F"/>
    <w:rsid w:val="00AC769E"/>
    <w:pPr>
      <w:spacing w:line="278" w:lineRule="auto"/>
    </w:pPr>
    <w:rPr>
      <w:sz w:val="24"/>
      <w:szCs w:val="24"/>
    </w:rPr>
  </w:style>
  <w:style w:type="paragraph" w:customStyle="1" w:styleId="A9D36C8B287245A78B6EFBBC9572D86A">
    <w:name w:val="A9D36C8B287245A78B6EFBBC9572D86A"/>
    <w:rsid w:val="000C6E51"/>
  </w:style>
  <w:style w:type="paragraph" w:customStyle="1" w:styleId="A378BFEC4BF94B11B9010E2EE5E9096C">
    <w:name w:val="A378BFEC4BF94B11B9010E2EE5E9096C"/>
    <w:rsid w:val="000C6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05368CF814545934B2575485A0794" ma:contentTypeVersion="15" ma:contentTypeDescription="Create a new document." ma:contentTypeScope="" ma:versionID="537fd4008ce3d57f23cb8b7043d3a4b6">
  <xsd:schema xmlns:xsd="http://www.w3.org/2001/XMLSchema" xmlns:xs="http://www.w3.org/2001/XMLSchema" xmlns:p="http://schemas.microsoft.com/office/2006/metadata/properties" xmlns:ns2="b00a3dd4-ca5d-476a-b86f-4421ce3fa68a" xmlns:ns3="ee4a4019-b5a8-404f-b4d1-b810769844e2" targetNamespace="http://schemas.microsoft.com/office/2006/metadata/properties" ma:root="true" ma:fieldsID="d39a7612d85f7ffbf9864171bbed9a54" ns2:_="" ns3:_="">
    <xsd:import namespace="b00a3dd4-ca5d-476a-b86f-4421ce3fa68a"/>
    <xsd:import namespace="ee4a4019-b5a8-404f-b4d1-b810769844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a3dd4-ca5d-476a-b86f-4421ce3f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a4019-b5a8-404f-b4d1-b810769844e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b5d7a5e-4e0b-4a64-a645-7c3ddb70f54d}" ma:internalName="TaxCatchAll" ma:showField="CatchAllData" ma:web="ee4a4019-b5a8-404f-b4d1-b810769844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05CAA-C412-4345-B43B-10E857AACC28}">
  <ds:schemaRefs>
    <ds:schemaRef ds:uri="http://schemas.microsoft.com/sharepoint/v3/contenttype/forms"/>
  </ds:schemaRefs>
</ds:datastoreItem>
</file>

<file path=customXml/itemProps2.xml><?xml version="1.0" encoding="utf-8"?>
<ds:datastoreItem xmlns:ds="http://schemas.openxmlformats.org/officeDocument/2006/customXml" ds:itemID="{123C6182-74C7-4678-91E8-43BE34A8E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a3dd4-ca5d-476a-b86f-4421ce3fa68a"/>
    <ds:schemaRef ds:uri="ee4a4019-b5a8-404f-b4d1-b81076984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658426-686E-4ECF-AAD7-3EC6770D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MGP Full Application Draft Template.dotx</Template>
  <TotalTime>1</TotalTime>
  <Pages>17</Pages>
  <Words>5073</Words>
  <Characters>28618</Characters>
  <Application>Microsoft Office Word</Application>
  <DocSecurity>0</DocSecurity>
  <Lines>447</Lines>
  <Paragraphs>100</Paragraphs>
  <ScaleCrop>false</ScaleCrop>
  <HeadingPairs>
    <vt:vector size="2" baseType="variant">
      <vt:variant>
        <vt:lpstr>Title</vt:lpstr>
      </vt:variant>
      <vt:variant>
        <vt:i4>1</vt:i4>
      </vt:variant>
    </vt:vector>
  </HeadingPairs>
  <TitlesOfParts>
    <vt:vector size="1" baseType="lpstr">
      <vt:lpstr>Espacios Comunitarios Programa de Subvenciones Equivalentes Solicitud Completa</vt:lpstr>
    </vt:vector>
  </TitlesOfParts>
  <Company>Sonoma County</Company>
  <LinksUpToDate>false</LinksUpToDate>
  <CharactersWithSpaces>33591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Espacios Comunitarios Programa de Subvenciones Equivalentes Solicitud Completa</dc:title>
  <dc:subject>Attachment 6</dc:subject>
  <dc:creator>Carly Cabrera</dc:creator>
  <cp:keywords>, docId:372C64B5CFB1EA0D63097C9E5C2376A1</cp:keywords>
  <dc:description/>
  <cp:lastModifiedBy>Sara Ortiz</cp:lastModifiedBy>
  <cp:revision>2</cp:revision>
  <cp:lastPrinted>2024-03-20T00:19:00Z</cp:lastPrinted>
  <dcterms:created xsi:type="dcterms:W3CDTF">2025-07-30T04:51:00Z</dcterms:created>
  <dcterms:modified xsi:type="dcterms:W3CDTF">2025-07-30T04:51:00Z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Acrobat PDFMaker 23 for Word</vt:lpwstr>
  </property>
  <property fmtid="{D5CDD505-2E9C-101B-9397-08002B2CF9AE}" pid="4" name="LastSaved">
    <vt:filetime>2024-03-08T00:00:00Z</vt:filetime>
  </property>
  <property fmtid="{D5CDD505-2E9C-101B-9397-08002B2CF9AE}" pid="5" name="Producer">
    <vt:lpwstr>Adobe PDF Library 23.8.246</vt:lpwstr>
  </property>
  <property fmtid="{D5CDD505-2E9C-101B-9397-08002B2CF9AE}" pid="6" name="SourceModified">
    <vt:lpwstr>D:20240221223215</vt:lpwstr>
  </property>
  <property fmtid="{D5CDD505-2E9C-101B-9397-08002B2CF9AE}" pid="7" name="_AdHocReviewCycleID">
    <vt:i4>-1735799401</vt:i4>
  </property>
  <property fmtid="{D5CDD505-2E9C-101B-9397-08002B2CF9AE}" pid="8" name="_NewReviewCycle">
    <vt:lpwstr/>
  </property>
  <property fmtid="{D5CDD505-2E9C-101B-9397-08002B2CF9AE}" pid="9" name="_EmailSubject">
    <vt:lpwstr>Remediation support for website</vt:lpwstr>
  </property>
  <property fmtid="{D5CDD505-2E9C-101B-9397-08002B2CF9AE}" pid="10" name="_AuthorEmail">
    <vt:lpwstr>Sara.Ortiz@sonomacounty.gov</vt:lpwstr>
  </property>
  <property fmtid="{D5CDD505-2E9C-101B-9397-08002B2CF9AE}" pid="11" name="_AuthorEmailDisplayName">
    <vt:lpwstr>Sara Ortiz</vt:lpwstr>
  </property>
  <property fmtid="{D5CDD505-2E9C-101B-9397-08002B2CF9AE}" pid="13" name="_PreviousAdHocReviewCycleID">
    <vt:i4>-1258280388</vt:i4>
  </property>
</Properties>
</file>